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454660</wp:posOffset>
                  </wp:positionV>
                  <wp:extent cx="1386205" cy="914400"/>
                  <wp:effectExtent l="0" t="0" r="4445" b="0"/>
                  <wp:wrapThrough wrapText="bothSides">
                    <wp:wrapPolygon edited="0">
                      <wp:start x="0" y="0"/>
                      <wp:lineTo x="0" y="21150"/>
                      <wp:lineTo x="21372" y="21150"/>
                      <wp:lineTo x="21372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7BE4F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9707AEE" wp14:editId="7B28E342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4E3B5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3D0F1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A36345" wp14:editId="1924377E">
                      <wp:simplePos x="0" y="0"/>
                      <wp:positionH relativeFrom="column">
                        <wp:posOffset>-65064</wp:posOffset>
                      </wp:positionH>
                      <wp:positionV relativeFrom="paragraph">
                        <wp:posOffset>2595378</wp:posOffset>
                      </wp:positionV>
                      <wp:extent cx="3357349" cy="2292824"/>
                      <wp:effectExtent l="0" t="0" r="14605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349" cy="22928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571B2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571B28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آسفیکسی</w:t>
                                  </w: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C51F42" w:rsidRPr="00A9758D" w:rsidRDefault="00C51F42" w:rsidP="00A9758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9758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A9758D" w:rsidRPr="00A9758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بخش مراقبت های ویژه نوزادان</w:t>
                                  </w:r>
                                </w:p>
                                <w:p w:rsidR="00C51F42" w:rsidRPr="00A9758D" w:rsidRDefault="00C51F42" w:rsidP="00A9758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A9758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 تایید کننده: دکتر</w:t>
                                  </w:r>
                                  <w:r w:rsidR="00A9758D" w:rsidRPr="00A9758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زهره کرمی</w:t>
                                  </w:r>
                                </w:p>
                                <w:p w:rsidR="003D0F19" w:rsidRPr="00A9758D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2"/>
                                      <w:lang w:bidi="fa-IR"/>
                                    </w:rPr>
                                  </w:pPr>
                                  <w:r w:rsidRPr="00A9758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Pr="00A9758D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9758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A9758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9424D" w:rsidRDefault="0099424D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6345" id="Rectangle 27" o:spid="_x0000_s1026" style="position:absolute;left:0;text-align:left;margin-left:-5.1pt;margin-top:204.35pt;width:264.35pt;height:18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" fillcolor="white [3201]" strokecolor="white [3212]" strokeweight="1pt">
                      <v:textbox>
                        <w:txbxContent>
                          <w:p w:rsidR="003D0F19" w:rsidRPr="0099424D" w:rsidRDefault="003D0F19" w:rsidP="00571B28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571B2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آسفیکسی</w:t>
                            </w: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51F42" w:rsidRPr="00A9758D" w:rsidRDefault="00C51F42" w:rsidP="00A9758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9758D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A9758D" w:rsidRPr="00A9758D">
                              <w:rPr>
                                <w:rFonts w:ascii="Trebuchet MS" w:hAnsi="Trebuchet MS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بخش مراقبت های ویژه نوزادان</w:t>
                            </w:r>
                          </w:p>
                          <w:p w:rsidR="00C51F42" w:rsidRPr="00A9758D" w:rsidRDefault="00C51F42" w:rsidP="00A9758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9758D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 تایید کننده: دکتر</w:t>
                            </w:r>
                            <w:r w:rsidR="00A9758D" w:rsidRPr="00A9758D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زهره کرمی</w:t>
                            </w:r>
                          </w:p>
                          <w:p w:rsidR="003D0F19" w:rsidRPr="00A9758D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A9758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Pr="00A9758D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9758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A9758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9424D" w:rsidRDefault="0099424D" w:rsidP="0099424D">
                            <w:pPr>
                              <w:spacing w:line="276" w:lineRule="auto"/>
                              <w:jc w:val="center"/>
                              <w:rPr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D71A60E" wp14:editId="2BFC334A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1F1EC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05486D50" wp14:editId="469637DB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4673A2" w:rsidP="004673A2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2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165229" cy="2019719"/>
                                        <wp:effectExtent l="0" t="0" r="0" b="0"/>
                                        <wp:docPr id="14" name="Picture 14" descr="C:\Users\NOavaranco\Desktop\205eb24621eb4c0aaaf0bf67eeefc95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NOavaranco\Desktop\205eb24621eb4c0aaaf0bf67eeefc95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8015" cy="20214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486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4673A2" w:rsidP="004673A2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3165229" cy="2019719"/>
                                  <wp:effectExtent l="0" t="0" r="0" b="0"/>
                                  <wp:docPr id="14" name="Picture 14" descr="C:\Users\NOavaranco\Desktop\205eb24621eb4c0aaaf0bf67eeefc9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NOavaranco\Desktop\205eb24621eb4c0aaaf0bf67eeefc9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015" cy="2021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105.75pt;margin-top:436.1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0BE9A354" wp14:editId="1D2B8E08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595" w:rsidRDefault="009F5595" w:rsidP="009F5595">
                                  <w:p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9F5595">
                                    <w:rPr>
                                      <w:rFonts w:eastAsia="Calibri" w:hint="cs"/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994660" cy="203962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4660" cy="2039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23FBA" w:rsidRDefault="00123FBA" w:rsidP="009F5595">
                                  <w:p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درمان:</w:t>
                                  </w:r>
                                </w:p>
                                <w:p w:rsidR="00123FBA" w:rsidRPr="00123FBA" w:rsidRDefault="00123FBA" w:rsidP="00123FBA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23FB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بررسی نوزاد از نظر نیاز به احیا</w:t>
                                  </w:r>
                                </w:p>
                                <w:p w:rsidR="00123FBA" w:rsidRPr="00123FBA" w:rsidRDefault="00123FBA" w:rsidP="00123FBA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23FB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حمایت تنفسی</w:t>
                                  </w:r>
                                </w:p>
                                <w:p w:rsidR="00123FBA" w:rsidRPr="00123FBA" w:rsidRDefault="00123FBA" w:rsidP="00123FBA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23FB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استفاده از داروهای ضد تشنج(در صورت وقوع تشنج)</w:t>
                                  </w:r>
                                </w:p>
                                <w:p w:rsidR="00123FBA" w:rsidRPr="00123FBA" w:rsidRDefault="00123FBA" w:rsidP="00123FBA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23FB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محدودیت دریافت مایع</w:t>
                                  </w:r>
                                </w:p>
                                <w:p w:rsidR="00123FBA" w:rsidRPr="00123FBA" w:rsidRDefault="00123FBA" w:rsidP="00BA507E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23FB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حمایت از گردش خون(در صورت نیاز استفاده از </w:t>
                                  </w:r>
                                  <w:r w:rsidR="00BA507E" w:rsidRPr="009A49E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داروها)</w:t>
                                  </w:r>
                                </w:p>
                                <w:p w:rsidR="00123FBA" w:rsidRPr="009A49E4" w:rsidRDefault="00123FBA" w:rsidP="00BA507E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23FBA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انجام تست</w:t>
                                  </w:r>
                                  <w:r w:rsidR="00BA507E" w:rsidRPr="009A49E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نوار مغز،</w:t>
                                  </w:r>
                                  <w:r w:rsidR="00BA507E" w:rsidRPr="009A49E4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MRI</w:t>
                                  </w:r>
                                </w:p>
                                <w:p w:rsidR="00264336" w:rsidRPr="00123FBA" w:rsidRDefault="00264336" w:rsidP="0026433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after="160" w:line="259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A49E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درمان علت زمینه ای</w:t>
                                  </w:r>
                                </w:p>
                                <w:p w:rsidR="00924BF8" w:rsidRDefault="001C583A" w:rsidP="00264336">
                                  <w:pPr>
                                    <w:pStyle w:val="Address3"/>
                                    <w:bidi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auto"/>
                                      <w:spacing w:val="0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منبع: </w:t>
                                  </w:r>
                                  <w:r w:rsidRPr="001C583A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auto"/>
                                      <w:spacing w:val="0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مراقبت های پرستاری در </w:t>
                                  </w:r>
                                  <w:r w:rsidRPr="001C583A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auto"/>
                                      <w:spacing w:val="0"/>
                                      <w:szCs w:val="24"/>
                                      <w:lang w:bidi="fa-IR"/>
                                    </w:rPr>
                                    <w:t>NICU</w:t>
                                  </w:r>
                                  <w:r w:rsidRPr="001C583A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auto"/>
                                      <w:spacing w:val="0"/>
                                      <w:szCs w:val="24"/>
                                      <w:rtl/>
                                      <w:lang w:bidi="fa-IR"/>
                                    </w:rPr>
                                    <w:t>(عفت شیخ بهاءالدین زاده)</w:t>
                                  </w:r>
                                  <w:r w:rsidR="00264336" w:rsidRPr="00264336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auto"/>
                                      <w:spacing w:val="0"/>
                                      <w:sz w:val="22"/>
                                      <w:rtl/>
                                      <w:lang w:bidi="fa-IR"/>
                                    </w:rPr>
                                    <w:t xml:space="preserve">کتاب </w:t>
                                  </w:r>
                                  <w:r w:rsidR="00264336" w:rsidRPr="00264336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auto"/>
                                      <w:spacing w:val="0"/>
                                      <w:sz w:val="22"/>
                                      <w:lang w:bidi="fa-IR"/>
                                    </w:rPr>
                                    <w:t>ORDER</w:t>
                                  </w:r>
                                  <w:r w:rsidR="00264336" w:rsidRPr="00264336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auto"/>
                                      <w:spacing w:val="0"/>
                                      <w:sz w:val="22"/>
                                      <w:rtl/>
                                      <w:lang w:bidi="fa-IR"/>
                                    </w:rPr>
                                    <w:t xml:space="preserve"> زنان، زایمان و مامایی(دکتر حجت الله اکبر زاده پاشا)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E9A354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9F5595" w:rsidRDefault="009F5595" w:rsidP="009F5595">
                            <w:p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F5595">
                              <w:rPr>
                                <w:rFonts w:eastAsia="Calibri" w:hint="cs"/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>
                                  <wp:extent cx="2994660" cy="203962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4660" cy="203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FBA" w:rsidRDefault="00123FBA" w:rsidP="009F5595">
                            <w:p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درمان:</w:t>
                            </w:r>
                          </w:p>
                          <w:p w:rsidR="00123FBA" w:rsidRPr="00123FBA" w:rsidRDefault="00123FBA" w:rsidP="00123FBA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123FB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بررسی نوزاد از نظر نیاز به احیا</w:t>
                            </w:r>
                          </w:p>
                          <w:p w:rsidR="00123FBA" w:rsidRPr="00123FBA" w:rsidRDefault="00123FBA" w:rsidP="00123FBA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123FB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حمایت تنفسی</w:t>
                            </w:r>
                          </w:p>
                          <w:p w:rsidR="00123FBA" w:rsidRPr="00123FBA" w:rsidRDefault="00123FBA" w:rsidP="00123FBA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123FB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استفاده از داروهای ضد تشنج(در صورت وقوع تشنج)</w:t>
                            </w:r>
                          </w:p>
                          <w:p w:rsidR="00123FBA" w:rsidRPr="00123FBA" w:rsidRDefault="00123FBA" w:rsidP="00123FBA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123FB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محدودیت دریافت مایع</w:t>
                            </w:r>
                          </w:p>
                          <w:p w:rsidR="00123FBA" w:rsidRPr="00123FBA" w:rsidRDefault="00123FBA" w:rsidP="00BA507E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123FB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حمایت از گردش خون(در صورت نیاز استفاده از </w:t>
                            </w:r>
                            <w:r w:rsidR="00BA507E" w:rsidRPr="009A49E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داروها)</w:t>
                            </w:r>
                          </w:p>
                          <w:p w:rsidR="00123FBA" w:rsidRPr="009A49E4" w:rsidRDefault="00123FBA" w:rsidP="00BA507E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123FBA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انجام تست</w:t>
                            </w:r>
                            <w:r w:rsidR="00BA507E" w:rsidRPr="009A49E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نوار مغز،</w:t>
                            </w:r>
                            <w:r w:rsidR="00BA507E" w:rsidRPr="009A49E4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MRI</w:t>
                            </w:r>
                          </w:p>
                          <w:p w:rsidR="00264336" w:rsidRPr="00123FBA" w:rsidRDefault="00264336" w:rsidP="00264336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A49E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درمان علت زمینه ای</w:t>
                            </w:r>
                          </w:p>
                          <w:p w:rsidR="00924BF8" w:rsidRDefault="001C583A" w:rsidP="00264336">
                            <w:pPr>
                              <w:pStyle w:val="Address3"/>
                              <w:bidi/>
                              <w:jc w:val="left"/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auto"/>
                                <w:spacing w:val="0"/>
                                <w:szCs w:val="24"/>
                                <w:rtl/>
                                <w:lang w:bidi="fa-IR"/>
                              </w:rPr>
                              <w:t xml:space="preserve">منبع: </w:t>
                            </w:r>
                            <w:r w:rsidRPr="001C583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auto"/>
                                <w:spacing w:val="0"/>
                                <w:szCs w:val="24"/>
                                <w:rtl/>
                                <w:lang w:bidi="fa-IR"/>
                              </w:rPr>
                              <w:t xml:space="preserve">مراقبت های پرستاری در </w:t>
                            </w:r>
                            <w:r w:rsidRPr="001C583A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auto"/>
                                <w:spacing w:val="0"/>
                                <w:szCs w:val="24"/>
                                <w:lang w:bidi="fa-IR"/>
                              </w:rPr>
                              <w:t>NICU</w:t>
                            </w:r>
                            <w:r w:rsidRPr="001C583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auto"/>
                                <w:spacing w:val="0"/>
                                <w:szCs w:val="24"/>
                                <w:rtl/>
                                <w:lang w:bidi="fa-IR"/>
                              </w:rPr>
                              <w:t>(عفت شیخ بهاءالدین زاده)</w:t>
                            </w:r>
                            <w:r w:rsidR="00264336" w:rsidRPr="0026433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auto"/>
                                <w:spacing w:val="0"/>
                                <w:sz w:val="22"/>
                                <w:rtl/>
                                <w:lang w:bidi="fa-IR"/>
                              </w:rPr>
                              <w:t xml:space="preserve">کتاب </w:t>
                            </w:r>
                            <w:r w:rsidR="00264336" w:rsidRPr="00264336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auto"/>
                                <w:spacing w:val="0"/>
                                <w:sz w:val="22"/>
                                <w:lang w:bidi="fa-IR"/>
                              </w:rPr>
                              <w:t>ORDER</w:t>
                            </w:r>
                            <w:r w:rsidR="00264336" w:rsidRPr="0026433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auto"/>
                                <w:spacing w:val="0"/>
                                <w:sz w:val="22"/>
                                <w:rtl/>
                                <w:lang w:bidi="fa-IR"/>
                              </w:rPr>
                              <w:t xml:space="preserve"> زنان، زایمان و مامایی(دکتر حجت الله اکبر زاده پاشا)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0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94462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595" w:rsidRPr="00631545" w:rsidRDefault="009F5595" w:rsidP="009F5595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عوارض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اس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فکس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9F5595" w:rsidRPr="00631545" w:rsidRDefault="009F5595" w:rsidP="009F559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مغز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انسفالوپات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پوکس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سکم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  <w:p w:rsidR="009F5595" w:rsidRPr="00631545" w:rsidRDefault="009F5595" w:rsidP="009F559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قلب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کارد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وم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وپات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پوکس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 افت فشارخون</w:t>
                                  </w:r>
                                </w:p>
                                <w:p w:rsidR="009F5595" w:rsidRPr="00631545" w:rsidRDefault="009F5595" w:rsidP="009F559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پوتانس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ون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مقاوم</w:t>
                                  </w:r>
                                </w:p>
                                <w:p w:rsidR="009F5595" w:rsidRPr="00631545" w:rsidRDefault="009F5595" w:rsidP="009F559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گوارش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وس،انتروکول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نکروزان</w:t>
                                  </w:r>
                                </w:p>
                                <w:p w:rsidR="009F5595" w:rsidRPr="00631545" w:rsidRDefault="009F5595" w:rsidP="009F559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کل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نکروز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توبولار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حاد</w:t>
                                  </w:r>
                                </w:p>
                                <w:p w:rsidR="009F5595" w:rsidRPr="009F5595" w:rsidRDefault="009F5595" w:rsidP="009F559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خون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انعقاد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داخل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عروق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315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منتشر</w:t>
                                  </w:r>
                                </w:p>
                                <w:p w:rsidR="0025293B" w:rsidRPr="007F5A06" w:rsidRDefault="0025293B" w:rsidP="009F5595">
                                  <w:pPr>
                                    <w:pStyle w:val="Tagline"/>
                                    <w:bidi/>
                                    <w:spacing w:after="0" w:line="276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عارضه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مغز</w:t>
                                  </w:r>
                                  <w:r w:rsidRPr="007F5A0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اسف</w:t>
                                  </w:r>
                                  <w:r w:rsidRPr="007F5A0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کس</w:t>
                                  </w:r>
                                  <w:r w:rsidRPr="007F5A0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سه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دسته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تقس</w:t>
                                  </w:r>
                                  <w:r w:rsidRPr="007F5A0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F5A06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E159CB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E159CB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Pr="007F5A0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25293B" w:rsidRPr="0025293B" w:rsidRDefault="0025293B" w:rsidP="00E159CB">
                                  <w:pPr>
                                    <w:pStyle w:val="Tagline"/>
                                    <w:bidi/>
                                    <w:spacing w:after="0"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خف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C5184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F5A06" w:rsidRPr="007F5A06"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> </w:t>
                                  </w:r>
                                  <w:r w:rsidR="007F5A06" w:rsidRPr="007F5A06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حالت گیجی و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خواب‌آلودگ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="007F5A0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 دنبال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دوره‌ا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هوش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ار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ش‌ازحد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همراه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تحر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ک‌پذ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="007F5A0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شدن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چشم‌ها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اختلال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تغذ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مدت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1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  <w:r w:rsidR="007F5A0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ول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نشانه‌ها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7F5A0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موضعی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وجود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ندارد</w:t>
                                  </w:r>
                                  <w:r w:rsidR="0062690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ش‌آگه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="0062690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491776" w:rsidRDefault="0025293B" w:rsidP="00E159CB">
                                  <w:pPr>
                                    <w:pStyle w:val="Tagline"/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متوسط</w:t>
                                  </w:r>
                                  <w:r w:rsidR="00D804F3"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D804F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C5184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همانند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2690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خفیف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همراه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تشنج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2690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عمومی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12</w:t>
                                  </w:r>
                                  <w:r w:rsidR="00F85A5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</w:t>
                                  </w:r>
                                  <w:r w:rsidR="00F85A5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24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ساعت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بعد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حمله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فکس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بروز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چند روز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فروکش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کند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سطح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هوش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ار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کاهش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ی‌ی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ابد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ش‌آگه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متغ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="0062690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C5184F"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     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شد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D804F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د: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کاهش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هوش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ار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تشنج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مقاوم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سرکش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1-3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گسترش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آس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ثانو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تأخ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،بدتر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در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مرحله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معمولاً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نارسا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چند عضو</w:t>
                                  </w:r>
                                  <w:r w:rsidR="00E159C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وجود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دارد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شا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بقا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امد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ضع</w:t>
                                  </w:r>
                                  <w:r w:rsidRPr="0025293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درازمدت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همراه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293B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25293B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.</w:t>
                                  </w:r>
                                </w:p>
                                <w:p w:rsidR="00E558DC" w:rsidRPr="0025293B" w:rsidRDefault="00E558DC" w:rsidP="00E558DC">
                                  <w:pPr>
                                    <w:pStyle w:val="Tagline"/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1" type="#_x0000_t202" style="width:251.5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" fillcolor="white [3201]" stroked="f" strokeweight=".5pt">
                      <v:textbox>
                        <w:txbxContent>
                          <w:p w:rsidR="009F5595" w:rsidRPr="00631545" w:rsidRDefault="009F5595" w:rsidP="009F5595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عوارض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اس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فکس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9F5595" w:rsidRPr="00631545" w:rsidRDefault="009F5595" w:rsidP="009F559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مغز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انسفالوپات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ه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پوکس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ک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>–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ا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سکم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ک</w:t>
                            </w:r>
                          </w:p>
                          <w:p w:rsidR="009F5595" w:rsidRPr="00631545" w:rsidRDefault="009F5595" w:rsidP="009F559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قلب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کارد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وم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وپات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ه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پوکس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ک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 افت فشارخون</w:t>
                            </w:r>
                          </w:p>
                          <w:p w:rsidR="009F5595" w:rsidRPr="00631545" w:rsidRDefault="009F5595" w:rsidP="009F559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ر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ه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پوتانس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ون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ر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مقاوم</w:t>
                            </w:r>
                          </w:p>
                          <w:p w:rsidR="009F5595" w:rsidRPr="00631545" w:rsidRDefault="009F5595" w:rsidP="009F559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گوارش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ا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ل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وس،انتروکول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ت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نکروزان</w:t>
                            </w:r>
                          </w:p>
                          <w:p w:rsidR="009F5595" w:rsidRPr="00631545" w:rsidRDefault="009F5595" w:rsidP="009F559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کل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نکروز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توبولار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حاد</w:t>
                            </w:r>
                          </w:p>
                          <w:p w:rsidR="009F5595" w:rsidRPr="009F5595" w:rsidRDefault="009F5595" w:rsidP="009F559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خون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انعقاد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داخل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عروق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6315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1545">
                              <w:rPr>
                                <w:rFonts w:ascii="Calibri" w:eastAsia="Calibri" w:hAnsi="Calibri" w:cs="B Nazanin" w:hint="eastAsia"/>
                                <w:sz w:val="24"/>
                                <w:rtl/>
                                <w:lang w:bidi="fa-IR"/>
                              </w:rPr>
                              <w:t>منتشر</w:t>
                            </w:r>
                          </w:p>
                          <w:p w:rsidR="0025293B" w:rsidRPr="007F5A06" w:rsidRDefault="0025293B" w:rsidP="009F5595">
                            <w:pPr>
                              <w:pStyle w:val="Tagline"/>
                              <w:bidi/>
                              <w:spacing w:after="0" w:line="276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عارضه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مغز</w:t>
                            </w:r>
                            <w:r w:rsidRPr="007F5A0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اسف</w:t>
                            </w:r>
                            <w:r w:rsidRPr="007F5A0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کس</w:t>
                            </w:r>
                            <w:r w:rsidRPr="007F5A0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دسته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تقس</w:t>
                            </w:r>
                            <w:r w:rsidRPr="007F5A0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7F5A06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="00E159C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ی‌</w:t>
                            </w:r>
                            <w:r w:rsidR="00E159C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</w:t>
                            </w:r>
                            <w:r w:rsidRPr="007F5A0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:</w:t>
                            </w:r>
                          </w:p>
                          <w:p w:rsidR="0025293B" w:rsidRPr="0025293B" w:rsidRDefault="0025293B" w:rsidP="00E159CB">
                            <w:pPr>
                              <w:pStyle w:val="Tagline"/>
                              <w:bidi/>
                              <w:spacing w:after="0" w:line="276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خف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C5184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F5A06" w:rsidRPr="007F5A0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 </w:t>
                            </w:r>
                            <w:r w:rsidR="007F5A06" w:rsidRPr="007F5A0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حالت گیجی و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خواب‌آلودگ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F5A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دنبال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دوره‌ا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ش‌ازحد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تحر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ک‌پذ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7F5A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شدن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چشم‌ها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اختلال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تغذ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</w:t>
                            </w:r>
                            <w:r w:rsidR="007F5A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ول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نشانه‌ها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F5A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موضعی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وجود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  <w:r w:rsidR="006269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ش‌آگه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خوب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6269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91776" w:rsidRDefault="0025293B" w:rsidP="00E159CB">
                            <w:pPr>
                              <w:pStyle w:val="Tagline"/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متوسط</w:t>
                            </w:r>
                            <w:r w:rsidR="00D804F3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D804F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C5184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همانند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69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خفیف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69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عمومی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12</w:t>
                            </w:r>
                            <w:r w:rsidR="00F85A5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</w:t>
                            </w:r>
                            <w:r w:rsidR="00F85A5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24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ساعت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بعد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حمله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فکس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بروز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چند روز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فروکش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کند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سطح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کاهش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ی‌ی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ش‌آگه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متغ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="006269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C5184F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D804F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د: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کاهش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تشنج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مقاوم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سرکش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1-3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گسترش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آس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ثانو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تأخ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،بدتر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ی‌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مرحله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معمولاً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نارسا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چند عضو</w:t>
                            </w:r>
                            <w:r w:rsidR="00E159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وجود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شا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بقا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امد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ضع</w:t>
                            </w:r>
                            <w:r w:rsidRPr="002529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درازمدت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293B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2529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E558DC" w:rsidRPr="0025293B" w:rsidRDefault="00E558DC" w:rsidP="00E558DC">
                            <w:pPr>
                              <w:pStyle w:val="Tagline"/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604B" w:rsidRPr="009F5595" w:rsidRDefault="005C604B" w:rsidP="00061BA6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اختلال ریوی</w:t>
                                  </w:r>
                                  <w:r w:rsidR="009F5595"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ناشی از </w:t>
                                  </w:r>
                                  <w:r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نارسی شدید، پنوموتوراکس</w:t>
                                  </w:r>
                                  <w:r w:rsidR="009F5595"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="009F5595" w:rsidRPr="009F559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تجمع هوا در فضای جنب</w:t>
                                  </w:r>
                                  <w:r w:rsidR="009F5595"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r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،افیوژن پلور</w:t>
                                  </w:r>
                                  <w:r w:rsidR="009F5595"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="009F5595" w:rsidRPr="009F559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مايع تجمع يافته در فضاى</w:t>
                                  </w:r>
                                  <w:r w:rsidR="009F5595"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جنب)</w:t>
                                  </w:r>
                                  <w:r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،فتق دیافراگم</w:t>
                                  </w:r>
                                </w:p>
                                <w:p w:rsidR="009F5595" w:rsidRPr="009F5595" w:rsidRDefault="005C604B" w:rsidP="009F5595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F559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اختلال کلیوی:هیپوپلازی ریه،پنوموتوراکس</w:t>
                                  </w:r>
                                </w:p>
                                <w:p w:rsidR="00BC575F" w:rsidRDefault="00BC575F" w:rsidP="009F5595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962910" cy="1978263"/>
                                        <wp:effectExtent l="0" t="0" r="8890" b="3175"/>
                                        <wp:docPr id="9" name="Picture 9" descr="C:\Users\NOavaranco\Desktop\63583877113828066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NOavaranco\Desktop\63583877113828066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62910" cy="19782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6069" w:rsidRPr="00631545" w:rsidRDefault="00876069" w:rsidP="00BC575F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تظاهرات بالینی </w:t>
                                  </w:r>
                                </w:p>
                                <w:p w:rsidR="00CD45C3" w:rsidRPr="00631545" w:rsidRDefault="00A319BC" w:rsidP="00CD45C3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 جریان آ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سیفکسی،</w:t>
                                  </w:r>
                                  <w:r w:rsidR="00CD45C3" w:rsidRPr="0063154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CD45C3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کاهش اکسیژن خون جنین و افزایش تعداد تنفس 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اسیدوز وجود داردکه با </w:t>
                                  </w:r>
                                  <w:r w:rsidR="00E159C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یافته‌های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زیر مشخص </w:t>
                                  </w:r>
                                  <w:r w:rsidR="00E159C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می‌شود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876069" w:rsidRPr="00631545" w:rsidRDefault="00CD45C3" w:rsidP="000737B7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افزایش ضربان قلب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&gt;160</w:t>
                                  </w:r>
                                  <w:r w:rsidR="000737B7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یا </w:t>
                                  </w:r>
                                  <w:r w:rsidR="00E159C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کند</w:t>
                                  </w:r>
                                  <w:r w:rsidR="00E159C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شدن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ضربان &lt;120</w:t>
                                  </w:r>
                                </w:p>
                                <w:p w:rsidR="00876069" w:rsidRPr="00631545" w:rsidRDefault="00876069" w:rsidP="000737B7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اسیدوز</w:t>
                                  </w:r>
                                </w:p>
                                <w:p w:rsidR="00876069" w:rsidRPr="00631545" w:rsidRDefault="00E159CB" w:rsidP="0044506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سندروم</w:t>
                                  </w:r>
                                  <w:r w:rsidR="00DF3451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آ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سپیراسیون مکونیوم                                                                                                                  </w:t>
                                  </w:r>
                                </w:p>
                                <w:p w:rsidR="00876069" w:rsidRPr="00631545" w:rsidRDefault="00E159CB" w:rsidP="00876069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یافته‌ها</w:t>
                                  </w:r>
                                  <w:r w:rsidR="00972398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 آ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سیفکسی</w:t>
                                  </w:r>
                                </w:p>
                                <w:p w:rsidR="00876069" w:rsidRPr="00631545" w:rsidRDefault="000B38D1" w:rsidP="00876069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 صورت </w:t>
                                  </w:r>
                                  <w:r w:rsidR="00E159C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تأیید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59C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نشانه‌های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آ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سیفکسی زایمان فوری الزامی است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که این </w:t>
                                  </w:r>
                                  <w:r w:rsidR="00E159C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نشانه‌ها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عبارت ا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ز:</w:t>
                                  </w:r>
                                </w:p>
                                <w:p w:rsidR="00876069" w:rsidRPr="00631545" w:rsidRDefault="00C621D7" w:rsidP="00EA7D54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ناهنجار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 ضربان قلب</w:t>
                                  </w:r>
                                </w:p>
                                <w:p w:rsidR="00876069" w:rsidRPr="00631545" w:rsidRDefault="00876069" w:rsidP="00EA7D54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اسیدوز</w:t>
                                  </w:r>
                                </w:p>
                                <w:p w:rsidR="00997614" w:rsidRPr="00631545" w:rsidRDefault="00C621D7" w:rsidP="00EA7D54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غشته بودن </w:t>
                                  </w:r>
                                  <w:r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مایع آمنیوتیک </w:t>
                                  </w:r>
                                  <w:r w:rsidR="00876069" w:rsidRPr="006315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 مکونیوم</w:t>
                                  </w:r>
                                </w:p>
                                <w:p w:rsidR="00B14192" w:rsidRPr="00631545" w:rsidRDefault="00B14192" w:rsidP="00B1419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360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5C604B" w:rsidRPr="009F5595" w:rsidRDefault="005C604B" w:rsidP="00061BA6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اختلال ریوی</w:t>
                            </w:r>
                            <w:r w:rsidR="009F5595"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ناشی از </w:t>
                            </w:r>
                            <w:r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نارسی شدید، پنوموتوراکس</w:t>
                            </w:r>
                            <w:r w:rsidR="009F5595"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(</w:t>
                            </w:r>
                            <w:r w:rsidR="009F5595" w:rsidRPr="009F559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تجمع هوا در فضای جنب</w:t>
                            </w:r>
                            <w:r w:rsidR="009F5595"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  <w:r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،افیوژن پلور</w:t>
                            </w:r>
                            <w:r w:rsidR="009F5595"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(</w:t>
                            </w:r>
                            <w:r w:rsidR="009F5595" w:rsidRPr="009F559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مايع تجمع يافته در فضاى</w:t>
                            </w:r>
                            <w:r w:rsidR="009F5595"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جنب)</w:t>
                            </w:r>
                            <w:r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،فتق دیافراگم</w:t>
                            </w:r>
                          </w:p>
                          <w:p w:rsidR="009F5595" w:rsidRPr="009F5595" w:rsidRDefault="005C604B" w:rsidP="009F5595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F559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اختلال کلیوی:هیپوپلازی ریه،پنوموتوراکس</w:t>
                            </w:r>
                          </w:p>
                          <w:p w:rsidR="00BC575F" w:rsidRDefault="00BC575F" w:rsidP="009F5595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962910" cy="1978263"/>
                                  <wp:effectExtent l="0" t="0" r="8890" b="3175"/>
                                  <wp:docPr id="9" name="Picture 9" descr="C:\Users\NOavaranco\Desktop\6358387711382806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Oavaranco\Desktop\6358387711382806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197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6069" w:rsidRPr="00631545" w:rsidRDefault="00876069" w:rsidP="00BC575F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تظاهرات بالینی </w:t>
                            </w:r>
                          </w:p>
                          <w:p w:rsidR="00CD45C3" w:rsidRPr="00631545" w:rsidRDefault="00A319BC" w:rsidP="00CD45C3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 جریان آ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سیفکسی،</w:t>
                            </w:r>
                            <w:r w:rsidR="00CD45C3" w:rsidRPr="0063154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45C3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کاهش اکسیژن خون جنین و افزایش تعداد تنفس 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اسیدوز وجود داردکه با </w:t>
                            </w:r>
                            <w:r w:rsidR="00E159C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یافته‌های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زیر مشخص </w:t>
                            </w:r>
                            <w:r w:rsidR="00E159C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می‌شود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76069" w:rsidRPr="00631545" w:rsidRDefault="00CD45C3" w:rsidP="000737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افزایش ضربان قلب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&gt;160</w:t>
                            </w:r>
                            <w:r w:rsidR="000737B7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یا </w:t>
                            </w:r>
                            <w:r w:rsidR="00E159C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کند</w:t>
                            </w:r>
                            <w:r w:rsidR="00E159C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شدن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ضربان &lt;120</w:t>
                            </w:r>
                          </w:p>
                          <w:p w:rsidR="00876069" w:rsidRPr="00631545" w:rsidRDefault="00876069" w:rsidP="000737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اسیدوز</w:t>
                            </w:r>
                          </w:p>
                          <w:p w:rsidR="00876069" w:rsidRPr="00631545" w:rsidRDefault="00E159CB" w:rsidP="0044506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سندروم</w:t>
                            </w:r>
                            <w:r w:rsidR="00DF3451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سپیراسیون مکونیوم                                                                                                                  </w:t>
                            </w:r>
                          </w:p>
                          <w:p w:rsidR="00876069" w:rsidRPr="00631545" w:rsidRDefault="00E159CB" w:rsidP="00876069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یافته‌ها</w:t>
                            </w:r>
                            <w:r w:rsidR="00972398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در آ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سیفکسی</w:t>
                            </w:r>
                          </w:p>
                          <w:p w:rsidR="00876069" w:rsidRPr="00631545" w:rsidRDefault="000B38D1" w:rsidP="00876069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در صورت </w:t>
                            </w:r>
                            <w:r w:rsidR="00E159C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تأیید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59C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نشانه‌های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سیفکسی زایمان فوری الزامی است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که این </w:t>
                            </w:r>
                            <w:r w:rsidR="00E159C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نشانه‌ها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عبارت ا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ز:</w:t>
                            </w:r>
                          </w:p>
                          <w:p w:rsidR="00876069" w:rsidRPr="00631545" w:rsidRDefault="00C621D7" w:rsidP="00EA7D5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ناهنجار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 ضربان قلب</w:t>
                            </w:r>
                          </w:p>
                          <w:p w:rsidR="00876069" w:rsidRPr="00631545" w:rsidRDefault="00876069" w:rsidP="00EA7D5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اسیدوز</w:t>
                            </w:r>
                          </w:p>
                          <w:p w:rsidR="00997614" w:rsidRPr="00631545" w:rsidRDefault="00C621D7" w:rsidP="00EA7D5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غشته بودن </w:t>
                            </w:r>
                            <w:r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مایع آمنیوتیک </w:t>
                            </w:r>
                            <w:r w:rsidR="00876069" w:rsidRPr="006315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 مکونیوم</w:t>
                            </w:r>
                          </w:p>
                          <w:p w:rsidR="00B14192" w:rsidRPr="00631545" w:rsidRDefault="00B14192" w:rsidP="00B14192">
                            <w:pPr>
                              <w:pStyle w:val="ListParagraph"/>
                              <w:bidi/>
                              <w:spacing w:line="276" w:lineRule="auto"/>
                              <w:ind w:left="360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91E232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FED3C88" wp14:editId="3B3800A7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167CC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604B" w:rsidRPr="005C604B" w:rsidRDefault="005C604B" w:rsidP="00CA00BF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Titr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Titr" w:hint="cs"/>
                                      <w:sz w:val="24"/>
                                      <w:rtl/>
                                      <w:lang w:bidi="fa-IR"/>
                                    </w:rPr>
                                    <w:t>علت شناسی</w:t>
                                  </w:r>
                                </w:p>
                                <w:p w:rsidR="005C604B" w:rsidRPr="005C604B" w:rsidRDefault="005C604B" w:rsidP="00CA00BF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C604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علل داخل رحمی</w:t>
                                  </w:r>
                                </w:p>
                                <w:p w:rsidR="005C604B" w:rsidRPr="005C604B" w:rsidRDefault="00226E72" w:rsidP="007E2CD0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کاهش اکسیژن خون</w:t>
                                  </w:r>
                                  <w:r w:rsidR="007E2CD0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بر اثر: 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E2CD0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نارسایی رحمی-</w:t>
                                  </w:r>
                                  <w:r w:rsidR="007E2CD0" w:rsidRPr="00B37748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جفتی ،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کنده شدن زودرس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جفت ،</w:t>
                                  </w:r>
                                  <w:r w:rsidRPr="00B37748">
                                    <w:rPr>
                                      <w:rFonts w:ascii="Arial" w:hAnsi="Arial" w:cs="Arial"/>
                                      <w:color w:val="545454"/>
                                      <w:sz w:val="2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فروافتادگی</w:t>
                                  </w:r>
                                  <w:r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 </w:t>
                                  </w:r>
                                  <w:r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بند ناف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="009816A8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افت فشار خون</w:t>
                                  </w:r>
                                  <w:r w:rsidR="00EF6282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مادری.</w:t>
                                  </w:r>
                                </w:p>
                                <w:p w:rsidR="005C604B" w:rsidRPr="005C604B" w:rsidRDefault="003A2896" w:rsidP="00065CFE">
                                  <w:p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آنمی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یا شوک</w:t>
                                  </w:r>
                                  <w:r w:rsidR="007E2CD0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به دلیل: 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جفت سرراهی ،عروق</w:t>
                                  </w:r>
                                  <w:r w:rsidR="00411287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سرراهی ،خونریزی جنینی یا 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مادری،</w:t>
                                  </w:r>
                                  <w:r w:rsidR="00065CFE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بیماری ناشی از ناسازگاری گروه خون جنین و مادر.</w:t>
                                  </w:r>
                                </w:p>
                                <w:p w:rsidR="005C604B" w:rsidRPr="005C604B" w:rsidRDefault="005C604B" w:rsidP="00CA00BF">
                                  <w:p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C604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علل حین زایمان</w:t>
                                  </w:r>
                                </w:p>
                                <w:p w:rsidR="005C604B" w:rsidRPr="005C604B" w:rsidRDefault="00065CFE" w:rsidP="001E4296">
                                  <w:p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صدمه 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هنگام تولد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بر اثر 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عدم تناسب سر با لگن،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سخت زایی شانه به پا بودن نوزاد</w:t>
                                  </w:r>
                                  <w:r w:rsidR="001E4296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5C604B" w:rsidRPr="005C604B" w:rsidRDefault="001E4296" w:rsidP="009556CE">
                                  <w:p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کاهش اکسیژن خون بر اثر تحت فشار بودن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بند ناف،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انقباض </w:t>
                                  </w:r>
                                  <w:r w:rsidR="008F374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غیر ارادی ماهیچه ها</w:t>
                                  </w:r>
                                  <w:r w:rsidR="005C604B" w:rsidRPr="005C604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،</w:t>
                                  </w:r>
                                  <w:r w:rsidR="009556CE" w:rsidRPr="00B37748">
                                    <w:rPr>
                                      <w:rFonts w:ascii="Arial" w:hAnsi="Arial" w:cs="Arial"/>
                                      <w:color w:val="545454"/>
                                      <w:sz w:val="2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9556CE"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جداشدن ناگهانی</w:t>
                                  </w:r>
                                  <w:r w:rsidR="009556CE"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 </w:t>
                                  </w:r>
                                  <w:r w:rsidR="009556CE"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جفت</w:t>
                                  </w:r>
                                  <w:r w:rsidR="009556CE"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 </w:t>
                                  </w:r>
                                </w:p>
                                <w:p w:rsidR="00876069" w:rsidRPr="00B37748" w:rsidRDefault="005C604B" w:rsidP="00876069">
                                  <w:p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C604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علل بعد زایمان</w:t>
                                  </w:r>
                                  <w:r w:rsidR="00876069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5C604B" w:rsidRPr="00B37748" w:rsidRDefault="00236485" w:rsidP="003622EC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علل مربوط به </w:t>
                                  </w:r>
                                  <w:r w:rsidR="005C604B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دستگاه عصبی مرکزی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بر اث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 صدمه،</w:t>
                                  </w:r>
                                  <w:r w:rsidR="00B0460A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مصرف </w:t>
                                  </w:r>
                                  <w:r w:rsidR="005C604B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داروی مخدر</w:t>
                                  </w:r>
                                  <w:r w:rsidR="00B0460A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سابقه </w:t>
                                  </w:r>
                                  <w:r w:rsidR="005C604B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قبلی </w:t>
                                  </w:r>
                                  <w:r w:rsidR="00B0460A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کاهش اکسیژن خون  و </w:t>
                                  </w:r>
                                  <w:r w:rsidR="005C604B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اسیدوز جنین</w:t>
                                  </w:r>
                                </w:p>
                                <w:p w:rsidR="005C604B" w:rsidRPr="00B37748" w:rsidRDefault="005C604B" w:rsidP="003622EC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بیماری عصبی عضلانی مادرزادی</w:t>
                                  </w:r>
                                  <w:r w:rsidR="00387A49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ناشی از  بیماری 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میاسیتنی گراو</w:t>
                                  </w:r>
                                  <w:r w:rsidR="00387A49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(خستگی و ضعف عضلانی ناشی از بیماری خود ایمنی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 میوپاتی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(بیماری عضلانی)</w:t>
                                  </w:r>
                                </w:p>
                                <w:p w:rsidR="005C604B" w:rsidRPr="00B37748" w:rsidRDefault="005C604B" w:rsidP="003622EC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عفونت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ناشی از بیماری 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پنومونی همراه با 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علایم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ریوی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شوک</w:t>
                                  </w:r>
                                </w:p>
                                <w:p w:rsidR="005C604B" w:rsidRPr="00B37748" w:rsidRDefault="005C604B" w:rsidP="00F9252F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right" w:pos="9360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اختلال راه هوایی</w:t>
                                  </w:r>
                                  <w:r w:rsidR="00F9252F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ناش از 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ناهنجاری مادرزادی بینی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،گواتر انسدادی شدید،</w:t>
                                  </w:r>
                                  <w:r w:rsidR="003622EC"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وجود </w:t>
                                  </w:r>
                                  <w:r w:rsidRPr="00B3774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پرده های حنجره</w:t>
                                  </w:r>
                                </w:p>
                                <w:p w:rsidR="005E0479" w:rsidRPr="00B37748" w:rsidRDefault="005E0479" w:rsidP="00CA00BF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6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" filled="f" stroked="f" strokeweight=".5pt">
                      <v:textbox>
                        <w:txbxContent>
                          <w:p w:rsidR="005C604B" w:rsidRPr="005C604B" w:rsidRDefault="005C604B" w:rsidP="00CA00BF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Titr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Titr" w:hint="cs"/>
                                <w:sz w:val="24"/>
                                <w:rtl/>
                                <w:lang w:bidi="fa-IR"/>
                              </w:rPr>
                              <w:t>علت شناسی</w:t>
                            </w:r>
                          </w:p>
                          <w:p w:rsidR="005C604B" w:rsidRPr="005C604B" w:rsidRDefault="005C604B" w:rsidP="00CA00BF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5C604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علل داخل رحمی</w:t>
                            </w:r>
                          </w:p>
                          <w:p w:rsidR="005C604B" w:rsidRPr="005C604B" w:rsidRDefault="00226E72" w:rsidP="007E2CD0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کاهش اکسیژن خون</w:t>
                            </w:r>
                            <w:r w:rsidR="007E2CD0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بر اثر: 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2CD0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نارسایی رحمی-</w:t>
                            </w:r>
                            <w:r w:rsidR="007E2CD0" w:rsidRPr="00B37748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جفتی ،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کنده شدن زودرس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جفت ،</w:t>
                            </w:r>
                            <w:r w:rsidRPr="00B37748">
                              <w:rPr>
                                <w:rFonts w:ascii="Arial" w:hAnsi="Arial" w:cs="Arial"/>
                                <w:color w:val="545454"/>
                                <w:sz w:val="2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B37748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فروافتادگی</w:t>
                            </w:r>
                            <w:r w:rsidRPr="00B37748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 </w:t>
                            </w:r>
                            <w:r w:rsidRPr="00B37748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بند ناف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  <w:r w:rsidR="009816A8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افت فشار خون</w:t>
                            </w:r>
                            <w:r w:rsidR="00EF6282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مادری.</w:t>
                            </w:r>
                          </w:p>
                          <w:p w:rsidR="005C604B" w:rsidRPr="005C604B" w:rsidRDefault="003A2896" w:rsidP="00065CFE">
                            <w:p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آنمی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یا شوک</w:t>
                            </w:r>
                            <w:r w:rsidR="007E2CD0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به دلیل: 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جفت سرراهی ،عروق</w:t>
                            </w:r>
                            <w:r w:rsidR="00411287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سرراهی ،خونریزی جنینی یا 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مادری،</w:t>
                            </w:r>
                            <w:r w:rsidR="00065CFE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بیماری ناشی از ناسازگاری گروه خون جنین و مادر.</w:t>
                            </w:r>
                          </w:p>
                          <w:p w:rsidR="005C604B" w:rsidRPr="005C604B" w:rsidRDefault="005C604B" w:rsidP="00CA00BF">
                            <w:p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5C604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علل حین زایمان</w:t>
                            </w:r>
                          </w:p>
                          <w:p w:rsidR="005C604B" w:rsidRPr="005C604B" w:rsidRDefault="00065CFE" w:rsidP="001E4296">
                            <w:p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صدمه 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هنگام تولد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بر اثر 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عدم تناسب سر با لگن،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سخت زایی شانه به پا بودن نوزاد</w:t>
                            </w:r>
                            <w:r w:rsidR="001E4296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C604B" w:rsidRPr="005C604B" w:rsidRDefault="001E4296" w:rsidP="009556CE">
                            <w:p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کاهش اکسیژن خون بر اثر تحت فشار بودن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بند ناف،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انقباض </w:t>
                            </w:r>
                            <w:r w:rsidR="008F374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غیر ارادی ماهیچه ها</w:t>
                            </w:r>
                            <w:r w:rsidR="005C604B" w:rsidRPr="005C604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،</w:t>
                            </w:r>
                            <w:r w:rsidR="009556CE" w:rsidRPr="00B37748">
                              <w:rPr>
                                <w:rFonts w:ascii="Arial" w:hAnsi="Arial" w:cs="Arial"/>
                                <w:color w:val="545454"/>
                                <w:sz w:val="2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9556CE" w:rsidRPr="00B37748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جداشدن ناگهانی</w:t>
                            </w:r>
                            <w:r w:rsidR="009556CE" w:rsidRPr="00B37748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 </w:t>
                            </w:r>
                            <w:r w:rsidR="009556CE" w:rsidRPr="00B37748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جفت</w:t>
                            </w:r>
                            <w:r w:rsidR="009556CE" w:rsidRPr="00B37748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 </w:t>
                            </w:r>
                          </w:p>
                          <w:p w:rsidR="00876069" w:rsidRPr="00B37748" w:rsidRDefault="005C604B" w:rsidP="00876069">
                            <w:p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5C604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علل بعد زایمان</w:t>
                            </w:r>
                            <w:r w:rsidR="00876069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C604B" w:rsidRPr="00B37748" w:rsidRDefault="00236485" w:rsidP="003622E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علل مربوط به </w:t>
                            </w:r>
                            <w:r w:rsidR="005C604B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دستگاه عصبی مرکزی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بر اث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 صدمه،</w:t>
                            </w:r>
                            <w:r w:rsidR="00B0460A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مصرف </w:t>
                            </w:r>
                            <w:r w:rsidR="005C604B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داروی مخدر</w:t>
                            </w:r>
                            <w:r w:rsidR="00B0460A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سابقه </w:t>
                            </w:r>
                            <w:r w:rsidR="005C604B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قبلی </w:t>
                            </w:r>
                            <w:r w:rsidR="00B0460A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کاهش اکسیژن خون  و </w:t>
                            </w:r>
                            <w:r w:rsidR="005C604B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اسیدوز جنین</w:t>
                            </w:r>
                          </w:p>
                          <w:p w:rsidR="005C604B" w:rsidRPr="00B37748" w:rsidRDefault="005C604B" w:rsidP="003622E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بیماری عصبی عضلانی مادرزادی</w:t>
                            </w:r>
                            <w:r w:rsidR="00387A49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ناشی از  بیماری 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میاسیتنی گراو</w:t>
                            </w:r>
                            <w:r w:rsidR="00387A49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(خستگی و ضعف عضلانی ناشی از بیماری خود ایمنی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 میوپاتی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(بیماری عضلانی)</w:t>
                            </w:r>
                          </w:p>
                          <w:p w:rsidR="005C604B" w:rsidRPr="00B37748" w:rsidRDefault="005C604B" w:rsidP="003622E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عفونت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ناشی از بیماری 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پنومونی همراه با 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علایم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ریوی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شوک</w:t>
                            </w:r>
                          </w:p>
                          <w:p w:rsidR="005C604B" w:rsidRPr="00B37748" w:rsidRDefault="005C604B" w:rsidP="00F925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right" w:pos="936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اختلال راه هوایی</w:t>
                            </w:r>
                            <w:r w:rsidR="00F9252F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ناش از 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3622EC" w:rsidRPr="00B37748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ناهنجاری مادرزادی بینی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،گواتر انسدادی شدید،</w:t>
                            </w:r>
                            <w:r w:rsidR="003622EC"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وجود </w:t>
                            </w:r>
                            <w:r w:rsidRPr="00B3774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پرده های حنجره</w:t>
                            </w:r>
                          </w:p>
                          <w:p w:rsidR="005E0479" w:rsidRPr="00B37748" w:rsidRDefault="005E0479" w:rsidP="00CA00BF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60CBB" wp14:editId="37D35387">
                      <wp:extent cx="2893325" cy="452176"/>
                      <wp:effectExtent l="0" t="0" r="0" b="508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452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EB3896" w:rsidRDefault="00DC3F86" w:rsidP="00A616E6">
                                  <w:pPr>
                                    <w:pStyle w:val="Heading3"/>
                                    <w:spacing w:after="0"/>
                                    <w:jc w:val="center"/>
                                    <w:rPr>
                                      <w:rFonts w:cs="B Titr"/>
                                      <w:color w:val="auto"/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Cs/>
                                      <w:color w:val="auto"/>
                                      <w:sz w:val="16"/>
                                      <w:szCs w:val="32"/>
                                      <w:lang w:bidi="fa-IR"/>
                                    </w:rPr>
                                    <w:t xml:space="preserve"> </w:t>
                                  </w:r>
                                  <w:r w:rsidR="00A616E6" w:rsidRPr="00A616E6">
                                    <w:rPr>
                                      <w:rFonts w:cs="B Titr" w:hint="cs"/>
                                      <w:bCs/>
                                      <w:color w:val="auto"/>
                                      <w:sz w:val="16"/>
                                      <w:szCs w:val="32"/>
                                      <w:rtl/>
                                      <w:lang w:bidi="fa-IR"/>
                                    </w:rPr>
                                    <w:t>آسفیکسی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60CBB" id="Text Box 192" o:spid="_x0000_s1037" type="#_x0000_t202" style="width:227.8pt;height: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" filled="f" stroked="f" strokeweight=".5pt">
                      <v:textbox>
                        <w:txbxContent>
                          <w:p w:rsidR="00E146B7" w:rsidRPr="00EB3896" w:rsidRDefault="00DC3F86" w:rsidP="00A616E6">
                            <w:pPr>
                              <w:pStyle w:val="Heading3"/>
                              <w:spacing w:after="0"/>
                              <w:jc w:val="center"/>
                              <w:rPr>
                                <w:rFonts w:cs="B Titr"/>
                                <w:color w:val="auto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cs="B Titr"/>
                                <w:bCs/>
                                <w:color w:val="auto"/>
                                <w:sz w:val="16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A616E6" w:rsidRPr="00A616E6">
                              <w:rPr>
                                <w:rFonts w:cs="B Titr" w:hint="cs"/>
                                <w:bCs/>
                                <w:color w:val="auto"/>
                                <w:sz w:val="16"/>
                                <w:szCs w:val="32"/>
                                <w:rtl/>
                                <w:lang w:bidi="fa-IR"/>
                              </w:rPr>
                              <w:t>آسفیکسی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3D0F1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2C89F6" wp14:editId="70B56E7E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125F" w:rsidRDefault="00DB65BA" w:rsidP="00196D0E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سفیکسی به ا</w:t>
                                  </w:r>
                                  <w:r w:rsidR="00196D0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ختلال در اکسیژناسیون بافتی 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 دوران جنینی یا بدو تولد اطلاق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252DCD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برخلاف بالغین در نوزادان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غالباً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ایست تنفسی مقدم بر ایست قلبی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یعنی ابتدا نارسایی و ایست تنفسی بروز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کند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سپس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="003A2896"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دنبال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ن </w:t>
                                  </w:r>
                                  <w:r w:rsidR="00196D0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کاهش ضربان قلب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="003A2896"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ست</w:t>
                                  </w:r>
                                  <w:r w:rsidR="00196D0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قلبی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رخ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دهد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به‌عبارت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گر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 </w:t>
                                  </w:r>
                                  <w:r w:rsidR="00174B47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سفیکسی جنین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به‌طور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حاد از اکسیژن محروم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="003A2896"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="00914DD2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غالباً</w:t>
                                  </w:r>
                                  <w:r w:rsidR="00914DD2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ناشی از نارسایی رحم یا جفت</w:t>
                                  </w:r>
                                  <w:r w:rsidRPr="00DB65B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="00252DCD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174B47" w:rsidRDefault="00EA4AD1" w:rsidP="00EA4AD1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 بالغین به معنای تغییرات فیزیولوژیک ناشی از فقدان اکسیژن در هوای تنفسی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که منجر به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کاهش اکسیژن خون</w:t>
                                  </w:r>
                                  <w:r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افزایش تعداد تنفس</w:t>
                                  </w:r>
                                </w:p>
                                <w:p w:rsidR="00EA4AD1" w:rsidRPr="00EA4AD1" w:rsidRDefault="00EA4AD1" w:rsidP="00174B4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3A2896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3A2896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EA4AD1" w:rsidRPr="00EA4AD1" w:rsidRDefault="003A2896" w:rsidP="00EA4AD1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میزان بروز آ</w:t>
                                  </w:r>
                                  <w:r w:rsidR="00EA4AD1"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سیفکسی 1.5-6در هر هزار تولد زنده 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A4AD1"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ولی 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آس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="00EA4AD1"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عصبی در نوزادان </w:t>
                                  </w:r>
                                  <w:r w:rsidR="00E159CB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به‌قرار</w:t>
                                  </w:r>
                                  <w:r w:rsidR="00EA4AD1"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زیر 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="00EA4AD1"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EA4AD1" w:rsidRPr="00EA4AD1" w:rsidRDefault="00EA4AD1" w:rsidP="00EA4AD1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قبل از زایمان 75 درصد</w:t>
                                  </w:r>
                                </w:p>
                                <w:p w:rsidR="00EA4AD1" w:rsidRPr="00EA4AD1" w:rsidRDefault="00EA4AD1" w:rsidP="00EA4AD1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EA4AD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قبل و حین زایمان 20درصد</w:t>
                                  </w:r>
                                </w:p>
                                <w:p w:rsidR="006E6530" w:rsidRDefault="006E6530" w:rsidP="006E6530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E653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حین زایمان5 درصد</w:t>
                                  </w:r>
                                </w:p>
                                <w:p w:rsidR="00252DCD" w:rsidRPr="00CD61D3" w:rsidRDefault="00972398" w:rsidP="00252DCD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lowKashida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823587" cy="2127454"/>
                                        <wp:effectExtent l="0" t="0" r="0" b="6350"/>
                                        <wp:docPr id="5" name="Picture 5" descr="C:\Users\NOavaranco\Desktop\n82663407-7186632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Oavaranco\Desktop\n82663407-7186632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6385" cy="2129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C89F6" id="Text Box 8" o:spid="_x0000_s1038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sfV84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97125F" w:rsidRDefault="00DB65BA" w:rsidP="00196D0E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آ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سفیکسی به ا</w:t>
                            </w:r>
                            <w:r w:rsidR="00196D0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ختلال در اکسیژناسیون بافتی 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در دوران جنینی یا بدو تولد اطلاق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شود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="00252DCD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برخلاف بالغین در نوزادان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غالباً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ایست تنفسی مقدم بر ایست قلبی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باشد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یعنی ابتدا نارسایی و ایست تنفسی بروز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کند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سپس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="003A2896"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دنبال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آ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ن </w:t>
                            </w:r>
                            <w:r w:rsidR="00196D0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کاهش ضربان قلب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="003A2896"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ا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ست</w:t>
                            </w:r>
                            <w:r w:rsidR="00196D0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قلبی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رخ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دهد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به‌عبارت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د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گر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 </w:t>
                            </w:r>
                            <w:r w:rsidR="00174B47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آ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سفیکسی جنین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به‌طور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حاد از اکسیژن محروم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شود</w:t>
                            </w:r>
                            <w:r w:rsidR="003A2896"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="00914DD2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غالباً</w:t>
                            </w:r>
                            <w:r w:rsidR="00914DD2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ناشی از نارسایی رحم یا جفت</w:t>
                            </w:r>
                            <w:r w:rsidRPr="00DB65B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باشد</w:t>
                            </w:r>
                            <w:r w:rsidR="00252DCD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:rsidR="00174B47" w:rsidRDefault="00EA4AD1" w:rsidP="00EA4AD1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در بالغین به معنای تغییرات فیزیولوژیک ناشی از فقدان اکسیژن در هوای تنفسی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باشد</w:t>
                            </w:r>
                            <w:r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که منجر به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کاهش اکسیژن خون</w:t>
                            </w:r>
                            <w:r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و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افزایش تعداد تنفس</w:t>
                            </w:r>
                          </w:p>
                          <w:p w:rsidR="00EA4AD1" w:rsidRPr="00EA4AD1" w:rsidRDefault="00EA4AD1" w:rsidP="00174B47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3A2896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3A2896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شود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EA4AD1" w:rsidRPr="00EA4AD1" w:rsidRDefault="003A2896" w:rsidP="00EA4AD1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میزان بروز آ</w:t>
                            </w:r>
                            <w:r w:rsidR="00EA4AD1"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سیفکسی 1.5-6در هر هزار تولد زنده 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باشد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A4AD1"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ولی 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آس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</w:t>
                            </w:r>
                            <w:r w:rsidR="00EA4AD1"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عصبی در نوزادان </w:t>
                            </w:r>
                            <w:r w:rsidR="00E159CB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به‌قرار</w:t>
                            </w:r>
                            <w:r w:rsidR="00EA4AD1"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زیر 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باشد</w:t>
                            </w:r>
                            <w:r w:rsidR="00EA4AD1"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A4AD1" w:rsidRPr="00EA4AD1" w:rsidRDefault="00EA4AD1" w:rsidP="00EA4AD1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قبل از زایمان 75 درصد</w:t>
                            </w:r>
                          </w:p>
                          <w:p w:rsidR="00EA4AD1" w:rsidRPr="00EA4AD1" w:rsidRDefault="00EA4AD1" w:rsidP="00EA4AD1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EA4AD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قبل و حین زایمان 20درصد</w:t>
                            </w:r>
                          </w:p>
                          <w:p w:rsidR="006E6530" w:rsidRDefault="006E6530" w:rsidP="006E6530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E653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حین زایمان5 درصد</w:t>
                            </w:r>
                          </w:p>
                          <w:p w:rsidR="00252DCD" w:rsidRPr="00CD61D3" w:rsidRDefault="00972398" w:rsidP="00252DCD">
                            <w:pPr>
                              <w:tabs>
                                <w:tab w:val="left" w:pos="1895"/>
                              </w:tabs>
                              <w:bidi/>
                              <w:jc w:val="lowKashida"/>
                              <w:rPr>
                                <w:rFonts w:cs="B Nazanin"/>
                                <w:sz w:val="24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823587" cy="2127454"/>
                                  <wp:effectExtent l="0" t="0" r="0" b="6350"/>
                                  <wp:docPr id="5" name="Picture 5" descr="C:\Users\NOavaranco\Desktop\n82663407-718663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Oavaranco\Desktop\n82663407-718663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212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9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DBsl2C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72" w:rsidRDefault="00037672" w:rsidP="009670BF">
      <w:r>
        <w:separator/>
      </w:r>
    </w:p>
  </w:endnote>
  <w:endnote w:type="continuationSeparator" w:id="0">
    <w:p w:rsidR="00037672" w:rsidRDefault="00037672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72" w:rsidRDefault="00037672" w:rsidP="009670BF">
      <w:r>
        <w:separator/>
      </w:r>
    </w:p>
  </w:footnote>
  <w:footnote w:type="continuationSeparator" w:id="0">
    <w:p w:rsidR="00037672" w:rsidRDefault="00037672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numPicBullet w:numPicBulletId="1">
    <w:pict>
      <v:shape w14:anchorId="49707AEE" id="_x0000_i1029" type="#_x0000_t75" style="width:11.25pt;height:11.25pt" o:bullet="t">
        <v:imagedata r:id="rId2" o:title="mso26FC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05A8D"/>
    <w:multiLevelType w:val="hybridMultilevel"/>
    <w:tmpl w:val="56485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856CB7"/>
    <w:multiLevelType w:val="hybridMultilevel"/>
    <w:tmpl w:val="D212A86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17500"/>
    <w:multiLevelType w:val="hybridMultilevel"/>
    <w:tmpl w:val="C08E93C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2E0F86"/>
    <w:multiLevelType w:val="hybridMultilevel"/>
    <w:tmpl w:val="8F54F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F17B66"/>
    <w:multiLevelType w:val="hybridMultilevel"/>
    <w:tmpl w:val="BBAC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F3108"/>
    <w:multiLevelType w:val="hybridMultilevel"/>
    <w:tmpl w:val="72A8FEB4"/>
    <w:lvl w:ilvl="0" w:tplc="5C2A4A1A">
      <w:start w:val="1"/>
      <w:numFmt w:val="decimal"/>
      <w:lvlText w:val="%1)"/>
      <w:lvlJc w:val="left"/>
      <w:pPr>
        <w:ind w:left="36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59531FB"/>
    <w:multiLevelType w:val="hybridMultilevel"/>
    <w:tmpl w:val="6E52E176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62F47"/>
    <w:multiLevelType w:val="hybridMultilevel"/>
    <w:tmpl w:val="988220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CD4D41"/>
    <w:multiLevelType w:val="hybridMultilevel"/>
    <w:tmpl w:val="D9E479C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9E1B6A"/>
    <w:multiLevelType w:val="hybridMultilevel"/>
    <w:tmpl w:val="FC8AE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726D2"/>
    <w:multiLevelType w:val="hybridMultilevel"/>
    <w:tmpl w:val="4F500FFA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9"/>
  </w:num>
  <w:num w:numId="14">
    <w:abstractNumId w:val="21"/>
  </w:num>
  <w:num w:numId="15">
    <w:abstractNumId w:val="10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17"/>
  </w:num>
  <w:num w:numId="21">
    <w:abstractNumId w:val="14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06961"/>
    <w:rsid w:val="0001409A"/>
    <w:rsid w:val="00022169"/>
    <w:rsid w:val="00025915"/>
    <w:rsid w:val="000354C7"/>
    <w:rsid w:val="00037672"/>
    <w:rsid w:val="0004354C"/>
    <w:rsid w:val="00051AEB"/>
    <w:rsid w:val="000541DD"/>
    <w:rsid w:val="00054679"/>
    <w:rsid w:val="00056AE7"/>
    <w:rsid w:val="00056E5E"/>
    <w:rsid w:val="00061BA6"/>
    <w:rsid w:val="000641F7"/>
    <w:rsid w:val="00065CFE"/>
    <w:rsid w:val="00066B9A"/>
    <w:rsid w:val="000737B7"/>
    <w:rsid w:val="00081EB1"/>
    <w:rsid w:val="000879BE"/>
    <w:rsid w:val="000A4144"/>
    <w:rsid w:val="000B32B6"/>
    <w:rsid w:val="000B38D1"/>
    <w:rsid w:val="000C2C07"/>
    <w:rsid w:val="000C437B"/>
    <w:rsid w:val="000C7FAE"/>
    <w:rsid w:val="000F4F38"/>
    <w:rsid w:val="000F6246"/>
    <w:rsid w:val="000F6FE2"/>
    <w:rsid w:val="001046E6"/>
    <w:rsid w:val="001206FB"/>
    <w:rsid w:val="00123FBA"/>
    <w:rsid w:val="00131279"/>
    <w:rsid w:val="00135F6D"/>
    <w:rsid w:val="001368FB"/>
    <w:rsid w:val="00174B47"/>
    <w:rsid w:val="00190238"/>
    <w:rsid w:val="0019220F"/>
    <w:rsid w:val="00196D0E"/>
    <w:rsid w:val="001A1CCE"/>
    <w:rsid w:val="001B7FF7"/>
    <w:rsid w:val="001C583A"/>
    <w:rsid w:val="001D66A3"/>
    <w:rsid w:val="001E1930"/>
    <w:rsid w:val="001E35DB"/>
    <w:rsid w:val="001E4296"/>
    <w:rsid w:val="001E5B52"/>
    <w:rsid w:val="001F1D98"/>
    <w:rsid w:val="001F24D4"/>
    <w:rsid w:val="001F5E36"/>
    <w:rsid w:val="002029F1"/>
    <w:rsid w:val="002049AA"/>
    <w:rsid w:val="00226B4E"/>
    <w:rsid w:val="00226E72"/>
    <w:rsid w:val="00233EBE"/>
    <w:rsid w:val="0023513B"/>
    <w:rsid w:val="00236485"/>
    <w:rsid w:val="00242515"/>
    <w:rsid w:val="00250F89"/>
    <w:rsid w:val="0025293B"/>
    <w:rsid w:val="00252DCD"/>
    <w:rsid w:val="00264336"/>
    <w:rsid w:val="00266C0E"/>
    <w:rsid w:val="00274632"/>
    <w:rsid w:val="002873C7"/>
    <w:rsid w:val="002A6D1B"/>
    <w:rsid w:val="002B10BC"/>
    <w:rsid w:val="002E4755"/>
    <w:rsid w:val="002E7F74"/>
    <w:rsid w:val="002F02C4"/>
    <w:rsid w:val="00304923"/>
    <w:rsid w:val="00311432"/>
    <w:rsid w:val="00314449"/>
    <w:rsid w:val="00320B3D"/>
    <w:rsid w:val="00326C63"/>
    <w:rsid w:val="003374E3"/>
    <w:rsid w:val="003433BE"/>
    <w:rsid w:val="003622EC"/>
    <w:rsid w:val="00364DDB"/>
    <w:rsid w:val="00365F22"/>
    <w:rsid w:val="00373928"/>
    <w:rsid w:val="00387A49"/>
    <w:rsid w:val="00395998"/>
    <w:rsid w:val="00397C43"/>
    <w:rsid w:val="003A2896"/>
    <w:rsid w:val="003A4EEA"/>
    <w:rsid w:val="003B1F68"/>
    <w:rsid w:val="003B534A"/>
    <w:rsid w:val="003C2C8D"/>
    <w:rsid w:val="003D0F19"/>
    <w:rsid w:val="003D6F3A"/>
    <w:rsid w:val="003E3EF7"/>
    <w:rsid w:val="003E6F76"/>
    <w:rsid w:val="003F6D4D"/>
    <w:rsid w:val="00411287"/>
    <w:rsid w:val="00413B2D"/>
    <w:rsid w:val="00413DA3"/>
    <w:rsid w:val="00417783"/>
    <w:rsid w:val="00421789"/>
    <w:rsid w:val="004236C9"/>
    <w:rsid w:val="00423B05"/>
    <w:rsid w:val="00424F02"/>
    <w:rsid w:val="004251A6"/>
    <w:rsid w:val="004254CD"/>
    <w:rsid w:val="0044506A"/>
    <w:rsid w:val="00461BDC"/>
    <w:rsid w:val="00465785"/>
    <w:rsid w:val="004673A2"/>
    <w:rsid w:val="0047016C"/>
    <w:rsid w:val="00470F38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5404"/>
    <w:rsid w:val="004C5A2C"/>
    <w:rsid w:val="004C6E1D"/>
    <w:rsid w:val="004F11C2"/>
    <w:rsid w:val="004F658A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456C7"/>
    <w:rsid w:val="00550190"/>
    <w:rsid w:val="0055036F"/>
    <w:rsid w:val="00557008"/>
    <w:rsid w:val="00557A64"/>
    <w:rsid w:val="00557D3C"/>
    <w:rsid w:val="00566AEA"/>
    <w:rsid w:val="0057068F"/>
    <w:rsid w:val="0057155D"/>
    <w:rsid w:val="00571B28"/>
    <w:rsid w:val="00583313"/>
    <w:rsid w:val="005863BA"/>
    <w:rsid w:val="005A3EA7"/>
    <w:rsid w:val="005B31D2"/>
    <w:rsid w:val="005C1924"/>
    <w:rsid w:val="005C604B"/>
    <w:rsid w:val="005D3173"/>
    <w:rsid w:val="005E0479"/>
    <w:rsid w:val="005E4232"/>
    <w:rsid w:val="005E49E4"/>
    <w:rsid w:val="005F1CC2"/>
    <w:rsid w:val="005F4C78"/>
    <w:rsid w:val="00614973"/>
    <w:rsid w:val="00626904"/>
    <w:rsid w:val="00631545"/>
    <w:rsid w:val="00640F61"/>
    <w:rsid w:val="0064297C"/>
    <w:rsid w:val="0064622B"/>
    <w:rsid w:val="00652876"/>
    <w:rsid w:val="006630D0"/>
    <w:rsid w:val="00673B4B"/>
    <w:rsid w:val="0069082A"/>
    <w:rsid w:val="006976F2"/>
    <w:rsid w:val="006A6947"/>
    <w:rsid w:val="006B55A5"/>
    <w:rsid w:val="006E6530"/>
    <w:rsid w:val="006F7640"/>
    <w:rsid w:val="006F79A1"/>
    <w:rsid w:val="00701FCE"/>
    <w:rsid w:val="00702DD7"/>
    <w:rsid w:val="007041E2"/>
    <w:rsid w:val="00705BEA"/>
    <w:rsid w:val="00707827"/>
    <w:rsid w:val="00713393"/>
    <w:rsid w:val="00721726"/>
    <w:rsid w:val="0072655B"/>
    <w:rsid w:val="00726B33"/>
    <w:rsid w:val="007352E2"/>
    <w:rsid w:val="007367ED"/>
    <w:rsid w:val="007513EB"/>
    <w:rsid w:val="00764955"/>
    <w:rsid w:val="00767C0B"/>
    <w:rsid w:val="00770B4B"/>
    <w:rsid w:val="00775D14"/>
    <w:rsid w:val="007841F4"/>
    <w:rsid w:val="00790C35"/>
    <w:rsid w:val="007A4B3E"/>
    <w:rsid w:val="007A5AF9"/>
    <w:rsid w:val="007B2A7D"/>
    <w:rsid w:val="007B47AA"/>
    <w:rsid w:val="007C32DB"/>
    <w:rsid w:val="007C6DC6"/>
    <w:rsid w:val="007E1315"/>
    <w:rsid w:val="007E2CD0"/>
    <w:rsid w:val="007E5D1F"/>
    <w:rsid w:val="007F5A06"/>
    <w:rsid w:val="007F61EC"/>
    <w:rsid w:val="0081051F"/>
    <w:rsid w:val="0081157D"/>
    <w:rsid w:val="00815D15"/>
    <w:rsid w:val="0083090D"/>
    <w:rsid w:val="00830A76"/>
    <w:rsid w:val="008619C8"/>
    <w:rsid w:val="00876069"/>
    <w:rsid w:val="00880354"/>
    <w:rsid w:val="008A248B"/>
    <w:rsid w:val="008A7FFA"/>
    <w:rsid w:val="008C0458"/>
    <w:rsid w:val="008C0FE8"/>
    <w:rsid w:val="008C3DA1"/>
    <w:rsid w:val="008C51CC"/>
    <w:rsid w:val="008C6A43"/>
    <w:rsid w:val="008C783E"/>
    <w:rsid w:val="008E2711"/>
    <w:rsid w:val="008E56FA"/>
    <w:rsid w:val="008E7187"/>
    <w:rsid w:val="008F374C"/>
    <w:rsid w:val="00906CA7"/>
    <w:rsid w:val="009146F2"/>
    <w:rsid w:val="00914DD2"/>
    <w:rsid w:val="00920EC4"/>
    <w:rsid w:val="0092124E"/>
    <w:rsid w:val="00924BF8"/>
    <w:rsid w:val="00943809"/>
    <w:rsid w:val="00945BE4"/>
    <w:rsid w:val="00953F84"/>
    <w:rsid w:val="009556CE"/>
    <w:rsid w:val="009629DE"/>
    <w:rsid w:val="00965600"/>
    <w:rsid w:val="009670BF"/>
    <w:rsid w:val="0097125F"/>
    <w:rsid w:val="00972398"/>
    <w:rsid w:val="009816A8"/>
    <w:rsid w:val="00986FD5"/>
    <w:rsid w:val="0099163D"/>
    <w:rsid w:val="00993539"/>
    <w:rsid w:val="0099424D"/>
    <w:rsid w:val="00997614"/>
    <w:rsid w:val="00997622"/>
    <w:rsid w:val="009A49E4"/>
    <w:rsid w:val="009B61B1"/>
    <w:rsid w:val="009C400F"/>
    <w:rsid w:val="009D3F98"/>
    <w:rsid w:val="009D4FEC"/>
    <w:rsid w:val="009F5595"/>
    <w:rsid w:val="00A02B04"/>
    <w:rsid w:val="00A03602"/>
    <w:rsid w:val="00A1456C"/>
    <w:rsid w:val="00A20E4B"/>
    <w:rsid w:val="00A30502"/>
    <w:rsid w:val="00A319BC"/>
    <w:rsid w:val="00A4616F"/>
    <w:rsid w:val="00A46381"/>
    <w:rsid w:val="00A57095"/>
    <w:rsid w:val="00A616E6"/>
    <w:rsid w:val="00A95D48"/>
    <w:rsid w:val="00A9758D"/>
    <w:rsid w:val="00AA0E09"/>
    <w:rsid w:val="00AA33BC"/>
    <w:rsid w:val="00AA70AA"/>
    <w:rsid w:val="00AB027D"/>
    <w:rsid w:val="00AB3DCC"/>
    <w:rsid w:val="00AC37B8"/>
    <w:rsid w:val="00B01D89"/>
    <w:rsid w:val="00B0460A"/>
    <w:rsid w:val="00B12B3F"/>
    <w:rsid w:val="00B14192"/>
    <w:rsid w:val="00B25C49"/>
    <w:rsid w:val="00B37748"/>
    <w:rsid w:val="00B408DE"/>
    <w:rsid w:val="00B44AFE"/>
    <w:rsid w:val="00B5092F"/>
    <w:rsid w:val="00B55963"/>
    <w:rsid w:val="00B71B05"/>
    <w:rsid w:val="00B74896"/>
    <w:rsid w:val="00B8414A"/>
    <w:rsid w:val="00BA507E"/>
    <w:rsid w:val="00BA7D7E"/>
    <w:rsid w:val="00BB4054"/>
    <w:rsid w:val="00BC575F"/>
    <w:rsid w:val="00BC730B"/>
    <w:rsid w:val="00BD0BA1"/>
    <w:rsid w:val="00BD1A0E"/>
    <w:rsid w:val="00BD1B8D"/>
    <w:rsid w:val="00C04D29"/>
    <w:rsid w:val="00C05660"/>
    <w:rsid w:val="00C06B4F"/>
    <w:rsid w:val="00C15F5E"/>
    <w:rsid w:val="00C21379"/>
    <w:rsid w:val="00C26115"/>
    <w:rsid w:val="00C5184F"/>
    <w:rsid w:val="00C51F42"/>
    <w:rsid w:val="00C6213B"/>
    <w:rsid w:val="00C621D7"/>
    <w:rsid w:val="00C67399"/>
    <w:rsid w:val="00C72419"/>
    <w:rsid w:val="00C7782D"/>
    <w:rsid w:val="00C80510"/>
    <w:rsid w:val="00CA00BF"/>
    <w:rsid w:val="00CC50E0"/>
    <w:rsid w:val="00CD45C3"/>
    <w:rsid w:val="00CD61D3"/>
    <w:rsid w:val="00CF2C53"/>
    <w:rsid w:val="00D07999"/>
    <w:rsid w:val="00D2792B"/>
    <w:rsid w:val="00D61F3E"/>
    <w:rsid w:val="00D67A7D"/>
    <w:rsid w:val="00D72AB2"/>
    <w:rsid w:val="00D7682C"/>
    <w:rsid w:val="00D804F3"/>
    <w:rsid w:val="00D940B4"/>
    <w:rsid w:val="00D96407"/>
    <w:rsid w:val="00DA13D4"/>
    <w:rsid w:val="00DA356F"/>
    <w:rsid w:val="00DB65BA"/>
    <w:rsid w:val="00DC3F86"/>
    <w:rsid w:val="00DD1CB3"/>
    <w:rsid w:val="00DD61BA"/>
    <w:rsid w:val="00DF27BD"/>
    <w:rsid w:val="00DF3451"/>
    <w:rsid w:val="00E146B7"/>
    <w:rsid w:val="00E159CB"/>
    <w:rsid w:val="00E232A6"/>
    <w:rsid w:val="00E3331E"/>
    <w:rsid w:val="00E335AF"/>
    <w:rsid w:val="00E53716"/>
    <w:rsid w:val="00E558DC"/>
    <w:rsid w:val="00E76D07"/>
    <w:rsid w:val="00E86F30"/>
    <w:rsid w:val="00E91193"/>
    <w:rsid w:val="00EA0220"/>
    <w:rsid w:val="00EA4AD1"/>
    <w:rsid w:val="00EA5F11"/>
    <w:rsid w:val="00EA7D54"/>
    <w:rsid w:val="00EB3896"/>
    <w:rsid w:val="00EC2ECC"/>
    <w:rsid w:val="00ED0AB0"/>
    <w:rsid w:val="00EE6CFA"/>
    <w:rsid w:val="00EF316B"/>
    <w:rsid w:val="00EF541D"/>
    <w:rsid w:val="00EF6282"/>
    <w:rsid w:val="00F0323D"/>
    <w:rsid w:val="00F032E1"/>
    <w:rsid w:val="00F0618F"/>
    <w:rsid w:val="00F1242E"/>
    <w:rsid w:val="00F24D57"/>
    <w:rsid w:val="00F413ED"/>
    <w:rsid w:val="00F432A4"/>
    <w:rsid w:val="00F53F77"/>
    <w:rsid w:val="00F62F51"/>
    <w:rsid w:val="00F743E0"/>
    <w:rsid w:val="00F85A5F"/>
    <w:rsid w:val="00F9252F"/>
    <w:rsid w:val="00FA1B95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9B826CAB-7E36-44FC-86FD-06BE51D1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B2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277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154</cp:revision>
  <cp:lastPrinted>2019-02-07T09:44:00Z</cp:lastPrinted>
  <dcterms:created xsi:type="dcterms:W3CDTF">2018-11-06T06:51:00Z</dcterms:created>
  <dcterms:modified xsi:type="dcterms:W3CDTF">2021-04-05T09:18:00Z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