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80"/>
        <w:gridCol w:w="5280"/>
        <w:gridCol w:w="5280"/>
      </w:tblGrid>
      <w:tr w:rsidR="00FB3767" w:rsidTr="0092124E">
        <w:trPr>
          <w:trHeight w:val="2151"/>
        </w:trPr>
        <w:tc>
          <w:tcPr>
            <w:tcW w:w="5280" w:type="dxa"/>
          </w:tcPr>
          <w:p w:rsidR="00FB3767" w:rsidRDefault="00304923" w:rsidP="00997614">
            <w:pPr>
              <w:ind w:left="144" w:right="144"/>
            </w:pPr>
            <w:r w:rsidRPr="00304923">
              <w:rPr>
                <w:rFonts w:ascii="Times New Roman" w:eastAsia="Calibri" w:hAnsi="Times New Roman"/>
                <w:noProof/>
                <w:sz w:val="24"/>
              </w:rPr>
              <w:drawing>
                <wp:anchor distT="0" distB="0" distL="114300" distR="114300" simplePos="0" relativeHeight="251655168" behindDoc="1" locked="0" layoutInCell="1" allowOverlap="1" wp14:anchorId="3262EB98" wp14:editId="17F4F26C">
                  <wp:simplePos x="0" y="0"/>
                  <wp:positionH relativeFrom="column">
                    <wp:posOffset>1165225</wp:posOffset>
                  </wp:positionH>
                  <wp:positionV relativeFrom="paragraph">
                    <wp:posOffset>552450</wp:posOffset>
                  </wp:positionV>
                  <wp:extent cx="1297940" cy="742950"/>
                  <wp:effectExtent l="0" t="0" r="0" b="0"/>
                  <wp:wrapThrough wrapText="bothSides">
                    <wp:wrapPolygon edited="0">
                      <wp:start x="0" y="0"/>
                      <wp:lineTo x="0" y="21046"/>
                      <wp:lineTo x="21241" y="21046"/>
                      <wp:lineTo x="21241" y="0"/>
                      <wp:lineTo x="0" y="0"/>
                    </wp:wrapPolygon>
                  </wp:wrapThrough>
                  <wp:docPr id="42" name="Picture 42" descr="بی بی حکیم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بی بی حکیم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D9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1" locked="0" layoutInCell="1" allowOverlap="1" wp14:anchorId="428927BA" wp14:editId="22C5D8F3">
                      <wp:simplePos x="0" y="0"/>
                      <wp:positionH relativeFrom="column">
                        <wp:posOffset>87725</wp:posOffset>
                      </wp:positionH>
                      <wp:positionV relativeFrom="page">
                        <wp:posOffset>73001</wp:posOffset>
                      </wp:positionV>
                      <wp:extent cx="3077809" cy="1544412"/>
                      <wp:effectExtent l="0" t="0" r="8890" b="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1ACFB8" id="Group 201" o:spid="_x0000_s1026" alt="colored graphic boxes" style="position:absolute;margin-left:6.9pt;margin-top:5.75pt;width:242.35pt;height:121.6pt;rotation:180;z-index:-251668480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">
                      <v:rect id="Rectangle 202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f46036 [3204]" stroked="f" strokeweight="1pt"/>
                      <v:rect id="Rectangle 203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C98MA&#10;AADcAAAADwAAAGRycy9kb3ducmV2LnhtbESPUUsDMRCE34X+h7CCbzaxBaln0yIFUWpf2voDtpf1&#10;cnjZHMnanv31TUHwcZiZb5j5cgidOlLKbWQLD2MDiriOruXGwuf+9X4GKguywy4yWfilDMvF6GaO&#10;lYsn3tJxJ40qEM4VWvAifaV1rj0FzOPYExfvK6aAUmRqtEt4KvDQ6Ykxjzpgy2XBY08rT/X37idY&#10;SA1PnzYfazoc0KyND3J+68Xau9vh5RmU0CD/4b/2u7MwMVO4nilH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eC98MAAADcAAAADwAAAAAAAAAAAAAAAACYAgAAZHJzL2Rv&#10;d25yZXYueG1sUEsFBgAAAAAEAAQA9QAAAIgDAAAAAA==&#10;" fillcolor="#fabfae [1300]" stroked="f" strokeweight="1pt"/>
                      <v:rect id="Rectangle 204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5AsMA&#10;AADcAAAADwAAAGRycy9kb3ducmV2LnhtbESPT4vCMBTE7wt+h/AEb2u6IrJUU5EFQfAg64rg7dE8&#10;m/7JS2mitt9+Iwgeh5n5DbNa97YRd+p86VjB1zQBQZw7XXKh4PS3/fwG4QOyxsYxKRjIwzobfaww&#10;1e7Bv3Q/hkJECPsUFZgQ2lRKnxuy6KeuJY7e1XUWQ5RdIXWHjwi3jZwlyUJaLDkuGGzpx1BeH29W&#10;Ae5NretTdXbV5cByx0NRbwalJuN+swQRqA/v8Ku90wpmyRy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5AsMAAADcAAAADwAAAAAAAAAAAAAAAACYAgAAZHJzL2Rv&#10;d25yZXYueG1sUEsFBgAAAAAEAAQA9QAAAIgDAAAAAA==&#10;" fillcolor="#f89f86 [1940]" stroked="f" strokeweight="1pt"/>
                      <v:rect id="Rectangle 20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+HsYA&#10;AADcAAAADwAAAGRycy9kb3ducmV2LnhtbESPT2vCQBTE74LfYXlCb3Vj2lhJsxHpH+hBBK3S6yP7&#10;TEKyb0N2q9FP3xUKHoeZ+Q2TLQfTihP1rrasYDaNQBAXVtdcKth/fz4uQDiPrLG1TAou5GCZj0cZ&#10;ptqeeUunnS9FgLBLUUHlfZdK6YqKDLqp7YiDd7S9QR9kX0rd4znATSvjKJpLgzWHhQo7equoaHa/&#10;RsHTy8ePL5NnlxybzSE+vLtrE6+VepgMq1cQngZ/D/+3v7SCOErgdiY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+HsYAAADcAAAADwAAAAAAAAAAAAAAAACYAgAAZHJz&#10;L2Rvd25yZXYueG1sUEsFBgAAAAAEAAQA9QAAAIsDAAAAAA==&#10;" fillcolor="#bdcedd [1301]" stroked="f"/>
                      <v:rect id="Rectangle 20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lmMYA&#10;AADcAAAADwAAAGRycy9kb3ducmV2LnhtbESPQWvCQBSE74X+h+UVetPdCg02uooUW3KolEYPHh/Z&#10;ZzaafRuyW5P++65Q6HGYmW+Y5Xp0rbhSHxrPGp6mCgRx5U3DtYbD/m0yBxEissHWM2n4oQDr1f3d&#10;EnPjB/6iaxlrkSAcctRgY+xyKUNlyWGY+o44eSffO4xJ9rU0PQ4J7lo5UyqTDhtOCxY7erVUXcpv&#10;p2FUz5vt8GG3lyZ7f9mV5yIrPo9aPz6MmwWISGP8D/+1C6NhpjK4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clmMYAAADcAAAADwAAAAAAAAAAAAAAAACYAgAAZHJz&#10;L2Rvd25yZXYueG1sUEsFBgAAAAAEAAQA9QAAAIsDAAAAAA==&#10;" fillcolor="#2f4b83 [3207]" stroked="f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FB3767" w:rsidP="00997614">
            <w:pPr>
              <w:ind w:left="144" w:right="144"/>
            </w:pPr>
          </w:p>
        </w:tc>
        <w:tc>
          <w:tcPr>
            <w:tcW w:w="5280" w:type="dxa"/>
          </w:tcPr>
          <w:p w:rsidR="00FB3767" w:rsidRDefault="001F1D98" w:rsidP="00997614">
            <w:pPr>
              <w:pStyle w:val="Heading1"/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1" locked="0" layoutInCell="1" allowOverlap="1" wp14:anchorId="5B96F324" wp14:editId="48FA9640">
                      <wp:simplePos x="0" y="0"/>
                      <wp:positionH relativeFrom="column">
                        <wp:posOffset>96502</wp:posOffset>
                      </wp:positionH>
                      <wp:positionV relativeFrom="page">
                        <wp:posOffset>-370205</wp:posOffset>
                      </wp:positionV>
                      <wp:extent cx="3448444" cy="1581830"/>
                      <wp:effectExtent l="0" t="0" r="0" b="0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8444" cy="1581830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25C692" id="Group 17" o:spid="_x0000_s1026" alt="colored graphic boxes" style="position:absolute;margin-left:7.6pt;margin-top:-29.15pt;width:271.55pt;height:124.55pt;z-index:-251669504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">
                      <v:rect id="Rectangle 11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YxMIA&#10;AADbAAAADwAAAGRycy9kb3ducmV2LnhtbERPTWvCQBC9F/wPywi96SYVqkQ3IoJQSik0rQdvQ3bM&#10;RrOzIbuN0V/fFYTe5vE+Z7UebCN66nztWEE6TUAQl07XXCn4+d5NFiB8QNbYOCYFV/KwzkdPK8y0&#10;u/AX9UWoRAxhn6ECE0KbSelLQxb91LXEkTu6zmKIsKuk7vASw20jX5LkVVqsOTYYbGlrqDwXv1bB&#10;+2k+K0y/6W+zT9obt/847LZeqefxsFmCCDSEf/HD/abj/BTu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djEwgAAANsAAAAPAAAAAAAAAAAAAAAAAJgCAABkcnMvZG93&#10;bnJldi54bWxQSwUGAAAAAAQABAD1AAAAhwMAAAAA&#10;" fillcolor="#f46036 [3204]" stroked="f" strokeweight="1pt"/>
                      <v:rect id="Rectangle 12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/G8AA&#10;AADbAAAADwAAAGRycy9kb3ducmV2LnhtbERPzUoDMRC+C32HMAVvNmkF0W3TUgpFqV6sfYDpZrpZ&#10;upksydiuPr0RBG/z8f3OYjWETl0o5TayhenEgCKuo2u5sXD42N49gsqC7LCLTBa+KMNqObpZYOXi&#10;ld/pspdGlRDOFVrwIn2lda49BcyT2BMX7hRTQCkwNdolvJbw0OmZMQ86YMulwWNPG0/1ef8ZLKSG&#10;75/eXnd0PKLZGR/k+7kXa2/Hw3oOSmiQf/Gf+8WV+TP4/aUco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X/G8AAAADbAAAADwAAAAAAAAAAAAAAAACYAgAAZHJzL2Rvd25y&#10;ZXYueG1sUEsFBgAAAAAEAAQA9QAAAIUDAAAAAA==&#10;" fillcolor="#fabfae [1300]" stroked="f" strokeweight="1pt"/>
                      <v:rect id="Rectangle 13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K3b8A&#10;AADbAAAADwAAAGRycy9kb3ducmV2LnhtbERPS4vCMBC+C/6HMAveNN0VRKqpyIIgeBAfCN6GZrbp&#10;I5PSZLX990ZY2Nt8fM9Zb3rbiAd1vnSs4HOWgCDOnS65UHC97KZLED4ga2wck4KBPGyy8WiNqXZP&#10;PtHjHAoRQ9inqMCE0KZS+tyQRT9zLXHkflxnMUTYFVJ3+IzhtpFfSbKQFkuODQZb+jaU1+dfqwAP&#10;ptb1tbq56n5kueehqLeDUpOPfrsCEagP/+I/917H+XN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8rdvwAAANsAAAAPAAAAAAAAAAAAAAAAAJgCAABkcnMvZG93bnJl&#10;di54bWxQSwUGAAAAAAQABAD1AAAAhAMAAAAA&#10;" fillcolor="#f89f86 [1940]" stroked="f" strokeweight="1pt"/>
                      <v:rect id="Rectangle 1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3CcMA&#10;AADbAAAADwAAAGRycy9kb3ducmV2LnhtbERPTWvCQBC9F/wPywi91Y0FQ42uImIlh5Zi9OBxyI7Z&#10;aHY2ZFeT/vtuodDbPN7nLNeDbcSDOl87VjCdJCCIS6drrhScju8vbyB8QNbYOCYF3+RhvRo9LTHT&#10;rucDPYpQiRjCPkMFJoQ2k9KXhiz6iWuJI3dxncUQYVdJ3WEfw20jX5MklRZrjg0GW9oaKm/F3SoY&#10;ktlm13+Y3a1O9/PP4pqn+ddZqefxsFmACDSEf/GfO9dx/gx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63CcMAAADbAAAADwAAAAAAAAAAAAAAAACYAgAAZHJzL2Rv&#10;d25yZXYueG1sUEsFBgAAAAAEAAQA9QAAAIgDAAAAAA==&#10;" fillcolor="#2f4b83 [3207]" stroked="f"/>
                      <v:rect id="Rectangle 1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nTcIA&#10;AADbAAAADwAAAGRycy9kb3ducmV2LnhtbERPS2sCMRC+C/0PYQpepGYVXGRrFPEN6kHbS2/DZrq7&#10;7WYSNlHXf98IBW/z8T1nMmtNLa7U+MqygkE/AUGcW11xoeDzY/02BuEDssbaMim4k4fZ9KUzwUzb&#10;G5/oeg6FiCHsM1RQhuAyKX1ekkHft444ct+2MRgibAqpG7zFcFPLYZKk0mDFsaFER4uS8t/zxShw&#10;p6903XPz/Qg3q8P4aH72u+1Sqe5rO38HEagNT/G/e6fj/BQe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dNwgAAANsAAAAPAAAAAAAAAAAAAAAAAJgCAABkcnMvZG93&#10;bnJldi54bWxQSwUGAAAAAAQABAD1AAAAhwMAAAAA&#10;" fillcolor="#bdcedd [1301]" stroked="f" strokeweight="1pt"/>
                      <w10:wrap anchory="page"/>
                    </v:group>
                  </w:pict>
                </mc:Fallback>
              </mc:AlternateContent>
            </w:r>
          </w:p>
        </w:tc>
      </w:tr>
      <w:tr w:rsidR="00FB3767" w:rsidTr="0092124E">
        <w:trPr>
          <w:trHeight w:val="4869"/>
        </w:trPr>
        <w:tc>
          <w:tcPr>
            <w:tcW w:w="5280" w:type="dxa"/>
          </w:tcPr>
          <w:p w:rsidR="00FB3767" w:rsidRDefault="00472CA5" w:rsidP="00997614">
            <w:pPr>
              <w:ind w:left="144" w:right="144"/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36576" distB="36576" distL="36576" distR="36576" simplePos="0" relativeHeight="251665408" behindDoc="0" locked="0" layoutInCell="1" allowOverlap="1" wp14:anchorId="5062FDD9" wp14:editId="00B15D8E">
                  <wp:simplePos x="0" y="0"/>
                  <wp:positionH relativeFrom="column">
                    <wp:posOffset>593543</wp:posOffset>
                  </wp:positionH>
                  <wp:positionV relativeFrom="paragraph">
                    <wp:posOffset>424815</wp:posOffset>
                  </wp:positionV>
                  <wp:extent cx="2050415" cy="2050415"/>
                  <wp:effectExtent l="0" t="0" r="6985" b="6985"/>
                  <wp:wrapNone/>
                  <wp:docPr id="2" name="Picture 2" descr="4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15" cy="205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0F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F5EBD65" wp14:editId="609496FE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2596515</wp:posOffset>
                      </wp:positionV>
                      <wp:extent cx="3162300" cy="20002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2000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0F19" w:rsidRPr="0099424D" w:rsidRDefault="003D0F19" w:rsidP="00472CA5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32"/>
                                      <w:lang w:bidi="fa-IR"/>
                                    </w:rPr>
                                  </w:pPr>
                                  <w:r w:rsidRPr="0099424D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>عنوان:</w:t>
                                  </w:r>
                                  <w:r w:rsidR="00515030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472CA5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>اسهال در اطفال</w:t>
                                  </w:r>
                                </w:p>
                                <w:p w:rsidR="00C51F42" w:rsidRPr="001C2CA3" w:rsidRDefault="00C51F42" w:rsidP="00154CB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1C2CA3">
                                    <w:rPr>
                                      <w:rFonts w:ascii="Trebuchet MS" w:hAnsi="Trebuchet MS" w:cs="B Nazanin" w:hint="cs"/>
                                      <w:rtl/>
                                      <w:lang w:bidi="fa-IR"/>
                                    </w:rPr>
                                    <w:t>تهیه کننده:</w:t>
                                  </w:r>
                                  <w:r w:rsidR="00154CB8" w:rsidRPr="001C2CA3">
                                    <w:rPr>
                                      <w:rFonts w:ascii="Trebuchet MS" w:hAnsi="Trebuchet MS"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بخش اتفاقات</w:t>
                                  </w:r>
                                </w:p>
                                <w:p w:rsidR="00C51F42" w:rsidRPr="001C2CA3" w:rsidRDefault="00C51F42" w:rsidP="00154CB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rtl/>
                                      <w:lang w:bidi="fa-IR"/>
                                    </w:rPr>
                                  </w:pPr>
                                  <w:r w:rsidRPr="001C2CA3">
                                    <w:rPr>
                                      <w:rFonts w:ascii="Trebuchet MS" w:hAnsi="Trebuchet MS"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پزشک تایید کننده: دکتر</w:t>
                                  </w:r>
                                  <w:r w:rsidR="00DB7954" w:rsidRPr="001C2CA3">
                                    <w:rPr>
                                      <w:rFonts w:ascii="Trebuchet MS" w:hAnsi="Trebuchet MS"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154CB8" w:rsidRPr="001C2CA3">
                                    <w:rPr>
                                      <w:rFonts w:ascii="Trebuchet MS" w:hAnsi="Trebuchet MS"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زهره کرمی</w:t>
                                  </w:r>
                                </w:p>
                                <w:p w:rsidR="003D0F19" w:rsidRPr="001C2CA3" w:rsidRDefault="003D0F19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2"/>
                                      <w:lang w:bidi="fa-IR"/>
                                    </w:rPr>
                                  </w:pPr>
                                  <w:r w:rsidRPr="001C2CA3">
                                    <w:rPr>
                                      <w:rFonts w:cs="B Nazanin" w:hint="cs"/>
                                      <w:sz w:val="20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واحد آموزش به بیمار </w:t>
                                  </w:r>
                                </w:p>
                                <w:p w:rsidR="003D0F19" w:rsidRPr="001C2CA3" w:rsidRDefault="003D0F19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1C2CA3">
                                    <w:rPr>
                                      <w:rFonts w:cs="B Nazanin" w:hint="cs"/>
                                      <w:sz w:val="20"/>
                                      <w:szCs w:val="22"/>
                                      <w:rtl/>
                                      <w:lang w:bidi="fa-IR"/>
                                    </w:rPr>
                                    <w:t>بیمارستان بی بی حکیمه (س</w:t>
                                  </w:r>
                                  <w:r w:rsidRPr="001C2CA3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99424D" w:rsidRDefault="0099424D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EBD65" id="Rectangle 27" o:spid="_x0000_s1026" style="position:absolute;left:0;text-align:left;margin-left:-5pt;margin-top:204.45pt;width:249pt;height:15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" fillcolor="white [3201]" strokecolor="white [3212]" strokeweight="1pt">
                      <v:textbox>
                        <w:txbxContent>
                          <w:p w:rsidR="003D0F19" w:rsidRPr="0099424D" w:rsidRDefault="003D0F19" w:rsidP="00472CA5">
                            <w:pPr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32"/>
                                <w:lang w:bidi="fa-IR"/>
                              </w:rPr>
                            </w:pPr>
                            <w:r w:rsidRPr="0099424D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>عنوان:</w:t>
                            </w:r>
                            <w:r w:rsidR="00515030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72CA5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>اسهال در اطفال</w:t>
                            </w:r>
                          </w:p>
                          <w:p w:rsidR="00C51F42" w:rsidRPr="001C2CA3" w:rsidRDefault="00C51F42" w:rsidP="00154CB8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C2CA3">
                              <w:rPr>
                                <w:rFonts w:ascii="Trebuchet MS" w:hAnsi="Trebuchet MS" w:cs="B Nazanin" w:hint="cs"/>
                                <w:rtl/>
                                <w:lang w:bidi="fa-IR"/>
                              </w:rPr>
                              <w:t>تهیه کننده:</w:t>
                            </w:r>
                            <w:r w:rsidR="00154CB8" w:rsidRPr="001C2CA3">
                              <w:rPr>
                                <w:rFonts w:ascii="Trebuchet MS" w:hAnsi="Trebuchet MS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بخش اتفاقات</w:t>
                            </w:r>
                          </w:p>
                          <w:p w:rsidR="00C51F42" w:rsidRPr="001C2CA3" w:rsidRDefault="00C51F42" w:rsidP="00154CB8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rtl/>
                                <w:lang w:bidi="fa-IR"/>
                              </w:rPr>
                            </w:pPr>
                            <w:r w:rsidRPr="001C2CA3">
                              <w:rPr>
                                <w:rFonts w:ascii="Trebuchet MS" w:hAnsi="Trebuchet MS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پزشک تایید کننده: دکتر</w:t>
                            </w:r>
                            <w:r w:rsidR="00DB7954" w:rsidRPr="001C2CA3">
                              <w:rPr>
                                <w:rFonts w:ascii="Trebuchet MS" w:hAnsi="Trebuchet MS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54CB8" w:rsidRPr="001C2CA3">
                              <w:rPr>
                                <w:rFonts w:ascii="Trebuchet MS" w:hAnsi="Trebuchet MS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زهره کرمی</w:t>
                            </w:r>
                          </w:p>
                          <w:p w:rsidR="003D0F19" w:rsidRPr="001C2CA3" w:rsidRDefault="003D0F19" w:rsidP="0099424D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sz w:val="20"/>
                                <w:szCs w:val="22"/>
                                <w:lang w:bidi="fa-IR"/>
                              </w:rPr>
                            </w:pPr>
                            <w:r w:rsidRPr="001C2CA3"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واحد آموزش به بیمار </w:t>
                            </w:r>
                          </w:p>
                          <w:p w:rsidR="003D0F19" w:rsidRPr="001C2CA3" w:rsidRDefault="003D0F19" w:rsidP="0099424D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C2CA3"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بیمارستان بی بی حکیمه (س</w:t>
                            </w:r>
                            <w:r w:rsidRPr="001C2CA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9424D" w:rsidRDefault="0099424D" w:rsidP="0099424D">
                            <w:pPr>
                              <w:spacing w:line="276" w:lineRule="auto"/>
                              <w:jc w:val="center"/>
                              <w:rPr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1" locked="0" layoutInCell="1" allowOverlap="1" wp14:anchorId="3F7188AB" wp14:editId="0194E9FB">
                      <wp:simplePos x="0" y="0"/>
                      <wp:positionH relativeFrom="column">
                        <wp:posOffset>1587679</wp:posOffset>
                      </wp:positionH>
                      <wp:positionV relativeFrom="paragraph">
                        <wp:posOffset>4561205</wp:posOffset>
                      </wp:positionV>
                      <wp:extent cx="4876165" cy="1801495"/>
                      <wp:effectExtent l="0" t="0" r="635" b="8255"/>
                      <wp:wrapNone/>
                      <wp:docPr id="213" name="Group 213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165" cy="1801495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016899" id="Group 213" o:spid="_x0000_s1026" alt="colored graphic boxes" style="position:absolute;margin-left:125pt;margin-top:359.15pt;width:383.95pt;height:141.85pt;z-index:-251667456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">
                      <v:group id="Group 18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9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UwsIA&#10;AADbAAAADwAAAGRycy9kb3ducmV2LnhtbERPTWvCQBC9F/wPywje6kYFq9FVRBCKFKGpHrwN2TEb&#10;zc6G7Dam/nq3UOhtHu9zluvOVqKlxpeOFYyGCQji3OmSCwXHr93rDIQPyBorx6TghzysV72XJaba&#10;3fmT2iwUIoawT1GBCaFOpfS5IYt+6GriyF1cYzFE2BRSN3iP4baS4ySZSoslxwaDNW0N5bfs2yrY&#10;X98mmWk37WNyoJNxp4/zbuuVGvS7zQJEoC78i//c7zrOn8PvL/E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9TCwgAAANsAAAAPAAAAAAAAAAAAAAAAAJgCAABkcnMvZG93&#10;bnJldi54bWxQSwUGAAAAAAQABAD1AAAAhwMAAAAA&#10;" fillcolor="#f46036 [3204]" stroked="f" strokeweight="1pt"/>
                        <v:rect id="Rectangle 20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OSr8A&#10;AADbAAAADwAAAGRycy9kb3ducmV2LnhtbERPzWoCMRC+F/oOYQRvNVFB2tUoUigttpdqH2DcjJvF&#10;zWRJprrt0zcHoceP73+1GUKnLpRyG9nCdGJAEdfRtdxY+Dq8PDyCyoLssItMFn4ow2Z9f7fCysUr&#10;f9JlL40qIZwrtOBF+krrXHsKmCexJy7cKaaAUmBqtEt4LeGh0zNjFjpgy6XBY0/Pnurz/jtYSA3P&#10;nz7ed3Q8otkZH+T3tRdrx6NhuwQlNMi/+OZ+cxZmZX35Un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Zw5KvwAAANsAAAAPAAAAAAAAAAAAAAAAAJgCAABkcnMvZG93bnJl&#10;di54bWxQSwUGAAAAAAQABAD1AAAAhAMAAAAA&#10;" fillcolor="#fabfae [1300]" stroked="f" strokeweight="1pt"/>
                        <v:rect id="Rectangle 21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7jMMA&#10;AADbAAAADwAAAGRycy9kb3ducmV2LnhtbESPQWvCQBSE7wX/w/IK3pqNOZQSXUUKhYAHqRXB2yP7&#10;uhuTfRuyqyb/3i0UPA4z8w2z2oyuEzcaQuNZwSLLQRDXXjdsFBx/vt4+QISIrLHzTAomCrBZz15W&#10;WGp/52+6HaIRCcKhRAU2xr6UMtSWHIbM98TJ+/WDw5jkYKQe8J7grpNFnr9Lhw2nBYs9fVqq28PV&#10;KcCdbXV7vJz85bxnWfFk2u2k1Px13C5BRBrjM/zfrrSCYgF/X9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k7jMMAAADbAAAADwAAAAAAAAAAAAAAAACYAgAAZHJzL2Rv&#10;d25yZXYueG1sUEsFBgAAAAAEAAQA9QAAAIgDAAAAAA==&#10;" fillcolor="#f89f86 [1940]" stroked="f" strokeweight="1pt"/>
                        <v:rect id="Rectangle 26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t8MYA&#10;AADbAAAADwAAAGRycy9kb3ducmV2LnhtbESPQWvCQBSE7wX/w/KEXopuKhgkdROkrVVQD9peentk&#10;n0ls9u2S3Wr6792C4HGYmW+YedGbVpyp841lBc/jBARxaXXDlYKvz+VoBsIHZI2tZVLwRx6KfPAw&#10;x0zbC+/pfAiViBD2GSqoQ3CZlL6syaAfW0ccvaPtDIYou0rqDi8Rblo5SZJUGmw4LtTo6LWm8ufw&#10;axS4/Xe6fHKLzRQ/3reznTlt1qs3pR6H/eIFRKA+3MO39lormKT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zt8MYAAADbAAAADwAAAAAAAAAAAAAAAACYAgAAZHJz&#10;L2Rvd25yZXYueG1sUEsFBgAAAAAEAAQA9QAAAIsDAAAAAA==&#10;" fillcolor="#bdcedd [1301]" stroked="f" strokeweight="1pt"/>
                        <v:rect id="Rectangle 29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5IMMA&#10;AADbAAAADwAAAGRycy9kb3ducmV2LnhtbESPT4vCMBTE74LfITxhb5oqq2g1ioi6Hv2HeHw0z7bY&#10;vJQma6uf3ggLexxm5jfMbNGYQjyocrllBf1eBII4sTrnVMH5tOmOQTiPrLGwTAqe5GAxb7dmGGtb&#10;84EeR5+KAGEXo4LM+zKW0iUZGXQ9WxIH72Yrgz7IKpW6wjrATSEHUTSSBnMOCxmWtMoouR9/jYL0&#10;eV5u+8PDaPLa/lw3+Wn/vb7USn11muUUhKfG/4f/2jutYDCB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5IMMAAADbAAAADwAAAAAAAAAAAAAAAACYAgAAZHJzL2Rv&#10;d25yZXYueG1sUEsFBgAAAAAEAAQA9QAAAIgDAAAAAA==&#10;" fillcolor="white [3214]" stroked="f" strokeweight="1pt"/>
                      </v:group>
                      <v:group id="Group 207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<v:rect id="Rectangle 208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vS8MA&#10;AADc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JnFtPB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xvS8MAAADcAAAADwAAAAAAAAAAAAAAAACYAgAAZHJzL2Rv&#10;d25yZXYueG1sUEsFBgAAAAAEAAQA9QAAAIgDAAAAAA==&#10;" fillcolor="#f46036 [3204]" stroked="f" strokeweight="1pt"/>
                        <v:rect id="Rectangle 209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1HcMA&#10;AADcAAAADwAAAGRycy9kb3ducmV2LnhtbESPUUsDMRCE3wv+h7CCb21iBWnPyxURRKm+tPUHbC/r&#10;5fCyOZK1Pf31RhB8HGbmG6beTGFQJ0q5j2zhemFAEbfR9dxZeDs8zlegsiA7HCKThS/KsGkuZjVW&#10;Lp55R6e9dKpAOFdowYuMlda59RQwL+JIXLz3mAJKkanTLuG5wMOgl8bc6oA9lwWPIz14aj/2n8FC&#10;6vhm/fqypeMRzdb4IN9Po1h7dTnd34ESmuQ//Nd+dhaWZg2/Z8oR0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+1HcMAAADcAAAADwAAAAAAAAAAAAAAAACYAgAAZHJzL2Rv&#10;d25yZXYueG1sUEsFBgAAAAAEAAQA9QAAAIgDAAAAAA==&#10;" fillcolor="#fabfae [1300]" stroked="f" strokeweight="1pt"/>
                        <v:rect id="Rectangle 210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p3L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pp3L0AAADcAAAADwAAAAAAAAAAAAAAAACYAgAAZHJzL2Rvd25yZXYu&#10;eG1sUEsFBgAAAAAEAAQA9QAAAIIDAAAAAA==&#10;" fillcolor="#f89f86 [1940]" stroked="f" strokeweight="1pt"/>
                        <v:rect id="Rectangle 211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Q+sYA&#10;AADcAAAADwAAAGRycy9kb3ducmV2LnhtbESPQWvCQBSE74L/YXkFL6KbaCmaukpTEPRSrQri7ZF9&#10;JsHs25BdNf77bkHwOMzMN8xs0ZpK3KhxpWUF8TACQZxZXXKu4LBfDiYgnEfWWFkmBQ9ysJh3OzNM&#10;tL3zL912PhcBwi5BBYX3dSKlywoy6Ia2Jg7e2TYGfZBNLnWD9wA3lRxF0Yc0WHJYKLCm74Kyy+5q&#10;FFzX8eP8vsnH632antLptl/7449Svbf26xOEp9a/ws/2SisYxT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Q+sYAAADcAAAADwAAAAAAAAAAAAAAAACYAgAAZHJz&#10;L2Rvd25yZXYueG1sUEsFBgAAAAAEAAQA9QAAAIsDAAAAAA==&#10;" fillcolor="#2f4b83 [3207]" stroked="f" strokeweight="1pt"/>
                        <v:rect id="Rectangle 212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JucYA&#10;AADcAAAADwAAAGRycy9kb3ducmV2LnhtbESPQWsCMRSE74L/IbxCL1KzLlRkNYpobQXtQevF22Pz&#10;3N26eQmbVNd/bwShx2FmvmEms9bU4kKNrywrGPQTEMS51RUXCg4/q7cRCB+QNdaWScGNPMym3c4E&#10;M22vvKPLPhQiQthnqKAMwWVS+rwkg75vHXH0TrYxGKJsCqkbvEa4qWWaJENpsOK4UKKjRUn5ef9n&#10;FLjdcbjqufnmHT8/tqNv87tZfy2Ven1p52MQgdrwH36211pBOkj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GJucYAAADcAAAADwAAAAAAAAAAAAAAAACYAgAAZHJz&#10;L2Rvd25yZXYueG1sUEsFBgAAAAAEAAQA9QAAAIsDAAAAAA==&#10;" fillcolor="#bdcedd [1301]" stroked="f" strokeweight="1pt"/>
                      </v:group>
                    </v:group>
                  </w:pict>
                </mc:Fallback>
              </mc:AlternateContent>
            </w:r>
            <w:r w:rsidRPr="00472CA5">
              <w:rPr>
                <w:rFonts w:ascii="Times New Roman" w:hAnsi="Times New Roman"/>
                <w:noProof/>
                <w:sz w:val="24"/>
                <w:lang w:bidi="fa-IR"/>
              </w:rPr>
              <w:t xml:space="preserve"> </w:t>
            </w:r>
            <w:r w:rsidR="00022169">
              <w:rPr>
                <w:noProof/>
              </w:rPr>
              <mc:AlternateContent>
                <mc:Choice Requires="wps">
                  <w:drawing>
                    <wp:inline distT="0" distB="0" distL="0" distR="0" wp14:anchorId="48E0FE33" wp14:editId="7A84D752">
                      <wp:extent cx="3357349" cy="5152678"/>
                      <wp:effectExtent l="0" t="0" r="0" b="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7349" cy="51526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32E1" w:rsidRDefault="00F032E1" w:rsidP="00AA70AA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022169" w:rsidRPr="00022169" w:rsidRDefault="00022169" w:rsidP="00F032E1">
                                  <w:pPr>
                                    <w:bidi/>
                                    <w:rPr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8E0FE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width:264.35pt;height:40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" filled="f" stroked="f" strokeweight=".5pt">
                      <v:textbox>
                        <w:txbxContent>
                          <w:p w:rsidR="00F032E1" w:rsidRDefault="00F032E1" w:rsidP="00AA70AA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022169" w:rsidRPr="00022169" w:rsidRDefault="00022169" w:rsidP="00F032E1">
                            <w:pPr>
                              <w:bidi/>
                              <w:rPr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2659B5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456690" wp14:editId="627C933A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3739515</wp:posOffset>
                      </wp:positionV>
                      <wp:extent cx="2428875" cy="6858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685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59B5" w:rsidRDefault="002659B5" w:rsidP="00472CA5">
                                  <w:pPr>
                                    <w:widowControl w:val="0"/>
                                    <w:bidi/>
                                    <w:spacing w:after="120" w:line="276" w:lineRule="auto"/>
                                    <w:jc w:val="center"/>
                                    <w:rPr>
                                      <w:rFonts w:ascii="Tahoma" w:hAnsi="Tahoma" w:cs="B Nazanin"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2659B5">
                                    <w:rPr>
                                      <w:rFonts w:ascii="Tahoma" w:hAnsi="Tahoma" w:cs="B Nazanin" w:hint="cs"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:rtl/>
                                      <w:lang w:bidi="fa-IR"/>
                                      <w14:cntxtAlts/>
                                    </w:rPr>
                                    <w:t>منبع: کتاب پرستاری کودکان وونگ</w:t>
                                  </w:r>
                                </w:p>
                                <w:p w:rsidR="002659B5" w:rsidRDefault="002659B5" w:rsidP="002659B5">
                                  <w:pPr>
                                    <w:widowControl w:val="0"/>
                                    <w:bidi/>
                                    <w:spacing w:after="120" w:line="276" w:lineRule="auto"/>
                                    <w:jc w:val="center"/>
                                  </w:pPr>
                                  <w:r w:rsidRPr="002659B5">
                                    <w:rPr>
                                      <w:rFonts w:ascii="Tahoma" w:hAnsi="Tahoma" w:cs="B Nazanin" w:hint="cs"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:rtl/>
                                      <w:lang w:bidi="fa-IR"/>
                                      <w14:cntxtAlts/>
                                    </w:rPr>
                                    <w:t>ترجمه دکتر مهناز شوقی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56690" id="Rectangle 22" o:spid="_x0000_s1028" style="position:absolute;left:0;text-align:left;margin-left:50.5pt;margin-top:294.45pt;width:191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" fillcolor="white [3201]" strokecolor="white [3212]" strokeweight="1pt">
                      <v:textbox>
                        <w:txbxContent>
                          <w:p w:rsidR="002659B5" w:rsidRDefault="002659B5" w:rsidP="00472CA5">
                            <w:pPr>
                              <w:widowControl w:val="0"/>
                              <w:bidi/>
                              <w:spacing w:after="120" w:line="276" w:lineRule="auto"/>
                              <w:jc w:val="center"/>
                              <w:rPr>
                                <w:rFonts w:ascii="Tahoma" w:hAnsi="Tahoma" w:cs="B Nazanin"/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:lang w:bidi="fa-IR"/>
                                <w14:cntxtAlts/>
                              </w:rPr>
                            </w:pPr>
                            <w:r w:rsidRPr="002659B5">
                              <w:rPr>
                                <w:rFonts w:ascii="Tahoma" w:hAnsi="Tahoma" w:cs="B Nazanin" w:hint="cs"/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:lang w:bidi="fa-IR"/>
                                <w14:cntxtAlts/>
                              </w:rPr>
                              <w:t>منبع: کتاب پرستاری کودکان وونگ</w:t>
                            </w:r>
                          </w:p>
                          <w:p w:rsidR="002659B5" w:rsidRDefault="002659B5" w:rsidP="002659B5">
                            <w:pPr>
                              <w:widowControl w:val="0"/>
                              <w:bidi/>
                              <w:spacing w:after="120" w:line="276" w:lineRule="auto"/>
                              <w:jc w:val="center"/>
                            </w:pPr>
                            <w:r w:rsidRPr="002659B5">
                              <w:rPr>
                                <w:rFonts w:ascii="Tahoma" w:hAnsi="Tahoma" w:cs="B Nazanin" w:hint="cs"/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:lang w:bidi="fa-IR"/>
                                <w14:cntxtAlts/>
                              </w:rPr>
                              <w:t>ترجمه دکتر مهناز شوقی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1C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90E01" wp14:editId="220B38D2">
                      <wp:simplePos x="0" y="0"/>
                      <wp:positionH relativeFrom="column">
                        <wp:posOffset>1342955</wp:posOffset>
                      </wp:positionH>
                      <wp:positionV relativeFrom="paragraph">
                        <wp:posOffset>5538575</wp:posOffset>
                      </wp:positionV>
                      <wp:extent cx="468000" cy="337896"/>
                      <wp:effectExtent l="0" t="0" r="27305" b="2413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37896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290E01" id="Oval 48" o:spid="_x0000_s1029" style="position:absolute;left:0;text-align:left;margin-left:105.75pt;margin-top:436.1pt;width:36.8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67C0B">
              <w:rPr>
                <w:noProof/>
              </w:rPr>
              <mc:AlternateContent>
                <mc:Choice Requires="wps">
                  <w:drawing>
                    <wp:inline distT="0" distB="0" distL="0" distR="0" wp14:anchorId="761F72F1" wp14:editId="2F899099">
                      <wp:extent cx="3343701" cy="5906735"/>
                      <wp:effectExtent l="0" t="0" r="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701" cy="5906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520A" w:rsidRPr="00C7520A" w:rsidRDefault="00472CA5" w:rsidP="00472CA5">
                                  <w:pPr>
                                    <w:widowControl w:val="0"/>
                                    <w:bidi/>
                                    <w:rPr>
                                      <w:rFonts w:ascii="Tw Cen MT Condensed Extra Bold" w:hAnsi="Tw Cen MT Condensed Extra Bold"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:lang w:bidi="fa-IR"/>
                                      <w14:cntxtAlts/>
                                    </w:rPr>
                                  </w:pPr>
                                  <w:r w:rsidRPr="00C7520A">
                                    <w:rPr>
                                      <w:rFonts w:ascii="Tw Cen MT Condensed Extra Bold" w:hAnsi="Tw Cen MT Condensed Extra Bold"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:rtl/>
                                      <w:lang w:bidi="fa-IR"/>
                                      <w14:cntxtAlts/>
                                    </w:rPr>
                                    <w:t> </w:t>
                                  </w:r>
                                  <w:r w:rsidR="00C7520A" w:rsidRPr="00C7520A">
                                    <w:rPr>
                                      <w:rFonts w:ascii="Tahoma" w:hAnsi="Tahoma" w:cs="B Titr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طرز درست کردن </w:t>
                                  </w:r>
                                  <w:r w:rsidR="00C7520A" w:rsidRPr="00C7520A">
                                    <w:rPr>
                                      <w:rFonts w:ascii="Tahoma" w:hAnsi="Tahoma" w:cs="B Titr"/>
                                      <w:color w:val="000000"/>
                                      <w:kern w:val="28"/>
                                      <w:sz w:val="24"/>
                                      <w:lang w:bidi="fa-IR"/>
                                      <w14:cntxtAlts/>
                                    </w:rPr>
                                    <w:t xml:space="preserve">ORS </w:t>
                                  </w:r>
                                  <w:r w:rsidR="00C7520A" w:rsidRPr="00C7520A">
                                    <w:rPr>
                                      <w:rFonts w:ascii="Tahoma" w:hAnsi="Tahoma" w:cs="B Titr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 در منزل :</w:t>
                                  </w:r>
                                  <w:r w:rsidR="00C7520A" w:rsidRPr="00C7520A">
                                    <w:rPr>
                                      <w:rFonts w:ascii="Cambria" w:hAnsi="Cambria" w:cs="Cambria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 </w:t>
                                  </w:r>
                                </w:p>
                                <w:p w:rsidR="00472CA5" w:rsidRDefault="00C7520A" w:rsidP="00B7735C">
                                  <w:pPr>
                                    <w:widowControl w:val="0"/>
                                    <w:bidi/>
                                    <w:spacing w:line="276" w:lineRule="auto"/>
                                    <w:rPr>
                                      <w:rFonts w:ascii="Tw Cen MT Condensed Extra Bold" w:hAnsi="Tw Cen MT Condensed Extra 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C7520A">
                                    <w:rPr>
                                      <w:rFonts w:ascii="Tahoma" w:hAnsi="Tahoma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اگر در شرایط اضطراری</w:t>
                                  </w:r>
                                  <w:r w:rsidR="00BB4C15">
                                    <w:rPr>
                                      <w:rFonts w:ascii="Tahoma" w:hAnsi="Tahoma" w:cs="B Nazanin"/>
                                      <w:color w:val="000000"/>
                                      <w:kern w:val="28"/>
                                      <w:sz w:val="24"/>
                                      <w:lang w:bidi="fa-IR"/>
                                      <w14:cntxtAlts/>
                                    </w:rPr>
                                    <w:t>ORS</w:t>
                                  </w:r>
                                  <w:r w:rsidR="00B7735C">
                                    <w:rPr>
                                      <w:rFonts w:ascii="Tahoma" w:hAnsi="Tahoma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Pr="00C7520A">
                                    <w:rPr>
                                      <w:rFonts w:ascii="Tahoma" w:hAnsi="Tahoma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در دسترس نداشتنید میتوانید در منزل ان را تهیه کنید</w:t>
                                  </w:r>
                                  <w:r w:rsidR="00B7735C">
                                    <w:rPr>
                                      <w:rFonts w:ascii="Tahoma" w:hAnsi="Tahoma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.</w:t>
                                  </w:r>
                                </w:p>
                                <w:p w:rsidR="00C7520A" w:rsidRPr="00C7520A" w:rsidRDefault="00C7520A" w:rsidP="00B7735C">
                                  <w:pPr>
                                    <w:widowControl w:val="0"/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Tw Cen MT Condensed Extra Bold" w:hAnsi="Tw Cen MT Condensed Extra 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C7520A">
                                    <w:rPr>
                                      <w:rFonts w:ascii="Tahoma" w:hAnsi="Tahoma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دو قاشق مرباخوری شکر، یک قاشق چایخوری نمک ،نصف قاشق چایخوری جوش شیرین، چهار لیوان آب جوشیده سرد شده و یا آب میوه حال تمامی مواد بالا را با هم مخلوط کنید و در پارچ بریزید</w:t>
                                  </w:r>
                                  <w:r w:rsidR="00903CDE">
                                    <w:rPr>
                                      <w:rFonts w:ascii="Tahoma" w:hAnsi="Tahoma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، </w:t>
                                  </w:r>
                                  <w:r w:rsidRPr="00C7520A">
                                    <w:rPr>
                                      <w:rFonts w:ascii="Tahoma" w:hAnsi="Tahoma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در یخچال قرار داده تا خنک شود، به خصوص برای بچه ها حتما خنک کنید تا بتواند آن را میل کند .</w:t>
                                  </w:r>
                                </w:p>
                                <w:p w:rsidR="00924BF8" w:rsidRDefault="00472CA5" w:rsidP="00472CA5">
                                  <w:pPr>
                                    <w:pStyle w:val="Address3"/>
                                  </w:pPr>
                                  <w:r w:rsidRPr="00472CA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160918" cy="1228090"/>
                                        <wp:effectExtent l="0" t="0" r="0" b="0"/>
                                        <wp:docPr id="4" name="Picture 4" descr="C:\Users\NOavaranco\Desktop\عکس ها\O.R.S-F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NOavaranco\Desktop\عکس ها\O.R.S-F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6040" cy="12480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1F72F1" id="Text Box 6" o:spid="_x0000_s1030" type="#_x0000_t202" style="width:263.3pt;height:4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" filled="f" stroked="f" strokeweight=".5pt">
                      <v:textbox>
                        <w:txbxContent>
                          <w:p w:rsidR="00C7520A" w:rsidRPr="00C7520A" w:rsidRDefault="00472CA5" w:rsidP="00472CA5">
                            <w:pPr>
                              <w:widowControl w:val="0"/>
                              <w:bidi/>
                              <w:rPr>
                                <w:rFonts w:ascii="Tw Cen MT Condensed Extra Bold" w:hAnsi="Tw Cen MT Condensed Extra Bold"/>
                                <w:color w:val="000000"/>
                                <w:kern w:val="28"/>
                                <w:sz w:val="22"/>
                                <w:szCs w:val="22"/>
                                <w:lang w:bidi="fa-IR"/>
                                <w14:cntxtAlts/>
                              </w:rPr>
                            </w:pPr>
                            <w:r w:rsidRPr="00C7520A">
                              <w:rPr>
                                <w:rFonts w:ascii="Tw Cen MT Condensed Extra Bold" w:hAnsi="Tw Cen MT Condensed Extra Bold"/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:lang w:bidi="fa-IR"/>
                                <w14:cntxtAlts/>
                              </w:rPr>
                              <w:t> </w:t>
                            </w:r>
                            <w:r w:rsidR="00C7520A" w:rsidRPr="00C7520A">
                              <w:rPr>
                                <w:rFonts w:ascii="Tahoma" w:hAnsi="Tahoma" w:cs="B Titr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طرز درست کردن </w:t>
                            </w:r>
                            <w:r w:rsidR="00C7520A" w:rsidRPr="00C7520A">
                              <w:rPr>
                                <w:rFonts w:ascii="Tahoma" w:hAnsi="Tahoma" w:cs="B Titr"/>
                                <w:color w:val="000000"/>
                                <w:kern w:val="28"/>
                                <w:sz w:val="24"/>
                                <w:lang w:bidi="fa-IR"/>
                                <w14:cntxtAlts/>
                              </w:rPr>
                              <w:t xml:space="preserve">ORS </w:t>
                            </w:r>
                            <w:r w:rsidR="00C7520A" w:rsidRPr="00C7520A">
                              <w:rPr>
                                <w:rFonts w:ascii="Tahoma" w:hAnsi="Tahoma" w:cs="B Titr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 در منزل :</w:t>
                            </w:r>
                            <w:r w:rsidR="00C7520A" w:rsidRPr="00C7520A">
                              <w:rPr>
                                <w:rFonts w:ascii="Cambria" w:hAnsi="Cambria" w:cs="Cambria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 </w:t>
                            </w:r>
                          </w:p>
                          <w:p w:rsidR="00472CA5" w:rsidRDefault="00C7520A" w:rsidP="00B7735C">
                            <w:pPr>
                              <w:widowControl w:val="0"/>
                              <w:bidi/>
                              <w:spacing w:line="276" w:lineRule="auto"/>
                              <w:rPr>
                                <w:rFonts w:ascii="Tw Cen MT Condensed Extra Bold" w:hAnsi="Tw Cen MT Condensed Extra 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C7520A">
                              <w:rPr>
                                <w:rFonts w:ascii="Tahoma" w:hAnsi="Tahoma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اگر در شرایط اضطراری</w:t>
                            </w:r>
                            <w:r w:rsidR="00BB4C15">
                              <w:rPr>
                                <w:rFonts w:ascii="Tahoma" w:hAnsi="Tahoma" w:cs="B Nazanin"/>
                                <w:color w:val="000000"/>
                                <w:kern w:val="28"/>
                                <w:sz w:val="24"/>
                                <w:lang w:bidi="fa-IR"/>
                                <w14:cntxtAlts/>
                              </w:rPr>
                              <w:t>ORS</w:t>
                            </w:r>
                            <w:r w:rsidR="00B7735C">
                              <w:rPr>
                                <w:rFonts w:ascii="Tahoma" w:hAnsi="Tahoma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Pr="00C7520A">
                              <w:rPr>
                                <w:rFonts w:ascii="Tahoma" w:hAnsi="Tahoma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در دسترس نداشتنید میتوانید در منزل ان را تهیه کنید</w:t>
                            </w:r>
                            <w:r w:rsidR="00B7735C">
                              <w:rPr>
                                <w:rFonts w:ascii="Tahoma" w:hAnsi="Tahoma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.</w:t>
                            </w:r>
                          </w:p>
                          <w:p w:rsidR="00C7520A" w:rsidRPr="00C7520A" w:rsidRDefault="00C7520A" w:rsidP="00B7735C">
                            <w:pPr>
                              <w:widowControl w:val="0"/>
                              <w:bidi/>
                              <w:spacing w:line="276" w:lineRule="auto"/>
                              <w:jc w:val="both"/>
                              <w:rPr>
                                <w:rFonts w:ascii="Tw Cen MT Condensed Extra Bold" w:hAnsi="Tw Cen MT Condensed Extra 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C7520A">
                              <w:rPr>
                                <w:rFonts w:ascii="Tahoma" w:hAnsi="Tahoma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دو قاشق مرباخوری شکر، یک قاشق چایخوری نمک ،نصف قاشق چایخوری جوش شیرین، چهار لیوان آب جوشیده سرد شده و یا آب میوه حال تمامی مواد بالا را با هم مخلوط کنید و در پارچ بریزید</w:t>
                            </w:r>
                            <w:r w:rsidR="00903CDE">
                              <w:rPr>
                                <w:rFonts w:ascii="Tahoma" w:hAnsi="Tahoma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، </w:t>
                            </w:r>
                            <w:r w:rsidRPr="00C7520A">
                              <w:rPr>
                                <w:rFonts w:ascii="Tahoma" w:hAnsi="Tahoma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در یخچال قرار داده تا خنک شود، به خصوص برای بچه ها حتما خنک کنید تا بتواند آن را میل کند .</w:t>
                            </w:r>
                          </w:p>
                          <w:p w:rsidR="00924BF8" w:rsidRDefault="00472CA5" w:rsidP="00472CA5">
                            <w:pPr>
                              <w:pStyle w:val="Address3"/>
                            </w:pPr>
                            <w:r w:rsidRPr="00472CA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60918" cy="1228090"/>
                                  <wp:effectExtent l="0" t="0" r="0" b="0"/>
                                  <wp:docPr id="4" name="Picture 4" descr="C:\Users\NOavaranco\Desktop\عکس ها\O.R.S-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Oavaranco\Desktop\عکس ها\O.R.S-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040" cy="1248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DD1CB3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5568315</wp:posOffset>
                      </wp:positionV>
                      <wp:extent cx="468000" cy="334010"/>
                      <wp:effectExtent l="0" t="0" r="27305" b="2794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3401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7" o:spid="_x0000_s1031" style="position:absolute;left:0;text-align:left;margin-left:123.25pt;margin-top:438.45pt;width:36.85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4F749E3B" wp14:editId="47E712DA">
                      <wp:extent cx="3194462" cy="5778016"/>
                      <wp:effectExtent l="0" t="0" r="6350" b="0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462" cy="57780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520A" w:rsidRPr="00472CA5" w:rsidRDefault="00C7520A" w:rsidP="00472CA5">
                                  <w:pPr>
                                    <w:widowControl w:val="0"/>
                                    <w:bidi/>
                                    <w:jc w:val="lowKashida"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</w:p>
                                <w:p w:rsidR="00C7520A" w:rsidRPr="00472CA5" w:rsidRDefault="00C7520A" w:rsidP="00472CA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jc w:val="lowKashida"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472CA5">
                                    <w:rPr>
                                      <w:rFonts w:ascii="BNazanin,Bold" w:hAnsi="Tw Cen MT Condensed Extra Bold" w:cs="B Nazanin" w:hint="cs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از دادن قهوه، چاي پررنگ، نوشابه هاي گاز دار و غذاهاي خیلی گرم و سرد اجتناب نشود.( چون باعث بدتر شدن اسهال می شوند)</w:t>
                                  </w:r>
                                </w:p>
                                <w:p w:rsidR="00C7520A" w:rsidRPr="00472CA5" w:rsidRDefault="00C7520A" w:rsidP="00472CA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jc w:val="lowKashida"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472CA5">
                                    <w:rPr>
                                      <w:rFonts w:ascii="BNazanin,Bold" w:hAnsi="Tw Cen MT Condensed Extra Bold" w:cs="B Nazanin" w:hint="cs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توصیه می شود که ناحیه اطراف مقعد پس از هر بار اجابت مزاج با آب گرم و صابون شسته شده و به خوبی خشک شود.</w:t>
                                  </w:r>
                                </w:p>
                                <w:p w:rsidR="00C7520A" w:rsidRPr="00472CA5" w:rsidRDefault="00C7520A" w:rsidP="00472CA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jc w:val="lowKashida"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472CA5">
                                    <w:rPr>
                                      <w:rFonts w:ascii="BNazanin,Bold" w:hAnsi="Tw Cen MT Condensed Extra Bold" w:cs="B Nazanin" w:hint="cs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از دادن آنتی بیوتیک بدون تجویز پزشک خودداري شود .</w:t>
                                  </w:r>
                                </w:p>
                                <w:p w:rsidR="00C7520A" w:rsidRPr="00472CA5" w:rsidRDefault="00C7520A" w:rsidP="00472CA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jc w:val="lowKashida"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472CA5">
                                    <w:rPr>
                                      <w:rFonts w:ascii="BNazanin,Bold" w:hAnsi="Tw Cen MT Condensed Extra Bold" w:cs="B Nazanin" w:hint="cs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جهت جلوگیري از عوارض کم آبی و افت فشار باید حتما از پودر او.آر.اس استفاده کنید .</w:t>
                                  </w:r>
                                </w:p>
                                <w:p w:rsidR="00C7520A" w:rsidRDefault="00C7520A" w:rsidP="00472CA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jc w:val="lowKashida"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lang w:bidi="fa-IR"/>
                                      <w14:cntxtAlts/>
                                    </w:rPr>
                                  </w:pPr>
                                  <w:r w:rsidRPr="00472CA5">
                                    <w:rPr>
                                      <w:rFonts w:ascii="BNazanin,Bold" w:hAnsi="Tw Cen MT Condensed Extra Bold" w:cs="B Nazanin" w:hint="cs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یک بسته آن را در یک لیتر( 4 لیوان) آب جوشیده حل کرده و خنک کنید و با قاشق یا فنجان طبق دستور پزشک به کودك بدهید.</w:t>
                                  </w:r>
                                </w:p>
                                <w:p w:rsidR="00472CA5" w:rsidRDefault="00472CA5" w:rsidP="00472CA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jc w:val="lowKashida"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lang w:bidi="fa-IR"/>
                                      <w14:cntxtAlts/>
                                    </w:rPr>
                                  </w:pPr>
                                  <w:r w:rsidRPr="00472CA5">
                                    <w:rPr>
                                      <w:rFonts w:ascii="BNazanin,Bold" w:hAnsi="Tw Cen MT Condensed Extra Bold" w:cs="B Nazanin" w:hint="cs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اگر کودك استفراغ کرد، 10 دقیقه بعد مجددا مصرف او.آر.اس شروع شود . او. آر .اس شامل قند و مواد معدنی ضروري می باشد .</w:t>
                                  </w:r>
                                </w:p>
                                <w:p w:rsidR="00BB4C15" w:rsidRPr="00472CA5" w:rsidRDefault="00BB4C15" w:rsidP="00BB4C15">
                                  <w:pPr>
                                    <w:pStyle w:val="ListParagraph"/>
                                    <w:widowControl w:val="0"/>
                                    <w:bidi/>
                                    <w:jc w:val="lowKashida"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</w:p>
                                <w:p w:rsidR="00472CA5" w:rsidRPr="00472CA5" w:rsidRDefault="00BB4C15" w:rsidP="00BB4C15">
                                  <w:pPr>
                                    <w:pStyle w:val="ListParagraph"/>
                                    <w:widowControl w:val="0"/>
                                    <w:bidi/>
                                    <w:jc w:val="lowKashida"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BB4C15">
                                    <w:rPr>
                                      <w:rFonts w:ascii="BNazanin,Bold" w:hAnsi="Tw Cen MT Condensed Extra Bold" w:cs="B Nazanin"/>
                                      <w:noProof/>
                                      <w:kern w:val="28"/>
                                      <w:sz w:val="24"/>
                                      <w:rtl/>
                                      <w14:cntxtAlts/>
                                    </w:rPr>
                                    <w:drawing>
                                      <wp:inline distT="0" distB="0" distL="0" distR="0">
                                        <wp:extent cx="2045829" cy="1400175"/>
                                        <wp:effectExtent l="0" t="0" r="0" b="0"/>
                                        <wp:docPr id="9" name="Picture 9" descr="C:\Users\NOavaranco\Desktop\عکس ها\506b92c9814143f59d15bb4f6b992e2c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NOavaranco\Desktop\عکس ها\506b92c9814143f59d15bb4f6b992e2c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80169" cy="14236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749E3B" id="Text Box 23" o:spid="_x0000_s1032" type="#_x0000_t202" style="width:251.55pt;height:4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" fillcolor="white [3201]" stroked="f" strokeweight=".5pt">
                      <v:textbox>
                        <w:txbxContent>
                          <w:p w:rsidR="00C7520A" w:rsidRPr="00472CA5" w:rsidRDefault="00C7520A" w:rsidP="00472CA5">
                            <w:pPr>
                              <w:widowControl w:val="0"/>
                              <w:bidi/>
                              <w:jc w:val="lowKashida"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</w:p>
                          <w:p w:rsidR="00C7520A" w:rsidRPr="00472CA5" w:rsidRDefault="00C7520A" w:rsidP="00472CA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bidi/>
                              <w:jc w:val="lowKashida"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472CA5">
                              <w:rPr>
                                <w:rFonts w:ascii="BNazanin,Bold" w:hAnsi="Tw Cen MT Condensed Extra Bold" w:cs="B Nazanin" w:hint="cs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از دادن قهوه، چاي پررنگ، نوشابه هاي گاز دار و غذاهاي خیلی گرم و سرد اجتناب نشود.( چون باعث بدتر شدن اسهال می شوند)</w:t>
                            </w:r>
                          </w:p>
                          <w:p w:rsidR="00C7520A" w:rsidRPr="00472CA5" w:rsidRDefault="00C7520A" w:rsidP="00472CA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bidi/>
                              <w:jc w:val="lowKashida"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472CA5">
                              <w:rPr>
                                <w:rFonts w:ascii="BNazanin,Bold" w:hAnsi="Tw Cen MT Condensed Extra Bold" w:cs="B Nazanin" w:hint="cs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توصیه می شود که ناحیه اطراف مقعد پس از هر بار اجابت مزاج با آب گرم و صابون شسته شده و به خوبی خشک شود.</w:t>
                            </w:r>
                          </w:p>
                          <w:p w:rsidR="00C7520A" w:rsidRPr="00472CA5" w:rsidRDefault="00C7520A" w:rsidP="00472CA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bidi/>
                              <w:jc w:val="lowKashida"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472CA5">
                              <w:rPr>
                                <w:rFonts w:ascii="BNazanin,Bold" w:hAnsi="Tw Cen MT Condensed Extra Bold" w:cs="B Nazanin" w:hint="cs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از دادن آنتی بیوتیک بدون تجویز پزشک خودداري شود .</w:t>
                            </w:r>
                          </w:p>
                          <w:p w:rsidR="00C7520A" w:rsidRPr="00472CA5" w:rsidRDefault="00C7520A" w:rsidP="00472CA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bidi/>
                              <w:jc w:val="lowKashida"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472CA5">
                              <w:rPr>
                                <w:rFonts w:ascii="BNazanin,Bold" w:hAnsi="Tw Cen MT Condensed Extra Bold" w:cs="B Nazanin" w:hint="cs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جهت جلوگیري از عوارض کم آبی و افت فشار باید حتما از پودر او.آر.اس استفاده کنید .</w:t>
                            </w:r>
                          </w:p>
                          <w:p w:rsidR="00C7520A" w:rsidRDefault="00C7520A" w:rsidP="00472CA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bidi/>
                              <w:jc w:val="lowKashida"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lang w:bidi="fa-IR"/>
                                <w14:cntxtAlts/>
                              </w:rPr>
                            </w:pPr>
                            <w:r w:rsidRPr="00472CA5">
                              <w:rPr>
                                <w:rFonts w:ascii="BNazanin,Bold" w:hAnsi="Tw Cen MT Condensed Extra Bold" w:cs="B Nazanin" w:hint="cs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یک بسته آن را در یک لیتر( 4 لیوان) آب جوشیده حل کرده و خنک کنید و با قاشق یا فنجان طبق دستور پزشک به کودك بدهید.</w:t>
                            </w:r>
                          </w:p>
                          <w:p w:rsidR="00472CA5" w:rsidRDefault="00472CA5" w:rsidP="00472CA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bidi/>
                              <w:jc w:val="lowKashida"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lang w:bidi="fa-IR"/>
                                <w14:cntxtAlts/>
                              </w:rPr>
                            </w:pPr>
                            <w:r w:rsidRPr="00472CA5">
                              <w:rPr>
                                <w:rFonts w:ascii="BNazanin,Bold" w:hAnsi="Tw Cen MT Condensed Extra Bold" w:cs="B Nazanin" w:hint="cs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اگر کودك استفراغ کرد، 10 دقیقه بعد مجددا مصرف او.آر.اس شروع شود . او. آر .اس شامل قند و مواد معدنی ضروري می باشد .</w:t>
                            </w:r>
                          </w:p>
                          <w:p w:rsidR="00BB4C15" w:rsidRPr="00472CA5" w:rsidRDefault="00BB4C15" w:rsidP="00BB4C15">
                            <w:pPr>
                              <w:pStyle w:val="ListParagraph"/>
                              <w:widowControl w:val="0"/>
                              <w:bidi/>
                              <w:jc w:val="lowKashida"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</w:p>
                          <w:p w:rsidR="00472CA5" w:rsidRPr="00472CA5" w:rsidRDefault="00BB4C15" w:rsidP="00BB4C15">
                            <w:pPr>
                              <w:pStyle w:val="ListParagraph"/>
                              <w:widowControl w:val="0"/>
                              <w:bidi/>
                              <w:jc w:val="lowKashida"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BB4C15">
                              <w:rPr>
                                <w:rFonts w:ascii="BNazanin,Bold" w:hAnsi="Tw Cen MT Condensed Extra Bold" w:cs="B Nazanin"/>
                                <w:noProof/>
                                <w:kern w:val="28"/>
                                <w:sz w:val="24"/>
                                <w:rtl/>
                                <w14:cntxtAlts/>
                              </w:rPr>
                              <w:drawing>
                                <wp:inline distT="0" distB="0" distL="0" distR="0">
                                  <wp:extent cx="2045829" cy="1400175"/>
                                  <wp:effectExtent l="0" t="0" r="0" b="0"/>
                                  <wp:docPr id="9" name="Picture 9" descr="C:\Users\NOavaranco\Desktop\عکس ها\506b92c9814143f59d15bb4f6b992e2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NOavaranco\Desktop\عکس ها\506b92c9814143f59d15bb4f6b992e2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0169" cy="14236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24BF8" w:rsidTr="00D7682C">
        <w:trPr>
          <w:trHeight w:val="1418"/>
        </w:trPr>
        <w:tc>
          <w:tcPr>
            <w:tcW w:w="5280" w:type="dxa"/>
            <w:vAlign w:val="center"/>
          </w:tcPr>
          <w:p w:rsidR="00491776" w:rsidRDefault="00491776" w:rsidP="00F42342">
            <w:pPr>
              <w:widowControl w:val="0"/>
              <w:bidi/>
              <w:spacing w:after="120" w:line="276" w:lineRule="auto"/>
              <w:jc w:val="both"/>
              <w:rPr>
                <w:lang w:bidi="fa-IR"/>
              </w:rPr>
            </w:pPr>
          </w:p>
        </w:tc>
        <w:tc>
          <w:tcPr>
            <w:tcW w:w="5280" w:type="dxa"/>
          </w:tcPr>
          <w:p w:rsidR="00924BF8" w:rsidRDefault="00924BF8" w:rsidP="001368FB">
            <w:pPr>
              <w:pStyle w:val="Address2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003E57">
            <w:pPr>
              <w:widowControl w:val="0"/>
              <w:bidi/>
              <w:spacing w:after="120" w:line="285" w:lineRule="auto"/>
              <w:jc w:val="both"/>
            </w:pPr>
          </w:p>
        </w:tc>
      </w:tr>
    </w:tbl>
    <w:p w:rsidR="00D7682C" w:rsidRDefault="00D7682C" w:rsidP="00A368D6">
      <w:pPr>
        <w:ind w:right="144"/>
        <w:sectPr w:rsidR="00D7682C" w:rsidSect="00520D53">
          <w:type w:val="nextColumn"/>
          <w:pgSz w:w="15840" w:h="12240" w:orient="landscape" w:code="1"/>
          <w:pgMar w:top="360" w:right="0" w:bottom="360" w:left="0" w:header="0" w:footer="0" w:gutter="0"/>
          <w:cols w:space="720"/>
          <w:docGrid w:linePitch="326"/>
        </w:sectPr>
      </w:pPr>
    </w:p>
    <w:p w:rsidR="00997614" w:rsidRDefault="00997614" w:rsidP="00A368D6">
      <w:pPr>
        <w:bidi/>
        <w:ind w:right="144"/>
        <w:jc w:val="both"/>
        <w:rPr>
          <w:lang w:bidi="fa-IR"/>
        </w:rPr>
      </w:pPr>
    </w:p>
    <w:tbl>
      <w:tblPr>
        <w:tblW w:w="16061" w:type="dxa"/>
        <w:tblInd w:w="-5" w:type="dxa"/>
        <w:tblLook w:val="0000" w:firstRow="0" w:lastRow="0" w:firstColumn="0" w:lastColumn="0" w:noHBand="0" w:noVBand="0"/>
      </w:tblPr>
      <w:tblGrid>
        <w:gridCol w:w="5410"/>
        <w:gridCol w:w="5453"/>
        <w:gridCol w:w="5198"/>
      </w:tblGrid>
      <w:tr w:rsidR="00997614" w:rsidTr="00003E57">
        <w:trPr>
          <w:trHeight w:val="11159"/>
        </w:trPr>
        <w:tc>
          <w:tcPr>
            <w:tcW w:w="5410" w:type="dxa"/>
          </w:tcPr>
          <w:p w:rsidR="00997614" w:rsidRPr="00491776" w:rsidRDefault="0081157D" w:rsidP="00906CA7">
            <w:pPr>
              <w:tabs>
                <w:tab w:val="left" w:pos="1440"/>
              </w:tabs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1409944</wp:posOffset>
                      </wp:positionH>
                      <wp:positionV relativeFrom="paragraph">
                        <wp:posOffset>6956906</wp:posOffset>
                      </wp:positionV>
                      <wp:extent cx="468000" cy="357059"/>
                      <wp:effectExtent l="0" t="0" r="8255" b="50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7059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157D" w:rsidRPr="00DD1CB3" w:rsidRDefault="00D07999" w:rsidP="008115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" o:spid="_x0000_s1033" style="position:absolute;left:0;text-align:left;margin-left:111pt;margin-top:547.8pt;width:36.85pt;height:2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" fillcolor="white [3201]" stroked="f" strokeweight="1pt">
                      <v:stroke joinstyle="miter"/>
                      <v:textbox>
                        <w:txbxContent>
                          <w:p w:rsidR="0081157D" w:rsidRPr="00DD1CB3" w:rsidRDefault="00D07999" w:rsidP="0081157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7614" w:rsidRP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088C0CE2" wp14:editId="7FD6F1EB">
                      <wp:extent cx="3152632" cy="6687291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632" cy="66872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520A" w:rsidRPr="00130C32" w:rsidRDefault="00C7520A" w:rsidP="00130C32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Titr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130C32">
                                    <w:rPr>
                                      <w:rFonts w:ascii="Calibri" w:eastAsia="Calibri" w:hAnsi="Calibri" w:cs="B Titr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جهت جلوگیري از عوارض اسهال به نکات زیر توجه کنید :</w:t>
                                  </w:r>
                                </w:p>
                                <w:p w:rsidR="00C7520A" w:rsidRPr="00903CDE" w:rsidRDefault="00C7520A" w:rsidP="00903CDE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903CDE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بیمار در مرحله حاد بیماري در بستر استراحت</w:t>
                                  </w:r>
                                  <w:r w:rsidR="00903CDE" w:rsidRPr="00903CD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03CD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کند.</w:t>
                                  </w:r>
                                </w:p>
                                <w:p w:rsidR="00C7520A" w:rsidRPr="00903CDE" w:rsidRDefault="00C7520A" w:rsidP="00903CDE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903CDE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کودکان تا قبل از 6 ماهگی تنها باید با شیر</w:t>
                                  </w:r>
                                  <w:r w:rsidR="00130C32" w:rsidRPr="00903CD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03CD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مادر تغذیه شوند. چون شیشه و پستانک به</w:t>
                                  </w:r>
                                  <w:r w:rsidR="00130C32" w:rsidRPr="00903CD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03CD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راحتی آلودگی ها را انتقال می دهند و شیوع</w:t>
                                  </w:r>
                                  <w:r w:rsidR="00903CDE" w:rsidRPr="00903CD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03CD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اسهال بیشتر می شود.</w:t>
                                  </w:r>
                                </w:p>
                                <w:p w:rsidR="00C7520A" w:rsidRPr="00903CDE" w:rsidRDefault="00C7520A" w:rsidP="00903CDE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903CDE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اگر کودك شما دل پیچه دارد و خون و</w:t>
                                  </w:r>
                                  <w:r w:rsidR="00903CDE" w:rsidRPr="00903CD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03CD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بلغم(تکه هاي سفیدرنگ) در مدفوع او می</w:t>
                                  </w:r>
                                  <w:r w:rsidR="00903CDE" w:rsidRPr="00903CD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03CD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بینید، حتما به پزشک مراجعه کنید چون ممکن است علت آن میکروبی و انگلی باشد و</w:t>
                                  </w:r>
                                </w:p>
                                <w:p w:rsidR="00C7520A" w:rsidRDefault="00C7520A" w:rsidP="00903CDE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903CD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باید سریع آنتی بیوتیک تجویز گردد.</w:t>
                                  </w:r>
                                </w:p>
                                <w:p w:rsidR="00472CA5" w:rsidRPr="00C7520A" w:rsidRDefault="00472CA5" w:rsidP="00472CA5">
                                  <w:pPr>
                                    <w:widowControl w:val="0"/>
                                    <w:bidi/>
                                    <w:jc w:val="lowKashida"/>
                                    <w:rPr>
                                      <w:rFonts w:ascii="Tw Cen MT Condensed Extra Bold" w:hAnsi="Tw Cen MT Condensed Extra Bold" w:cs="B Titr"/>
                                      <w:kern w:val="28"/>
                                      <w:sz w:val="24"/>
                                      <w:lang w:bidi="fa-IR"/>
                                      <w14:cntxtAlts/>
                                    </w:rPr>
                                  </w:pPr>
                                  <w:r w:rsidRPr="00C7520A">
                                    <w:rPr>
                                      <w:rFonts w:ascii="Tw Cen MT Condensed Extra Bold" w:hAnsi="Tw Cen MT Condensed Extra Bold" w:cs="B Titr" w:hint="cs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درمان اسهال در خانه :</w:t>
                                  </w:r>
                                </w:p>
                                <w:p w:rsidR="00472CA5" w:rsidRPr="00C7520A" w:rsidRDefault="00472CA5" w:rsidP="00472CA5">
                                  <w:pPr>
                                    <w:widowControl w:val="0"/>
                                    <w:bidi/>
                                    <w:jc w:val="lowKashida"/>
                                    <w:rPr>
                                      <w:rFonts w:ascii="Calibri" w:hAnsi="Calibri" w:cs="B Nazanin"/>
                                      <w:kern w:val="28"/>
                                      <w:sz w:val="22"/>
                                      <w:szCs w:val="22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C7520A">
                                    <w:rPr>
                                      <w:rFonts w:ascii="Cambria" w:hAnsi="Cambria" w:cs="Cambria" w:hint="cs"/>
                                      <w:kern w:val="28"/>
                                      <w:sz w:val="22"/>
                                      <w:szCs w:val="22"/>
                                      <w:rtl/>
                                      <w:lang w:bidi="fa-IR"/>
                                      <w14:cntxtAlts/>
                                    </w:rPr>
                                    <w:t> </w:t>
                                  </w:r>
                                </w:p>
                                <w:p w:rsidR="00472CA5" w:rsidRPr="00472CA5" w:rsidRDefault="00472CA5" w:rsidP="00472CA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jc w:val="lowKashida"/>
                                    <w:rPr>
                                      <w:rFonts w:ascii="Tw Cen MT Condensed Extra Bold" w:hAnsi="Tw Cen MT Condensed Extra Bold" w:cs="B Nazanin"/>
                                      <w:kern w:val="28"/>
                                      <w:sz w:val="22"/>
                                      <w:szCs w:val="22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472CA5">
                                    <w:rPr>
                                      <w:rFonts w:ascii="Tw Cen MT Condensed Extra Bold" w:hAnsi="Tw Cen MT Condensed Extra Bold" w:cs="B Nazanin" w:hint="cs"/>
                                      <w:kern w:val="28"/>
                                      <w:sz w:val="22"/>
                                      <w:szCs w:val="22"/>
                                      <w:rtl/>
                                      <w:lang w:bidi="fa-IR"/>
                                      <w14:cntxtAlts/>
                                    </w:rPr>
                                    <w:t>لازم به پرهیز غذایی نیست . کودک همه چیز بخورد ولی مایعات و غذا های شیرین که  تشدید کننده اسهال میباشند را قطع کنید و به جای آن دوغ و ماست به کودک بدهید .</w:t>
                                  </w:r>
                                </w:p>
                                <w:p w:rsidR="00472CA5" w:rsidRPr="00472CA5" w:rsidRDefault="00472CA5" w:rsidP="00472CA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jc w:val="lowKashida"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lang w:bidi="fa-IR"/>
                                      <w14:cntxtAlts/>
                                    </w:rPr>
                                  </w:pPr>
                                  <w:r w:rsidRPr="00472CA5">
                                    <w:rPr>
                                      <w:rFonts w:ascii="BNazanin,Bold" w:hAnsi="Tw Cen MT Condensed Extra Bold" w:cs="B Nazanin" w:hint="cs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از دادن نوشیدنی هاي ترش مانند آب پرتقال وگریپ فروت اجتناب کنید، زیرا ممکن است معده را بیشتر تحریک کند.</w:t>
                                  </w:r>
                                </w:p>
                                <w:p w:rsidR="00472CA5" w:rsidRPr="00472CA5" w:rsidRDefault="00472CA5" w:rsidP="00472CA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jc w:val="lowKashida"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472CA5">
                                    <w:rPr>
                                      <w:rFonts w:ascii="BNazanin,Bold" w:hAnsi="Tw Cen MT Condensed Extra Bold" w:cs="B Nazanin" w:hint="cs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در زمان اسهال از خوردن آب میوه هاي تجاري</w:t>
                                  </w:r>
                                </w:p>
                                <w:p w:rsidR="00472CA5" w:rsidRPr="00472CA5" w:rsidRDefault="00472CA5" w:rsidP="00472CA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jc w:val="lowKashida"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472CA5">
                                    <w:rPr>
                                      <w:rFonts w:ascii="BNazanin,Bold" w:hAnsi="Tw Cen MT Condensed Extra Bold" w:cs="B Nazanin" w:hint="cs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پرهیز شود.</w:t>
                                  </w:r>
                                </w:p>
                                <w:p w:rsidR="00472CA5" w:rsidRPr="00903CDE" w:rsidRDefault="00472CA5" w:rsidP="00472CA5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472CA5">
                                    <w:rPr>
                                      <w:rFonts w:ascii="BNazanin,Bold" w:hAnsi="Tw Cen MT Condensed Extra Bold" w:cs="B Nazanin" w:hint="cs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ماست و موز خوب است اما آب سیب به بچه ندهید.</w:t>
                                  </w:r>
                                </w:p>
                                <w:p w:rsidR="00C7520A" w:rsidRPr="00C7520A" w:rsidRDefault="00C7520A" w:rsidP="00C7520A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C7520A">
                                    <w:rPr>
                                      <w:rFonts w:ascii="Cambria" w:eastAsia="Calibri" w:hAnsi="Cambria" w:cs="Cambria" w:hint="cs"/>
                                      <w:sz w:val="24"/>
                                      <w:rtl/>
                                      <w:lang w:bidi="fa-IR"/>
                                    </w:rPr>
                                    <w:t> </w:t>
                                  </w:r>
                                </w:p>
                                <w:p w:rsidR="00997614" w:rsidRPr="00C91BA7" w:rsidRDefault="00997614" w:rsidP="00C91BA7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8C0CE2" id="Text Box 31" o:spid="_x0000_s1034" type="#_x0000_t202" style="width:248.25pt;height:5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" filled="f" stroked="f" strokeweight=".5pt">
                      <v:textbox>
                        <w:txbxContent>
                          <w:p w:rsidR="00C7520A" w:rsidRPr="00130C32" w:rsidRDefault="00C7520A" w:rsidP="00130C32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Titr"/>
                                <w:sz w:val="24"/>
                                <w:rtl/>
                                <w:lang w:bidi="fa-IR"/>
                              </w:rPr>
                            </w:pPr>
                            <w:r w:rsidRPr="00130C32">
                              <w:rPr>
                                <w:rFonts w:ascii="Calibri" w:eastAsia="Calibri" w:hAnsi="Calibri" w:cs="B Titr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جهت جلوگیري از عوارض اسهال به نکات زیر توجه کنید :</w:t>
                            </w:r>
                          </w:p>
                          <w:p w:rsidR="00C7520A" w:rsidRPr="00903CDE" w:rsidRDefault="00C7520A" w:rsidP="00903CD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903CDE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بیمار در مرحله حاد بیماري در بستر استراحت</w:t>
                            </w:r>
                            <w:r w:rsidR="00903CDE" w:rsidRPr="00903CD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03CD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کند.</w:t>
                            </w:r>
                          </w:p>
                          <w:p w:rsidR="00C7520A" w:rsidRPr="00903CDE" w:rsidRDefault="00C7520A" w:rsidP="00903CD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903CDE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کودکان تا قبل از 6 ماهگی تنها باید با شیر</w:t>
                            </w:r>
                            <w:r w:rsidR="00130C32" w:rsidRPr="00903CD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03CD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مادر تغذیه شوند. چون شیشه و پستانک به</w:t>
                            </w:r>
                            <w:r w:rsidR="00130C32" w:rsidRPr="00903CD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03CD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راحتی آلودگی ها را انتقال می دهند و شیوع</w:t>
                            </w:r>
                            <w:r w:rsidR="00903CDE" w:rsidRPr="00903CD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03CD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اسهال بیشتر می شود.</w:t>
                            </w:r>
                          </w:p>
                          <w:p w:rsidR="00C7520A" w:rsidRPr="00903CDE" w:rsidRDefault="00C7520A" w:rsidP="00903CD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903CDE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اگر کودك شما دل پیچه دارد و خون و</w:t>
                            </w:r>
                            <w:r w:rsidR="00903CDE" w:rsidRPr="00903CD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03CD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بلغم(تکه هاي سفیدرنگ) در مدفوع او می</w:t>
                            </w:r>
                            <w:r w:rsidR="00903CDE" w:rsidRPr="00903CD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03CD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بینید، حتما به پزشک مراجعه کنید چون ممکن است علت آن میکروبی و انگلی باشد و</w:t>
                            </w:r>
                          </w:p>
                          <w:p w:rsidR="00C7520A" w:rsidRDefault="00C7520A" w:rsidP="00903CD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903CD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باید سریع آنتی بیوتیک تجویز گردد.</w:t>
                            </w:r>
                          </w:p>
                          <w:p w:rsidR="00472CA5" w:rsidRPr="00C7520A" w:rsidRDefault="00472CA5" w:rsidP="00472CA5">
                            <w:pPr>
                              <w:widowControl w:val="0"/>
                              <w:bidi/>
                              <w:jc w:val="lowKashida"/>
                              <w:rPr>
                                <w:rFonts w:ascii="Tw Cen MT Condensed Extra Bold" w:hAnsi="Tw Cen MT Condensed Extra Bold" w:cs="B Titr"/>
                                <w:kern w:val="28"/>
                                <w:sz w:val="24"/>
                                <w:lang w:bidi="fa-IR"/>
                                <w14:cntxtAlts/>
                              </w:rPr>
                            </w:pPr>
                            <w:r w:rsidRPr="00C7520A">
                              <w:rPr>
                                <w:rFonts w:ascii="Tw Cen MT Condensed Extra Bold" w:hAnsi="Tw Cen MT Condensed Extra Bold" w:cs="B Titr" w:hint="cs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درمان اسهال در خانه :</w:t>
                            </w:r>
                          </w:p>
                          <w:p w:rsidR="00472CA5" w:rsidRPr="00C7520A" w:rsidRDefault="00472CA5" w:rsidP="00472CA5">
                            <w:pPr>
                              <w:widowControl w:val="0"/>
                              <w:bidi/>
                              <w:jc w:val="lowKashida"/>
                              <w:rPr>
                                <w:rFonts w:ascii="Calibri" w:hAnsi="Calibri" w:cs="B Nazanin"/>
                                <w:kern w:val="28"/>
                                <w:sz w:val="22"/>
                                <w:szCs w:val="22"/>
                                <w:rtl/>
                                <w:lang w:bidi="fa-IR"/>
                                <w14:cntxtAlts/>
                              </w:rPr>
                            </w:pPr>
                            <w:r w:rsidRPr="00C7520A">
                              <w:rPr>
                                <w:rFonts w:ascii="Cambria" w:hAnsi="Cambria" w:cs="Cambria" w:hint="cs"/>
                                <w:kern w:val="28"/>
                                <w:sz w:val="22"/>
                                <w:szCs w:val="22"/>
                                <w:rtl/>
                                <w:lang w:bidi="fa-IR"/>
                                <w14:cntxtAlts/>
                              </w:rPr>
                              <w:t> </w:t>
                            </w:r>
                          </w:p>
                          <w:p w:rsidR="00472CA5" w:rsidRPr="00472CA5" w:rsidRDefault="00472CA5" w:rsidP="00472CA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bidi/>
                              <w:jc w:val="lowKashida"/>
                              <w:rPr>
                                <w:rFonts w:ascii="Tw Cen MT Condensed Extra Bold" w:hAnsi="Tw Cen MT Condensed Extra Bold" w:cs="B Nazanin"/>
                                <w:kern w:val="28"/>
                                <w:sz w:val="22"/>
                                <w:szCs w:val="22"/>
                                <w:rtl/>
                                <w:lang w:bidi="fa-IR"/>
                                <w14:cntxtAlts/>
                              </w:rPr>
                            </w:pPr>
                            <w:r w:rsidRPr="00472CA5">
                              <w:rPr>
                                <w:rFonts w:ascii="Tw Cen MT Condensed Extra Bold" w:hAnsi="Tw Cen MT Condensed Extra Bold" w:cs="B Nazanin" w:hint="cs"/>
                                <w:kern w:val="28"/>
                                <w:sz w:val="22"/>
                                <w:szCs w:val="22"/>
                                <w:rtl/>
                                <w:lang w:bidi="fa-IR"/>
                                <w14:cntxtAlts/>
                              </w:rPr>
                              <w:t>لازم به پرهیز غذایی نیست . کودک همه چیز بخورد ولی مایعات و غذا های شیرین که  تشدید کننده اسهال میباشند را قطع کنید و به جای آن دوغ و ماست به کودک بدهید .</w:t>
                            </w:r>
                          </w:p>
                          <w:p w:rsidR="00472CA5" w:rsidRPr="00472CA5" w:rsidRDefault="00472CA5" w:rsidP="00472CA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bidi/>
                              <w:jc w:val="lowKashida"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lang w:bidi="fa-IR"/>
                                <w14:cntxtAlts/>
                              </w:rPr>
                            </w:pPr>
                            <w:r w:rsidRPr="00472CA5">
                              <w:rPr>
                                <w:rFonts w:ascii="BNazanin,Bold" w:hAnsi="Tw Cen MT Condensed Extra Bold" w:cs="B Nazanin" w:hint="cs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از دادن نوشیدنی هاي ترش مانند آب پرتقال وگریپ فروت اجتناب کنید، زیرا ممکن است معده را بیشتر تحریک کند.</w:t>
                            </w:r>
                          </w:p>
                          <w:p w:rsidR="00472CA5" w:rsidRPr="00472CA5" w:rsidRDefault="00472CA5" w:rsidP="00472CA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bidi/>
                              <w:jc w:val="lowKashida"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472CA5">
                              <w:rPr>
                                <w:rFonts w:ascii="BNazanin,Bold" w:hAnsi="Tw Cen MT Condensed Extra Bold" w:cs="B Nazanin" w:hint="cs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در زمان اسهال از خوردن آب میوه هاي تجاري</w:t>
                            </w:r>
                          </w:p>
                          <w:p w:rsidR="00472CA5" w:rsidRPr="00472CA5" w:rsidRDefault="00472CA5" w:rsidP="00472CA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bidi/>
                              <w:jc w:val="lowKashida"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472CA5">
                              <w:rPr>
                                <w:rFonts w:ascii="BNazanin,Bold" w:hAnsi="Tw Cen MT Condensed Extra Bold" w:cs="B Nazanin" w:hint="cs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پرهیز شود.</w:t>
                            </w:r>
                          </w:p>
                          <w:p w:rsidR="00472CA5" w:rsidRPr="00903CDE" w:rsidRDefault="00472CA5" w:rsidP="00472CA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472CA5">
                              <w:rPr>
                                <w:rFonts w:ascii="BNazanin,Bold" w:hAnsi="Tw Cen MT Condensed Extra Bold" w:cs="B Nazanin" w:hint="cs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ماست و موز خوب است اما آب سیب به بچه ندهید.</w:t>
                            </w:r>
                          </w:p>
                          <w:p w:rsidR="00C7520A" w:rsidRPr="00C7520A" w:rsidRDefault="00C7520A" w:rsidP="00C7520A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C7520A">
                              <w:rPr>
                                <w:rFonts w:ascii="Cambria" w:eastAsia="Calibri" w:hAnsi="Cambria" w:cs="Cambria" w:hint="cs"/>
                                <w:sz w:val="24"/>
                                <w:rtl/>
                                <w:lang w:bidi="fa-IR"/>
                              </w:rPr>
                              <w:t> </w:t>
                            </w:r>
                          </w:p>
                          <w:p w:rsidR="00997614" w:rsidRPr="00C91BA7" w:rsidRDefault="00997614" w:rsidP="00C91BA7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br w:type="page"/>
            </w:r>
          </w:p>
        </w:tc>
        <w:tc>
          <w:tcPr>
            <w:tcW w:w="5453" w:type="dxa"/>
          </w:tcPr>
          <w:p w:rsidR="00997614" w:rsidRDefault="00472CA5" w:rsidP="00997614">
            <w:pPr>
              <w:ind w:left="144" w:right="144"/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36576" distB="36576" distL="36576" distR="36576" simplePos="0" relativeHeight="251667456" behindDoc="0" locked="0" layoutInCell="1" allowOverlap="1" wp14:anchorId="192BEE52" wp14:editId="45626C5F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3924300</wp:posOffset>
                  </wp:positionV>
                  <wp:extent cx="2190115" cy="2076450"/>
                  <wp:effectExtent l="0" t="0" r="635" b="0"/>
                  <wp:wrapNone/>
                  <wp:docPr id="3" name="Picture 3" descr="when-baby-fe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hen-baby-fe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16" cy="2077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5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B0C6AA" wp14:editId="0AC22CB2">
                      <wp:simplePos x="0" y="0"/>
                      <wp:positionH relativeFrom="column">
                        <wp:posOffset>2837996</wp:posOffset>
                      </wp:positionH>
                      <wp:positionV relativeFrom="paragraph">
                        <wp:posOffset>7157180</wp:posOffset>
                      </wp:positionV>
                      <wp:extent cx="914400" cy="914400"/>
                      <wp:effectExtent l="0" t="0" r="19050" b="1905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9C986A" id="Oval 50" o:spid="_x0000_s1026" style="position:absolute;margin-left:223.45pt;margin-top:563.5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" fillcolor="#f46036 [3204]" strokecolor="#8c2407 [1604]" strokeweight="1pt">
                      <v:stroke joinstyle="miter"/>
                    </v:oval>
                  </w:pict>
                </mc:Fallback>
              </mc:AlternateContent>
            </w:r>
            <w:r w:rsidR="008115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396056" wp14:editId="72319B81">
                      <wp:simplePos x="0" y="0"/>
                      <wp:positionH relativeFrom="column">
                        <wp:posOffset>1280502</wp:posOffset>
                      </wp:positionH>
                      <wp:positionV relativeFrom="paragraph">
                        <wp:posOffset>6950990</wp:posOffset>
                      </wp:positionV>
                      <wp:extent cx="468000" cy="352928"/>
                      <wp:effectExtent l="0" t="0" r="2730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292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396056" id="Oval 45" o:spid="_x0000_s1035" style="position:absolute;left:0;text-align:left;margin-left:100.85pt;margin-top:547.3pt;width:36.85pt;height:2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 w:rsidRP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1" locked="0" layoutInCell="1" allowOverlap="1" wp14:anchorId="7427A304" wp14:editId="2FA5B3BC">
                      <wp:simplePos x="0" y="0"/>
                      <wp:positionH relativeFrom="column">
                        <wp:posOffset>-3431326</wp:posOffset>
                      </wp:positionH>
                      <wp:positionV relativeFrom="paragraph">
                        <wp:posOffset>5669289</wp:posOffset>
                      </wp:positionV>
                      <wp:extent cx="5176005" cy="1912039"/>
                      <wp:effectExtent l="0" t="0" r="5715" b="0"/>
                      <wp:wrapNone/>
                      <wp:docPr id="214" name="Group 214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76005" cy="1912039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750DE2" id="Group 214" o:spid="_x0000_s1026" alt="colored graphic boxes" style="position:absolute;margin-left:-270.2pt;margin-top:446.4pt;width:407.55pt;height:150.55pt;rotation:180;z-index:-251665408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">
                      <v:group id="Group 215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rect id="Rectangle 216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If8UA&#10;AADcAAAADwAAAGRycy9kb3ducmV2LnhtbESPQWvCQBSE74L/YXlCb7qJgkrqRkQQpJSCaT14e2Rf&#10;s2mzb0N2jWl/vVsoeBxm5htmsx1sI3rqfO1YQTpLQBCXTtdcKfh4P0zXIHxA1tg4JgU/5GGbj0cb&#10;zLS78Yn6IlQiQthnqMCE0GZS+tKQRT9zLXH0Pl1nMUTZVVJ3eItw28h5kiylxZrjgsGW9obK7+Jq&#10;Fbx8rRaF6Xf97+KNzsadXy+HvVfqaTLsnkEEGsIj/N8+agXzdAl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sh/xQAAANwAAAAPAAAAAAAAAAAAAAAAAJgCAABkcnMv&#10;ZG93bnJldi54bWxQSwUGAAAAAAQABAD1AAAAigMAAAAA&#10;" fillcolor="#f46036 [3204]" stroked="f" strokeweight="1pt"/>
                        <v:rect id="Rectangle 217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SKcMA&#10;AADcAAAADwAAAGRycy9kb3ducmV2LnhtbESPUUsDMRCE3wX/Q1ihb23SCq2eTYsIYqm+WP0B28t6&#10;ObxsjmRtr/31jSD4OMzMN8xyPYROHSjlNrKF6cSAIq6ja7mx8PnxPL4DlQXZYReZLJwow3p1fbXE&#10;ysUjv9NhJ40qEM4VWvAifaV1rj0FzJPYExfvK6aAUmRqtEt4LPDQ6Zkxcx2w5bLgsacnT/X37idY&#10;SA3f3r+9bmm/R7M1Psj5pRdrRzfD4wMooUH+w3/tjbMwmy7g90w5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USKcMAAADcAAAADwAAAAAAAAAAAAAAAACYAgAAZHJzL2Rv&#10;d25yZXYueG1sUEsFBgAAAAAEAAQA9QAAAIgDAAAAAA==&#10;" fillcolor="#fabfae [1300]" stroked="f" strokeweight="1pt"/>
                        <v:rect id="Rectangle 218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l2r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xl2r0AAADcAAAADwAAAAAAAAAAAAAAAACYAgAAZHJzL2Rvd25yZXYu&#10;eG1sUEsFBgAAAAAEAAQA9QAAAIIDAAAAAA==&#10;" fillcolor="#f89f86 [1940]" stroked="f" strokeweight="1pt"/>
                        <v:rect id="Rectangle 219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c/McA&#10;AADcAAAADwAAAGRycy9kb3ducmV2LnhtbESPQWvCQBSE74X+h+UJvZRmEytFY1YxQqFetMZC6e2R&#10;fSah2bchu2r8965Q6HGYmW+YbDmYVpypd41lBUkUgyAurW64UvB1eH+ZgnAeWWNrmRRcycFy8fiQ&#10;Yarthfd0LnwlAoRdigpq77tUSlfWZNBFtiMO3tH2Bn2QfSV1j5cAN60cx/GbNNhwWKixo3VN5W9x&#10;MgpOm+R6nOyq180hz3/y2edz57+3Sj2NhtUchKfB/4f/2h9awTiZwf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fnPzHAAAA3AAAAA8AAAAAAAAAAAAAAAAAmAIAAGRy&#10;cy9kb3ducmV2LnhtbFBLBQYAAAAABAAEAPUAAACMAwAAAAA=&#10;" fillcolor="#2f4b83 [3207]" stroked="f" strokeweight="1pt"/>
                        <v:rect id="Rectangle 220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C2sEA&#10;AADcAAAADwAAAGRycy9kb3ducmV2LnhtbERPy4rCMBTdC/5DuII7TS2jjNUoIr6W4wNxeWmubbG5&#10;KU3GVr/eLAZmeTjv+bI1pXhS7QrLCkbDCARxanXBmYLLeTv4BuE8ssbSMil4kYPlotuZY6Jtw0d6&#10;nnwmQgi7BBXk3leJlC7NyaAb2oo4cHdbG/QB1pnUNTYh3JQyjqKJNFhwaMixonVO6eP0axRkr8tq&#10;NxofJ9P3bn/bFuefr821Uarfa1czEJ5a/y/+cx+0gjgO88O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/AtrBAAAA3AAAAA8AAAAAAAAAAAAAAAAAmAIAAGRycy9kb3du&#10;cmV2LnhtbFBLBQYAAAAABAAEAPUAAACGAwAAAAA=&#10;" fillcolor="white [3214]" stroked="f" strokeweight="1pt"/>
                      </v:group>
                      <v:group id="Group 221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<v:rect id="Rectangle 222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Ew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C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QTBxQAAANwAAAAPAAAAAAAAAAAAAAAAAJgCAABkcnMv&#10;ZG93bnJldi54bWxQSwUGAAAAAAQABAD1AAAAigMAAAAA&#10;" fillcolor="#f46036 [3204]" stroked="f" strokeweight="1pt"/>
                        <v:rect id="Rectangle 223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el8MA&#10;AADcAAAADwAAAGRycy9kb3ducmV2LnhtbESPUUsDMRCE3wX/Q9iCbzbpFUSvTUsRRKm+2PoDtpft&#10;5ehlcyRre/rrjSD4OMzMN8xyPYZenSnlLrKF2dSAIm6i67i18LF/ur0HlQXZYR+ZLHxRhvXq+mqJ&#10;tYsXfqfzTlpVIJxrtOBFhlrr3HgKmKdxIC7eMaaAUmRqtUt4KfDQ68qYOx2w47LgcaBHT81p9xks&#10;pJbnD2+vWzoc0GyND/L9PIi1N5NxswAlNMp/+K/94ixU1Rx+z5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el8MAAADcAAAADwAAAAAAAAAAAAAAAACYAgAAZHJzL2Rv&#10;d25yZXYueG1sUEsFBgAAAAAEAAQA9QAAAIgDAAAAAA==&#10;" fillcolor="#fabfae [1300]" stroked="f" strokeweight="1pt"/>
                        <v:rect id="Rectangle 224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lYsIA&#10;AADcAAAADwAAAGRycy9kb3ducmV2LnhtbESPT4vCMBTE7wt+h/AEb2tqkUWqUUQQBA/iHxb29mie&#10;TW3zUpqo7bc3C4LHYWZ+wyxWna3Fg1pfOlYwGScgiHOnSy4UXM7b7xkIH5A11o5JQU8eVsvB1wIz&#10;7Z58pMcpFCJC2GeowITQZFL63JBFP3YNcfSurrUYomwLqVt8RritZZokP9JiyXHBYEMbQ3l1ulsF&#10;uDeVri63X3f7O7DccV9U616p0bBbz0EE6sIn/G7vtII0ncL/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aViwgAAANwAAAAPAAAAAAAAAAAAAAAAAJgCAABkcnMvZG93&#10;bnJldi54bWxQSwUGAAAAAAQABAD1AAAAhwMAAAAA&#10;" fillcolor="#f89f86 [1940]" stroked="f" strokeweight="1pt"/>
                        <v:rect id="Rectangle 225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5cRMcA&#10;AADcAAAADwAAAGRycy9kb3ducmV2LnhtbESPQWvCQBSE70L/w/IKvUjdmNrSxmzEFAp6sa0WirdH&#10;9pkEs29DdtX4711B8DjMzDdMOutNI47UudqygvEoAkFcWF1zqeBv8/X8DsJ5ZI2NZVJwJgez7GGQ&#10;YqLtiX/puPalCBB2CSqovG8TKV1RkUE3si1x8Ha2M+iD7EqpOzwFuGlkHEVv0mDNYaHClj4rKvbr&#10;g1FwWI7Pu8l3+bLc5Pk2//gZtv5/pdTTYz+fgvDU+3v41l5oBXH8Ctcz4Qj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+XETHAAAA3AAAAA8AAAAAAAAAAAAAAAAAmAIAAGRy&#10;cy9kb3ducmV2LnhtbFBLBQYAAAAABAAEAPUAAACMAwAAAAA=&#10;" fillcolor="#2f4b83 [3207]" stroked="f" strokeweight="1pt"/>
                        <v:rect id="Rectangle 226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FB8cA&#10;AADcAAAADwAAAGRycy9kb3ducmV2LnhtbESPT2vCQBTE70K/w/IKXkQ3DRgkuoq0/gPrQduLt0f2&#10;mcRm3y7ZVdNv3y0Uehxm5jfMbNGZRtyp9bVlBS+jBARxYXXNpYLPj/VwAsIHZI2NZVLwTR4W86fe&#10;DHNtH3yk+ymUIkLY56igCsHlUvqiIoN+ZB1x9C62NRiibEupW3xEuGlkmiSZNFhzXKjQ0WtFxdfp&#10;ZhS44zlbD9xyP8bN6n1yMNf9bvumVP+5W05BBOrCf/ivvdMK0jSD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2RQfHAAAA3AAAAA8AAAAAAAAAAAAAAAAAmAIAAGRy&#10;cy9kb3ducmV2LnhtbFBLBQYAAAAABAAEAPUAAACMAwAAAAA=&#10;" fillcolor="#bdcedd [1301]" stroked="f" strokeweight="1pt"/>
                      </v:group>
                    </v:group>
                  </w:pict>
                </mc:Fallback>
              </mc:AlternateContent>
            </w:r>
            <w:r w:rsidRPr="00472CA5">
              <w:rPr>
                <w:rFonts w:ascii="Times New Roman" w:hAnsi="Times New Roman"/>
                <w:noProof/>
                <w:sz w:val="24"/>
                <w:lang w:bidi="fa-IR"/>
              </w:rPr>
              <w:t xml:space="preserve"> </w:t>
            </w:r>
            <w:r w:rsidR="001368FB">
              <w:rPr>
                <w:noProof/>
              </w:rPr>
              <mc:AlternateContent>
                <mc:Choice Requires="wps">
                  <w:drawing>
                    <wp:inline distT="0" distB="0" distL="0" distR="0" wp14:anchorId="53C22DA5" wp14:editId="5B5DF3DC">
                      <wp:extent cx="3179928" cy="6605415"/>
                      <wp:effectExtent l="0" t="0" r="0" b="5080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9928" cy="6605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520A" w:rsidRPr="00C7520A" w:rsidRDefault="00C7520A" w:rsidP="00130C32">
                                  <w:pPr>
                                    <w:widowControl w:val="0"/>
                                    <w:bidi/>
                                    <w:spacing w:line="276" w:lineRule="auto"/>
                                    <w:rPr>
                                      <w:rFonts w:ascii="TimesNewRoman,Bold" w:hAnsi="TimesNewRoman,Bold" w:cs="B Titr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C7520A">
                                    <w:rPr>
                                      <w:rFonts w:ascii="TimesNewRoman,Bold" w:hAnsi="TimesNewRoman,Bold" w:cs="B Titr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علائم اسهال :</w:t>
                                  </w:r>
                                </w:p>
                                <w:p w:rsidR="00C7520A" w:rsidRPr="00C7520A" w:rsidRDefault="00E51662" w:rsidP="00130C32">
                                  <w:pPr>
                                    <w:widowControl w:val="0"/>
                                    <w:bidi/>
                                    <w:spacing w:line="276" w:lineRule="auto"/>
                                    <w:jc w:val="mediumKashida"/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130C32">
                                    <w:rPr>
                                      <w:rFonts w:ascii="TimesNewRoman,Bold" w:hAnsi="TimesNewRoman,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علائم کم آبی </w:t>
                                  </w:r>
                                  <w:r w:rsidRPr="00130C32">
                                    <w:rPr>
                                      <w:rFonts w:ascii="TimesNewRoman,Bold" w:hAnsi="TimesNewRoman,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که </w:t>
                                  </w:r>
                                  <w:r w:rsidR="00C7520A" w:rsidRPr="00C7520A">
                                    <w:rPr>
                                      <w:rFonts w:ascii="TimesNewRoman,Bold" w:hAnsi="TimesNewRoman,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بای</w:t>
                                  </w:r>
                                  <w:r w:rsidRPr="00130C32">
                                    <w:rPr>
                                      <w:rFonts w:ascii="TimesNewRoman,Bold" w:hAnsi="TimesNewRoman,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د </w:t>
                                  </w:r>
                                  <w:r w:rsidRPr="00130C32">
                                    <w:rPr>
                                      <w:rFonts w:ascii="TimesNewRoman,Bold" w:hAnsi="TimesNewRoman,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به</w:t>
                                  </w:r>
                                  <w:r w:rsidR="00C7520A" w:rsidRPr="00C7520A">
                                    <w:rPr>
                                      <w:rFonts w:ascii="TimesNewRoman,Bold" w:hAnsi="TimesNewRoman,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="00C7520A" w:rsidRPr="00C7520A">
                                    <w:rPr>
                                      <w:rFonts w:ascii="TimesNewRoman,Bold" w:hAnsi="TimesNewRoman,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آن</w:t>
                                  </w:r>
                                  <w:r w:rsidR="00C7520A" w:rsidRPr="00C7520A">
                                    <w:rPr>
                                      <w:rFonts w:ascii="TimesNewRoman,Bold" w:hAnsi="TimesNewRoman,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Pr="00130C32">
                                    <w:rPr>
                                      <w:rFonts w:ascii="TimesNewRoman,Bold" w:hAnsi="TimesNewRoman,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توجه</w:t>
                                  </w:r>
                                  <w:r w:rsidR="00C7520A" w:rsidRPr="00C7520A">
                                    <w:rPr>
                                      <w:rFonts w:ascii="TimesNewRoman,Bold" w:hAnsi="TimesNewRoman,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="00C7520A" w:rsidRPr="00C7520A">
                                    <w:rPr>
                                      <w:rFonts w:ascii="TimesNewRoman,Bold" w:hAnsi="TimesNewRoman,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نمود</w:t>
                                  </w:r>
                                  <w:r w:rsidR="00C7520A" w:rsidRPr="00C7520A">
                                    <w:rPr>
                                      <w:rFonts w:ascii="TimesNewRoman,Bold" w:hAnsi="TimesNewRoman,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="00C7520A" w:rsidRPr="00C7520A">
                                    <w:rPr>
                                      <w:rFonts w:ascii="TimesNewRoman,Bold" w:hAnsi="TimesNewRoman,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و</w:t>
                                  </w:r>
                                  <w:r w:rsidR="00C7520A" w:rsidRPr="00C7520A">
                                    <w:rPr>
                                      <w:rFonts w:ascii="TimesNewRoman,Bold" w:hAnsi="TimesNewRoman,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="00C7520A" w:rsidRPr="00C7520A">
                                    <w:rPr>
                                      <w:rFonts w:ascii="TimesNewRoman,Bold" w:hAnsi="TimesNewRoman,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فورا</w:t>
                                  </w:r>
                                  <w:r w:rsidR="00C7520A" w:rsidRPr="00C7520A">
                                    <w:rPr>
                                      <w:rFonts w:ascii="TimesNewRoman,Bold" w:hAnsi="TimesNewRoman,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Pr="00130C32">
                                    <w:rPr>
                                      <w:rFonts w:ascii="TimesNewRoman,Bold" w:hAnsi="TimesNewRoman,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به </w:t>
                                  </w:r>
                                  <w:r w:rsidR="00C7520A" w:rsidRPr="00C7520A">
                                    <w:rPr>
                                      <w:rFonts w:ascii="TimesNewRoman,Bold" w:hAnsi="TimesNewRoman,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مرکز</w:t>
                                  </w:r>
                                  <w:r w:rsidR="00C7520A" w:rsidRPr="00C7520A">
                                    <w:rPr>
                                      <w:rFonts w:ascii="TimesNewRoman,Bold" w:hAnsi="TimesNewRoman,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="00C7520A" w:rsidRPr="00C7520A">
                                    <w:rPr>
                                      <w:rFonts w:ascii="TimesNewRoman,Bold" w:hAnsi="TimesNewRoman,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درمانی</w:t>
                                  </w:r>
                                  <w:r w:rsidR="00C7520A" w:rsidRPr="00C7520A">
                                    <w:rPr>
                                      <w:rFonts w:ascii="TimesNewRoman,Bold" w:hAnsi="TimesNewRoman,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Pr="00130C32">
                                    <w:rPr>
                                      <w:rFonts w:ascii="TimesNewRoman,Bold" w:hAnsi="TimesNewRoman,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مراجعه</w:t>
                                  </w:r>
                                  <w:r w:rsidR="00C7520A" w:rsidRPr="00C7520A">
                                    <w:rPr>
                                      <w:rFonts w:ascii="TimesNewRoman,Bold" w:hAnsi="TimesNewRoman,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="00C7520A" w:rsidRPr="00C7520A">
                                    <w:rPr>
                                      <w:rFonts w:ascii="TimesNewRoman,Bold" w:hAnsi="TimesNewRoman,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کرد</w:t>
                                  </w:r>
                                  <w:r w:rsidR="00C7520A" w:rsidRPr="00C7520A">
                                    <w:rPr>
                                      <w:rFonts w:ascii="TimesNewRoman,Bold" w:hAnsi="TimesNewRoman,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="00C7520A" w:rsidRPr="00C7520A"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:</w:t>
                                  </w:r>
                                </w:p>
                                <w:p w:rsidR="00C7520A" w:rsidRPr="00130C32" w:rsidRDefault="00C7520A" w:rsidP="00130C32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0"/>
                                    </w:numPr>
                                    <w:bidi/>
                                    <w:spacing w:after="160" w:line="276" w:lineRule="auto"/>
                                    <w:jc w:val="mediumKashida"/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130C32"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تشنگی زیاد </w:t>
                                  </w:r>
                                </w:p>
                                <w:p w:rsidR="00C7520A" w:rsidRPr="00130C32" w:rsidRDefault="00C7520A" w:rsidP="00130C32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0"/>
                                    </w:numPr>
                                    <w:bidi/>
                                    <w:spacing w:after="160" w:line="276" w:lineRule="auto"/>
                                    <w:jc w:val="mediumKashida"/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130C32"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بی قراری و تحریک پذیری </w:t>
                                  </w:r>
                                </w:p>
                                <w:p w:rsidR="00C7520A" w:rsidRPr="00130C32" w:rsidRDefault="00E51662" w:rsidP="00130C32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0"/>
                                    </w:numPr>
                                    <w:bidi/>
                                    <w:spacing w:after="160" w:line="276" w:lineRule="auto"/>
                                    <w:jc w:val="mediumKashida"/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130C32"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چشمان ف</w:t>
                                  </w:r>
                                  <w:r w:rsidRPr="00130C32">
                                    <w:rPr>
                                      <w:rFonts w:ascii="Times New Roman" w:hAnsi="Times New Roman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رو رفته</w:t>
                                  </w:r>
                                </w:p>
                                <w:p w:rsidR="00C7520A" w:rsidRPr="00130C32" w:rsidRDefault="00C7520A" w:rsidP="00130C32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0"/>
                                    </w:numPr>
                                    <w:bidi/>
                                    <w:spacing w:after="160" w:line="276" w:lineRule="auto"/>
                                    <w:jc w:val="mediumKashida"/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130C32"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بی حالی و خواب آلودگی </w:t>
                                  </w:r>
                                </w:p>
                                <w:p w:rsidR="00C7520A" w:rsidRPr="00130C32" w:rsidRDefault="00C7520A" w:rsidP="00130C32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0"/>
                                    </w:numPr>
                                    <w:bidi/>
                                    <w:spacing w:after="160" w:line="276" w:lineRule="auto"/>
                                    <w:jc w:val="mediumKashida"/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130C32"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بی اشت</w:t>
                                  </w:r>
                                  <w:r w:rsidRPr="00130C32">
                                    <w:rPr>
                                      <w:rFonts w:ascii="Sakkal Majalla" w:hAnsi="Sakkal Majalla" w:cs="Sakkal Majalla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ھ</w:t>
                                  </w:r>
                                  <w:r w:rsidRPr="00130C32">
                                    <w:rPr>
                                      <w:rFonts w:ascii="Times New Roman" w:hAnsi="Times New Roman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ایی</w:t>
                                  </w:r>
                                  <w:r w:rsidRPr="00130C32"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Pr="00130C32">
                                    <w:rPr>
                                      <w:rFonts w:ascii="Times New Roman" w:hAnsi="Times New Roman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و</w:t>
                                  </w:r>
                                  <w:r w:rsidRPr="00130C32"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Pr="00130C32">
                                    <w:rPr>
                                      <w:rFonts w:ascii="Times New Roman" w:hAnsi="Times New Roman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ضعف</w:t>
                                  </w:r>
                                  <w:r w:rsidRPr="00130C32"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Pr="00130C32">
                                    <w:rPr>
                                      <w:rFonts w:ascii="Times New Roman" w:hAnsi="Times New Roman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عضلات</w:t>
                                  </w:r>
                                  <w:r w:rsidRPr="00130C32"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</w:p>
                                <w:p w:rsidR="00C7520A" w:rsidRPr="00130C32" w:rsidRDefault="00C7520A" w:rsidP="00130C32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0"/>
                                    </w:numPr>
                                    <w:bidi/>
                                    <w:spacing w:after="160" w:line="276" w:lineRule="auto"/>
                                    <w:jc w:val="mediumKashida"/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130C32"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کم شدن ادرار </w:t>
                                  </w:r>
                                </w:p>
                                <w:p w:rsidR="00130C32" w:rsidRDefault="00B23E34" w:rsidP="00130C32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0"/>
                                    </w:numPr>
                                    <w:bidi/>
                                    <w:spacing w:after="160" w:line="276" w:lineRule="auto"/>
                                    <w:jc w:val="mediumKashida"/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lang w:bidi="fa-IR"/>
                                      <w14:cntxtAlts/>
                                    </w:rPr>
                                  </w:pPr>
                                  <w:r w:rsidRPr="00130C32"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ملاج فرور</w:t>
                                  </w:r>
                                  <w:r w:rsidRPr="00130C32">
                                    <w:rPr>
                                      <w:rFonts w:ascii="Times New Roman" w:hAnsi="Times New Roman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فته</w:t>
                                  </w:r>
                                </w:p>
                                <w:p w:rsidR="00C7520A" w:rsidRPr="00130C32" w:rsidRDefault="00BB4C15" w:rsidP="00130C32">
                                  <w:pPr>
                                    <w:pStyle w:val="ListParagraph"/>
                                    <w:widowControl w:val="0"/>
                                    <w:bidi/>
                                    <w:spacing w:after="160" w:line="276" w:lineRule="auto"/>
                                    <w:jc w:val="mediumKashida"/>
                                    <w:rPr>
                                      <w:rFonts w:ascii="Times New Roman" w:hAnsi="Times New Roman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="BNazanin,Bold" w:hAnsi="Tw Cen MT Condensed Extra 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ا</w:t>
                                  </w:r>
                                  <w:r w:rsidR="00C7520A" w:rsidRPr="00130C32">
                                    <w:rPr>
                                      <w:rFonts w:ascii="BNazanin,Bold" w:hAnsi="Tw Cen MT Condensed Extra 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گر کودك شما تب بالایی دارد (بیشتر از 38.5)  یا خون در مدفوعش وجود دارد ، ممکن است علت آن باکتري باشد که نیاز است حتما کودك خود را نزد پزشک ببرید .</w:t>
                                  </w:r>
                                </w:p>
                                <w:p w:rsidR="00C7520A" w:rsidRPr="00C7520A" w:rsidRDefault="00C7520A" w:rsidP="00B23E34">
                                  <w:pPr>
                                    <w:widowControl w:val="0"/>
                                    <w:bidi/>
                                    <w:spacing w:line="276" w:lineRule="auto"/>
                                    <w:rPr>
                                      <w:rFonts w:ascii="Tw Cen MT Condensed Extra Bold" w:hAnsi="Tw Cen MT Condensed Extra Bold" w:cs="B Nazanin"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C7520A">
                                    <w:rPr>
                                      <w:rFonts w:ascii="Cambria" w:hAnsi="Cambria" w:cs="Cambria" w:hint="cs"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:rtl/>
                                      <w:lang w:bidi="fa-IR"/>
                                      <w14:cntxtAlts/>
                                    </w:rPr>
                                    <w:t> </w:t>
                                  </w:r>
                                </w:p>
                                <w:p w:rsidR="005E0479" w:rsidRPr="00B23E34" w:rsidRDefault="005E0479" w:rsidP="00B23E34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C22DA5" id="Text Box 194" o:spid="_x0000_s1036" type="#_x0000_t202" style="width:250.4pt;height:5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" filled="f" stroked="f" strokeweight=".5pt">
                      <v:textbox>
                        <w:txbxContent>
                          <w:p w:rsidR="00C7520A" w:rsidRPr="00C7520A" w:rsidRDefault="00C7520A" w:rsidP="00130C32">
                            <w:pPr>
                              <w:widowControl w:val="0"/>
                              <w:bidi/>
                              <w:spacing w:line="276" w:lineRule="auto"/>
                              <w:rPr>
                                <w:rFonts w:ascii="TimesNewRoman,Bold" w:hAnsi="TimesNewRoman,Bold" w:cs="B Titr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C7520A">
                              <w:rPr>
                                <w:rFonts w:ascii="TimesNewRoman,Bold" w:hAnsi="TimesNewRoman,Bold" w:cs="B Titr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علائم اسهال :</w:t>
                            </w:r>
                          </w:p>
                          <w:p w:rsidR="00C7520A" w:rsidRPr="00C7520A" w:rsidRDefault="00E51662" w:rsidP="00130C32">
                            <w:pPr>
                              <w:widowControl w:val="0"/>
                              <w:bidi/>
                              <w:spacing w:line="276" w:lineRule="auto"/>
                              <w:jc w:val="mediumKashida"/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130C32">
                              <w:rPr>
                                <w:rFonts w:ascii="TimesNewRoman,Bold" w:hAnsi="TimesNewRoman,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علائم کم آبی </w:t>
                            </w:r>
                            <w:r w:rsidRPr="00130C32">
                              <w:rPr>
                                <w:rFonts w:ascii="TimesNewRoman,Bold" w:hAnsi="TimesNewRoman,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که </w:t>
                            </w:r>
                            <w:r w:rsidR="00C7520A" w:rsidRPr="00C7520A">
                              <w:rPr>
                                <w:rFonts w:ascii="TimesNewRoman,Bold" w:hAnsi="TimesNewRoman,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بای</w:t>
                            </w:r>
                            <w:r w:rsidRPr="00130C32">
                              <w:rPr>
                                <w:rFonts w:ascii="TimesNewRoman,Bold" w:hAnsi="TimesNewRoman,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د </w:t>
                            </w:r>
                            <w:r w:rsidRPr="00130C32">
                              <w:rPr>
                                <w:rFonts w:ascii="TimesNewRoman,Bold" w:hAnsi="TimesNewRoman,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به</w:t>
                            </w:r>
                            <w:r w:rsidR="00C7520A" w:rsidRPr="00C7520A">
                              <w:rPr>
                                <w:rFonts w:ascii="TimesNewRoman,Bold" w:hAnsi="TimesNewRoman,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="00C7520A" w:rsidRPr="00C7520A">
                              <w:rPr>
                                <w:rFonts w:ascii="TimesNewRoman,Bold" w:hAnsi="TimesNewRoman,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آن</w:t>
                            </w:r>
                            <w:r w:rsidR="00C7520A" w:rsidRPr="00C7520A">
                              <w:rPr>
                                <w:rFonts w:ascii="TimesNewRoman,Bold" w:hAnsi="TimesNewRoman,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Pr="00130C32">
                              <w:rPr>
                                <w:rFonts w:ascii="TimesNewRoman,Bold" w:hAnsi="TimesNewRoman,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توجه</w:t>
                            </w:r>
                            <w:r w:rsidR="00C7520A" w:rsidRPr="00C7520A">
                              <w:rPr>
                                <w:rFonts w:ascii="TimesNewRoman,Bold" w:hAnsi="TimesNewRoman,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="00C7520A" w:rsidRPr="00C7520A">
                              <w:rPr>
                                <w:rFonts w:ascii="TimesNewRoman,Bold" w:hAnsi="TimesNewRoman,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نمود</w:t>
                            </w:r>
                            <w:r w:rsidR="00C7520A" w:rsidRPr="00C7520A">
                              <w:rPr>
                                <w:rFonts w:ascii="TimesNewRoman,Bold" w:hAnsi="TimesNewRoman,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="00C7520A" w:rsidRPr="00C7520A">
                              <w:rPr>
                                <w:rFonts w:ascii="TimesNewRoman,Bold" w:hAnsi="TimesNewRoman,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و</w:t>
                            </w:r>
                            <w:r w:rsidR="00C7520A" w:rsidRPr="00C7520A">
                              <w:rPr>
                                <w:rFonts w:ascii="TimesNewRoman,Bold" w:hAnsi="TimesNewRoman,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="00C7520A" w:rsidRPr="00C7520A">
                              <w:rPr>
                                <w:rFonts w:ascii="TimesNewRoman,Bold" w:hAnsi="TimesNewRoman,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فورا</w:t>
                            </w:r>
                            <w:r w:rsidR="00C7520A" w:rsidRPr="00C7520A">
                              <w:rPr>
                                <w:rFonts w:ascii="TimesNewRoman,Bold" w:hAnsi="TimesNewRoman,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Pr="00130C32">
                              <w:rPr>
                                <w:rFonts w:ascii="TimesNewRoman,Bold" w:hAnsi="TimesNewRoman,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به </w:t>
                            </w:r>
                            <w:r w:rsidR="00C7520A" w:rsidRPr="00C7520A">
                              <w:rPr>
                                <w:rFonts w:ascii="TimesNewRoman,Bold" w:hAnsi="TimesNewRoman,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مرکز</w:t>
                            </w:r>
                            <w:r w:rsidR="00C7520A" w:rsidRPr="00C7520A">
                              <w:rPr>
                                <w:rFonts w:ascii="TimesNewRoman,Bold" w:hAnsi="TimesNewRoman,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="00C7520A" w:rsidRPr="00C7520A">
                              <w:rPr>
                                <w:rFonts w:ascii="TimesNewRoman,Bold" w:hAnsi="TimesNewRoman,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درمانی</w:t>
                            </w:r>
                            <w:r w:rsidR="00C7520A" w:rsidRPr="00C7520A">
                              <w:rPr>
                                <w:rFonts w:ascii="TimesNewRoman,Bold" w:hAnsi="TimesNewRoman,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Pr="00130C32">
                              <w:rPr>
                                <w:rFonts w:ascii="TimesNewRoman,Bold" w:hAnsi="TimesNewRoman,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مراجعه</w:t>
                            </w:r>
                            <w:r w:rsidR="00C7520A" w:rsidRPr="00C7520A">
                              <w:rPr>
                                <w:rFonts w:ascii="TimesNewRoman,Bold" w:hAnsi="TimesNewRoman,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="00C7520A" w:rsidRPr="00C7520A">
                              <w:rPr>
                                <w:rFonts w:ascii="TimesNewRoman,Bold" w:hAnsi="TimesNewRoman,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کرد</w:t>
                            </w:r>
                            <w:r w:rsidR="00C7520A" w:rsidRPr="00C7520A">
                              <w:rPr>
                                <w:rFonts w:ascii="TimesNewRoman,Bold" w:hAnsi="TimesNewRoman,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="00C7520A" w:rsidRPr="00C7520A"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:</w:t>
                            </w:r>
                          </w:p>
                          <w:p w:rsidR="00C7520A" w:rsidRPr="00130C32" w:rsidRDefault="00C7520A" w:rsidP="00130C3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bidi/>
                              <w:spacing w:after="160" w:line="276" w:lineRule="auto"/>
                              <w:jc w:val="mediumKashida"/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130C32"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تشنگی زیاد </w:t>
                            </w:r>
                          </w:p>
                          <w:p w:rsidR="00C7520A" w:rsidRPr="00130C32" w:rsidRDefault="00C7520A" w:rsidP="00130C3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bidi/>
                              <w:spacing w:after="160" w:line="276" w:lineRule="auto"/>
                              <w:jc w:val="mediumKashida"/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130C32"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بی قراری و تحریک پذیری </w:t>
                            </w:r>
                          </w:p>
                          <w:p w:rsidR="00C7520A" w:rsidRPr="00130C32" w:rsidRDefault="00E51662" w:rsidP="00130C3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bidi/>
                              <w:spacing w:after="160" w:line="276" w:lineRule="auto"/>
                              <w:jc w:val="mediumKashida"/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130C32"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چشمان ف</w:t>
                            </w:r>
                            <w:r w:rsidRPr="00130C32">
                              <w:rPr>
                                <w:rFonts w:ascii="Times New Roman" w:hAnsi="Times New Roman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رو رفته</w:t>
                            </w:r>
                          </w:p>
                          <w:p w:rsidR="00C7520A" w:rsidRPr="00130C32" w:rsidRDefault="00C7520A" w:rsidP="00130C3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bidi/>
                              <w:spacing w:after="160" w:line="276" w:lineRule="auto"/>
                              <w:jc w:val="mediumKashida"/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130C32"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بی حالی و خواب آلودگی </w:t>
                            </w:r>
                          </w:p>
                          <w:p w:rsidR="00C7520A" w:rsidRPr="00130C32" w:rsidRDefault="00C7520A" w:rsidP="00130C3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bidi/>
                              <w:spacing w:after="160" w:line="276" w:lineRule="auto"/>
                              <w:jc w:val="mediumKashida"/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130C32"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بی اشت</w:t>
                            </w:r>
                            <w:r w:rsidRPr="00130C32">
                              <w:rPr>
                                <w:rFonts w:ascii="Sakkal Majalla" w:hAnsi="Sakkal Majalla" w:cs="Sakkal Majalla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ھ</w:t>
                            </w:r>
                            <w:r w:rsidRPr="00130C32">
                              <w:rPr>
                                <w:rFonts w:ascii="Times New Roman" w:hAnsi="Times New Roman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ایی</w:t>
                            </w:r>
                            <w:r w:rsidRPr="00130C32"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Pr="00130C32">
                              <w:rPr>
                                <w:rFonts w:ascii="Times New Roman" w:hAnsi="Times New Roman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و</w:t>
                            </w:r>
                            <w:r w:rsidRPr="00130C32"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Pr="00130C32">
                              <w:rPr>
                                <w:rFonts w:ascii="Times New Roman" w:hAnsi="Times New Roman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ضعف</w:t>
                            </w:r>
                            <w:r w:rsidRPr="00130C32"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Pr="00130C32">
                              <w:rPr>
                                <w:rFonts w:ascii="Times New Roman" w:hAnsi="Times New Roman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عضلات</w:t>
                            </w:r>
                            <w:r w:rsidRPr="00130C32"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</w:p>
                          <w:p w:rsidR="00C7520A" w:rsidRPr="00130C32" w:rsidRDefault="00C7520A" w:rsidP="00130C3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bidi/>
                              <w:spacing w:after="160" w:line="276" w:lineRule="auto"/>
                              <w:jc w:val="mediumKashida"/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130C32"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کم شدن ادرار </w:t>
                            </w:r>
                          </w:p>
                          <w:p w:rsidR="00130C32" w:rsidRDefault="00B23E34" w:rsidP="00130C3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bidi/>
                              <w:spacing w:after="160" w:line="276" w:lineRule="auto"/>
                              <w:jc w:val="mediumKashida"/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lang w:bidi="fa-IR"/>
                                <w14:cntxtAlts/>
                              </w:rPr>
                            </w:pPr>
                            <w:r w:rsidRPr="00130C32"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ملاج فرور</w:t>
                            </w:r>
                            <w:r w:rsidRPr="00130C32">
                              <w:rPr>
                                <w:rFonts w:ascii="Times New Roman" w:hAnsi="Times New Roman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فته</w:t>
                            </w:r>
                          </w:p>
                          <w:p w:rsidR="00C7520A" w:rsidRPr="00130C32" w:rsidRDefault="00BB4C15" w:rsidP="00130C32">
                            <w:pPr>
                              <w:pStyle w:val="ListParagraph"/>
                              <w:widowControl w:val="0"/>
                              <w:bidi/>
                              <w:spacing w:after="160" w:line="276" w:lineRule="auto"/>
                              <w:jc w:val="mediumKashida"/>
                              <w:rPr>
                                <w:rFonts w:ascii="Times New Roman" w:hAnsi="Times New Roman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>
                              <w:rPr>
                                <w:rFonts w:ascii="BNazanin,Bold" w:hAnsi="Tw Cen MT Condensed Extra 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ا</w:t>
                            </w:r>
                            <w:r w:rsidR="00C7520A" w:rsidRPr="00130C32">
                              <w:rPr>
                                <w:rFonts w:ascii="BNazanin,Bold" w:hAnsi="Tw Cen MT Condensed Extra 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گر کودك شما تب بالایی دارد (بیشتر از 38.5)  یا خون در مدفوعش وجود دارد ، ممکن است علت آن باکتري باشد که نیاز است حتما کودك خود را نزد پزشک ببرید .</w:t>
                            </w:r>
                          </w:p>
                          <w:p w:rsidR="00C7520A" w:rsidRPr="00C7520A" w:rsidRDefault="00C7520A" w:rsidP="00B23E34">
                            <w:pPr>
                              <w:widowControl w:val="0"/>
                              <w:bidi/>
                              <w:spacing w:line="276" w:lineRule="auto"/>
                              <w:rPr>
                                <w:rFonts w:ascii="Tw Cen MT Condensed Extra Bold" w:hAnsi="Tw Cen MT Condensed Extra Bold" w:cs="B Nazanin"/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:lang w:bidi="fa-IR"/>
                                <w14:cntxtAlts/>
                              </w:rPr>
                            </w:pPr>
                            <w:r w:rsidRPr="00C7520A">
                              <w:rPr>
                                <w:rFonts w:ascii="Cambria" w:hAnsi="Cambria" w:cs="Cambria" w:hint="cs"/>
                                <w:color w:val="000000"/>
                                <w:kern w:val="28"/>
                                <w:sz w:val="22"/>
                                <w:szCs w:val="22"/>
                                <w:rtl/>
                                <w:lang w:bidi="fa-IR"/>
                                <w14:cntxtAlts/>
                              </w:rPr>
                              <w:t> </w:t>
                            </w:r>
                          </w:p>
                          <w:p w:rsidR="005E0479" w:rsidRPr="00B23E34" w:rsidRDefault="005E0479" w:rsidP="00B23E34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98" w:type="dxa"/>
          </w:tcPr>
          <w:p w:rsidR="00997614" w:rsidRDefault="00E146B7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760CBB" wp14:editId="37D35387">
                      <wp:extent cx="2893325" cy="390525"/>
                      <wp:effectExtent l="0" t="0" r="0" b="0"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46B7" w:rsidRPr="00C91BA7" w:rsidRDefault="00E146B7" w:rsidP="00605ECE">
                                  <w:pPr>
                                    <w:pStyle w:val="Heading3"/>
                                    <w:jc w:val="center"/>
                                    <w:rPr>
                                      <w:sz w:val="24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760CBB" id="Text Box 192" o:spid="_x0000_s1037" type="#_x0000_t202" style="width:227.8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" filled="f" stroked="f" strokeweight=".5pt">
                      <v:textbox>
                        <w:txbxContent>
                          <w:p w:rsidR="00E146B7" w:rsidRPr="00C91BA7" w:rsidRDefault="00E146B7" w:rsidP="00605ECE">
                            <w:pPr>
                              <w:pStyle w:val="Heading3"/>
                              <w:jc w:val="center"/>
                              <w:rPr>
                                <w:sz w:val="24"/>
                                <w:szCs w:val="4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E146B7" w:rsidP="003D0F19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2C89F6" wp14:editId="70B56E7E">
                      <wp:extent cx="3015615" cy="6371822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63718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51662" w:rsidRPr="00E51662" w:rsidRDefault="00C7520A" w:rsidP="00C7520A">
                                  <w:pPr>
                                    <w:widowControl w:val="0"/>
                                    <w:bidi/>
                                    <w:spacing w:line="276" w:lineRule="auto"/>
                                    <w:rPr>
                                      <w:rFonts w:ascii="Tw Cen MT Condensed Extra Bold" w:hAnsi="Tw Cen MT Condensed Extra Bold" w:cs="B Titr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C7520A">
                                    <w:rPr>
                                      <w:rFonts w:ascii="Tw Cen MT Condensed Extra Bold" w:hAnsi="Tw Cen MT Condensed Extra Bold" w:cs="B Titr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اسهال چ</w:t>
                                  </w:r>
                                  <w:r w:rsidRPr="00C7520A">
                                    <w:rPr>
                                      <w:rFonts w:ascii="Arial" w:hAnsi="Arial" w:cs="B Titr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ی</w:t>
                                  </w:r>
                                  <w:r w:rsidRPr="00C7520A">
                                    <w:rPr>
                                      <w:rFonts w:ascii="Tw Cen MT Condensed Extra Bold" w:hAnsi="Tw Cen MT Condensed Extra Bold" w:cs="B Titr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ست ؟</w:t>
                                  </w:r>
                                </w:p>
                                <w:p w:rsidR="00C7520A" w:rsidRPr="00C7520A" w:rsidRDefault="00C7520A" w:rsidP="00E51662">
                                  <w:pPr>
                                    <w:widowControl w:val="0"/>
                                    <w:bidi/>
                                    <w:spacing w:line="276" w:lineRule="auto"/>
                                    <w:rPr>
                                      <w:rFonts w:ascii="Tw Cen MT Condensed Extra Bold" w:hAnsi="Tw Cen MT Condensed Extra 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C7520A">
                                    <w:rPr>
                                      <w:rFonts w:ascii="Tahoma" w:hAnsi="Tw Cen MT Condensed Extra 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افزايش غير طبيعي دفعات اجابت</w:t>
                                  </w:r>
                                  <w:r w:rsidR="00E51662">
                                    <w:rPr>
                                      <w:rFonts w:ascii="Tw Cen MT Condensed Extra Bold" w:hAnsi="Tw Cen MT Condensed Extra 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Pr="00C7520A">
                                    <w:rPr>
                                      <w:rFonts w:ascii="Tahoma" w:hAnsi="Tw Cen MT Condensed Extra 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مزاج كه معمولا با تغيير در قوام وحجم مدفوع همراه است گفته مي شود.</w:t>
                                  </w:r>
                                </w:p>
                                <w:p w:rsidR="00C7520A" w:rsidRPr="00C7520A" w:rsidRDefault="00C7520A" w:rsidP="00E51662">
                                  <w:pPr>
                                    <w:widowControl w:val="0"/>
                                    <w:bidi/>
                                    <w:spacing w:line="276" w:lineRule="auto"/>
                                    <w:rPr>
                                      <w:rFonts w:ascii="BTitrBold" w:hAnsi="BTitrBold" w:cs="B Nazanin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C7520A">
                                    <w:rPr>
                                      <w:rFonts w:ascii="BTitrBold" w:hAnsi="BTitrBold" w:cs="B Nazanin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علل اسهال:</w:t>
                                  </w:r>
                                </w:p>
                                <w:p w:rsidR="00E51662" w:rsidRPr="00E51662" w:rsidRDefault="00C7520A" w:rsidP="00E51662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19"/>
                                    </w:numPr>
                                    <w:bidi/>
                                    <w:spacing w:line="276" w:lineRule="auto"/>
                                    <w:rPr>
                                      <w:rFonts w:ascii="BNazaninBold" w:hAnsi="BNazanin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E51662">
                                    <w:rPr>
                                      <w:rFonts w:ascii="BNazaninBold" w:hAnsi="BNazanin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اسهال اغلب به علت عفونت روده اي با</w:t>
                                  </w:r>
                                  <w:r w:rsidR="00E51662" w:rsidRPr="00E51662">
                                    <w:rPr>
                                      <w:rFonts w:ascii="BNazaninBold" w:hAnsi="BNazanin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Pr="00E51662">
                                    <w:rPr>
                                      <w:rFonts w:ascii="BNazaninBold" w:hAnsi="BNazanin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عواملي مانند ويروس، باكتري، انگل و يا برخي </w:t>
                                  </w:r>
                                  <w:r w:rsidR="00E51662">
                                    <w:rPr>
                                      <w:rFonts w:ascii="BNazaninBold" w:hAnsi="BNazanin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از ميكروبها اتفاق مي</w:t>
                                  </w:r>
                                  <w:r w:rsidR="00E51662">
                                    <w:rPr>
                                      <w:rFonts w:ascii="BNazaninBold" w:hAnsi="BNazanin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="00E51662" w:rsidRPr="00E51662">
                                    <w:rPr>
                                      <w:rFonts w:ascii="BNazaninBold" w:hAnsi="BNazanin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افتد كه مي</w:t>
                                  </w:r>
                                  <w:r w:rsidRPr="00E51662">
                                    <w:rPr>
                                      <w:rFonts w:ascii="BNazaninBold" w:hAnsi="BNazanin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تواند به دنبال مصرف آب يا غذاي آلوده</w:t>
                                  </w:r>
                                  <w:r w:rsidR="00E51662" w:rsidRPr="00E51662">
                                    <w:rPr>
                                      <w:rFonts w:ascii="BNazaninBold" w:hAnsi="BNazanin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Pr="00E51662">
                                    <w:rPr>
                                      <w:rFonts w:ascii="BNazaninBold" w:hAnsi="BNazanin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باشد.</w:t>
                                  </w:r>
                                  <w:r w:rsidR="00E51662" w:rsidRPr="00E51662">
                                    <w:rPr>
                                      <w:rFonts w:ascii="BNazaninBold" w:hAnsi="BNazanin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</w:p>
                                <w:p w:rsidR="00C7520A" w:rsidRPr="00E51662" w:rsidRDefault="00C7520A" w:rsidP="00E51662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19"/>
                                    </w:numPr>
                                    <w:bidi/>
                                    <w:spacing w:line="276" w:lineRule="auto"/>
                                    <w:rPr>
                                      <w:rFonts w:ascii="BNazaninBold" w:hAnsi="BNazanin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E51662">
                                    <w:rPr>
                                      <w:rFonts w:ascii="BNazaninBold" w:hAnsi="BNazanin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همچنين اسهال مي توان به علت آلرژي يا عدم تحمل غذاهاي خاص، شرايط بهداشتي نامناسب، انتقال بيماري از فرد بيمار، بلع برخي از مواد سمي باشد.</w:t>
                                  </w:r>
                                </w:p>
                                <w:p w:rsidR="00C7520A" w:rsidRPr="00C7520A" w:rsidRDefault="00C7520A" w:rsidP="00E51662">
                                  <w:pPr>
                                    <w:widowControl w:val="0"/>
                                    <w:bidi/>
                                    <w:spacing w:line="276" w:lineRule="auto"/>
                                    <w:rPr>
                                      <w:rFonts w:ascii="BNazaninBold" w:hAnsi="BNazanin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C7520A">
                                    <w:rPr>
                                      <w:rFonts w:ascii="BNazaninBold" w:hAnsi="BNazanin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اسهال و استفراغ از بيماريهاي شايع دوران</w:t>
                                  </w:r>
                                  <w:r w:rsidR="00E51662">
                                    <w:rPr>
                                      <w:rFonts w:ascii="BNazaninBold" w:hAnsi="BNazanin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Pr="00C7520A">
                                    <w:rPr>
                                      <w:rFonts w:ascii="BNazaninBold" w:hAnsi="BNazanin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كودكي است و ممكن است كودكان در طول</w:t>
                                  </w:r>
                                  <w:r w:rsidR="00E51662">
                                    <w:rPr>
                                      <w:rFonts w:ascii="BNazaninBold" w:hAnsi="BNazanin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Pr="00C7520A">
                                    <w:rPr>
                                      <w:rFonts w:ascii="BNazaninBold" w:hAnsi="BNazanin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يك سال بيش از يك بار به اين بيماري مبتلا</w:t>
                                  </w:r>
                                  <w:r w:rsidR="00E51662">
                                    <w:rPr>
                                      <w:rFonts w:ascii="BNazaninBold" w:hAnsi="BNazaninBold" w:cs="B Nazanin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 </w:t>
                                  </w:r>
                                  <w:r w:rsidRPr="00C7520A">
                                    <w:rPr>
                                      <w:rFonts w:ascii="BNazaninBold" w:hAnsi="BNazanin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شوند. اين بيمار ي بايد در بچه ها و به خصوص دوران شيرخوارگي بسيار مهم تلقي شو د .شما بايد بتوانيد از عوارض اين بيماري مانند كم آبي ناشي از اسها ل و استفراغ پيشگيري كنيد. شیوع این بیماری در کودکانی که از شیشه پستانک استفاد میکنند بیشتر است .</w:t>
                                  </w:r>
                                </w:p>
                                <w:p w:rsidR="00C7520A" w:rsidRPr="00C7520A" w:rsidRDefault="00C7520A" w:rsidP="00C7520A">
                                  <w:pPr>
                                    <w:widowControl w:val="0"/>
                                    <w:bidi/>
                                    <w:spacing w:line="276" w:lineRule="auto"/>
                                    <w:rPr>
                                      <w:rFonts w:ascii="Tw Cen MT Condensed Extra Bold" w:hAnsi="Tw Cen MT Condensed Extra Bold" w:cs="B Nazanin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C7520A">
                                    <w:rPr>
                                      <w:rFonts w:ascii="Cambria" w:hAnsi="Cambria" w:cs="Cambria" w:hint="cs"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 </w:t>
                                  </w:r>
                                </w:p>
                                <w:p w:rsidR="0097125F" w:rsidRPr="00C7520A" w:rsidRDefault="00BB4C15" w:rsidP="00BB4C15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BB4C15">
                                    <w:rPr>
                                      <w:rFonts w:cs="B Nazanin"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143125" cy="1238250"/>
                                        <wp:effectExtent l="0" t="0" r="9525" b="0"/>
                                        <wp:docPr id="7" name="Picture 7" descr="C:\Users\NOavaranco\Desktop\عکس ها\kissclipart-お腹-が-痛い-イラスト-clipart-abdominal-p-c4e1b9a7ce5179a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NOavaranco\Desktop\عکس ها\kissclipart-お腹-が-痛い-イラスト-clipart-abdominal-p-c4e1b9a7ce5179a0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45057" cy="12393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2C89F6" id="Text Box 8" o:spid="_x0000_s1038" type="#_x0000_t202" style="width:237.45pt;height:50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" fillcolor="white [3201]" stroked="f" strokeweight=".5pt">
                      <v:textbox>
                        <w:txbxContent>
                          <w:p w:rsidR="00E51662" w:rsidRPr="00E51662" w:rsidRDefault="00C7520A" w:rsidP="00C7520A">
                            <w:pPr>
                              <w:widowControl w:val="0"/>
                              <w:bidi/>
                              <w:spacing w:line="276" w:lineRule="auto"/>
                              <w:rPr>
                                <w:rFonts w:ascii="Tw Cen MT Condensed Extra Bold" w:hAnsi="Tw Cen MT Condensed Extra Bold" w:cs="B Titr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C7520A">
                              <w:rPr>
                                <w:rFonts w:ascii="Tw Cen MT Condensed Extra Bold" w:hAnsi="Tw Cen MT Condensed Extra Bold" w:cs="B Titr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اسهال چ</w:t>
                            </w:r>
                            <w:r w:rsidRPr="00C7520A">
                              <w:rPr>
                                <w:rFonts w:ascii="Arial" w:hAnsi="Arial" w:cs="B Titr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ی</w:t>
                            </w:r>
                            <w:r w:rsidRPr="00C7520A">
                              <w:rPr>
                                <w:rFonts w:ascii="Tw Cen MT Condensed Extra Bold" w:hAnsi="Tw Cen MT Condensed Extra Bold" w:cs="B Titr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ست ؟</w:t>
                            </w:r>
                          </w:p>
                          <w:p w:rsidR="00C7520A" w:rsidRPr="00C7520A" w:rsidRDefault="00C7520A" w:rsidP="00E51662">
                            <w:pPr>
                              <w:widowControl w:val="0"/>
                              <w:bidi/>
                              <w:spacing w:line="276" w:lineRule="auto"/>
                              <w:rPr>
                                <w:rFonts w:ascii="Tw Cen MT Condensed Extra Bold" w:hAnsi="Tw Cen MT Condensed Extra 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C7520A">
                              <w:rPr>
                                <w:rFonts w:ascii="Tahoma" w:hAnsi="Tw Cen MT Condensed Extra 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افزايش غير طبيعي دفعات اجابت</w:t>
                            </w:r>
                            <w:r w:rsidR="00E51662">
                              <w:rPr>
                                <w:rFonts w:ascii="Tw Cen MT Condensed Extra Bold" w:hAnsi="Tw Cen MT Condensed Extra 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Pr="00C7520A">
                              <w:rPr>
                                <w:rFonts w:ascii="Tahoma" w:hAnsi="Tw Cen MT Condensed Extra 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مزاج كه معمولا با تغيير در قوام وحجم مدفوع همراه است گفته مي شود.</w:t>
                            </w:r>
                          </w:p>
                          <w:p w:rsidR="00C7520A" w:rsidRPr="00C7520A" w:rsidRDefault="00C7520A" w:rsidP="00E51662">
                            <w:pPr>
                              <w:widowControl w:val="0"/>
                              <w:bidi/>
                              <w:spacing w:line="276" w:lineRule="auto"/>
                              <w:rPr>
                                <w:rFonts w:ascii="BTitrBold" w:hAnsi="BTitrBold" w:cs="B Nazani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C7520A">
                              <w:rPr>
                                <w:rFonts w:ascii="BTitrBold" w:hAnsi="BTitrBold" w:cs="B Nazani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علل اسهال:</w:t>
                            </w:r>
                          </w:p>
                          <w:p w:rsidR="00E51662" w:rsidRPr="00E51662" w:rsidRDefault="00C7520A" w:rsidP="00E5166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bidi/>
                              <w:spacing w:line="276" w:lineRule="auto"/>
                              <w:rPr>
                                <w:rFonts w:ascii="BNazaninBold" w:hAnsi="BNazanin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E51662">
                              <w:rPr>
                                <w:rFonts w:ascii="BNazaninBold" w:hAnsi="BNazanin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اسهال اغلب به علت عفونت روده اي با</w:t>
                            </w:r>
                            <w:r w:rsidR="00E51662" w:rsidRPr="00E51662">
                              <w:rPr>
                                <w:rFonts w:ascii="BNazaninBold" w:hAnsi="BNazanin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Pr="00E51662">
                              <w:rPr>
                                <w:rFonts w:ascii="BNazaninBold" w:hAnsi="BNazanin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عواملي مانند ويروس، باكتري، انگل و يا برخي </w:t>
                            </w:r>
                            <w:r w:rsidR="00E51662">
                              <w:rPr>
                                <w:rFonts w:ascii="BNazaninBold" w:hAnsi="BNazanin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از ميكروبها اتفاق مي</w:t>
                            </w:r>
                            <w:r w:rsidR="00E51662">
                              <w:rPr>
                                <w:rFonts w:ascii="BNazaninBold" w:hAnsi="BNazanin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="00E51662" w:rsidRPr="00E51662">
                              <w:rPr>
                                <w:rFonts w:ascii="BNazaninBold" w:hAnsi="BNazanin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افتد كه مي</w:t>
                            </w:r>
                            <w:r w:rsidRPr="00E51662">
                              <w:rPr>
                                <w:rFonts w:ascii="BNazaninBold" w:hAnsi="BNazanin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تواند به دنبال مصرف آب يا غذاي آلوده</w:t>
                            </w:r>
                            <w:r w:rsidR="00E51662" w:rsidRPr="00E51662">
                              <w:rPr>
                                <w:rFonts w:ascii="BNazaninBold" w:hAnsi="BNazanin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Pr="00E51662">
                              <w:rPr>
                                <w:rFonts w:ascii="BNazaninBold" w:hAnsi="BNazanin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باشد.</w:t>
                            </w:r>
                            <w:r w:rsidR="00E51662" w:rsidRPr="00E51662">
                              <w:rPr>
                                <w:rFonts w:ascii="BNazaninBold" w:hAnsi="BNazanin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</w:p>
                          <w:p w:rsidR="00C7520A" w:rsidRPr="00E51662" w:rsidRDefault="00C7520A" w:rsidP="00E5166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bidi/>
                              <w:spacing w:line="276" w:lineRule="auto"/>
                              <w:rPr>
                                <w:rFonts w:ascii="BNazaninBold" w:hAnsi="BNazanin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E51662">
                              <w:rPr>
                                <w:rFonts w:ascii="BNazaninBold" w:hAnsi="BNazanin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همچنين اسهال مي توان به علت آلرژي يا عدم تحمل غذاهاي خاص، شرايط بهداشتي نامناسب، انتقال بيماري از فرد بيمار، بلع برخي از مواد سمي باشد.</w:t>
                            </w:r>
                          </w:p>
                          <w:p w:rsidR="00C7520A" w:rsidRPr="00C7520A" w:rsidRDefault="00C7520A" w:rsidP="00E51662">
                            <w:pPr>
                              <w:widowControl w:val="0"/>
                              <w:bidi/>
                              <w:spacing w:line="276" w:lineRule="auto"/>
                              <w:rPr>
                                <w:rFonts w:ascii="BNazaninBold" w:hAnsi="BNazanin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C7520A">
                              <w:rPr>
                                <w:rFonts w:ascii="BNazaninBold" w:hAnsi="BNazanin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اسهال و استفراغ از بيماريهاي شايع دوران</w:t>
                            </w:r>
                            <w:r w:rsidR="00E51662">
                              <w:rPr>
                                <w:rFonts w:ascii="BNazaninBold" w:hAnsi="BNazanin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Pr="00C7520A">
                              <w:rPr>
                                <w:rFonts w:ascii="BNazaninBold" w:hAnsi="BNazanin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كودكي است و ممكن است كودكان در طول</w:t>
                            </w:r>
                            <w:r w:rsidR="00E51662">
                              <w:rPr>
                                <w:rFonts w:ascii="BNazaninBold" w:hAnsi="BNazanin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Pr="00C7520A">
                              <w:rPr>
                                <w:rFonts w:ascii="BNazaninBold" w:hAnsi="BNazanin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يك سال بيش از يك بار به اين بيماري مبتلا</w:t>
                            </w:r>
                            <w:r w:rsidR="00E51662">
                              <w:rPr>
                                <w:rFonts w:ascii="BNazaninBold" w:hAnsi="BNazaninBold" w:cs="B Nazanin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 </w:t>
                            </w:r>
                            <w:r w:rsidRPr="00C7520A">
                              <w:rPr>
                                <w:rFonts w:ascii="BNazaninBold" w:hAnsi="BNazanin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شوند. اين بيمار ي بايد در بچه ها و به خصوص دوران شيرخوارگي بسيار مهم تلقي شو د .شما بايد بتوانيد از عوارض اين بيماري مانند كم آبي ناشي از اسها ل و استفراغ پيشگيري كنيد. شیوع این بیماری در کودکانی که از شیشه پستانک استفاد میکنند بیشتر است .</w:t>
                            </w:r>
                          </w:p>
                          <w:p w:rsidR="00C7520A" w:rsidRPr="00C7520A" w:rsidRDefault="00C7520A" w:rsidP="00C7520A">
                            <w:pPr>
                              <w:widowControl w:val="0"/>
                              <w:bidi/>
                              <w:spacing w:line="276" w:lineRule="auto"/>
                              <w:rPr>
                                <w:rFonts w:ascii="Tw Cen MT Condensed Extra Bold" w:hAnsi="Tw Cen MT Condensed Extra Bold" w:cs="B Nazanin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C7520A">
                              <w:rPr>
                                <w:rFonts w:ascii="Cambria" w:hAnsi="Cambria" w:cs="Cambria" w:hint="cs"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 </w:t>
                            </w:r>
                          </w:p>
                          <w:p w:rsidR="0097125F" w:rsidRPr="00C7520A" w:rsidRDefault="00BB4C15" w:rsidP="00BB4C15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BB4C15">
                              <w:rPr>
                                <w:rFonts w:cs="B Nazanin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>
                                  <wp:extent cx="2143125" cy="1238250"/>
                                  <wp:effectExtent l="0" t="0" r="9525" b="0"/>
                                  <wp:docPr id="7" name="Picture 7" descr="C:\Users\NOavaranco\Desktop\عکس ها\kissclipart-お腹-が-痛い-イラスト-clipart-abdominal-p-c4e1b9a7ce5179a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NOavaranco\Desktop\عکس ها\kissclipart-お腹-が-痛い-イラスト-clipart-abdominal-p-c4e1b9a7ce5179a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5057" cy="12393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81157D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1425205</wp:posOffset>
                      </wp:positionH>
                      <wp:positionV relativeFrom="paragraph">
                        <wp:posOffset>3656</wp:posOffset>
                      </wp:positionV>
                      <wp:extent cx="468000" cy="347011"/>
                      <wp:effectExtent l="0" t="0" r="27305" b="1524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47011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" o:spid="_x0000_s1039" style="position:absolute;left:0;text-align:left;margin-left:112.2pt;margin-top:.3pt;width:36.85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146B7" w:rsidRDefault="00E146B7" w:rsidP="00E146B7">
            <w:pPr>
              <w:ind w:right="144"/>
            </w:pPr>
          </w:p>
        </w:tc>
      </w:tr>
    </w:tbl>
    <w:p w:rsidR="00051AEB" w:rsidRPr="00520D53" w:rsidRDefault="00051AEB" w:rsidP="003A4EEA">
      <w:pPr>
        <w:ind w:left="144" w:right="144"/>
      </w:pPr>
    </w:p>
    <w:sectPr w:rsidR="00051AEB" w:rsidRPr="00520D53" w:rsidSect="00D7682C">
      <w:type w:val="continuous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AAC" w:rsidRDefault="00C17AAC" w:rsidP="009670BF">
      <w:r>
        <w:separator/>
      </w:r>
    </w:p>
  </w:endnote>
  <w:endnote w:type="continuationSeparator" w:id="0">
    <w:p w:rsidR="00C17AAC" w:rsidRDefault="00C17AAC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w Cen MT Condensed Extra Bold">
    <w:altName w:val="Trebuchet MS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Nazanin,Bold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charset w:val="00"/>
    <w:family w:val="auto"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TitrBold">
    <w:charset w:val="00"/>
    <w:family w:val="auto"/>
    <w:pitch w:val="default"/>
  </w:font>
  <w:font w:name="BNazanin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AAC" w:rsidRDefault="00C17AAC" w:rsidP="009670BF">
      <w:r>
        <w:separator/>
      </w:r>
    </w:p>
  </w:footnote>
  <w:footnote w:type="continuationSeparator" w:id="0">
    <w:p w:rsidR="00C17AAC" w:rsidRDefault="00C17AAC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2_"/>
      </v:shape>
    </w:pict>
  </w:numPicBullet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A42852"/>
    <w:multiLevelType w:val="hybridMultilevel"/>
    <w:tmpl w:val="3744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55448C"/>
    <w:multiLevelType w:val="hybridMultilevel"/>
    <w:tmpl w:val="D1042D4A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9E601C"/>
    <w:multiLevelType w:val="hybridMultilevel"/>
    <w:tmpl w:val="B114D258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4A36F1"/>
    <w:multiLevelType w:val="hybridMultilevel"/>
    <w:tmpl w:val="19DC5B2E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F55D00"/>
    <w:multiLevelType w:val="hybridMultilevel"/>
    <w:tmpl w:val="3886F2CC"/>
    <w:lvl w:ilvl="0" w:tplc="CB7E5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E41F3"/>
    <w:multiLevelType w:val="hybridMultilevel"/>
    <w:tmpl w:val="90A22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ED1E1B"/>
    <w:multiLevelType w:val="hybridMultilevel"/>
    <w:tmpl w:val="61488F1E"/>
    <w:lvl w:ilvl="0" w:tplc="CB7E5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A24C4"/>
    <w:multiLevelType w:val="hybridMultilevel"/>
    <w:tmpl w:val="487AEC52"/>
    <w:lvl w:ilvl="0" w:tplc="CB7E5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E0DE4"/>
    <w:multiLevelType w:val="hybridMultilevel"/>
    <w:tmpl w:val="0F0E0180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7C43DB"/>
    <w:multiLevelType w:val="hybridMultilevel"/>
    <w:tmpl w:val="EECC9552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471838"/>
    <w:multiLevelType w:val="hybridMultilevel"/>
    <w:tmpl w:val="87729D90"/>
    <w:lvl w:ilvl="0" w:tplc="CB7E5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6"/>
  </w:num>
  <w:num w:numId="14">
    <w:abstractNumId w:val="11"/>
  </w:num>
  <w:num w:numId="15">
    <w:abstractNumId w:val="10"/>
  </w:num>
  <w:num w:numId="16">
    <w:abstractNumId w:val="12"/>
  </w:num>
  <w:num w:numId="17">
    <w:abstractNumId w:val="13"/>
  </w:num>
  <w:num w:numId="18">
    <w:abstractNumId w:val="22"/>
  </w:num>
  <w:num w:numId="19">
    <w:abstractNumId w:val="21"/>
  </w:num>
  <w:num w:numId="20">
    <w:abstractNumId w:val="17"/>
  </w:num>
  <w:num w:numId="21">
    <w:abstractNumId w:val="18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AA"/>
    <w:rsid w:val="00003927"/>
    <w:rsid w:val="00003E57"/>
    <w:rsid w:val="00022169"/>
    <w:rsid w:val="00025915"/>
    <w:rsid w:val="00051AEB"/>
    <w:rsid w:val="000541DD"/>
    <w:rsid w:val="00056AE7"/>
    <w:rsid w:val="00056E5E"/>
    <w:rsid w:val="000641F7"/>
    <w:rsid w:val="00066B9A"/>
    <w:rsid w:val="00081EB1"/>
    <w:rsid w:val="000879BE"/>
    <w:rsid w:val="000A4144"/>
    <w:rsid w:val="000B28E4"/>
    <w:rsid w:val="000C2C07"/>
    <w:rsid w:val="000C437B"/>
    <w:rsid w:val="000C7FAE"/>
    <w:rsid w:val="000F4F38"/>
    <w:rsid w:val="000F6246"/>
    <w:rsid w:val="000F69D6"/>
    <w:rsid w:val="000F6FE2"/>
    <w:rsid w:val="00130C32"/>
    <w:rsid w:val="00131279"/>
    <w:rsid w:val="00135F6D"/>
    <w:rsid w:val="001368FB"/>
    <w:rsid w:val="00154CB8"/>
    <w:rsid w:val="00190238"/>
    <w:rsid w:val="0019220F"/>
    <w:rsid w:val="001A1CCE"/>
    <w:rsid w:val="001C2BAF"/>
    <w:rsid w:val="001C2CA3"/>
    <w:rsid w:val="001D66A3"/>
    <w:rsid w:val="001E1930"/>
    <w:rsid w:val="001E35DB"/>
    <w:rsid w:val="001E5B52"/>
    <w:rsid w:val="001F0AC4"/>
    <w:rsid w:val="001F1D98"/>
    <w:rsid w:val="001F24D4"/>
    <w:rsid w:val="001F5E36"/>
    <w:rsid w:val="002029F1"/>
    <w:rsid w:val="00204989"/>
    <w:rsid w:val="002049AA"/>
    <w:rsid w:val="00226B4E"/>
    <w:rsid w:val="00233239"/>
    <w:rsid w:val="00233A9B"/>
    <w:rsid w:val="00242515"/>
    <w:rsid w:val="00250F89"/>
    <w:rsid w:val="00257A60"/>
    <w:rsid w:val="002659B5"/>
    <w:rsid w:val="002873C7"/>
    <w:rsid w:val="002A6D1B"/>
    <w:rsid w:val="002A7BC3"/>
    <w:rsid w:val="002B10BC"/>
    <w:rsid w:val="002C51D5"/>
    <w:rsid w:val="002E4755"/>
    <w:rsid w:val="002E7F74"/>
    <w:rsid w:val="00304923"/>
    <w:rsid w:val="00311432"/>
    <w:rsid w:val="00320B3D"/>
    <w:rsid w:val="00326C63"/>
    <w:rsid w:val="003374E3"/>
    <w:rsid w:val="003433BE"/>
    <w:rsid w:val="00365F22"/>
    <w:rsid w:val="00373928"/>
    <w:rsid w:val="00392D54"/>
    <w:rsid w:val="00395998"/>
    <w:rsid w:val="00397C43"/>
    <w:rsid w:val="003A4EEA"/>
    <w:rsid w:val="003B534A"/>
    <w:rsid w:val="003C2C8D"/>
    <w:rsid w:val="003D0F19"/>
    <w:rsid w:val="003D6F3A"/>
    <w:rsid w:val="003E3EF7"/>
    <w:rsid w:val="003E6F76"/>
    <w:rsid w:val="003F6D4D"/>
    <w:rsid w:val="00413B2D"/>
    <w:rsid w:val="004236C9"/>
    <w:rsid w:val="00423B05"/>
    <w:rsid w:val="00424F02"/>
    <w:rsid w:val="00461BDC"/>
    <w:rsid w:val="00465785"/>
    <w:rsid w:val="0047016C"/>
    <w:rsid w:val="00472CA5"/>
    <w:rsid w:val="004740BB"/>
    <w:rsid w:val="00480E36"/>
    <w:rsid w:val="00484C88"/>
    <w:rsid w:val="00486E9E"/>
    <w:rsid w:val="0049066A"/>
    <w:rsid w:val="00491776"/>
    <w:rsid w:val="004A4695"/>
    <w:rsid w:val="004B1A33"/>
    <w:rsid w:val="004B6B4C"/>
    <w:rsid w:val="004C1586"/>
    <w:rsid w:val="004C6E1D"/>
    <w:rsid w:val="004F031A"/>
    <w:rsid w:val="004F11C2"/>
    <w:rsid w:val="004F18FE"/>
    <w:rsid w:val="004F658A"/>
    <w:rsid w:val="00505416"/>
    <w:rsid w:val="00506068"/>
    <w:rsid w:val="005063B3"/>
    <w:rsid w:val="005067A5"/>
    <w:rsid w:val="00515030"/>
    <w:rsid w:val="00515AA0"/>
    <w:rsid w:val="005169A1"/>
    <w:rsid w:val="00520D53"/>
    <w:rsid w:val="005253D2"/>
    <w:rsid w:val="005307E5"/>
    <w:rsid w:val="0054517C"/>
    <w:rsid w:val="005456C7"/>
    <w:rsid w:val="00550190"/>
    <w:rsid w:val="0055036F"/>
    <w:rsid w:val="0055276D"/>
    <w:rsid w:val="00557008"/>
    <w:rsid w:val="00557A64"/>
    <w:rsid w:val="00557D3C"/>
    <w:rsid w:val="0057068F"/>
    <w:rsid w:val="00583313"/>
    <w:rsid w:val="005863BA"/>
    <w:rsid w:val="005905E4"/>
    <w:rsid w:val="005A3EA7"/>
    <w:rsid w:val="005B31D2"/>
    <w:rsid w:val="005C1924"/>
    <w:rsid w:val="005D3173"/>
    <w:rsid w:val="005E0479"/>
    <w:rsid w:val="005E4232"/>
    <w:rsid w:val="005E49E4"/>
    <w:rsid w:val="00605ECE"/>
    <w:rsid w:val="006119DA"/>
    <w:rsid w:val="00614973"/>
    <w:rsid w:val="00640F61"/>
    <w:rsid w:val="0064297C"/>
    <w:rsid w:val="0064622B"/>
    <w:rsid w:val="00673B4B"/>
    <w:rsid w:val="00676D45"/>
    <w:rsid w:val="006976F2"/>
    <w:rsid w:val="006A6947"/>
    <w:rsid w:val="006B55A5"/>
    <w:rsid w:val="006F26FC"/>
    <w:rsid w:val="006F7640"/>
    <w:rsid w:val="00702DD7"/>
    <w:rsid w:val="00705BEA"/>
    <w:rsid w:val="00713393"/>
    <w:rsid w:val="00721726"/>
    <w:rsid w:val="0072655B"/>
    <w:rsid w:val="00726B33"/>
    <w:rsid w:val="007352E2"/>
    <w:rsid w:val="007367ED"/>
    <w:rsid w:val="007513EB"/>
    <w:rsid w:val="00764955"/>
    <w:rsid w:val="00767C0B"/>
    <w:rsid w:val="00770B4B"/>
    <w:rsid w:val="00775D14"/>
    <w:rsid w:val="007841F4"/>
    <w:rsid w:val="00790C35"/>
    <w:rsid w:val="007A4B3E"/>
    <w:rsid w:val="007A5AF9"/>
    <w:rsid w:val="007B47AA"/>
    <w:rsid w:val="007C32DB"/>
    <w:rsid w:val="007D60FA"/>
    <w:rsid w:val="007E5F31"/>
    <w:rsid w:val="007F5A9C"/>
    <w:rsid w:val="007F61EC"/>
    <w:rsid w:val="0081051F"/>
    <w:rsid w:val="0081157D"/>
    <w:rsid w:val="00815D15"/>
    <w:rsid w:val="0083090D"/>
    <w:rsid w:val="00830A76"/>
    <w:rsid w:val="008619C8"/>
    <w:rsid w:val="00880354"/>
    <w:rsid w:val="00881A94"/>
    <w:rsid w:val="008C0458"/>
    <w:rsid w:val="008C0FE8"/>
    <w:rsid w:val="008C3DA1"/>
    <w:rsid w:val="008C6A43"/>
    <w:rsid w:val="008C783E"/>
    <w:rsid w:val="008E120B"/>
    <w:rsid w:val="008E2711"/>
    <w:rsid w:val="008E56FA"/>
    <w:rsid w:val="008E7187"/>
    <w:rsid w:val="00903CDE"/>
    <w:rsid w:val="00906CA7"/>
    <w:rsid w:val="009146F2"/>
    <w:rsid w:val="00920EC4"/>
    <w:rsid w:val="0092124E"/>
    <w:rsid w:val="00924BF8"/>
    <w:rsid w:val="00953F84"/>
    <w:rsid w:val="009629DE"/>
    <w:rsid w:val="00965005"/>
    <w:rsid w:val="00965600"/>
    <w:rsid w:val="009670BF"/>
    <w:rsid w:val="0097125F"/>
    <w:rsid w:val="0099163D"/>
    <w:rsid w:val="00993539"/>
    <w:rsid w:val="0099424D"/>
    <w:rsid w:val="00997614"/>
    <w:rsid w:val="00997622"/>
    <w:rsid w:val="009B3B9C"/>
    <w:rsid w:val="009B61B1"/>
    <w:rsid w:val="009C0280"/>
    <w:rsid w:val="009C400F"/>
    <w:rsid w:val="009D3F98"/>
    <w:rsid w:val="00A02B04"/>
    <w:rsid w:val="00A03602"/>
    <w:rsid w:val="00A1456C"/>
    <w:rsid w:val="00A20E4B"/>
    <w:rsid w:val="00A368D6"/>
    <w:rsid w:val="00A43664"/>
    <w:rsid w:val="00A46381"/>
    <w:rsid w:val="00A57095"/>
    <w:rsid w:val="00AA0E09"/>
    <w:rsid w:val="00AA33BC"/>
    <w:rsid w:val="00AA70AA"/>
    <w:rsid w:val="00AB027D"/>
    <w:rsid w:val="00AC37B8"/>
    <w:rsid w:val="00B23E34"/>
    <w:rsid w:val="00B25D45"/>
    <w:rsid w:val="00B44AFE"/>
    <w:rsid w:val="00B55963"/>
    <w:rsid w:val="00B71B05"/>
    <w:rsid w:val="00B74896"/>
    <w:rsid w:val="00B7735C"/>
    <w:rsid w:val="00BA7D7E"/>
    <w:rsid w:val="00BB4054"/>
    <w:rsid w:val="00BB4C15"/>
    <w:rsid w:val="00BC730B"/>
    <w:rsid w:val="00BD0BA1"/>
    <w:rsid w:val="00BD1A0E"/>
    <w:rsid w:val="00BD1B8D"/>
    <w:rsid w:val="00C04D29"/>
    <w:rsid w:val="00C05660"/>
    <w:rsid w:val="00C06B4F"/>
    <w:rsid w:val="00C15F5E"/>
    <w:rsid w:val="00C17AAC"/>
    <w:rsid w:val="00C21379"/>
    <w:rsid w:val="00C51F42"/>
    <w:rsid w:val="00C6213B"/>
    <w:rsid w:val="00C67399"/>
    <w:rsid w:val="00C72419"/>
    <w:rsid w:val="00C7520A"/>
    <w:rsid w:val="00C7782D"/>
    <w:rsid w:val="00C80510"/>
    <w:rsid w:val="00C91BA7"/>
    <w:rsid w:val="00C94A57"/>
    <w:rsid w:val="00CC50E0"/>
    <w:rsid w:val="00CF2C53"/>
    <w:rsid w:val="00D07999"/>
    <w:rsid w:val="00D2792B"/>
    <w:rsid w:val="00D67A7D"/>
    <w:rsid w:val="00D72AB2"/>
    <w:rsid w:val="00D7682C"/>
    <w:rsid w:val="00DA13D4"/>
    <w:rsid w:val="00DA356F"/>
    <w:rsid w:val="00DB7954"/>
    <w:rsid w:val="00DD1CB3"/>
    <w:rsid w:val="00DF27BD"/>
    <w:rsid w:val="00E146B7"/>
    <w:rsid w:val="00E232A6"/>
    <w:rsid w:val="00E335AF"/>
    <w:rsid w:val="00E51662"/>
    <w:rsid w:val="00E53716"/>
    <w:rsid w:val="00E86F30"/>
    <w:rsid w:val="00E91193"/>
    <w:rsid w:val="00EA0220"/>
    <w:rsid w:val="00EA5F11"/>
    <w:rsid w:val="00EE6CFA"/>
    <w:rsid w:val="00EF541D"/>
    <w:rsid w:val="00F032E1"/>
    <w:rsid w:val="00F0618F"/>
    <w:rsid w:val="00F24D57"/>
    <w:rsid w:val="00F413ED"/>
    <w:rsid w:val="00F42342"/>
    <w:rsid w:val="00F432A4"/>
    <w:rsid w:val="00F53F77"/>
    <w:rsid w:val="00F62F51"/>
    <w:rsid w:val="00F743E0"/>
    <w:rsid w:val="00FA1B95"/>
    <w:rsid w:val="00FB18C8"/>
    <w:rsid w:val="00FB240C"/>
    <w:rsid w:val="00FB3767"/>
    <w:rsid w:val="00FC004E"/>
    <w:rsid w:val="00FC32DD"/>
    <w:rsid w:val="00FC4690"/>
    <w:rsid w:val="00FD78B1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5:docId w15:val="{2989E9B6-9D7A-44A1-8426-03B1CBB9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paragraph" w:styleId="ListParagraph">
    <w:name w:val="List Paragraph"/>
    <w:basedOn w:val="Normal"/>
    <w:uiPriority w:val="34"/>
    <w:qFormat/>
    <w:rsid w:val="00676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avaranco\AppData\Roaming\Microsoft\Templates\Business_brochure_trifold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Business_brochure_trifold.dotx</Template>
  <TotalTime>189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NOavaranco</dc:creator>
  <cp:lastModifiedBy>shojaee</cp:lastModifiedBy>
  <cp:revision>76</cp:revision>
  <cp:lastPrinted>2019-01-01T12:25:00Z</cp:lastPrinted>
  <dcterms:created xsi:type="dcterms:W3CDTF">2018-11-06T06:51:00Z</dcterms:created>
  <dcterms:modified xsi:type="dcterms:W3CDTF">2021-04-05T09:07:00Z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