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4"/>
        <w:gridCol w:w="4964"/>
        <w:gridCol w:w="4964"/>
      </w:tblGrid>
      <w:tr w:rsidR="00FB3767" w:rsidTr="00957A83">
        <w:trPr>
          <w:trHeight w:val="1724"/>
        </w:trPr>
        <w:tc>
          <w:tcPr>
            <w:tcW w:w="4964" w:type="dxa"/>
          </w:tcPr>
          <w:p w:rsidR="001E5D25" w:rsidRDefault="00957A83" w:rsidP="00997614">
            <w:pPr>
              <w:ind w:left="144" w:right="144"/>
              <w:rPr>
                <w:noProof/>
                <w:lang w:bidi="fa-I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3F891AFD" wp14:editId="09DD3BAC">
                      <wp:simplePos x="0" y="0"/>
                      <wp:positionH relativeFrom="column">
                        <wp:posOffset>596028</wp:posOffset>
                      </wp:positionH>
                      <wp:positionV relativeFrom="paragraph">
                        <wp:posOffset>5910943</wp:posOffset>
                      </wp:positionV>
                      <wp:extent cx="4682490" cy="1529080"/>
                      <wp:effectExtent l="0" t="0" r="3810" b="0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2490" cy="1529080"/>
                                <a:chOff x="177351" y="-16782"/>
                                <a:chExt cx="2134786" cy="697788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177351" y="68239"/>
                                  <a:ext cx="2134786" cy="438582"/>
                                  <a:chOff x="545911" y="0"/>
                                  <a:chExt cx="6571180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6667510" y="108498"/>
                                    <a:ext cx="449581" cy="44957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843294" y="-16782"/>
                                  <a:ext cx="1379534" cy="697788"/>
                                  <a:chOff x="152128" y="-27577"/>
                                  <a:chExt cx="2264736" cy="1146628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487142" y="61531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100552" y="505423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152128" y="383286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830679" y="383293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C71ED" id="Group 213" o:spid="_x0000_s1026" alt="colored graphic boxes" style="position:absolute;margin-left:46.95pt;margin-top:465.45pt;width:368.7pt;height:120.4pt;z-index:-251614208;mso-width-relative:margin;mso-height-relative:margin" coordorigin="1773,-167" coordsize="21347,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">
                      <v:group id="Group 18" o:spid="_x0000_s1027" style="position:absolute;left:1773;top:682;width:21348;height:4386" coordorigin="5459" coordsize="65711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UwsIA&#10;AADbAAAADwAAAGRycy9kb3ducmV2LnhtbERPTWvCQBC9F/wPywje6kYFq9FVRBCKFKGpHrwN2TEb&#10;zc6G7Dam/nq3UOhtHu9zluvOVqKlxpeOFYyGCQji3OmSCwXHr93rDIQPyBorx6TghzysV72XJaba&#10;3fmT2iwUIoawT1GBCaFOpfS5IYt+6GriyF1cYzFE2BRSN3iP4baS4ySZSoslxwaDNW0N5bfs2yrY&#10;X98mmWk37WNyoJNxp4/zbuuVGvS7zQJEoC78i//c7zrOn8PvL/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9TCwgAAANsAAAAPAAAAAAAAAAAAAAAAAJgCAABkcnMvZG93&#10;bnJldi54bWxQSwUGAAAAAAQABAD1AAAAhwM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OSr8A&#10;AADbAAAADwAAAGRycy9kb3ducmV2LnhtbERPzWoCMRC+F/oOYQRvNVFB2tUoUigttpdqH2DcjJvF&#10;zWRJprrt0zcHoceP73+1GUKnLpRyG9nCdGJAEdfRtdxY+Dq8PDyCyoLssItMFn4ow2Z9f7fCysUr&#10;f9JlL40qIZwrtOBF+krrXHsKmCexJy7cKaaAUmBqtEt4LeGh0zNjFjpgy6XBY0/Pnurz/jtYSA3P&#10;nz7ed3Q8otkZH+T3tRdrx6NhuwQlNMi/+OZ+cxZmZX35Un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w5KvwAAANsAAAAPAAAAAAAAAAAAAAAAAJgCAABkcnMvZG93bnJl&#10;di54bWxQSwUGAAAAAAQABAD1AAAAhAM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7jMMA&#10;AADbAAAADwAAAGRycy9kb3ducmV2LnhtbESPQWvCQBSE7wX/w/IK3pqNOZQSXUUKhYAHqRXB2yP7&#10;uhuTfRuyqyb/3i0UPA4z8w2z2oyuEzcaQuNZwSLLQRDXXjdsFBx/vt4+QISIrLHzTAomCrBZz15W&#10;WGp/52+6HaIRCcKhRAU2xr6UMtSWHIbM98TJ+/WDw5jkYKQe8J7grpNFnr9Lhw2nBYs9fVqq28PV&#10;KcCdbXV7vJz85bxnWfFk2u2k1Px13C5BRBrjM/zfrrSCYgF/X9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k7jMMAAADbAAAADwAAAAAAAAAAAAAAAACYAgAAZHJzL2Rv&#10;d25yZXYueG1sUEsFBgAAAAAEAAQA9QAAAIgDAAAAAA==&#10;" fillcolor="#f89f86 [1940]" stroked="f" strokeweight="1pt"/>
                        <v:rect id="Rectangle 26" o:spid="_x0000_s1031" style="position:absolute;left:66675;top:1084;width:4495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8MYA&#10;AADbAAAADwAAAGRycy9kb3ducmV2LnhtbESPQWvCQBSE7wX/w/KEXopuKhgkdROkrVVQD9peentk&#10;n0ls9u2S3Wr6792C4HGYmW+YedGbVpyp841lBc/jBARxaXXDlYKvz+VoBsIHZI2tZVLwRx6KfPAw&#10;x0zbC+/pfAiViBD2GSqoQ3CZlL6syaAfW0ccvaPtDIYou0rqDi8Rblo5SZJUGmw4LtTo6LWm8ufw&#10;axS4/Xe6fHKLzRQ/3reznTlt1qs3pR6H/eIFRKA+3MO39lormKT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t8MYAAADbAAAADwAAAAAAAAAAAAAAAACYAgAAZHJz&#10;L2Rvd25yZXYueG1sUEsFBgAAAAAEAAQA9QAAAIsD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5IMMA&#10;AADbAAAADwAAAGRycy9kb3ducmV2LnhtbESPT4vCMBTE74LfITxhb5oqq2g1ioi6Hv2HeHw0z7bY&#10;vJQma6uf3ggLexxm5jfMbNGYQjyocrllBf1eBII4sTrnVMH5tOmOQTiPrLGwTAqe5GAxb7dmGGtb&#10;84EeR5+KAGEXo4LM+zKW0iUZGXQ9WxIH72Yrgz7IKpW6wjrATSEHUTSSBnMOCxmWtMoouR9/jYL0&#10;eV5u+8PDaPLa/lw3+Wn/vb7USn11muUUhKfG/4f/2jutYDCB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5IMMAAADbAAAADwAAAAAAAAAAAAAAAACYAgAAZHJzL2Rv&#10;d25yZXYueG1sUEsFBgAAAAAEAAQA9QAAAIgDAAAAAA==&#10;" fillcolor="white [3214]" stroked="f" strokeweight="1pt"/>
                      </v:group>
                      <v:group id="Group 207" o:spid="_x0000_s1033" style="position:absolute;left:8432;top:-167;width:13796;height:6977" coordorigin="1521,-275" coordsize="22647,11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rect id="Rectangle 208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vS8MA&#10;AADc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JnFtPB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vS8MAAADcAAAADwAAAAAAAAAAAAAAAACYAgAAZHJzL2Rv&#10;d25yZXYueG1sUEsFBgAAAAAEAAQA9QAAAIgDAAAAAA==&#10;" fillcolor="#f46036 [3204]" stroked="f" strokeweight="1pt"/>
                        <v:rect id="Rectangle 209" o:spid="_x0000_s1035" style="position:absolute;left:4871;top:615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1HcMA&#10;AADcAAAADwAAAGRycy9kb3ducmV2LnhtbESPUUsDMRCE3wv+h7CCb21iBWnPyxURRKm+tPUHbC/r&#10;5fCyOZK1Pf31RhB8HGbmG6beTGFQJ0q5j2zhemFAEbfR9dxZeDs8zlegsiA7HCKThS/KsGkuZjVW&#10;Lp55R6e9dKpAOFdowYuMlda59RQwL+JIXLz3mAJKkanTLuG5wMOgl8bc6oA9lwWPIz14aj/2n8FC&#10;6vhm/fqypeMRzdb4IN9Po1h7dTnd34ESmuQ//Nd+dhaWZg2/Z8oR0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+1HcMAAADcAAAADwAAAAAAAAAAAAAAAACYAgAAZHJzL2Rv&#10;d25yZXYueG1sUEsFBgAAAAAEAAQA9QAAAIgDAAAAAA==&#10;" fillcolor="#fabfae [1300]" stroked="f" strokeweight="1pt"/>
                        <v:rect id="Rectangle 210" o:spid="_x0000_s1036" style="position:absolute;left:11005;top:505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p3L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pp3L0AAADcAAAADwAAAAAAAAAAAAAAAACYAgAAZHJzL2Rvd25yZXYu&#10;eG1sUEsFBgAAAAAEAAQA9QAAAIIDAAAAAA==&#10;" fillcolor="#f89f86 [1940]" stroked="f" strokeweight="1pt"/>
                        <v:rect id="Rectangle 211" o:spid="_x0000_s1037" style="position:absolute;left:1521;top:3832;width:4496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Q+sYA&#10;AADcAAAADwAAAGRycy9kb3ducmV2LnhtbESPQWvCQBSE74L/YXkFL6KbaCmaukpTEPRSrQri7ZF9&#10;JsHs25BdNf77bkHwOMzMN8xs0ZpK3KhxpWUF8TACQZxZXXKu4LBfDiYgnEfWWFkmBQ9ysJh3OzNM&#10;tL3zL912PhcBwi5BBYX3dSKlywoy6Ia2Jg7e2TYGfZBNLnWD9wA3lRxF0Yc0WHJYKLCm74Kyy+5q&#10;FFzX8eP8vsnH632antLptl/7449Svbf26xOEp9a/ws/2SisYxT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Q+sYAAADcAAAADwAAAAAAAAAAAAAAAACYAgAAZHJz&#10;L2Rvd25yZXYueG1sUEsFBgAAAAAEAAQA9QAAAIsDAAAAAA==&#10;" fillcolor="#2f4b83 [3207]" stroked="f" strokeweight="1pt"/>
                        <v:rect id="Rectangle 212" o:spid="_x0000_s1038" style="position:absolute;left:8306;top:3832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JucYA&#10;AADcAAAADwAAAGRycy9kb3ducmV2LnhtbESPQWsCMRSE74L/IbxCL1KzLlRkNYpobQXtQevF22Pz&#10;3N26eQmbVNd/bwShx2FmvmEms9bU4kKNrywrGPQTEMS51RUXCg4/q7cRCB+QNdaWScGNPMym3c4E&#10;M22vvKPLPhQiQthnqKAMwWVS+rwkg75vHXH0TrYxGKJsCqkbvEa4qWWaJENpsOK4UKKjRUn5ef9n&#10;FLjdcbjqufnmHT8/tqNv87tZfy2Ven1p52MQgdrwH36211pBOkj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GJucYAAADcAAAADwAAAAAAAAAAAAAAAACYAgAAZHJz&#10;L2Rvd25yZXYueG1sUEsFBgAAAAAEAAQA9QAAAIsDAAAAAA==&#10;" fillcolor="#bdcedd [1301]" stroked="f" strokeweight="1pt"/>
                      </v:group>
                    </v:group>
                  </w:pict>
                </mc:Fallback>
              </mc:AlternateContent>
            </w:r>
          </w:p>
          <w:p w:rsidR="00FB3767" w:rsidRDefault="00E105D3" w:rsidP="001E5D25">
            <w:pPr>
              <w:ind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746EE35" wp14:editId="472D2DFC">
                      <wp:simplePos x="0" y="0"/>
                      <wp:positionH relativeFrom="column">
                        <wp:posOffset>83562</wp:posOffset>
                      </wp:positionH>
                      <wp:positionV relativeFrom="paragraph">
                        <wp:posOffset>1666324</wp:posOffset>
                      </wp:positionV>
                      <wp:extent cx="3357245" cy="4360426"/>
                      <wp:effectExtent l="0" t="0" r="14605" b="2159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7245" cy="436042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1F7" w:rsidRPr="005A4DC8" w:rsidRDefault="00AB2CBE" w:rsidP="005A4DC8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noProof/>
                                      <w:sz w:val="2"/>
                                      <w:szCs w:val="6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3153905" cy="1939332"/>
                                        <wp:effectExtent l="0" t="0" r="8890" b="3810"/>
                                        <wp:docPr id="10" name="Picture 10" descr="C:\Users\NOavaranco\Desktop\Pregnant_woman_at_medical_offic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NOavaranco\Desktop\Pregnant_woman_at_medical_offic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61665" cy="19441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AC71F7" w:rsidRPr="005A4DC8">
                                    <w:rPr>
                                      <w:rFonts w:cs="B Titr" w:hint="cs"/>
                                      <w:b/>
                                      <w:bCs/>
                                      <w:sz w:val="2"/>
                                      <w:szCs w:val="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E105D3" w:rsidRPr="000C5ADC" w:rsidRDefault="003D0F19" w:rsidP="001125B4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 w:rsidRPr="0099424D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عنوان</w:t>
                                  </w:r>
                                  <w:r w:rsidR="001B62C8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="00AB2CBE" w:rsidRPr="00AB2CBE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بیماریهای قلبی در بارداری</w:t>
                                  </w:r>
                                </w:p>
                                <w:p w:rsidR="0002300C" w:rsidRPr="006C0805" w:rsidRDefault="00C51F42" w:rsidP="001125B4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C080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تهیه کننده:</w:t>
                                  </w:r>
                                  <w:r w:rsidR="006C0805" w:rsidRPr="006C080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02300C" w:rsidRPr="006C080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بخش</w:t>
                                  </w:r>
                                  <w:r w:rsidR="008D7766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6B710E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زایشگاه</w:t>
                                  </w:r>
                                </w:p>
                                <w:p w:rsidR="00E55484" w:rsidRPr="00E55484" w:rsidRDefault="00E55484" w:rsidP="00E5548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0"/>
                                      <w:lang w:bidi="fa-IR"/>
                                    </w:rPr>
                                  </w:pPr>
                                  <w:r w:rsidRPr="00E55484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 xml:space="preserve">تایید کننده:کمیته تایید محتوای آموزشی(پزشکان متخصص </w:t>
                                  </w:r>
                                  <w:r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زنان</w:t>
                                  </w:r>
                                  <w:r w:rsidRPr="00E55484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E55484" w:rsidRPr="00E55484" w:rsidRDefault="00E55484" w:rsidP="00E5548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0"/>
                                      <w:lang w:bidi="fa-IR"/>
                                    </w:rPr>
                                  </w:pPr>
                                  <w:r w:rsidRPr="00E55484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 xml:space="preserve">واحد آموزش به بیمار </w:t>
                                  </w:r>
                                </w:p>
                                <w:p w:rsidR="00E55484" w:rsidRPr="00E55484" w:rsidRDefault="00E55484" w:rsidP="00E5548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0"/>
                                      <w:lang w:bidi="fa-IR"/>
                                    </w:rPr>
                                  </w:pPr>
                                  <w:r w:rsidRPr="00E55484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بیمارستان بی بی حکیمه (س)</w:t>
                                  </w:r>
                                </w:p>
                                <w:p w:rsidR="0099424D" w:rsidRDefault="0099424D" w:rsidP="0051691A">
                                  <w:pPr>
                                    <w:spacing w:line="276" w:lineRule="auto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6EE35" id="Rectangle 27" o:spid="_x0000_s1026" style="position:absolute;margin-left:6.6pt;margin-top:131.2pt;width:264.35pt;height:343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" fillcolor="white [3201]" strokecolor="white [3212]" strokeweight="1pt">
                      <v:textbox>
                        <w:txbxContent>
                          <w:p w:rsidR="00AC71F7" w:rsidRPr="005A4DC8" w:rsidRDefault="00AB2CBE" w:rsidP="005A4DC8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"/>
                                <w:szCs w:val="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noProof/>
                                <w:sz w:val="2"/>
                                <w:szCs w:val="6"/>
                                <w:rtl/>
                              </w:rPr>
                              <w:drawing>
                                <wp:inline distT="0" distB="0" distL="0" distR="0">
                                  <wp:extent cx="3153905" cy="1939332"/>
                                  <wp:effectExtent l="0" t="0" r="8890" b="3810"/>
                                  <wp:docPr id="10" name="Picture 10" descr="C:\Users\NOavaranco\Desktop\Pregnant_woman_at_medical_offi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NOavaranco\Desktop\Pregnant_woman_at_medical_offi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1665" cy="19441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71F7" w:rsidRPr="005A4DC8">
                              <w:rPr>
                                <w:rFonts w:cs="B Titr" w:hint="cs"/>
                                <w:b/>
                                <w:bCs/>
                                <w:sz w:val="2"/>
                                <w:szCs w:val="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105D3" w:rsidRPr="000C5ADC" w:rsidRDefault="003D0F19" w:rsidP="001125B4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</w:pPr>
                            <w:r w:rsidRPr="0099424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عنوان</w:t>
                            </w:r>
                            <w:r w:rsidR="001B62C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AB2CBE" w:rsidRPr="00AB2CBE">
                              <w:rPr>
                                <w:rFonts w:cs="B Titr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بیماریهای قلبی در بارداری</w:t>
                            </w:r>
                          </w:p>
                          <w:p w:rsidR="0002300C" w:rsidRPr="006C0805" w:rsidRDefault="00C51F42" w:rsidP="001125B4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6C080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تهیه کننده:</w:t>
                            </w:r>
                            <w:r w:rsidR="006C0805" w:rsidRPr="006C080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2300C" w:rsidRPr="006C080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بخش</w:t>
                            </w:r>
                            <w:r w:rsidR="008D7766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710E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زایشگاه</w:t>
                            </w:r>
                          </w:p>
                          <w:p w:rsidR="00E55484" w:rsidRPr="00E55484" w:rsidRDefault="00E55484" w:rsidP="00E55484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0"/>
                                <w:lang w:bidi="fa-IR"/>
                              </w:rPr>
                            </w:pPr>
                            <w:r w:rsidRPr="00E55484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 xml:space="preserve">تایید کننده:کمیته تایید محتوای آموزشی(پزشکان متخصص </w:t>
                            </w:r>
                            <w:r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زنان</w:t>
                            </w:r>
                            <w:r w:rsidRPr="00E55484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E55484" w:rsidRPr="00E55484" w:rsidRDefault="00E55484" w:rsidP="00E55484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0"/>
                                <w:lang w:bidi="fa-IR"/>
                              </w:rPr>
                            </w:pPr>
                            <w:r w:rsidRPr="00E55484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 xml:space="preserve">واحد آموزش به بیمار </w:t>
                            </w:r>
                          </w:p>
                          <w:p w:rsidR="00E55484" w:rsidRPr="00E55484" w:rsidRDefault="00E55484" w:rsidP="00E55484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0"/>
                                <w:lang w:bidi="fa-IR"/>
                              </w:rPr>
                            </w:pPr>
                            <w:r w:rsidRPr="00E55484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بیمارستان بی بی حکیمه (س)</w:t>
                            </w:r>
                          </w:p>
                          <w:p w:rsidR="0099424D" w:rsidRDefault="0099424D" w:rsidP="0051691A">
                            <w:pPr>
                              <w:spacing w:line="276" w:lineRule="auto"/>
                              <w:rPr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4923" w:rsidRPr="00304923">
              <w:rPr>
                <w:rFonts w:ascii="Times New Roman" w:eastAsia="Calibri" w:hAnsi="Times New Roman"/>
                <w:noProof/>
                <w:sz w:val="24"/>
              </w:rPr>
              <w:drawing>
                <wp:anchor distT="0" distB="0" distL="114300" distR="114300" simplePos="0" relativeHeight="251707392" behindDoc="1" locked="0" layoutInCell="1" allowOverlap="1" wp14:anchorId="2B4A085F" wp14:editId="522FE699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464820</wp:posOffset>
                  </wp:positionV>
                  <wp:extent cx="1344930" cy="768985"/>
                  <wp:effectExtent l="0" t="0" r="7620" b="0"/>
                  <wp:wrapThrough wrapText="bothSides">
                    <wp:wrapPolygon edited="0">
                      <wp:start x="0" y="0"/>
                      <wp:lineTo x="0" y="20869"/>
                      <wp:lineTo x="21416" y="20869"/>
                      <wp:lineTo x="21416" y="0"/>
                      <wp:lineTo x="0" y="0"/>
                    </wp:wrapPolygon>
                  </wp:wrapThrough>
                  <wp:docPr id="42" name="Picture 42" descr="بی بی حکیم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ی بی حکیم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768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D9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12AE5D5E" wp14:editId="46409433">
                      <wp:simplePos x="0" y="0"/>
                      <wp:positionH relativeFrom="column">
                        <wp:posOffset>87725</wp:posOffset>
                      </wp:positionH>
                      <wp:positionV relativeFrom="page">
                        <wp:posOffset>73001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95B31D" id="Group 201" o:spid="_x0000_s1026" alt="colored graphic boxes" style="position:absolute;margin-left:6.9pt;margin-top:5.75pt;width:242.35pt;height:121.6pt;rotation:180;z-index:-2516172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">
                      <v:rect id="Rectangle 202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98MA&#10;AADcAAAADwAAAGRycy9kb3ducmV2LnhtbESPUUsDMRCE34X+h7CCbzaxBaln0yIFUWpf2voDtpf1&#10;cnjZHMnanv31TUHwcZiZb5j5cgidOlLKbWQLD2MDiriOruXGwuf+9X4GKguywy4yWfilDMvF6GaO&#10;lYsn3tJxJ40qEM4VWvAifaV1rj0FzOPYExfvK6aAUmRqtEt4KvDQ6Ykxjzpgy2XBY08rT/X37idY&#10;SA1PnzYfazoc0KyND3J+68Xau9vh5RmU0CD/4b/2u7MwMVO4nilH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C98MAAADcAAAADwAAAAAAAAAAAAAAAACYAgAAZHJzL2Rv&#10;d25yZXYueG1sUEsFBgAAAAAEAAQA9QAAAIgD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5AsMA&#10;AADcAAAADwAAAGRycy9kb3ducmV2LnhtbESPT4vCMBTE7wt+h/AEb2u6IrJUU5EFQfAg64rg7dE8&#10;m/7JS2mitt9+Iwgeh5n5DbNa97YRd+p86VjB1zQBQZw7XXKh4PS3/fwG4QOyxsYxKRjIwzobfaww&#10;1e7Bv3Q/hkJECPsUFZgQ2lRKnxuy6KeuJY7e1XUWQ5RdIXWHjwi3jZwlyUJaLDkuGGzpx1BeH29W&#10;Ae5NretTdXbV5cByx0NRbwalJuN+swQRqA/v8Ku90wpmy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5AsMAAADcAAAADwAAAAAAAAAAAAAAAACYAgAAZHJzL2Rv&#10;d25yZXYueG1sUEsFBgAAAAAEAAQA9QAAAIgD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+HsYA&#10;AADcAAAADwAAAGRycy9kb3ducmV2LnhtbESPT2vCQBTE74LfYXlCb3Vj2lhJsxHpH+hBBK3S6yP7&#10;TEKyb0N2q9FP3xUKHoeZ+Q2TLQfTihP1rrasYDaNQBAXVtdcKth/fz4uQDiPrLG1TAou5GCZj0cZ&#10;ptqeeUunnS9FgLBLUUHlfZdK6YqKDLqp7YiDd7S9QR9kX0rd4znATSvjKJpLgzWHhQo7equoaHa/&#10;RsHTy8ePL5NnlxybzSE+vLtrE6+VepgMq1cQngZ/D/+3v7SCOErgd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+HsYAAADcAAAADwAAAAAAAAAAAAAAAACYAgAAZHJz&#10;L2Rvd25yZXYueG1sUEsFBgAAAAAEAAQA9QAAAIsD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lmMYA&#10;AADcAAAADwAAAGRycy9kb3ducmV2LnhtbESPQWvCQBSE74X+h+UVetPdCg02uooUW3KolEYPHh/Z&#10;ZzaafRuyW5P++65Q6HGYmW+Y5Xp0rbhSHxrPGp6mCgRx5U3DtYbD/m0yBxEissHWM2n4oQDr1f3d&#10;EnPjB/6iaxlrkSAcctRgY+xyKUNlyWGY+o44eSffO4xJ9rU0PQ4J7lo5UyqTDhtOCxY7erVUXcpv&#10;p2FUz5vt8GG3lyZ7f9mV5yIrPo9aPz6MmwWISGP8D/+1C6NhpjK4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lmMYAAADcAAAADwAAAAAAAAAAAAAAAACYAgAAZHJz&#10;L2Rvd25yZXYueG1sUEsFBgAAAAAEAAQA9QAAAIsDAAAAAA==&#10;" fillcolor="#2f4b83 [3207]" stroked="f"/>
                      <w10:wrap anchory="page"/>
                    </v:group>
                  </w:pict>
                </mc:Fallback>
              </mc:AlternateContent>
            </w:r>
            <w:r w:rsidR="001E5D25">
              <w:rPr>
                <w:noProof/>
              </w:rPr>
              <w:drawing>
                <wp:inline distT="0" distB="0" distL="0" distR="0" wp14:anchorId="36823315" wp14:editId="3BEE7C34">
                  <wp:extent cx="3078480" cy="1548765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154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4964" w:type="dxa"/>
          </w:tcPr>
          <w:p w:rsidR="00FB3767" w:rsidRDefault="00FB3767" w:rsidP="00997614">
            <w:pPr>
              <w:pStyle w:val="Heading1"/>
              <w:ind w:left="144" w:right="144"/>
            </w:pPr>
          </w:p>
        </w:tc>
      </w:tr>
      <w:tr w:rsidR="00FB3767" w:rsidTr="00957A83">
        <w:trPr>
          <w:trHeight w:val="3901"/>
        </w:trPr>
        <w:tc>
          <w:tcPr>
            <w:tcW w:w="4964" w:type="dxa"/>
          </w:tcPr>
          <w:p w:rsidR="00FB3767" w:rsidRDefault="003054DB" w:rsidP="00957A83">
            <w:pPr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471FACFC" wp14:editId="253C0E13">
                      <wp:simplePos x="0" y="0"/>
                      <wp:positionH relativeFrom="column">
                        <wp:posOffset>2966455</wp:posOffset>
                      </wp:positionH>
                      <wp:positionV relativeFrom="page">
                        <wp:posOffset>5658338</wp:posOffset>
                      </wp:positionV>
                      <wp:extent cx="3446584" cy="1650519"/>
                      <wp:effectExtent l="0" t="0" r="1905" b="6985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6584" cy="1650519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50AC6A" id="Group 17" o:spid="_x0000_s1026" alt="colored graphic boxes" style="position:absolute;margin-left:233.6pt;margin-top:445.55pt;width:271.4pt;height:129.95pt;z-index:-25162137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">
                      <v:rect id="Rectangle 11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YxMIA&#10;AADbAAAADwAAAGRycy9kb3ducmV2LnhtbERPTWvCQBC9F/wPywi96SYVqkQ3IoJQSik0rQdvQ3bM&#10;RrOzIbuN0V/fFYTe5vE+Z7UebCN66nztWEE6TUAQl07XXCn4+d5NFiB8QNbYOCYFV/KwzkdPK8y0&#10;u/AX9UWoRAxhn6ECE0KbSelLQxb91LXEkTu6zmKIsKuk7vASw20jX5LkVVqsOTYYbGlrqDwXv1bB&#10;+2k+K0y/6W+zT9obt/847LZeqefxsFmCCDSEf/HD/abj/BTu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jEwgAAANsAAAAPAAAAAAAAAAAAAAAAAJgCAABkcnMvZG93&#10;bnJldi54bWxQSwUGAAAAAAQABAD1AAAAhwM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/G8AA&#10;AADbAAAADwAAAGRycy9kb3ducmV2LnhtbERPzUoDMRC+C32HMAVvNmkF0W3TUgpFqV6sfYDpZrpZ&#10;upksydiuPr0RBG/z8f3OYjWETl0o5TayhenEgCKuo2u5sXD42N49gsqC7LCLTBa+KMNqObpZYOXi&#10;ld/pspdGlRDOFVrwIn2lda49BcyT2BMX7hRTQCkwNdolvJbw0OmZMQ86YMulwWNPG0/1ef8ZLKSG&#10;75/eXnd0PKLZGR/k+7kXa2/Hw3oOSmiQf/Gf+8WV+TP4/aUco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X/G8AAAADbAAAADwAAAAAAAAAAAAAAAACYAgAAZHJzL2Rvd25y&#10;ZXYueG1sUEsFBgAAAAAEAAQA9QAAAIUD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K3b8A&#10;AADbAAAADwAAAGRycy9kb3ducmV2LnhtbERPS4vCMBC+C/6HMAveNN0VRK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8rdvwAAANsAAAAPAAAAAAAAAAAAAAAAAJgCAABkcnMvZG93bnJl&#10;di54bWxQSwUGAAAAAAQABAD1AAAAhAM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3CcMA&#10;AADbAAAADwAAAGRycy9kb3ducmV2LnhtbERPTWvCQBC9F/wPywi91Y0FQ42uImIlh5Zi9OBxyI7Z&#10;aHY2ZFeT/vtuodDbPN7nLNeDbcSDOl87VjCdJCCIS6drrhScju8vbyB8QNbYOCYF3+RhvRo9LTHT&#10;rucDPYpQiRjCPkMFJoQ2k9KXhiz6iWuJI3dxncUQYVdJ3WEfw20jX5MklRZrjg0GW9oaKm/F3SoY&#10;ktlm13+Y3a1O9/PP4pqn+ddZqefxsFmACDSEf/GfO9dx/g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63CcMAAADbAAAADwAAAAAAAAAAAAAAAACYAgAAZHJzL2Rv&#10;d25yZXYueG1sUEsFBgAAAAAEAAQA9QAAAIgD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nTcIA&#10;AADbAAAADwAAAGRycy9kb3ducmV2LnhtbERPS2sCMRC+C/0PYQpepGYVXGRrFPEN6kHbS2/DZrq7&#10;7WYSNlHXf98IBW/z8T1nMmtNLa7U+MqygkE/AUGcW11xoeDzY/02BuEDssbaMim4k4fZ9KUzwUzb&#10;G5/oeg6FiCHsM1RQhuAyKX1ekkHft444ct+2MRgibAqpG7zFcFPLYZKk0mDFsaFER4uS8t/zxShw&#10;p6903XPz/Qg3q8P4aH72u+1Sqe5rO38HEagNT/G/e6fj/BQ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dNwgAAANsAAAAPAAAAAAAAAAAAAAAAAJgCAABkcnMvZG93&#10;bnJldi54bWxQSwUGAAAAAAQABAD1AAAAhwMAAAAA&#10;" fillcolor="#bdcedd [1301]" stroked="f" strokeweight="1pt"/>
                      <w10:wrap anchory="page"/>
                    </v:group>
                  </w:pict>
                </mc:Fallback>
              </mc:AlternateContent>
            </w:r>
            <w:r w:rsidR="00957A83" w:rsidRPr="00957A83">
              <w:rPr>
                <w:noProof/>
              </w:rPr>
              <mc:AlternateContent>
                <mc:Choice Requires="wps">
                  <w:drawing>
                    <wp:inline distT="0" distB="0" distL="0" distR="0" wp14:anchorId="0BF4B02B" wp14:editId="45171D1D">
                      <wp:extent cx="2962568" cy="6456335"/>
                      <wp:effectExtent l="0" t="0" r="0" b="1905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568" cy="6456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20CC6" w:rsidRPr="0010764E" w:rsidRDefault="009008C4" w:rsidP="00ED1673">
                                  <w:pPr>
                                    <w:bidi/>
                                    <w:jc w:val="lowKashida"/>
                                    <w:rPr>
                                      <w:rFonts w:cs="B Nazanin"/>
                                      <w:sz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rtl/>
                                      <w:lang w:bidi="fa-IR"/>
                                    </w:rPr>
                                    <w:t>منبع: کتاب پرستاری بهداشت مادران و نوزادان (تالیف ربابه ضیغمی کاشانی)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F4B0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width:233.25pt;height:50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" filled="f" stroked="f" strokeweight=".5pt">
                      <v:textbox>
                        <w:txbxContent>
                          <w:p w:rsidR="00E20CC6" w:rsidRPr="0010764E" w:rsidRDefault="009008C4" w:rsidP="00ED1673">
                            <w:pPr>
                              <w:bidi/>
                              <w:jc w:val="lowKashida"/>
                              <w:rPr>
                                <w:rFonts w:cs="B Nazanin"/>
                                <w:sz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rtl/>
                                <w:lang w:bidi="fa-IR"/>
                              </w:rPr>
                              <w:t>منبع: کتاب پرستاری بهداشت مادران و نوزادان (تالیف ربابه ضیغمی کاشانی)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4" w:type="dxa"/>
          </w:tcPr>
          <w:p w:rsidR="00FB3767" w:rsidRDefault="00767C0B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C4C3EB" wp14:editId="719CD4CD">
                      <wp:extent cx="2994409" cy="5586884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4409" cy="558688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65A4" w:rsidRDefault="00DB65A4" w:rsidP="00DB65A4">
                                  <w:pPr>
                                    <w:bidi/>
                                    <w:spacing w:line="360" w:lineRule="auto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مراقبت های دوران بارداری و آموزش به بیمار:</w:t>
                                  </w:r>
                                </w:p>
                                <w:p w:rsidR="00DB65A4" w:rsidRPr="0044493A" w:rsidRDefault="00DB65A4" w:rsidP="00DB65A4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360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44493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کنترل فشار خون </w:t>
                                  </w:r>
                                </w:p>
                                <w:p w:rsidR="00DB65A4" w:rsidRPr="0044493A" w:rsidRDefault="00DB65A4" w:rsidP="00DB65A4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360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44493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رژیم غذایی کم نمک</w:t>
                                  </w:r>
                                </w:p>
                                <w:p w:rsidR="00DB65A4" w:rsidRPr="0044493A" w:rsidRDefault="00DB65A4" w:rsidP="00DB65A4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360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44493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استراحت در بستر و اجتناب از فعالیت شدید</w:t>
                                  </w:r>
                                </w:p>
                                <w:p w:rsidR="00DB65A4" w:rsidRDefault="00DB65A4" w:rsidP="00DB65A4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360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44493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استراحت و خواب کافی</w:t>
                                  </w:r>
                                </w:p>
                                <w:p w:rsidR="00DB65A4" w:rsidRDefault="00DB65A4" w:rsidP="00DB65A4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360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رژیم غذایی مناسب و پیشگیری از کم خونی و عفونت</w:t>
                                  </w:r>
                                </w:p>
                                <w:p w:rsidR="00DB65A4" w:rsidRPr="00DB65A4" w:rsidRDefault="00DB65A4" w:rsidP="00DB65A4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DB65A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خودداری از مصرف سیگار و الکل</w:t>
                                  </w:r>
                                </w:p>
                                <w:p w:rsidR="005A4DC8" w:rsidRPr="005A4DC8" w:rsidRDefault="005A4DC8" w:rsidP="005A4DC8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360" w:lineRule="auto"/>
                                    <w:ind w:left="0"/>
                                    <w:jc w:val="lowKashida"/>
                                    <w:rPr>
                                      <w:rFonts w:ascii="BYagut" w:hAnsi="Times New Roman" w:cs="B Nazanin"/>
                                      <w:b/>
                                      <w:bCs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C4C3EB" id="Text Box 6" o:spid="_x0000_s1028" type="#_x0000_t202" style="width:235.8pt;height:4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" filled="f" stroked="f" strokeweight=".5pt">
                      <v:textbox>
                        <w:txbxContent>
                          <w:p w:rsidR="00DB65A4" w:rsidRDefault="00DB65A4" w:rsidP="00DB65A4">
                            <w:pPr>
                              <w:bidi/>
                              <w:spacing w:line="360" w:lineRule="auto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مراقبت های دوران بارداری و آموزش به بیمار:</w:t>
                            </w:r>
                          </w:p>
                          <w:p w:rsidR="00DB65A4" w:rsidRPr="0044493A" w:rsidRDefault="00DB65A4" w:rsidP="00DB65A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360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44493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کنترل فشار خون </w:t>
                            </w:r>
                          </w:p>
                          <w:p w:rsidR="00DB65A4" w:rsidRPr="0044493A" w:rsidRDefault="00DB65A4" w:rsidP="00DB65A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360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44493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رژیم غذایی کم نمک</w:t>
                            </w:r>
                          </w:p>
                          <w:p w:rsidR="00DB65A4" w:rsidRPr="0044493A" w:rsidRDefault="00DB65A4" w:rsidP="00DB65A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360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44493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استراحت در بستر و اجتناب از فعالیت شدید</w:t>
                            </w:r>
                          </w:p>
                          <w:p w:rsidR="00DB65A4" w:rsidRDefault="00DB65A4" w:rsidP="00DB65A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360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44493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استراحت و خواب کافی</w:t>
                            </w:r>
                          </w:p>
                          <w:p w:rsidR="00DB65A4" w:rsidRDefault="00DB65A4" w:rsidP="00DB65A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360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رژیم غذایی مناسب و پیشگیری از کم خونی و عفونت</w:t>
                            </w:r>
                          </w:p>
                          <w:p w:rsidR="00DB65A4" w:rsidRPr="00DB65A4" w:rsidRDefault="00DB65A4" w:rsidP="00DB65A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DB65A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خودداری از مصرف سیگار و الکل</w:t>
                            </w:r>
                          </w:p>
                          <w:p w:rsidR="005A4DC8" w:rsidRPr="005A4DC8" w:rsidRDefault="005A4DC8" w:rsidP="005A4DC8">
                            <w:pPr>
                              <w:pStyle w:val="ListParagraph"/>
                              <w:autoSpaceDE w:val="0"/>
                              <w:autoSpaceDN w:val="0"/>
                              <w:bidi/>
                              <w:adjustRightInd w:val="0"/>
                              <w:spacing w:line="360" w:lineRule="auto"/>
                              <w:ind w:left="0"/>
                              <w:jc w:val="lowKashida"/>
                              <w:rPr>
                                <w:rFonts w:ascii="BYagut" w:hAnsi="Times New Roman"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4" w:type="dxa"/>
          </w:tcPr>
          <w:p w:rsidR="00FB3767" w:rsidRDefault="00DD1CB3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9CB2C9" wp14:editId="1E839BAB">
                      <wp:simplePos x="0" y="0"/>
                      <wp:positionH relativeFrom="column">
                        <wp:posOffset>1527875</wp:posOffset>
                      </wp:positionH>
                      <wp:positionV relativeFrom="paragraph">
                        <wp:posOffset>5588942</wp:posOffset>
                      </wp:positionV>
                      <wp:extent cx="468000" cy="288000"/>
                      <wp:effectExtent l="0" t="0" r="27305" b="1714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288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CB2C9" id="Oval 47" o:spid="_x0000_s1029" style="position:absolute;left:0;text-align:left;margin-left:120.3pt;margin-top:440.05pt;width:36.85pt;height:22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997614" w:rsidRDefault="002A13DF" w:rsidP="00D7682C">
      <w:pPr>
        <w:bidi/>
        <w:ind w:left="144" w:right="1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CBFB6F" wp14:editId="40798E8A">
                <wp:simplePos x="0" y="0"/>
                <wp:positionH relativeFrom="column">
                  <wp:posOffset>1157235</wp:posOffset>
                </wp:positionH>
                <wp:positionV relativeFrom="paragraph">
                  <wp:posOffset>166426</wp:posOffset>
                </wp:positionV>
                <wp:extent cx="742950" cy="467360"/>
                <wp:effectExtent l="0" t="0" r="1905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6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4DB" w:rsidRPr="003054DB" w:rsidRDefault="003054DB" w:rsidP="003054D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2"/>
                                <w:sz w:val="22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54DB">
                              <w:rPr>
                                <w:rFonts w:hint="cs"/>
                                <w:b/>
                                <w:bCs/>
                                <w:color w:val="FFFFFF" w:themeColor="background2"/>
                                <w:sz w:val="22"/>
                                <w:szCs w:val="28"/>
                                <w:rtl/>
                                <w:lang w:bidi="fa-I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  <w:p w:rsidR="003054DB" w:rsidRDefault="003054DB" w:rsidP="0030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BFB6F" id="Rectangle 7" o:spid="_x0000_s1030" style="position:absolute;left:0;text-align:left;margin-left:91.1pt;margin-top:13.1pt;width:58.5pt;height:3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" fillcolor="#f46036 [3204]" strokecolor="#8c2407 [1604]" strokeweight="1pt">
                <v:textbox>
                  <w:txbxContent>
                    <w:p w:rsidR="003054DB" w:rsidRPr="003054DB" w:rsidRDefault="003054DB" w:rsidP="003054DB">
                      <w:pPr>
                        <w:jc w:val="center"/>
                        <w:rPr>
                          <w:b/>
                          <w:bCs/>
                          <w:color w:val="FFFFFF" w:themeColor="background2"/>
                          <w:sz w:val="22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54DB">
                        <w:rPr>
                          <w:rFonts w:hint="cs"/>
                          <w:b/>
                          <w:bCs/>
                          <w:color w:val="FFFFFF" w:themeColor="background2"/>
                          <w:sz w:val="22"/>
                          <w:szCs w:val="28"/>
                          <w:rtl/>
                          <w:lang w:bidi="fa-I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  <w:p w:rsidR="003054DB" w:rsidRDefault="003054DB" w:rsidP="003054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289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912759" wp14:editId="7F9F7EAF">
                <wp:simplePos x="0" y="0"/>
                <wp:positionH relativeFrom="column">
                  <wp:posOffset>4352290</wp:posOffset>
                </wp:positionH>
                <wp:positionV relativeFrom="paragraph">
                  <wp:posOffset>166370</wp:posOffset>
                </wp:positionV>
                <wp:extent cx="572135" cy="4648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648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5F4" w:rsidRPr="00CC65F4" w:rsidRDefault="00CC65F4" w:rsidP="00CC65F4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CC65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12759" id="Rectangle 5" o:spid="_x0000_s1031" style="position:absolute;left:0;text-align:left;margin-left:342.7pt;margin-top:13.1pt;width:45.05pt;height:36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" fillcolor="#f46036 [3204]" stroked="f" strokeweight="1pt">
                <v:textbox>
                  <w:txbxContent>
                    <w:p w:rsidR="00CC65F4" w:rsidRPr="00CC65F4" w:rsidRDefault="00CC65F4" w:rsidP="00CC65F4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CC65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D7682C" w:rsidRDefault="00D7682C" w:rsidP="00906CA7">
      <w:pPr>
        <w:tabs>
          <w:tab w:val="left" w:pos="1440"/>
        </w:tabs>
        <w:ind w:left="144" w:right="144"/>
        <w:sectPr w:rsidR="00D7682C" w:rsidSect="00D7682C">
          <w:type w:val="continuous"/>
          <w:pgSz w:w="15840" w:h="12240" w:orient="landscape" w:code="1"/>
          <w:pgMar w:top="360" w:right="0" w:bottom="360" w:left="0" w:header="0" w:footer="0" w:gutter="0"/>
          <w:cols w:num="3" w:space="720"/>
          <w:docGrid w:linePitch="326"/>
        </w:sectPr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459"/>
        <w:gridCol w:w="5358"/>
        <w:gridCol w:w="5244"/>
      </w:tblGrid>
      <w:tr w:rsidR="00997614" w:rsidTr="0092124E">
        <w:trPr>
          <w:trHeight w:val="11159"/>
        </w:trPr>
        <w:tc>
          <w:tcPr>
            <w:tcW w:w="5280" w:type="dxa"/>
          </w:tcPr>
          <w:p w:rsidR="00997614" w:rsidRPr="00491776" w:rsidRDefault="0081157D" w:rsidP="00906CA7">
            <w:pPr>
              <w:tabs>
                <w:tab w:val="left" w:pos="1440"/>
              </w:tabs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5A9E915" wp14:editId="225FB4CE">
                      <wp:simplePos x="0" y="0"/>
                      <wp:positionH relativeFrom="column">
                        <wp:posOffset>1409944</wp:posOffset>
                      </wp:positionH>
                      <wp:positionV relativeFrom="paragraph">
                        <wp:posOffset>6956906</wp:posOffset>
                      </wp:positionV>
                      <wp:extent cx="468000" cy="357059"/>
                      <wp:effectExtent l="0" t="0" r="8255" b="50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7059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57D" w:rsidRPr="00DD1CB3" w:rsidRDefault="00D07999" w:rsidP="00811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9E915" id="Oval 43" o:spid="_x0000_s1032" style="position:absolute;left:0;text-align:left;margin-left:111pt;margin-top:547.8pt;width:36.85pt;height:2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" fillcolor="white [3201]" stroked="f" strokeweight="1pt">
                      <v:stroke joinstyle="miter"/>
                      <v:textbox>
                        <w:txbxContent>
                          <w:p w:rsidR="0081157D" w:rsidRPr="00DD1CB3" w:rsidRDefault="00D07999" w:rsidP="00811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4CA80512" wp14:editId="64D77341">
                      <wp:extent cx="3152632" cy="6687291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632" cy="6687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65A4" w:rsidRDefault="00DB65A4" w:rsidP="00DB65A4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A76188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دسته سوم: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گاهی برای جلوگیری از عوارض نارسایی قلبی لازم است مادر در بیمارستان بستری شود و اقدامات درمانی لازم مانند استراحت مطلق،رژیم غذایی بی نمک، تجویز داروی قلبی</w:t>
                                  </w:r>
                                  <w:r w:rsidRPr="00DB65A4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انجام شود.</w:t>
                                  </w:r>
                                </w:p>
                                <w:p w:rsidR="00DB65A4" w:rsidRPr="00667B09" w:rsidRDefault="00DB65A4" w:rsidP="00DB65A4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A76188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دسته چهارم: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اگر نارسایی قلبی در 20 هفته اول بارداری ظاهر شود و به درمان پاسخ ندهد سقط درمانی لازم می شود.</w:t>
                                  </w:r>
                                </w:p>
                                <w:p w:rsidR="0038566C" w:rsidRDefault="007D0EAF" w:rsidP="007D0EAF">
                                  <w:pPr>
                                    <w:bidi/>
                                    <w:spacing w:line="360" w:lineRule="auto"/>
                                    <w:ind w:left="360"/>
                                    <w:jc w:val="center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331218" cy="1266092"/>
                                        <wp:effectExtent l="0" t="0" r="0" b="0"/>
                                        <wp:docPr id="14" name="Picture 14" descr="C:\Users\NOavaranco\Desktop\ol30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C:\Users\NOavaranco\Desktop\ol30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38078" cy="12698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A403A" w:rsidRDefault="009A403A" w:rsidP="009A403A">
                                  <w:p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87E88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زایمان:</w:t>
                                  </w:r>
                                </w:p>
                                <w:p w:rsidR="009A403A" w:rsidRPr="00687E88" w:rsidRDefault="009A403A" w:rsidP="009A403A">
                                  <w:p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83CA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به طور کلی زایمان طبیعی برای این بیماران بی خطر تر  از زایمان سزارین است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اما باید در حین زایمان مادر درد و اضطراب وی به خوبی تسکین داده شود تا از بروز مشکل در حین زایمان جلوگیری شود.</w:t>
                                  </w:r>
                                </w:p>
                                <w:p w:rsidR="009A403A" w:rsidRPr="00DB65A4" w:rsidRDefault="009A403A" w:rsidP="009A403A">
                                  <w:pPr>
                                    <w:bidi/>
                                    <w:spacing w:line="360" w:lineRule="auto"/>
                                    <w:ind w:left="360"/>
                                    <w:jc w:val="center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A80512" id="Text Box 31" o:spid="_x0000_s1033" type="#_x0000_t202" style="width:248.25pt;height:5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" filled="f" stroked="f" strokeweight=".5pt">
                      <v:textbox>
                        <w:txbxContent>
                          <w:p w:rsidR="00DB65A4" w:rsidRDefault="00DB65A4" w:rsidP="00DB65A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 w:rsidRPr="00A7618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دسته سوم: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گاهی برای جلوگیری از عوارض نارسایی قلبی لازم است مادر در بیمارستان بستری شود و اقدامات درمانی لازم مانند استراحت مطلق،رژیم غذایی بی نمک، تجویز داروی قلبی</w:t>
                            </w:r>
                            <w:r w:rsidRPr="00DB65A4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انجام شود.</w:t>
                            </w:r>
                          </w:p>
                          <w:p w:rsidR="00DB65A4" w:rsidRPr="00667B09" w:rsidRDefault="00DB65A4" w:rsidP="00DB65A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A7618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دسته چهارم: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اگر نارسایی قلبی در 20 هفته اول بارداری ظاهر شود و به درمان پاسخ ندهد سقط درمانی لازم می شود.</w:t>
                            </w:r>
                          </w:p>
                          <w:p w:rsidR="0038566C" w:rsidRDefault="007D0EAF" w:rsidP="007D0EAF">
                            <w:pPr>
                              <w:bidi/>
                              <w:spacing w:line="360" w:lineRule="auto"/>
                              <w:ind w:left="360"/>
                              <w:jc w:val="center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2331218" cy="1266092"/>
                                  <wp:effectExtent l="0" t="0" r="0" b="0"/>
                                  <wp:docPr id="14" name="Picture 14" descr="C:\Users\NOavaranco\Desktop\ol3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NOavaranco\Desktop\ol3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8078" cy="1269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403A" w:rsidRDefault="009A403A" w:rsidP="009A403A">
                            <w:p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687E88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زایمان:</w:t>
                            </w:r>
                          </w:p>
                          <w:p w:rsidR="009A403A" w:rsidRPr="00687E88" w:rsidRDefault="009A403A" w:rsidP="009A403A">
                            <w:p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883CA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به طور کلی زایمان طبیعی برای این بیماران بی خطر تر  از زایمان سزارین است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اما باید در حین زایمان مادر درد و اضطراب وی به خوبی تسکین داده شود تا از بروز مشکل در حین زایمان جلوگیری شود.</w:t>
                            </w:r>
                          </w:p>
                          <w:p w:rsidR="009A403A" w:rsidRPr="00DB65A4" w:rsidRDefault="009A403A" w:rsidP="009A403A">
                            <w:pPr>
                              <w:bidi/>
                              <w:spacing w:line="360" w:lineRule="auto"/>
                              <w:ind w:left="360"/>
                              <w:jc w:val="center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280" w:type="dxa"/>
          </w:tcPr>
          <w:p w:rsidR="00997614" w:rsidRDefault="0081157D" w:rsidP="00CC3887">
            <w:pPr>
              <w:ind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1F4956" wp14:editId="574D51F7">
                      <wp:simplePos x="0" y="0"/>
                      <wp:positionH relativeFrom="column">
                        <wp:posOffset>1330328</wp:posOffset>
                      </wp:positionH>
                      <wp:positionV relativeFrom="paragraph">
                        <wp:posOffset>6955183</wp:posOffset>
                      </wp:positionV>
                      <wp:extent cx="468000" cy="352928"/>
                      <wp:effectExtent l="0" t="0" r="2730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292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1F4956" id="Oval 45" o:spid="_x0000_s1034" style="position:absolute;margin-left:104.75pt;margin-top:547.65pt;width:36.85pt;height:2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 w:rsidRP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4C4E55F5" wp14:editId="7444810D">
                      <wp:simplePos x="0" y="0"/>
                      <wp:positionH relativeFrom="column">
                        <wp:posOffset>-3431326</wp:posOffset>
                      </wp:positionH>
                      <wp:positionV relativeFrom="paragraph">
                        <wp:posOffset>5669289</wp:posOffset>
                      </wp:positionV>
                      <wp:extent cx="5176005" cy="1912039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6005" cy="1912039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8D7A69" id="Group 214" o:spid="_x0000_s1026" alt="colored graphic boxes" style="position:absolute;margin-left:-270.2pt;margin-top:446.4pt;width:407.55pt;height:150.55pt;rotation:180;z-index:-2516121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">
                      <v:group id="Group 215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rect id="Rectangle 216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If8UA&#10;AADcAAAADwAAAGRycy9kb3ducmV2LnhtbESPQWvCQBSE74L/YXlCb7qJgkrqRkQQpJSCaT14e2Rf&#10;s2mzb0N2jWl/vVsoeBxm5htmsx1sI3rqfO1YQTpLQBCXTtdcKfh4P0zXIHxA1tg4JgU/5GGbj0cb&#10;zLS78Yn6IlQiQthnqMCE0GZS+tKQRT9zLXH0Pl1nMUTZVVJ3eItw28h5kiylxZrjgsGW9obK7+Jq&#10;Fbx8rRaF6Xf97+KNzsadXy+HvVfqaTLsnkEEGsIj/N8+agXzdAl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sh/xQAAANwAAAAPAAAAAAAAAAAAAAAAAJgCAABkcnMv&#10;ZG93bnJldi54bWxQSwUGAAAAAAQABAD1AAAAigM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SKcMA&#10;AADcAAAADwAAAGRycy9kb3ducmV2LnhtbESPUUsDMRCE3wX/Q1ihb23SCq2eTYsIYqm+WP0B28t6&#10;ObxsjmRtr/31jSD4OMzMN8xyPYROHSjlNrKF6cSAIq6ja7mx8PnxPL4DlQXZYReZLJwow3p1fbXE&#10;ysUjv9NhJ40qEM4VWvAifaV1rj0FzJPYExfvK6aAUmRqtEt4LPDQ6Zkxcx2w5bLgsacnT/X37idY&#10;SA3f3r+9bmm/R7M1Psj5pRdrRzfD4wMooUH+w3/tjbMwmy7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SKcMAAADcAAAADwAAAAAAAAAAAAAAAACYAgAAZHJzL2Rv&#10;d25yZXYueG1sUEsFBgAAAAAEAAQA9QAAAIgD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l2r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xl2r0AAADcAAAADwAAAAAAAAAAAAAAAACYAgAAZHJzL2Rvd25yZXYu&#10;eG1sUEsFBgAAAAAEAAQA9QAAAIID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c/McA&#10;AADcAAAADwAAAGRycy9kb3ducmV2LnhtbESPQWvCQBSE74X+h+UJvZRmEytFY1YxQqFetMZC6e2R&#10;fSah2bchu2r8965Q6HGYmW+YbDmYVpypd41lBUkUgyAurW64UvB1eH+ZgnAeWWNrmRRcycFy8fiQ&#10;Yarthfd0LnwlAoRdigpq77tUSlfWZNBFtiMO3tH2Bn2QfSV1j5cAN60cx/GbNNhwWKixo3VN5W9x&#10;MgpOm+R6nOyq180hz3/y2edz57+3Sj2NhtUchKfB/4f/2h9awTiZwf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nPzHAAAA3AAAAA8AAAAAAAAAAAAAAAAAmAIAAGRy&#10;cy9kb3ducmV2LnhtbFBLBQYAAAAABAAEAPUAAACMAw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C2sEA&#10;AADcAAAADwAAAGRycy9kb3ducmV2LnhtbERPy4rCMBTdC/5DuII7TS2jjNUoIr6W4wNxeWmubbG5&#10;KU3GVr/eLAZmeTjv+bI1pXhS7QrLCkbDCARxanXBmYLLeTv4BuE8ssbSMil4kYPlotuZY6Jtw0d6&#10;nnwmQgi7BBXk3leJlC7NyaAb2oo4cHdbG/QB1pnUNTYh3JQyjqKJNFhwaMixonVO6eP0axRkr8tq&#10;NxofJ9P3bn/bFuefr821Uarfa1czEJ5a/y/+cx+0gjgO88O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/AtrBAAAA3AAAAA8AAAAAAAAAAAAAAAAAmAIAAGRycy9kb3du&#10;cmV2LnhtbFBLBQYAAAAABAAEAPUAAACGAw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rect id="Rectangle 222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Ew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C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BxQAAANwAAAAPAAAAAAAAAAAAAAAAAJgCAABkcnMv&#10;ZG93bnJldi54bWxQSwUGAAAAAAQABAD1AAAAigM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el8MA&#10;AADcAAAADwAAAGRycy9kb3ducmV2LnhtbESPUUsDMRCE3wX/Q9iCbzbpFUSvTUsRRKm+2PoDtpft&#10;5ehlcyRre/rrjSD4OMzMN8xyPYZenSnlLrKF2dSAIm6i67i18LF/ur0HlQXZYR+ZLHxRhvXq+mqJ&#10;tYsXfqfzTlpVIJxrtOBFhlrr3HgKmKdxIC7eMaaAUmRqtUt4KfDQ68qYOx2w47LgcaBHT81p9xks&#10;pJbnD2+vWzoc0GyND/L9PIi1N5NxswAlNMp/+K/94ixU1Rx+z5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el8MAAADcAAAADwAAAAAAAAAAAAAAAACYAgAAZHJzL2Rv&#10;d25yZXYueG1sUEsFBgAAAAAEAAQA9QAAAIgD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lYsIA&#10;AADcAAAADwAAAGRycy9kb3ducmV2LnhtbESPT4vCMBTE7wt+h/AEb2tqkUWqUUQQBA/iHxb29mie&#10;TW3zUpqo7bc3C4LHYWZ+wyxWna3Fg1pfOlYwGScgiHOnSy4UXM7b7xkIH5A11o5JQU8eVsvB1wIz&#10;7Z58pMcpFCJC2GeowITQZFL63JBFP3YNcfSurrUYomwLqVt8RritZZokP9JiyXHBYEMbQ3l1ulsF&#10;uDeVri63X3f7O7DccV9U616p0bBbz0EE6sIn/G7vtII0ncL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aViwgAAANwAAAAPAAAAAAAAAAAAAAAAAJgCAABkcnMvZG93&#10;bnJldi54bWxQSwUGAAAAAAQABAD1AAAAhwM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cRMcA&#10;AADcAAAADwAAAGRycy9kb3ducmV2LnhtbESPQWvCQBSE70L/w/IKvUjdmNrSxmzEFAp6sa0WirdH&#10;9pkEs29DdtX4711B8DjMzDdMOutNI47UudqygvEoAkFcWF1zqeBv8/X8DsJ5ZI2NZVJwJgez7GGQ&#10;YqLtiX/puPalCBB2CSqovG8TKV1RkUE3si1x8Ha2M+iD7EqpOzwFuGlkHEVv0mDNYaHClj4rKvbr&#10;g1FwWI7Pu8l3+bLc5Pk2//gZtv5/pdTTYz+fgvDU+3v41l5oBXH8Ctcz4Qj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+XETHAAAA3AAAAA8AAAAAAAAAAAAAAAAAmAIAAGRy&#10;cy9kb3ducmV2LnhtbFBLBQYAAAAABAAEAPUAAACMAw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B8cA&#10;AADcAAAADwAAAGRycy9kb3ducmV2LnhtbESPT2vCQBTE70K/w/IKXkQ3DRgkuoq0/gPrQduLt0f2&#10;mcRm3y7ZVdNv3y0Uehxm5jfMbNGZRtyp9bVlBS+jBARxYXXNpYLPj/VwAsIHZI2NZVLwTR4W86fe&#10;DHNtH3yk+ymUIkLY56igCsHlUvqiIoN+ZB1x9C62NRiibEupW3xEuGlkmiSZNFhzXKjQ0WtFxdfp&#10;ZhS44zlbD9xyP8bN6n1yMNf9bvumVP+5W05BBOrCf/ivvdMK0jSD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2RQfHAAAA3AAAAA8AAAAAAAAAAAAAAAAAmAIAAGRy&#10;cy9kb3ducmV2LnhtbFBLBQYAAAAABAAEAPUAAACMAwAAAAA=&#10;" fillcolor="#bdcedd [1301]" stroked="f" strokeweight="1pt"/>
                      </v:group>
                    </v:group>
                  </w:pict>
                </mc:Fallback>
              </mc:AlternateConten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04C4AB24" wp14:editId="07E639E1">
                      <wp:extent cx="3179928" cy="6304107"/>
                      <wp:effectExtent l="0" t="0" r="0" b="1905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9928" cy="63041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5D3C" w:rsidRDefault="00480E7C" w:rsidP="00480E7C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480E7C">
                                    <w:rPr>
                                      <w:rFonts w:cs="B Nazanin"/>
                                      <w:b/>
                                      <w:bCs/>
                                      <w:noProof/>
                                      <w:sz w:val="4"/>
                                      <w:szCs w:val="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687CF9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تاثیر</w:t>
                                  </w:r>
                                  <w:r w:rsidR="0044493A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687CF9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بیماری قلبی بر بارداری:</w:t>
                                  </w:r>
                                </w:p>
                                <w:p w:rsidR="00687CF9" w:rsidRPr="00EE61D0" w:rsidRDefault="00687CF9" w:rsidP="00EE61D0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EE61D0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بیماران قلبی بیشتر از سایر خانم ها در معرض عفونت های تنفسی هستند.</w:t>
                                  </w:r>
                                </w:p>
                                <w:p w:rsidR="00687CF9" w:rsidRDefault="00687CF9" w:rsidP="00EE61D0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EE61D0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ریسک سقط و زایمان زودرس، کاهش رشد درون رحمی جنین یا مرگ جنین در رحم در مادران مبتلا به بیماری قلبی بیشتر است.</w:t>
                                  </w:r>
                                </w:p>
                                <w:p w:rsidR="00715910" w:rsidRPr="00EE61D0" w:rsidRDefault="00715910" w:rsidP="00715910">
                                  <w:pPr>
                                    <w:pStyle w:val="ListParagraph"/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ind w:left="360"/>
                                    <w:jc w:val="center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715910">
                                    <w:rPr>
                                      <w:noProof/>
                                      <w:szCs w:val="21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481943" cy="1376624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1943" cy="13766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50D7A" w:rsidRDefault="00850D7A" w:rsidP="00850D7A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50D7A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اقدامات درمانی:</w:t>
                                  </w:r>
                                </w:p>
                                <w:p w:rsidR="00EE61D0" w:rsidRDefault="0047038A" w:rsidP="00EE61D0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تشخیص اولیه و زودرس در این بیماران بسیار مهم است و برنامه درمانی آنها به کمک متخصص قلب و زنان </w:t>
                                  </w:r>
                                  <w:r w:rsidR="00667B09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صورت می پذیرد.</w:t>
                                  </w:r>
                                </w:p>
                                <w:p w:rsidR="00667B09" w:rsidRPr="00AF6AEF" w:rsidRDefault="00667B09" w:rsidP="00667B09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AF6AEF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این برنامه درمانی در مراحل مختلف شامل: </w:t>
                                  </w:r>
                                </w:p>
                                <w:p w:rsidR="00667B09" w:rsidRDefault="00667B09" w:rsidP="00180B96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A76188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دسته اول و دوم:</w:t>
                                  </w:r>
                                  <w:r w:rsidR="00180B9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در نیمه اول بارداری مادر هر 2 هفته یکبار </w:t>
                                  </w:r>
                                  <w:r w:rsidR="0088102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و در نیمه دوم بارداری هر هفته </w:t>
                                  </w:r>
                                  <w:r w:rsidR="00180B9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توسط پزشک ویزیت</w:t>
                                  </w:r>
                                  <w:r w:rsidR="0088102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می شود.</w:t>
                                  </w:r>
                                  <w:r w:rsidR="00D96E98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چک کردن آزمایش ادرار به صورت ماهیانه</w:t>
                                  </w:r>
                                  <w:r w:rsidR="00BC5494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، انجام سونوگرافی در هفته 20-24</w:t>
                                  </w:r>
                                  <w:r w:rsidR="00BB594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و 32</w:t>
                                  </w:r>
                                  <w:r w:rsidR="00BC5494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بارداری</w:t>
                                  </w:r>
                                  <w:r w:rsidR="00180B9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7D0EAF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لازم است.</w:t>
                                  </w:r>
                                </w:p>
                                <w:p w:rsidR="00687CF9" w:rsidRPr="00687CF9" w:rsidRDefault="00687CF9" w:rsidP="00687CF9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C4AB24" id="Text Box 194" o:spid="_x0000_s1035" type="#_x0000_t202" style="width:250.4pt;height:4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" filled="f" stroked="f" strokeweight=".5pt">
                      <v:textbox>
                        <w:txbxContent>
                          <w:p w:rsidR="00B75D3C" w:rsidRDefault="00480E7C" w:rsidP="00480E7C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480E7C">
                              <w:rPr>
                                <w:rFonts w:cs="B Nazanin"/>
                                <w:b/>
                                <w:bCs/>
                                <w:noProof/>
                                <w:sz w:val="4"/>
                                <w:szCs w:val="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87CF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تاثیر</w:t>
                            </w:r>
                            <w:r w:rsidR="0044493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87CF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بیماری قلبی بر بارداری:</w:t>
                            </w:r>
                          </w:p>
                          <w:p w:rsidR="00687CF9" w:rsidRPr="00EE61D0" w:rsidRDefault="00687CF9" w:rsidP="00EE61D0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EE61D0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بیماران قلبی بیشتر از سایر خانم ها در معرض عفونت های تنفسی هستند.</w:t>
                            </w:r>
                          </w:p>
                          <w:p w:rsidR="00687CF9" w:rsidRDefault="00687CF9" w:rsidP="00EE61D0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 w:rsidRPr="00EE61D0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ریسک سقط و زایمان زودرس، کاهش رشد درون رحمی جنین یا مرگ جنین در رحم در مادران مبتلا به بیماری قلبی بیشتر است.</w:t>
                            </w:r>
                          </w:p>
                          <w:p w:rsidR="00715910" w:rsidRPr="00EE61D0" w:rsidRDefault="00715910" w:rsidP="00715910">
                            <w:pPr>
                              <w:pStyle w:val="ListParagraph"/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ind w:left="360"/>
                              <w:jc w:val="center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715910">
                              <w:rPr>
                                <w:noProof/>
                                <w:szCs w:val="21"/>
                                <w:rtl/>
                              </w:rPr>
                              <w:drawing>
                                <wp:inline distT="0" distB="0" distL="0" distR="0">
                                  <wp:extent cx="2481943" cy="1376624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1943" cy="1376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0D7A" w:rsidRDefault="00850D7A" w:rsidP="00850D7A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850D7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اقدامات درمانی:</w:t>
                            </w:r>
                          </w:p>
                          <w:p w:rsidR="00EE61D0" w:rsidRDefault="0047038A" w:rsidP="00EE61D0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تشخیص اولیه و زودرس در این بیماران بسیار مهم است و برنامه درمانی آنها به کمک متخصص قلب و زنان </w:t>
                            </w:r>
                            <w:r w:rsidR="00667B09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صورت می پذیرد.</w:t>
                            </w:r>
                          </w:p>
                          <w:p w:rsidR="00667B09" w:rsidRPr="00AF6AEF" w:rsidRDefault="00667B09" w:rsidP="00667B09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AF6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این برنامه درمانی در مراحل مختلف شامل: </w:t>
                            </w:r>
                          </w:p>
                          <w:p w:rsidR="00667B09" w:rsidRDefault="00667B09" w:rsidP="00180B96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 w:rsidRPr="00A7618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دسته اول و دوم:</w:t>
                            </w:r>
                            <w:r w:rsidR="00180B9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در نیمه اول بارداری مادر هر 2 هفته یکبار </w:t>
                            </w:r>
                            <w:r w:rsidR="0088102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و در نیمه دوم بارداری هر هفته </w:t>
                            </w:r>
                            <w:r w:rsidR="00180B9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توسط پزشک ویزیت</w:t>
                            </w:r>
                            <w:r w:rsidR="0088102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می شود.</w:t>
                            </w:r>
                            <w:r w:rsidR="00D96E98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چک کردن آزمایش ادرار به صورت ماهیانه</w:t>
                            </w:r>
                            <w:r w:rsidR="00BC5494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، انجام سونوگرافی در هفته 20-24</w:t>
                            </w:r>
                            <w:r w:rsidR="00BB594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و 32</w:t>
                            </w:r>
                            <w:r w:rsidR="00BC5494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بارداری</w:t>
                            </w:r>
                            <w:r w:rsidR="00180B9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D0EAF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لازم است.</w:t>
                            </w:r>
                          </w:p>
                          <w:p w:rsidR="00687CF9" w:rsidRPr="00687CF9" w:rsidRDefault="00687CF9" w:rsidP="00687CF9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E146B7" w:rsidRDefault="00E146B7" w:rsidP="00E35C09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C4EA01" wp14:editId="5A52081F">
                      <wp:extent cx="2893325" cy="381837"/>
                      <wp:effectExtent l="0" t="0" r="0" b="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381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7032" w:rsidRPr="007B6A43" w:rsidRDefault="007B6A43" w:rsidP="00880063">
                                  <w:pPr>
                                    <w:jc w:val="center"/>
                                    <w:rPr>
                                      <w:rFonts w:cs="B Titr"/>
                                      <w:sz w:val="18"/>
                                      <w:szCs w:val="22"/>
                                      <w:lang w:bidi="fa-IR"/>
                                    </w:rPr>
                                  </w:pPr>
                                  <w:r w:rsidRPr="007B6A43">
                                    <w:rPr>
                                      <w:rFonts w:cs="B Titr" w:hint="cs"/>
                                      <w:sz w:val="18"/>
                                      <w:szCs w:val="22"/>
                                      <w:rtl/>
                                      <w:lang w:bidi="fa-IR"/>
                                    </w:rPr>
                                    <w:t>بیماری های قلبی</w:t>
                                  </w:r>
                                  <w:r w:rsidR="00651585">
                                    <w:rPr>
                                      <w:rFonts w:cs="B Titr" w:hint="cs"/>
                                      <w:sz w:val="18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عروقی</w:t>
                                  </w:r>
                                  <w:r w:rsidRPr="007B6A43">
                                    <w:rPr>
                                      <w:rFonts w:cs="B Titr" w:hint="cs"/>
                                      <w:sz w:val="18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در بارداری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C4EA01" id="Text Box 192" o:spid="_x0000_s1036" type="#_x0000_t202" style="width:227.8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" filled="f" stroked="f" strokeweight=".5pt">
                      <v:textbox>
                        <w:txbxContent>
                          <w:p w:rsidR="00B77032" w:rsidRPr="007B6A43" w:rsidRDefault="007B6A43" w:rsidP="0088006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22"/>
                                <w:lang w:bidi="fa-IR"/>
                              </w:rPr>
                            </w:pPr>
                            <w:r w:rsidRPr="007B6A43">
                              <w:rPr>
                                <w:rFonts w:cs="B Titr" w:hint="cs"/>
                                <w:sz w:val="18"/>
                                <w:szCs w:val="22"/>
                                <w:rtl/>
                                <w:lang w:bidi="fa-IR"/>
                              </w:rPr>
                              <w:t>بیماری های قلبی</w:t>
                            </w:r>
                            <w:r w:rsidR="00651585">
                              <w:rPr>
                                <w:rFonts w:cs="B Titr" w:hint="cs"/>
                                <w:sz w:val="18"/>
                                <w:szCs w:val="22"/>
                                <w:rtl/>
                                <w:lang w:bidi="fa-IR"/>
                              </w:rPr>
                              <w:t xml:space="preserve"> عروقی</w:t>
                            </w:r>
                            <w:r w:rsidRPr="007B6A43">
                              <w:rPr>
                                <w:rFonts w:cs="B Titr" w:hint="cs"/>
                                <w:sz w:val="18"/>
                                <w:szCs w:val="22"/>
                                <w:rtl/>
                                <w:lang w:bidi="fa-IR"/>
                              </w:rPr>
                              <w:t xml:space="preserve"> در بارداری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2618BB" wp14:editId="2C8F7BE7">
                      <wp:extent cx="3015615" cy="6371822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63718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2C01" w:rsidRDefault="006111F0" w:rsidP="0045134F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هر </w:t>
                                  </w:r>
                                  <w:r w:rsidR="003C2C0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بارداری طبیعی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با تغییرات طبیعی نیز همراه است که به نوع خود </w:t>
                                  </w:r>
                                  <w:r w:rsidR="001620DD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برای سیستم قلب و عروق مادر استرس و فشار محسوب می شود که می تواند سبب بروز یا تشدید بیماری قلبی شود.</w:t>
                                  </w:r>
                                </w:p>
                                <w:p w:rsidR="003418A6" w:rsidRDefault="00715910" w:rsidP="00715910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 wp14:anchorId="1F8C293E" wp14:editId="5F16E060">
                                        <wp:extent cx="2502040" cy="1326383"/>
                                        <wp:effectExtent l="0" t="0" r="0" b="7620"/>
                                        <wp:docPr id="4" name="Picture 4" descr="C:\Users\NOavaranco\Desktop\b2ap3_large_Chest-Pain-Infection-During-Pregnancy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NOavaranco\Desktop\b2ap3_large_Chest-Pain-Infection-During-Pregnancy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04519" cy="13276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5134F" w:rsidRDefault="00A225A9" w:rsidP="003C2C01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بیماری های قلبی در بارداری به 4 دسته تقسیم میشوند:</w:t>
                                  </w:r>
                                </w:p>
                                <w:p w:rsidR="00B27FEE" w:rsidRDefault="002F2080" w:rsidP="00B27FEE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0C0D18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دسته اول: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بیماری قلبی در مادر باردار بدون علامت بوده و هیچ گونه محدودیت در فعالیت مادر وجود ندارد.</w:t>
                                  </w:r>
                                </w:p>
                                <w:p w:rsidR="002F2080" w:rsidRDefault="002F2080" w:rsidP="002F2080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0C0D18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دسته دوم 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هنگامی که مادر فعالیت شدید دارد علایمی مانند(تنگی نفس، خستگی، تپش قلب و درد قفسه سینه ) بروز می کند.</w:t>
                                  </w:r>
                                </w:p>
                                <w:p w:rsidR="002F2080" w:rsidRDefault="002F2080" w:rsidP="002F2080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0C0D18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دسته سوم: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علایم ذکر شده بالا، هنگام فعالیت کم هم بروز می کند.</w:t>
                                  </w:r>
                                </w:p>
                                <w:p w:rsidR="002F2080" w:rsidRDefault="002F2080" w:rsidP="00B67588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0C0D18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دسته چهارم: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علایم مربوط به مشکل قلبی در هنگام استراحت هم وجود دارند.</w:t>
                                  </w:r>
                                </w:p>
                                <w:p w:rsidR="00B67588" w:rsidRDefault="00B67588" w:rsidP="00B67588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2618BB" id="Text Box 8" o:spid="_x0000_s1037" type="#_x0000_t202" style="width:237.45pt;height:50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" fillcolor="white [3201]" stroked="f" strokeweight=".5pt">
                      <v:textbox>
                        <w:txbxContent>
                          <w:p w:rsidR="003C2C01" w:rsidRDefault="006111F0" w:rsidP="0045134F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هر </w:t>
                            </w:r>
                            <w:r w:rsidR="003C2C0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بارداری طبیعی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با تغییرات طبیعی نیز همراه است که به نوع خود </w:t>
                            </w:r>
                            <w:r w:rsidR="001620DD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برای سیستم قلب و عروق مادر استرس و فشار محسوب می شود که می تواند سبب بروز یا تشدید بیماری قلبی شود.</w:t>
                            </w:r>
                          </w:p>
                          <w:p w:rsidR="003418A6" w:rsidRDefault="00715910" w:rsidP="00715910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center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 wp14:anchorId="1F8C293E" wp14:editId="5F16E060">
                                  <wp:extent cx="2502040" cy="1326383"/>
                                  <wp:effectExtent l="0" t="0" r="0" b="7620"/>
                                  <wp:docPr id="4" name="Picture 4" descr="C:\Users\NOavaranco\Desktop\b2ap3_large_Chest-Pain-Infection-During-Pregnanc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NOavaranco\Desktop\b2ap3_large_Chest-Pain-Infection-During-Pregnanc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4519" cy="13276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134F" w:rsidRDefault="00A225A9" w:rsidP="003C2C01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بیماری های قلبی در بارداری به 4 دسته تقسیم میشوند:</w:t>
                            </w:r>
                          </w:p>
                          <w:p w:rsidR="00B27FEE" w:rsidRDefault="002F2080" w:rsidP="00B27FEE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0C0D1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دسته اول: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بیماری قلبی در مادر باردار بدون علامت بوده و هیچ گونه محدودیت در فعالیت مادر وجود ندارد.</w:t>
                            </w:r>
                          </w:p>
                          <w:p w:rsidR="002F2080" w:rsidRDefault="002F2080" w:rsidP="002F2080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0C0D1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دسته دوم :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هنگامی که مادر فعالیت شدید دارد علایمی مانند(تنگی نفس، خستگی، تپش قلب و درد قفسه سینه ) بروز می کند.</w:t>
                            </w:r>
                          </w:p>
                          <w:p w:rsidR="002F2080" w:rsidRDefault="002F2080" w:rsidP="002F2080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0C0D1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دسته سوم: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علایم ذکر شده بالا، هنگام فعالیت کم هم بروز می کند.</w:t>
                            </w:r>
                          </w:p>
                          <w:p w:rsidR="002F2080" w:rsidRDefault="002F2080" w:rsidP="00B67588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0C0D1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دسته چهارم: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علایم مربوط به مشکل قلبی در هنگام استراحت هم وجود دارند.</w:t>
                            </w:r>
                          </w:p>
                          <w:p w:rsidR="00B67588" w:rsidRDefault="00B67588" w:rsidP="00B67588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81157D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30D40C" wp14:editId="7843C432">
                      <wp:simplePos x="0" y="0"/>
                      <wp:positionH relativeFrom="column">
                        <wp:posOffset>1425205</wp:posOffset>
                      </wp:positionH>
                      <wp:positionV relativeFrom="paragraph">
                        <wp:posOffset>3656</wp:posOffset>
                      </wp:positionV>
                      <wp:extent cx="468000" cy="347011"/>
                      <wp:effectExtent l="0" t="0" r="27305" b="1524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4701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0D40C" id="Oval 46" o:spid="_x0000_s1038" style="position:absolute;left:0;text-align:left;margin-left:112.2pt;margin-top:.3pt;width:36.85pt;height:2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146B7" w:rsidRDefault="00E146B7" w:rsidP="00E146B7">
            <w:pPr>
              <w:ind w:right="144"/>
            </w:pPr>
          </w:p>
        </w:tc>
      </w:tr>
    </w:tbl>
    <w:p w:rsidR="00051AEB" w:rsidRPr="00520D53" w:rsidRDefault="00051AEB" w:rsidP="003A4EEA">
      <w:pPr>
        <w:ind w:left="144" w:right="144"/>
      </w:pPr>
    </w:p>
    <w:sectPr w:rsidR="00051AEB" w:rsidRPr="00520D53" w:rsidSect="00D7682C">
      <w:type w:val="continuous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B05" w:rsidRDefault="00C76B05" w:rsidP="009670BF">
      <w:r>
        <w:separator/>
      </w:r>
    </w:p>
  </w:endnote>
  <w:endnote w:type="continuationSeparator" w:id="0">
    <w:p w:rsidR="00C76B05" w:rsidRDefault="00C76B05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Yagu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B05" w:rsidRDefault="00C76B05" w:rsidP="009670BF">
      <w:r>
        <w:separator/>
      </w:r>
    </w:p>
  </w:footnote>
  <w:footnote w:type="continuationSeparator" w:id="0">
    <w:p w:rsidR="00C76B05" w:rsidRDefault="00C76B05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B4A085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75pt;height:8.75pt" o:bullet="t">
        <v:imagedata r:id="rId1" o:title="BD14792_"/>
      </v:shape>
    </w:pict>
  </w:numPicBullet>
  <w:numPicBullet w:numPicBulletId="1">
    <w:pict>
      <v:shape w14:anchorId="12AE5D5E" id="_x0000_i1029" type="#_x0000_t75" style="width:10.9pt;height:10.9pt" o:bullet="t">
        <v:imagedata r:id="rId2" o:title="mso1E4E"/>
      </v:shape>
    </w:pict>
  </w:numPicBullet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84666"/>
    <w:multiLevelType w:val="hybridMultilevel"/>
    <w:tmpl w:val="12E09F30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463F5F"/>
    <w:multiLevelType w:val="hybridMultilevel"/>
    <w:tmpl w:val="BFC8DCE8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544E43"/>
    <w:multiLevelType w:val="hybridMultilevel"/>
    <w:tmpl w:val="0CA206D6"/>
    <w:lvl w:ilvl="0" w:tplc="8252EE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066FEA"/>
    <w:multiLevelType w:val="hybridMultilevel"/>
    <w:tmpl w:val="4AA40890"/>
    <w:lvl w:ilvl="0" w:tplc="04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EE2963"/>
    <w:multiLevelType w:val="hybridMultilevel"/>
    <w:tmpl w:val="F858E0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E24934"/>
    <w:multiLevelType w:val="hybridMultilevel"/>
    <w:tmpl w:val="1F4ADDB8"/>
    <w:lvl w:ilvl="0" w:tplc="04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E82363"/>
    <w:multiLevelType w:val="hybridMultilevel"/>
    <w:tmpl w:val="A0FA10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E21440"/>
    <w:multiLevelType w:val="hybridMultilevel"/>
    <w:tmpl w:val="2D707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8D6EE2"/>
    <w:multiLevelType w:val="hybridMultilevel"/>
    <w:tmpl w:val="4196894A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397249"/>
    <w:multiLevelType w:val="hybridMultilevel"/>
    <w:tmpl w:val="32288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41237"/>
    <w:multiLevelType w:val="hybridMultilevel"/>
    <w:tmpl w:val="72E8B34A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F57267"/>
    <w:multiLevelType w:val="hybridMultilevel"/>
    <w:tmpl w:val="65CA58A4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4F7265"/>
    <w:multiLevelType w:val="hybridMultilevel"/>
    <w:tmpl w:val="B4C68A90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751D25"/>
    <w:multiLevelType w:val="hybridMultilevel"/>
    <w:tmpl w:val="7F78A83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11375"/>
    <w:multiLevelType w:val="hybridMultilevel"/>
    <w:tmpl w:val="3F448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4C6F48"/>
    <w:multiLevelType w:val="hybridMultilevel"/>
    <w:tmpl w:val="B7AE0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B49FF"/>
    <w:multiLevelType w:val="hybridMultilevel"/>
    <w:tmpl w:val="72D03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3A0467"/>
    <w:multiLevelType w:val="hybridMultilevel"/>
    <w:tmpl w:val="1222FACC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392CFE"/>
    <w:multiLevelType w:val="hybridMultilevel"/>
    <w:tmpl w:val="732C0200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EA1F3A"/>
    <w:multiLevelType w:val="hybridMultilevel"/>
    <w:tmpl w:val="635A09A4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0D6D45"/>
    <w:multiLevelType w:val="hybridMultilevel"/>
    <w:tmpl w:val="0EA4FC32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4A09BD"/>
    <w:multiLevelType w:val="hybridMultilevel"/>
    <w:tmpl w:val="6C3A461A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7"/>
  </w:num>
  <w:num w:numId="13">
    <w:abstractNumId w:val="28"/>
  </w:num>
  <w:num w:numId="14">
    <w:abstractNumId w:val="26"/>
  </w:num>
  <w:num w:numId="15">
    <w:abstractNumId w:val="29"/>
  </w:num>
  <w:num w:numId="16">
    <w:abstractNumId w:val="30"/>
  </w:num>
  <w:num w:numId="17">
    <w:abstractNumId w:val="33"/>
  </w:num>
  <w:num w:numId="18">
    <w:abstractNumId w:val="20"/>
  </w:num>
  <w:num w:numId="19">
    <w:abstractNumId w:val="24"/>
  </w:num>
  <w:num w:numId="20">
    <w:abstractNumId w:val="23"/>
  </w:num>
  <w:num w:numId="21">
    <w:abstractNumId w:val="11"/>
  </w:num>
  <w:num w:numId="22">
    <w:abstractNumId w:val="12"/>
  </w:num>
  <w:num w:numId="23">
    <w:abstractNumId w:val="17"/>
  </w:num>
  <w:num w:numId="24">
    <w:abstractNumId w:val="25"/>
  </w:num>
  <w:num w:numId="25">
    <w:abstractNumId w:val="18"/>
  </w:num>
  <w:num w:numId="26">
    <w:abstractNumId w:val="21"/>
  </w:num>
  <w:num w:numId="27">
    <w:abstractNumId w:val="19"/>
  </w:num>
  <w:num w:numId="28">
    <w:abstractNumId w:val="22"/>
  </w:num>
  <w:num w:numId="29">
    <w:abstractNumId w:val="31"/>
  </w:num>
  <w:num w:numId="30">
    <w:abstractNumId w:val="32"/>
  </w:num>
  <w:num w:numId="31">
    <w:abstractNumId w:val="13"/>
  </w:num>
  <w:num w:numId="32">
    <w:abstractNumId w:val="10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AA"/>
    <w:rsid w:val="0000038D"/>
    <w:rsid w:val="000031EC"/>
    <w:rsid w:val="00003927"/>
    <w:rsid w:val="00006E8A"/>
    <w:rsid w:val="000127E2"/>
    <w:rsid w:val="00017382"/>
    <w:rsid w:val="00022024"/>
    <w:rsid w:val="00022169"/>
    <w:rsid w:val="0002300C"/>
    <w:rsid w:val="00025915"/>
    <w:rsid w:val="0003023D"/>
    <w:rsid w:val="00030937"/>
    <w:rsid w:val="000356A5"/>
    <w:rsid w:val="00041810"/>
    <w:rsid w:val="00041D79"/>
    <w:rsid w:val="00044227"/>
    <w:rsid w:val="00051420"/>
    <w:rsid w:val="00051AEB"/>
    <w:rsid w:val="00052679"/>
    <w:rsid w:val="000541DD"/>
    <w:rsid w:val="00056AE7"/>
    <w:rsid w:val="00056E5E"/>
    <w:rsid w:val="00062957"/>
    <w:rsid w:val="000641F7"/>
    <w:rsid w:val="00066B9A"/>
    <w:rsid w:val="0007312B"/>
    <w:rsid w:val="000766E3"/>
    <w:rsid w:val="00081132"/>
    <w:rsid w:val="00081EB1"/>
    <w:rsid w:val="00086A59"/>
    <w:rsid w:val="000879BE"/>
    <w:rsid w:val="0009781B"/>
    <w:rsid w:val="000A4144"/>
    <w:rsid w:val="000A6D67"/>
    <w:rsid w:val="000A6E5F"/>
    <w:rsid w:val="000B4A30"/>
    <w:rsid w:val="000B7797"/>
    <w:rsid w:val="000C0D18"/>
    <w:rsid w:val="000C2C07"/>
    <w:rsid w:val="000C437B"/>
    <w:rsid w:val="000C45CE"/>
    <w:rsid w:val="000C5ADC"/>
    <w:rsid w:val="000C7FAE"/>
    <w:rsid w:val="000D04C4"/>
    <w:rsid w:val="000D2674"/>
    <w:rsid w:val="000D683F"/>
    <w:rsid w:val="000F4F38"/>
    <w:rsid w:val="000F6246"/>
    <w:rsid w:val="000F674D"/>
    <w:rsid w:val="000F6FE2"/>
    <w:rsid w:val="0010195F"/>
    <w:rsid w:val="00102AB1"/>
    <w:rsid w:val="00102D92"/>
    <w:rsid w:val="001039EA"/>
    <w:rsid w:val="00104DD9"/>
    <w:rsid w:val="0010764E"/>
    <w:rsid w:val="00107B3D"/>
    <w:rsid w:val="001125B4"/>
    <w:rsid w:val="00115C11"/>
    <w:rsid w:val="00131279"/>
    <w:rsid w:val="00132C10"/>
    <w:rsid w:val="00135F6D"/>
    <w:rsid w:val="001368FB"/>
    <w:rsid w:val="00136CCE"/>
    <w:rsid w:val="00137C4F"/>
    <w:rsid w:val="00142DE1"/>
    <w:rsid w:val="001620DD"/>
    <w:rsid w:val="00175B83"/>
    <w:rsid w:val="00180B96"/>
    <w:rsid w:val="00186EE4"/>
    <w:rsid w:val="00190238"/>
    <w:rsid w:val="0019116E"/>
    <w:rsid w:val="0019220F"/>
    <w:rsid w:val="001929D7"/>
    <w:rsid w:val="001A1CCE"/>
    <w:rsid w:val="001B62C8"/>
    <w:rsid w:val="001C116C"/>
    <w:rsid w:val="001C6B1A"/>
    <w:rsid w:val="001D04E7"/>
    <w:rsid w:val="001D5C59"/>
    <w:rsid w:val="001D66A3"/>
    <w:rsid w:val="001E1930"/>
    <w:rsid w:val="001E35DB"/>
    <w:rsid w:val="001E5B52"/>
    <w:rsid w:val="001E5D25"/>
    <w:rsid w:val="001F1D98"/>
    <w:rsid w:val="001F24D4"/>
    <w:rsid w:val="001F5E36"/>
    <w:rsid w:val="002029F1"/>
    <w:rsid w:val="002049AA"/>
    <w:rsid w:val="00222DDB"/>
    <w:rsid w:val="00226B4E"/>
    <w:rsid w:val="00232EC3"/>
    <w:rsid w:val="00241AF0"/>
    <w:rsid w:val="00242515"/>
    <w:rsid w:val="00250F89"/>
    <w:rsid w:val="0026051F"/>
    <w:rsid w:val="00280361"/>
    <w:rsid w:val="002835A4"/>
    <w:rsid w:val="002873C7"/>
    <w:rsid w:val="00293C45"/>
    <w:rsid w:val="002A13DF"/>
    <w:rsid w:val="002A65F6"/>
    <w:rsid w:val="002A6D1B"/>
    <w:rsid w:val="002B10BC"/>
    <w:rsid w:val="002C2785"/>
    <w:rsid w:val="002C70D6"/>
    <w:rsid w:val="002C7E73"/>
    <w:rsid w:val="002D1529"/>
    <w:rsid w:val="002D2A7F"/>
    <w:rsid w:val="002E0B27"/>
    <w:rsid w:val="002E192E"/>
    <w:rsid w:val="002E3518"/>
    <w:rsid w:val="002E4755"/>
    <w:rsid w:val="002E7F74"/>
    <w:rsid w:val="002F2080"/>
    <w:rsid w:val="002F3151"/>
    <w:rsid w:val="00304923"/>
    <w:rsid w:val="003054DB"/>
    <w:rsid w:val="00311432"/>
    <w:rsid w:val="00320B3D"/>
    <w:rsid w:val="00322875"/>
    <w:rsid w:val="00326C63"/>
    <w:rsid w:val="0033323C"/>
    <w:rsid w:val="003349E0"/>
    <w:rsid w:val="003374E3"/>
    <w:rsid w:val="003418A6"/>
    <w:rsid w:val="003433BE"/>
    <w:rsid w:val="00365F22"/>
    <w:rsid w:val="00373928"/>
    <w:rsid w:val="00377DD2"/>
    <w:rsid w:val="00381564"/>
    <w:rsid w:val="00381D34"/>
    <w:rsid w:val="003830E0"/>
    <w:rsid w:val="0038333E"/>
    <w:rsid w:val="003840E7"/>
    <w:rsid w:val="0038566C"/>
    <w:rsid w:val="00392E4D"/>
    <w:rsid w:val="00392E67"/>
    <w:rsid w:val="00395998"/>
    <w:rsid w:val="00397947"/>
    <w:rsid w:val="00397C43"/>
    <w:rsid w:val="003A129A"/>
    <w:rsid w:val="003A4EEA"/>
    <w:rsid w:val="003A7BE1"/>
    <w:rsid w:val="003B396C"/>
    <w:rsid w:val="003B534A"/>
    <w:rsid w:val="003C2C01"/>
    <w:rsid w:val="003C2C8D"/>
    <w:rsid w:val="003D0F19"/>
    <w:rsid w:val="003D6F3A"/>
    <w:rsid w:val="003E3EF7"/>
    <w:rsid w:val="003E6F76"/>
    <w:rsid w:val="003F6D4D"/>
    <w:rsid w:val="003F7334"/>
    <w:rsid w:val="00400080"/>
    <w:rsid w:val="00400A0A"/>
    <w:rsid w:val="00400BBC"/>
    <w:rsid w:val="00410FB1"/>
    <w:rsid w:val="00413B2D"/>
    <w:rsid w:val="0041580F"/>
    <w:rsid w:val="004236C9"/>
    <w:rsid w:val="00423B05"/>
    <w:rsid w:val="0042412A"/>
    <w:rsid w:val="00424F02"/>
    <w:rsid w:val="00432334"/>
    <w:rsid w:val="00433BFA"/>
    <w:rsid w:val="0044493A"/>
    <w:rsid w:val="0045134F"/>
    <w:rsid w:val="00453FCA"/>
    <w:rsid w:val="00460F3F"/>
    <w:rsid w:val="00461BDC"/>
    <w:rsid w:val="00465785"/>
    <w:rsid w:val="0047016C"/>
    <w:rsid w:val="0047038A"/>
    <w:rsid w:val="00473908"/>
    <w:rsid w:val="004740BB"/>
    <w:rsid w:val="00480E36"/>
    <w:rsid w:val="00480E7C"/>
    <w:rsid w:val="00484C88"/>
    <w:rsid w:val="00486E9E"/>
    <w:rsid w:val="00487EE2"/>
    <w:rsid w:val="0049066A"/>
    <w:rsid w:val="00491776"/>
    <w:rsid w:val="004A4695"/>
    <w:rsid w:val="004B1A33"/>
    <w:rsid w:val="004B4E0C"/>
    <w:rsid w:val="004B6B4C"/>
    <w:rsid w:val="004C1586"/>
    <w:rsid w:val="004C36CF"/>
    <w:rsid w:val="004C6E1D"/>
    <w:rsid w:val="004E30AF"/>
    <w:rsid w:val="004F11C2"/>
    <w:rsid w:val="004F5B83"/>
    <w:rsid w:val="004F658A"/>
    <w:rsid w:val="00504F5A"/>
    <w:rsid w:val="00505416"/>
    <w:rsid w:val="00506068"/>
    <w:rsid w:val="005063B3"/>
    <w:rsid w:val="005067A5"/>
    <w:rsid w:val="00515AA0"/>
    <w:rsid w:val="0051691A"/>
    <w:rsid w:val="005169A1"/>
    <w:rsid w:val="00520D53"/>
    <w:rsid w:val="005253D2"/>
    <w:rsid w:val="005307E5"/>
    <w:rsid w:val="005456C7"/>
    <w:rsid w:val="00550190"/>
    <w:rsid w:val="0055036F"/>
    <w:rsid w:val="00554FEE"/>
    <w:rsid w:val="005569CC"/>
    <w:rsid w:val="00557008"/>
    <w:rsid w:val="00557A64"/>
    <w:rsid w:val="00557D3C"/>
    <w:rsid w:val="0056356F"/>
    <w:rsid w:val="0057068F"/>
    <w:rsid w:val="00576053"/>
    <w:rsid w:val="00576C64"/>
    <w:rsid w:val="00581B9F"/>
    <w:rsid w:val="00583313"/>
    <w:rsid w:val="005863BA"/>
    <w:rsid w:val="005917DC"/>
    <w:rsid w:val="005A3EA7"/>
    <w:rsid w:val="005A4DC8"/>
    <w:rsid w:val="005A6B95"/>
    <w:rsid w:val="005B0D94"/>
    <w:rsid w:val="005B31D2"/>
    <w:rsid w:val="005C1924"/>
    <w:rsid w:val="005C74EA"/>
    <w:rsid w:val="005D042F"/>
    <w:rsid w:val="005D3173"/>
    <w:rsid w:val="005E0308"/>
    <w:rsid w:val="005E0479"/>
    <w:rsid w:val="005E1475"/>
    <w:rsid w:val="005E4232"/>
    <w:rsid w:val="005E4780"/>
    <w:rsid w:val="005E49E4"/>
    <w:rsid w:val="005F7003"/>
    <w:rsid w:val="006111F0"/>
    <w:rsid w:val="00614973"/>
    <w:rsid w:val="00630236"/>
    <w:rsid w:val="00634B95"/>
    <w:rsid w:val="00636550"/>
    <w:rsid w:val="00640F61"/>
    <w:rsid w:val="0064297C"/>
    <w:rsid w:val="006440E9"/>
    <w:rsid w:val="0064622B"/>
    <w:rsid w:val="00647EA8"/>
    <w:rsid w:val="006502CC"/>
    <w:rsid w:val="00651585"/>
    <w:rsid w:val="00652B3B"/>
    <w:rsid w:val="0066127C"/>
    <w:rsid w:val="006660BE"/>
    <w:rsid w:val="00667B09"/>
    <w:rsid w:val="00672DE9"/>
    <w:rsid w:val="00673B4B"/>
    <w:rsid w:val="006740E7"/>
    <w:rsid w:val="00675208"/>
    <w:rsid w:val="006812AF"/>
    <w:rsid w:val="00687CF9"/>
    <w:rsid w:val="00687E88"/>
    <w:rsid w:val="006905BC"/>
    <w:rsid w:val="006976F2"/>
    <w:rsid w:val="006A2135"/>
    <w:rsid w:val="006A2696"/>
    <w:rsid w:val="006A6947"/>
    <w:rsid w:val="006B45B1"/>
    <w:rsid w:val="006B55A5"/>
    <w:rsid w:val="006B6AF0"/>
    <w:rsid w:val="006B710E"/>
    <w:rsid w:val="006C0805"/>
    <w:rsid w:val="006C19CA"/>
    <w:rsid w:val="006C1A60"/>
    <w:rsid w:val="006D0717"/>
    <w:rsid w:val="006E371E"/>
    <w:rsid w:val="006F0DFD"/>
    <w:rsid w:val="006F7640"/>
    <w:rsid w:val="00702DD7"/>
    <w:rsid w:val="00705BEA"/>
    <w:rsid w:val="00713393"/>
    <w:rsid w:val="00715910"/>
    <w:rsid w:val="00721726"/>
    <w:rsid w:val="0072655B"/>
    <w:rsid w:val="00726B33"/>
    <w:rsid w:val="0072743E"/>
    <w:rsid w:val="007275E8"/>
    <w:rsid w:val="007352E2"/>
    <w:rsid w:val="007367ED"/>
    <w:rsid w:val="00740DDA"/>
    <w:rsid w:val="007428AB"/>
    <w:rsid w:val="00744539"/>
    <w:rsid w:val="007513EB"/>
    <w:rsid w:val="0075505C"/>
    <w:rsid w:val="00764955"/>
    <w:rsid w:val="00767C0B"/>
    <w:rsid w:val="00770B4B"/>
    <w:rsid w:val="00771C6E"/>
    <w:rsid w:val="00775D14"/>
    <w:rsid w:val="00775E7D"/>
    <w:rsid w:val="007841F4"/>
    <w:rsid w:val="00790C35"/>
    <w:rsid w:val="00792BD3"/>
    <w:rsid w:val="00794EF8"/>
    <w:rsid w:val="00795A2F"/>
    <w:rsid w:val="007A4B3E"/>
    <w:rsid w:val="007A5AF9"/>
    <w:rsid w:val="007B0C7A"/>
    <w:rsid w:val="007B2FF0"/>
    <w:rsid w:val="007B47AA"/>
    <w:rsid w:val="007B57C2"/>
    <w:rsid w:val="007B6985"/>
    <w:rsid w:val="007B6A43"/>
    <w:rsid w:val="007C32DB"/>
    <w:rsid w:val="007C7771"/>
    <w:rsid w:val="007D0EAF"/>
    <w:rsid w:val="007D2094"/>
    <w:rsid w:val="007F61EC"/>
    <w:rsid w:val="00804963"/>
    <w:rsid w:val="0081051F"/>
    <w:rsid w:val="0081157D"/>
    <w:rsid w:val="00815D15"/>
    <w:rsid w:val="0083090D"/>
    <w:rsid w:val="00830A76"/>
    <w:rsid w:val="008321C2"/>
    <w:rsid w:val="00837C6C"/>
    <w:rsid w:val="00841231"/>
    <w:rsid w:val="00850D7A"/>
    <w:rsid w:val="00853B52"/>
    <w:rsid w:val="00854886"/>
    <w:rsid w:val="0085575F"/>
    <w:rsid w:val="00855A33"/>
    <w:rsid w:val="008564AA"/>
    <w:rsid w:val="008619C8"/>
    <w:rsid w:val="008771AC"/>
    <w:rsid w:val="00880063"/>
    <w:rsid w:val="00880354"/>
    <w:rsid w:val="00881026"/>
    <w:rsid w:val="00881E28"/>
    <w:rsid w:val="00883CAB"/>
    <w:rsid w:val="00884E60"/>
    <w:rsid w:val="008B0753"/>
    <w:rsid w:val="008B4A0C"/>
    <w:rsid w:val="008C0458"/>
    <w:rsid w:val="008C0FE8"/>
    <w:rsid w:val="008C3DA1"/>
    <w:rsid w:val="008C6A43"/>
    <w:rsid w:val="008C783E"/>
    <w:rsid w:val="008D7766"/>
    <w:rsid w:val="008E2711"/>
    <w:rsid w:val="008E56FA"/>
    <w:rsid w:val="008E7187"/>
    <w:rsid w:val="008F14DC"/>
    <w:rsid w:val="008F5C63"/>
    <w:rsid w:val="009008C4"/>
    <w:rsid w:val="00906CA7"/>
    <w:rsid w:val="00910D12"/>
    <w:rsid w:val="009146F2"/>
    <w:rsid w:val="00915F44"/>
    <w:rsid w:val="00920EC4"/>
    <w:rsid w:val="0092124E"/>
    <w:rsid w:val="00924BF8"/>
    <w:rsid w:val="009532DE"/>
    <w:rsid w:val="00953F84"/>
    <w:rsid w:val="00957A83"/>
    <w:rsid w:val="00957AB2"/>
    <w:rsid w:val="009629DE"/>
    <w:rsid w:val="009630DA"/>
    <w:rsid w:val="00965600"/>
    <w:rsid w:val="009670BF"/>
    <w:rsid w:val="00967D8E"/>
    <w:rsid w:val="00970D31"/>
    <w:rsid w:val="0097125F"/>
    <w:rsid w:val="00972408"/>
    <w:rsid w:val="00972895"/>
    <w:rsid w:val="00980DEE"/>
    <w:rsid w:val="0099163D"/>
    <w:rsid w:val="00993539"/>
    <w:rsid w:val="0099424D"/>
    <w:rsid w:val="00997614"/>
    <w:rsid w:val="00997622"/>
    <w:rsid w:val="009A2B0D"/>
    <w:rsid w:val="009A403A"/>
    <w:rsid w:val="009A463E"/>
    <w:rsid w:val="009B0DC5"/>
    <w:rsid w:val="009B3E96"/>
    <w:rsid w:val="009B4B05"/>
    <w:rsid w:val="009B61B1"/>
    <w:rsid w:val="009B6CF9"/>
    <w:rsid w:val="009C400F"/>
    <w:rsid w:val="009C6CDD"/>
    <w:rsid w:val="009D3F98"/>
    <w:rsid w:val="009F4996"/>
    <w:rsid w:val="00A02B04"/>
    <w:rsid w:val="00A03602"/>
    <w:rsid w:val="00A07C52"/>
    <w:rsid w:val="00A103A5"/>
    <w:rsid w:val="00A1456C"/>
    <w:rsid w:val="00A2034C"/>
    <w:rsid w:val="00A20E4B"/>
    <w:rsid w:val="00A225A9"/>
    <w:rsid w:val="00A25DCB"/>
    <w:rsid w:val="00A3675A"/>
    <w:rsid w:val="00A4459D"/>
    <w:rsid w:val="00A46381"/>
    <w:rsid w:val="00A554F9"/>
    <w:rsid w:val="00A57095"/>
    <w:rsid w:val="00A60090"/>
    <w:rsid w:val="00A63734"/>
    <w:rsid w:val="00A64F75"/>
    <w:rsid w:val="00A76188"/>
    <w:rsid w:val="00A90594"/>
    <w:rsid w:val="00A95FED"/>
    <w:rsid w:val="00AA0E09"/>
    <w:rsid w:val="00AA2CB5"/>
    <w:rsid w:val="00AA33BC"/>
    <w:rsid w:val="00AA4C9D"/>
    <w:rsid w:val="00AA70AA"/>
    <w:rsid w:val="00AA7F26"/>
    <w:rsid w:val="00AB027D"/>
    <w:rsid w:val="00AB2CBE"/>
    <w:rsid w:val="00AB374C"/>
    <w:rsid w:val="00AB7684"/>
    <w:rsid w:val="00AC24F1"/>
    <w:rsid w:val="00AC37B8"/>
    <w:rsid w:val="00AC71F7"/>
    <w:rsid w:val="00AD2966"/>
    <w:rsid w:val="00AE4DA6"/>
    <w:rsid w:val="00AF4850"/>
    <w:rsid w:val="00AF4FFC"/>
    <w:rsid w:val="00AF6AEF"/>
    <w:rsid w:val="00AF7073"/>
    <w:rsid w:val="00B032F8"/>
    <w:rsid w:val="00B07B94"/>
    <w:rsid w:val="00B130EB"/>
    <w:rsid w:val="00B1375E"/>
    <w:rsid w:val="00B1714B"/>
    <w:rsid w:val="00B27FEE"/>
    <w:rsid w:val="00B3700E"/>
    <w:rsid w:val="00B375F0"/>
    <w:rsid w:val="00B44AFE"/>
    <w:rsid w:val="00B55963"/>
    <w:rsid w:val="00B6412F"/>
    <w:rsid w:val="00B67588"/>
    <w:rsid w:val="00B71B05"/>
    <w:rsid w:val="00B74896"/>
    <w:rsid w:val="00B75D3C"/>
    <w:rsid w:val="00B77032"/>
    <w:rsid w:val="00B77D9C"/>
    <w:rsid w:val="00BA101B"/>
    <w:rsid w:val="00BA56E3"/>
    <w:rsid w:val="00BA7D7E"/>
    <w:rsid w:val="00BB4054"/>
    <w:rsid w:val="00BB5946"/>
    <w:rsid w:val="00BB6192"/>
    <w:rsid w:val="00BC0865"/>
    <w:rsid w:val="00BC5494"/>
    <w:rsid w:val="00BC730B"/>
    <w:rsid w:val="00BD0683"/>
    <w:rsid w:val="00BD0BA1"/>
    <w:rsid w:val="00BD1A0E"/>
    <w:rsid w:val="00BD1B8D"/>
    <w:rsid w:val="00BD3674"/>
    <w:rsid w:val="00BE168A"/>
    <w:rsid w:val="00C04D29"/>
    <w:rsid w:val="00C05660"/>
    <w:rsid w:val="00C06B4F"/>
    <w:rsid w:val="00C125C3"/>
    <w:rsid w:val="00C1570C"/>
    <w:rsid w:val="00C15F5E"/>
    <w:rsid w:val="00C21379"/>
    <w:rsid w:val="00C277F4"/>
    <w:rsid w:val="00C31826"/>
    <w:rsid w:val="00C31B73"/>
    <w:rsid w:val="00C44DDF"/>
    <w:rsid w:val="00C51F42"/>
    <w:rsid w:val="00C6213B"/>
    <w:rsid w:val="00C6515F"/>
    <w:rsid w:val="00C67399"/>
    <w:rsid w:val="00C7101D"/>
    <w:rsid w:val="00C714A6"/>
    <w:rsid w:val="00C72419"/>
    <w:rsid w:val="00C76B05"/>
    <w:rsid w:val="00C7782D"/>
    <w:rsid w:val="00C80510"/>
    <w:rsid w:val="00C90DBC"/>
    <w:rsid w:val="00C95F07"/>
    <w:rsid w:val="00CA7126"/>
    <w:rsid w:val="00CB3839"/>
    <w:rsid w:val="00CB69DB"/>
    <w:rsid w:val="00CB7720"/>
    <w:rsid w:val="00CC2ED3"/>
    <w:rsid w:val="00CC3887"/>
    <w:rsid w:val="00CC50E0"/>
    <w:rsid w:val="00CC65F4"/>
    <w:rsid w:val="00CE1965"/>
    <w:rsid w:val="00CE4D86"/>
    <w:rsid w:val="00CE7329"/>
    <w:rsid w:val="00CF0664"/>
    <w:rsid w:val="00CF0C79"/>
    <w:rsid w:val="00CF2C53"/>
    <w:rsid w:val="00CF4106"/>
    <w:rsid w:val="00CF6FD0"/>
    <w:rsid w:val="00D07999"/>
    <w:rsid w:val="00D10725"/>
    <w:rsid w:val="00D1258C"/>
    <w:rsid w:val="00D23DBE"/>
    <w:rsid w:val="00D2792B"/>
    <w:rsid w:val="00D46E56"/>
    <w:rsid w:val="00D67A7D"/>
    <w:rsid w:val="00D72AB2"/>
    <w:rsid w:val="00D761D5"/>
    <w:rsid w:val="00D7682C"/>
    <w:rsid w:val="00D93327"/>
    <w:rsid w:val="00D93A27"/>
    <w:rsid w:val="00D96E98"/>
    <w:rsid w:val="00D97473"/>
    <w:rsid w:val="00D97F70"/>
    <w:rsid w:val="00DA13D4"/>
    <w:rsid w:val="00DA178C"/>
    <w:rsid w:val="00DA356F"/>
    <w:rsid w:val="00DB37DE"/>
    <w:rsid w:val="00DB5E7F"/>
    <w:rsid w:val="00DB65A4"/>
    <w:rsid w:val="00DC6D56"/>
    <w:rsid w:val="00DD1CB3"/>
    <w:rsid w:val="00DD615E"/>
    <w:rsid w:val="00DF153F"/>
    <w:rsid w:val="00DF27BD"/>
    <w:rsid w:val="00E05318"/>
    <w:rsid w:val="00E0761B"/>
    <w:rsid w:val="00E105D3"/>
    <w:rsid w:val="00E146B7"/>
    <w:rsid w:val="00E200E2"/>
    <w:rsid w:val="00E20CC6"/>
    <w:rsid w:val="00E232A6"/>
    <w:rsid w:val="00E235D3"/>
    <w:rsid w:val="00E32A60"/>
    <w:rsid w:val="00E335AF"/>
    <w:rsid w:val="00E35C09"/>
    <w:rsid w:val="00E4185A"/>
    <w:rsid w:val="00E4311E"/>
    <w:rsid w:val="00E53716"/>
    <w:rsid w:val="00E55484"/>
    <w:rsid w:val="00E61CC7"/>
    <w:rsid w:val="00E6255A"/>
    <w:rsid w:val="00E63C5D"/>
    <w:rsid w:val="00E7222C"/>
    <w:rsid w:val="00E86F30"/>
    <w:rsid w:val="00E91193"/>
    <w:rsid w:val="00EA01B9"/>
    <w:rsid w:val="00EA0220"/>
    <w:rsid w:val="00EA5F11"/>
    <w:rsid w:val="00EB74BF"/>
    <w:rsid w:val="00EC5474"/>
    <w:rsid w:val="00ED0379"/>
    <w:rsid w:val="00ED1673"/>
    <w:rsid w:val="00ED44FD"/>
    <w:rsid w:val="00EE24DA"/>
    <w:rsid w:val="00EE61D0"/>
    <w:rsid w:val="00EE6CFA"/>
    <w:rsid w:val="00EF0C61"/>
    <w:rsid w:val="00EF3AD1"/>
    <w:rsid w:val="00EF541D"/>
    <w:rsid w:val="00F032E1"/>
    <w:rsid w:val="00F04A1D"/>
    <w:rsid w:val="00F0618F"/>
    <w:rsid w:val="00F0689D"/>
    <w:rsid w:val="00F173A1"/>
    <w:rsid w:val="00F24D57"/>
    <w:rsid w:val="00F356A7"/>
    <w:rsid w:val="00F413ED"/>
    <w:rsid w:val="00F4289B"/>
    <w:rsid w:val="00F432A4"/>
    <w:rsid w:val="00F53F77"/>
    <w:rsid w:val="00F62F51"/>
    <w:rsid w:val="00F63C98"/>
    <w:rsid w:val="00F743E0"/>
    <w:rsid w:val="00F949BF"/>
    <w:rsid w:val="00FA1B95"/>
    <w:rsid w:val="00FA6469"/>
    <w:rsid w:val="00FB1411"/>
    <w:rsid w:val="00FB240C"/>
    <w:rsid w:val="00FB3767"/>
    <w:rsid w:val="00FB54EE"/>
    <w:rsid w:val="00FC004E"/>
    <w:rsid w:val="00FC32DD"/>
    <w:rsid w:val="00FC4690"/>
    <w:rsid w:val="00FD041D"/>
    <w:rsid w:val="00FD153D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docId w15:val="{5F86C7F4-77D7-45D7-98EE-3B762E9B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paragraph" w:styleId="ListParagraph">
    <w:name w:val="List Paragraph"/>
    <w:basedOn w:val="Normal"/>
    <w:uiPriority w:val="34"/>
    <w:qFormat/>
    <w:rsid w:val="0083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wmf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varanco\AppData\Roaming\Microsoft\Templates\Business_brochure_trifold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Business_brochure_trifold.dotx</Template>
  <TotalTime>1464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NOavaranco</dc:creator>
  <cp:lastModifiedBy>shojaee</cp:lastModifiedBy>
  <cp:revision>341</cp:revision>
  <cp:lastPrinted>2019-07-23T08:40:00Z</cp:lastPrinted>
  <dcterms:created xsi:type="dcterms:W3CDTF">2018-11-06T06:51:00Z</dcterms:created>
  <dcterms:modified xsi:type="dcterms:W3CDTF">2021-04-06T06:26:00Z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