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80"/>
        <w:gridCol w:w="5280"/>
        <w:gridCol w:w="5280"/>
      </w:tblGrid>
      <w:tr w:rsidR="00FB3767" w:rsidTr="0092124E">
        <w:trPr>
          <w:trHeight w:val="2151"/>
        </w:trPr>
        <w:tc>
          <w:tcPr>
            <w:tcW w:w="5280" w:type="dxa"/>
          </w:tcPr>
          <w:p w:rsidR="00FB3767" w:rsidRDefault="00304923" w:rsidP="00997614">
            <w:pPr>
              <w:ind w:left="144" w:right="144"/>
            </w:pPr>
            <w:r w:rsidRPr="00304923">
              <w:rPr>
                <w:rFonts w:ascii="Times New Roman" w:eastAsia="Calibri" w:hAnsi="Times New Roman"/>
                <w:noProof/>
                <w:sz w:val="24"/>
              </w:rPr>
              <w:drawing>
                <wp:anchor distT="0" distB="0" distL="114300" distR="114300" simplePos="0" relativeHeight="251707392" behindDoc="1" locked="0" layoutInCell="1" allowOverlap="1" wp14:anchorId="3262EB98" wp14:editId="17F4F26C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464820</wp:posOffset>
                  </wp:positionV>
                  <wp:extent cx="1344930" cy="768985"/>
                  <wp:effectExtent l="0" t="0" r="7620" b="0"/>
                  <wp:wrapThrough wrapText="bothSides">
                    <wp:wrapPolygon edited="0">
                      <wp:start x="0" y="0"/>
                      <wp:lineTo x="0" y="20869"/>
                      <wp:lineTo x="21416" y="20869"/>
                      <wp:lineTo x="21416" y="0"/>
                      <wp:lineTo x="0" y="0"/>
                    </wp:wrapPolygon>
                  </wp:wrapThrough>
                  <wp:docPr id="42" name="Picture 42" descr="بی بی حکیم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بی بی حکیم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768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D9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428927BA" wp14:editId="22C5D8F3">
                      <wp:simplePos x="0" y="0"/>
                      <wp:positionH relativeFrom="column">
                        <wp:posOffset>87725</wp:posOffset>
                      </wp:positionH>
                      <wp:positionV relativeFrom="page">
                        <wp:posOffset>73001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1209EE" id="Group 201" o:spid="_x0000_s1026" alt="colored graphic boxes" style="position:absolute;margin-left:6.9pt;margin-top:5.75pt;width:242.35pt;height:121.6pt;rotation:180;z-index:-25161728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">
                      <v:rect id="Rectangle 202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98MA&#10;AADcAAAADwAAAGRycy9kb3ducmV2LnhtbESPUUsDMRCE34X+h7CCbzaxBaln0yIFUWpf2voDtpf1&#10;cnjZHMnanv31TUHwcZiZb5j5cgidOlLKbWQLD2MDiriOruXGwuf+9X4GKguywy4yWfilDMvF6GaO&#10;lYsn3tJxJ40qEM4VWvAifaV1rj0FzOPYExfvK6aAUmRqtEt4KvDQ6Ykxjzpgy2XBY08rT/X37idY&#10;SA1PnzYfazoc0KyND3J+68Xau9vh5RmU0CD/4b/2u7MwMVO4nilH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C98MAAADcAAAADwAAAAAAAAAAAAAAAACYAgAAZHJzL2Rv&#10;d25yZXYueG1sUEsFBgAAAAAEAAQA9QAAAIgD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5AsMA&#10;AADcAAAADwAAAGRycy9kb3ducmV2LnhtbESPT4vCMBTE7wt+h/AEb2u6IrJUU5EFQfAg64rg7dE8&#10;m/7JS2mitt9+Iwgeh5n5DbNa97YRd+p86VjB1zQBQZw7XXKh4PS3/fwG4QOyxsYxKRjIwzobfaww&#10;1e7Bv3Q/hkJECPsUFZgQ2lRKnxuy6KeuJY7e1XUWQ5RdIXWHjwi3jZwlyUJaLDkuGGzpx1BeH29W&#10;Ae5NretTdXbV5cByx0NRbwalJuN+swQRqA/v8Ku90wpmyRy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5AsMAAADcAAAADwAAAAAAAAAAAAAAAACYAgAAZHJzL2Rv&#10;d25yZXYueG1sUEsFBgAAAAAEAAQA9QAAAIgD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+HsYA&#10;AADcAAAADwAAAGRycy9kb3ducmV2LnhtbESPT2vCQBTE74LfYXlCb3Vj2lhJsxHpH+hBBK3S6yP7&#10;TEKyb0N2q9FP3xUKHoeZ+Q2TLQfTihP1rrasYDaNQBAXVtdcKth/fz4uQDiPrLG1TAou5GCZj0cZ&#10;ptqeeUunnS9FgLBLUUHlfZdK6YqKDLqp7YiDd7S9QR9kX0rd4znATSvjKJpLgzWHhQo7equoaHa/&#10;RsHTy8ePL5NnlxybzSE+vLtrE6+VepgMq1cQngZ/D/+3v7SCOErgdi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+HsYAAADcAAAADwAAAAAAAAAAAAAAAACYAgAAZHJz&#10;L2Rvd25yZXYueG1sUEsFBgAAAAAEAAQA9QAAAIsD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lmMYA&#10;AADcAAAADwAAAGRycy9kb3ducmV2LnhtbESPQWvCQBSE74X+h+UVetPdCg02uooUW3KolEYPHh/Z&#10;ZzaafRuyW5P++65Q6HGYmW+Y5Xp0rbhSHxrPGp6mCgRx5U3DtYbD/m0yBxEissHWM2n4oQDr1f3d&#10;EnPjB/6iaxlrkSAcctRgY+xyKUNlyWGY+o44eSffO4xJ9rU0PQ4J7lo5UyqTDhtOCxY7erVUXcpv&#10;p2FUz5vt8GG3lyZ7f9mV5yIrPo9aPz6MmwWISGP8D/+1C6NhpjK4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lmMYAAADcAAAADwAAAAAAAAAAAAAAAACYAgAAZHJz&#10;L2Rvd25yZXYueG1sUEsFBgAAAAAEAAQA9QAAAIsDAAAAAA==&#10;" fillcolor="#2f4b83 [3207]" stroked="f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FB3767" w:rsidP="00997614">
            <w:pPr>
              <w:ind w:left="144" w:right="144"/>
            </w:pPr>
          </w:p>
        </w:tc>
        <w:tc>
          <w:tcPr>
            <w:tcW w:w="5280" w:type="dxa"/>
          </w:tcPr>
          <w:p w:rsidR="00FB3767" w:rsidRDefault="001F1D98" w:rsidP="00997614">
            <w:pPr>
              <w:pStyle w:val="Heading1"/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49707AEE" wp14:editId="7B28E342">
                      <wp:simplePos x="0" y="0"/>
                      <wp:positionH relativeFrom="column">
                        <wp:posOffset>96502</wp:posOffset>
                      </wp:positionH>
                      <wp:positionV relativeFrom="page">
                        <wp:posOffset>-370205</wp:posOffset>
                      </wp:positionV>
                      <wp:extent cx="3448444" cy="1581830"/>
                      <wp:effectExtent l="0" t="0" r="0" b="0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8444" cy="1581830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513281" id="Group 17" o:spid="_x0000_s1026" alt="colored graphic boxes" style="position:absolute;margin-left:7.6pt;margin-top:-29.15pt;width:271.55pt;height:124.55pt;z-index:-251621376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">
                      <v:rect id="Rectangle 11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YxMIA&#10;AADbAAAADwAAAGRycy9kb3ducmV2LnhtbERPTWvCQBC9F/wPywi96SYVqkQ3IoJQSik0rQdvQ3bM&#10;RrOzIbuN0V/fFYTe5vE+Z7UebCN66nztWEE6TUAQl07XXCn4+d5NFiB8QNbYOCYFV/KwzkdPK8y0&#10;u/AX9UWoRAxhn6ECE0KbSelLQxb91LXEkTu6zmKIsKuk7vASw20jX5LkVVqsOTYYbGlrqDwXv1bB&#10;+2k+K0y/6W+zT9obt/847LZeqefxsFmCCDSEf/HD/abj/BTu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djEwgAAANsAAAAPAAAAAAAAAAAAAAAAAJgCAABkcnMvZG93&#10;bnJldi54bWxQSwUGAAAAAAQABAD1AAAAhwM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/G8AA&#10;AADbAAAADwAAAGRycy9kb3ducmV2LnhtbERPzUoDMRC+C32HMAVvNmkF0W3TUgpFqV6sfYDpZrpZ&#10;upksydiuPr0RBG/z8f3OYjWETl0o5TayhenEgCKuo2u5sXD42N49gsqC7LCLTBa+KMNqObpZYOXi&#10;ld/pspdGlRDOFVrwIn2lda49BcyT2BMX7hRTQCkwNdolvJbw0OmZMQ86YMulwWNPG0/1ef8ZLKSG&#10;75/eXnd0PKLZGR/k+7kXa2/Hw3oOSmiQf/Gf+8WV+TP4/aUco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X/G8AAAADbAAAADwAAAAAAAAAAAAAAAACYAgAAZHJzL2Rvd25y&#10;ZXYueG1sUEsFBgAAAAAEAAQA9QAAAIUD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K3b8A&#10;AADbAAAADwAAAGRycy9kb3ducmV2LnhtbERPS4vCMBC+C/6HMAveNN0VRKqpyIIgeBAfCN6GZrbp&#10;I5PSZLX990ZY2Nt8fM9Zb3rbiAd1vnSs4HOWgCDOnS65UHC97KZLED4ga2wck4KBPGyy8WiNqXZP&#10;PtHjHAoRQ9inqMCE0KZS+tyQRT9zLXHkflxnMUTYFVJ3+IzhtpFfSbKQFkuODQZb+jaU1+dfqwAP&#10;ptb1tbq56n5kueehqLeDUpOPfrsCEagP/+I/917H+XN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8rdvwAAANsAAAAPAAAAAAAAAAAAAAAAAJgCAABkcnMvZG93bnJl&#10;di54bWxQSwUGAAAAAAQABAD1AAAAhAM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3CcMA&#10;AADbAAAADwAAAGRycy9kb3ducmV2LnhtbERPTWvCQBC9F/wPywi91Y0FQ42uImIlh5Zi9OBxyI7Z&#10;aHY2ZFeT/vtuodDbPN7nLNeDbcSDOl87VjCdJCCIS6drrhScju8vbyB8QNbYOCYF3+RhvRo9LTHT&#10;rucDPYpQiRjCPkMFJoQ2k9KXhiz6iWuJI3dxncUQYVdJ3WEfw20jX5MklRZrjg0GW9oaKm/F3SoY&#10;ktlm13+Y3a1O9/PP4pqn+ddZqefxsFmACDSEf/GfO9dx/gx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63CcMAAADbAAAADwAAAAAAAAAAAAAAAACYAgAAZHJzL2Rv&#10;d25yZXYueG1sUEsFBgAAAAAEAAQA9QAAAIgD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nTcIA&#10;AADbAAAADwAAAGRycy9kb3ducmV2LnhtbERPS2sCMRC+C/0PYQpepGYVXGRrFPEN6kHbS2/DZrq7&#10;7WYSNlHXf98IBW/z8T1nMmtNLa7U+MqygkE/AUGcW11xoeDzY/02BuEDssbaMim4k4fZ9KUzwUzb&#10;G5/oeg6FiCHsM1RQhuAyKX1ekkHft444ct+2MRgibAqpG7zFcFPLYZKk0mDFsaFER4uS8t/zxShw&#10;p6903XPz/Qg3q8P4aH72u+1Sqe5rO38HEagNT/G/e6fj/BQ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dNwgAAANsAAAAPAAAAAAAAAAAAAAAAAJgCAABkcnMvZG93&#10;bnJldi54bWxQSwUGAAAAAAQABAD1AAAAhwMAAAAA&#10;" fillcolor="#bdcedd [1301]" stroked="f" strokeweight="1pt"/>
                      <w10:wrap anchory="page"/>
                    </v:group>
                  </w:pict>
                </mc:Fallback>
              </mc:AlternateContent>
            </w:r>
          </w:p>
        </w:tc>
      </w:tr>
      <w:tr w:rsidR="00FB3767" w:rsidTr="0092124E">
        <w:trPr>
          <w:trHeight w:val="4869"/>
        </w:trPr>
        <w:tc>
          <w:tcPr>
            <w:tcW w:w="5280" w:type="dxa"/>
          </w:tcPr>
          <w:p w:rsidR="00FB3767" w:rsidRDefault="003D0F19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AA36345" wp14:editId="1924377E">
                      <wp:simplePos x="0" y="0"/>
                      <wp:positionH relativeFrom="column">
                        <wp:posOffset>-6385</wp:posOffset>
                      </wp:positionH>
                      <wp:positionV relativeFrom="paragraph">
                        <wp:posOffset>2605552</wp:posOffset>
                      </wp:positionV>
                      <wp:extent cx="3357349" cy="1989574"/>
                      <wp:effectExtent l="0" t="0" r="14605" b="1079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7349" cy="198957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0F19" w:rsidRPr="0099424D" w:rsidRDefault="003D0F19" w:rsidP="000320EB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32"/>
                                      <w:lang w:bidi="fa-IR"/>
                                    </w:rPr>
                                  </w:pPr>
                                  <w:r w:rsidRPr="0099424D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عنوان:</w:t>
                                  </w:r>
                                  <w:r w:rsidR="008A276B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0320EB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زردی نوزادی</w:t>
                                  </w:r>
                                  <w:r w:rsidRPr="0099424D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02300C" w:rsidRPr="0082600B" w:rsidRDefault="00C51F42" w:rsidP="000320E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2600B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تهیه کننده:</w:t>
                                  </w:r>
                                  <w:r w:rsidR="0002300C" w:rsidRPr="0082600B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بخش</w:t>
                                  </w:r>
                                  <w:r w:rsidR="0082600B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0320EB" w:rsidRPr="0082600B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نوزادان</w:t>
                                  </w:r>
                                </w:p>
                                <w:p w:rsidR="00C51F42" w:rsidRPr="0082600B" w:rsidRDefault="00C51F42" w:rsidP="00726CA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</w:pPr>
                                  <w:r w:rsidRPr="0082600B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پزشک تایید کننده: دکتر </w:t>
                                  </w:r>
                                  <w:r w:rsidR="00726CA6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رحمت الله تاجگردون</w:t>
                                  </w:r>
                                </w:p>
                                <w:p w:rsidR="003D0F19" w:rsidRPr="0082600B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</w:pPr>
                                  <w:r w:rsidRPr="0082600B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واحد آموزش به بیمار </w:t>
                                  </w:r>
                                </w:p>
                                <w:p w:rsidR="003D0F19" w:rsidRPr="0082600B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2600B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بیمارستان بی بی حکیمه (س</w:t>
                                  </w:r>
                                  <w:r w:rsidRPr="0082600B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99424D" w:rsidRDefault="0099424D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36345" id="Rectangle 27" o:spid="_x0000_s1026" style="position:absolute;left:0;text-align:left;margin-left:-.5pt;margin-top:205.15pt;width:264.35pt;height:156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" fillcolor="white [3201]" strokecolor="white [3212]" strokeweight="1pt">
                      <v:textbox>
                        <w:txbxContent>
                          <w:p w:rsidR="003D0F19" w:rsidRPr="0099424D" w:rsidRDefault="003D0F19" w:rsidP="000320EB">
                            <w:pPr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32"/>
                                <w:lang w:bidi="fa-IR"/>
                              </w:rPr>
                            </w:pPr>
                            <w:r w:rsidRPr="0099424D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عنوان:</w:t>
                            </w:r>
                            <w:r w:rsidR="008A276B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320EB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زردی نوزادی</w:t>
                            </w:r>
                            <w:r w:rsidRPr="0099424D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2300C" w:rsidRPr="0082600B" w:rsidRDefault="00C51F42" w:rsidP="000320EB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82600B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تهیه کننده:</w:t>
                            </w:r>
                            <w:r w:rsidR="0002300C" w:rsidRPr="0082600B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بخش</w:t>
                            </w:r>
                            <w:r w:rsidR="0082600B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320EB" w:rsidRPr="0082600B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نوزادان</w:t>
                            </w:r>
                          </w:p>
                          <w:p w:rsidR="00C51F42" w:rsidRPr="0082600B" w:rsidRDefault="00C51F42" w:rsidP="00726CA6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4"/>
                                <w:lang w:bidi="fa-IR"/>
                              </w:rPr>
                            </w:pPr>
                            <w:r w:rsidRPr="0082600B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پزشک تایید کننده: دکتر </w:t>
                            </w:r>
                            <w:r w:rsidR="00726CA6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رحمت الله تاجگردون</w:t>
                            </w:r>
                          </w:p>
                          <w:p w:rsidR="003D0F19" w:rsidRPr="0082600B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lang w:bidi="fa-IR"/>
                              </w:rPr>
                            </w:pPr>
                            <w:r w:rsidRPr="0082600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واحد آموزش به بیمار </w:t>
                            </w:r>
                          </w:p>
                          <w:p w:rsidR="003D0F19" w:rsidRPr="0082600B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82600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بیمارستان بی بی حکیمه (س</w:t>
                            </w:r>
                            <w:r w:rsidRPr="0082600B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9424D" w:rsidRDefault="0099424D" w:rsidP="0099424D">
                            <w:pPr>
                              <w:spacing w:line="276" w:lineRule="auto"/>
                              <w:jc w:val="center"/>
                              <w:rPr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1D71A60E" wp14:editId="2BFC334A">
                      <wp:simplePos x="0" y="0"/>
                      <wp:positionH relativeFrom="column">
                        <wp:posOffset>1587679</wp:posOffset>
                      </wp:positionH>
                      <wp:positionV relativeFrom="paragraph">
                        <wp:posOffset>4561205</wp:posOffset>
                      </wp:positionV>
                      <wp:extent cx="4876165" cy="1801495"/>
                      <wp:effectExtent l="0" t="0" r="635" b="8255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165" cy="1801495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549E0C" id="Group 213" o:spid="_x0000_s1026" alt="colored graphic boxes" style="position:absolute;margin-left:125pt;margin-top:359.15pt;width:383.95pt;height:141.85pt;z-index:-251614208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">
                      <v:group id="Group 18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9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UwsIA&#10;AADbAAAADwAAAGRycy9kb3ducmV2LnhtbERPTWvCQBC9F/wPywje6kYFq9FVRBCKFKGpHrwN2TEb&#10;zc6G7Dam/nq3UOhtHu9zluvOVqKlxpeOFYyGCQji3OmSCwXHr93rDIQPyBorx6TghzysV72XJaba&#10;3fmT2iwUIoawT1GBCaFOpfS5IYt+6GriyF1cYzFE2BRSN3iP4baS4ySZSoslxwaDNW0N5bfs2yrY&#10;X98mmWk37WNyoJNxp4/zbuuVGvS7zQJEoC78i//c7zrOn8PvL/E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9TCwgAAANsAAAAPAAAAAAAAAAAAAAAAAJgCAABkcnMvZG93&#10;bnJldi54bWxQSwUGAAAAAAQABAD1AAAAhwM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OSr8A&#10;AADbAAAADwAAAGRycy9kb3ducmV2LnhtbERPzWoCMRC+F/oOYQRvNVFB2tUoUigttpdqH2DcjJvF&#10;zWRJprrt0zcHoceP73+1GUKnLpRyG9nCdGJAEdfRtdxY+Dq8PDyCyoLssItMFn4ow2Z9f7fCysUr&#10;f9JlL40qIZwrtOBF+krrXHsKmCexJy7cKaaAUmBqtEt4LeGh0zNjFjpgy6XBY0/Pnurz/jtYSA3P&#10;nz7ed3Q8otkZH+T3tRdrx6NhuwQlNMi/+OZ+cxZmZX35Un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Zw5KvwAAANsAAAAPAAAAAAAAAAAAAAAAAJgCAABkcnMvZG93bnJl&#10;di54bWxQSwUGAAAAAAQABAD1AAAAhAM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7jMMA&#10;AADbAAAADwAAAGRycy9kb3ducmV2LnhtbESPQWvCQBSE7wX/w/IK3pqNOZQSXUUKhYAHqRXB2yP7&#10;uhuTfRuyqyb/3i0UPA4z8w2z2oyuEzcaQuNZwSLLQRDXXjdsFBx/vt4+QISIrLHzTAomCrBZz15W&#10;WGp/52+6HaIRCcKhRAU2xr6UMtSWHIbM98TJ+/WDw5jkYKQe8J7grpNFnr9Lhw2nBYs9fVqq28PV&#10;KcCdbXV7vJz85bxnWfFk2u2k1Px13C5BRBrjM/zfrrSCYgF/X9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k7jMMAAADbAAAADwAAAAAAAAAAAAAAAACYAgAAZHJzL2Rv&#10;d25yZXYueG1sUEsFBgAAAAAEAAQA9QAAAIgDAAAAAA==&#10;" fillcolor="#f89f86 [1940]" stroked="f" strokeweight="1pt"/>
                        <v:rect id="Rectangle 26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t8MYA&#10;AADbAAAADwAAAGRycy9kb3ducmV2LnhtbESPQWvCQBSE7wX/w/KEXopuKhgkdROkrVVQD9peentk&#10;n0ls9u2S3Wr6792C4HGYmW+YedGbVpyp841lBc/jBARxaXXDlYKvz+VoBsIHZI2tZVLwRx6KfPAw&#10;x0zbC+/pfAiViBD2GSqoQ3CZlL6syaAfW0ccvaPtDIYou0rqDi8Rblo5SZJUGmw4LtTo6LWm8ufw&#10;axS4/Xe6fHKLzRQ/3reznTlt1qs3pR6H/eIFRKA+3MO39lormKT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zt8MYAAADbAAAADwAAAAAAAAAAAAAAAACYAgAAZHJz&#10;L2Rvd25yZXYueG1sUEsFBgAAAAAEAAQA9QAAAIsD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5IMMA&#10;AADbAAAADwAAAGRycy9kb3ducmV2LnhtbESPT4vCMBTE74LfITxhb5oqq2g1ioi6Hv2HeHw0z7bY&#10;vJQma6uf3ggLexxm5jfMbNGYQjyocrllBf1eBII4sTrnVMH5tOmOQTiPrLGwTAqe5GAxb7dmGGtb&#10;84EeR5+KAGEXo4LM+zKW0iUZGXQ9WxIH72Yrgz7IKpW6wjrATSEHUTSSBnMOCxmWtMoouR9/jYL0&#10;eV5u+8PDaPLa/lw3+Wn/vb7USn11muUUhKfG/4f/2jutYDCB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5IMMAAADbAAAADwAAAAAAAAAAAAAAAACYAgAAZHJzL2Rv&#10;d25yZXYueG1sUEsFBgAAAAAEAAQA9QAAAIgDAAAAAA==&#10;" fillcolor="white [3214]" stroked="f" strokeweight="1pt"/>
                      </v:group>
                      <v:group id="Group 207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rect id="Rectangle 208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vS8MA&#10;AADc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JnFtPB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xvS8MAAADcAAAADwAAAAAAAAAAAAAAAACYAgAAZHJzL2Rv&#10;d25yZXYueG1sUEsFBgAAAAAEAAQA9QAAAIgDAAAAAA==&#10;" fillcolor="#f46036 [3204]" stroked="f" strokeweight="1pt"/>
                        <v:rect id="Rectangle 209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1HcMA&#10;AADcAAAADwAAAGRycy9kb3ducmV2LnhtbESPUUsDMRCE3wv+h7CCb21iBWnPyxURRKm+tPUHbC/r&#10;5fCyOZK1Pf31RhB8HGbmG6beTGFQJ0q5j2zhemFAEbfR9dxZeDs8zlegsiA7HCKThS/KsGkuZjVW&#10;Lp55R6e9dKpAOFdowYuMlda59RQwL+JIXLz3mAJKkanTLuG5wMOgl8bc6oA9lwWPIz14aj/2n8FC&#10;6vhm/fqypeMRzdb4IN9Po1h7dTnd34ESmuQ//Nd+dhaWZg2/Z8oR0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+1HcMAAADcAAAADwAAAAAAAAAAAAAAAACYAgAAZHJzL2Rv&#10;d25yZXYueG1sUEsFBgAAAAAEAAQA9QAAAIgDAAAAAA==&#10;" fillcolor="#fabfae [1300]" stroked="f" strokeweight="1pt"/>
                        <v:rect id="Rectangle 210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p3L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pp3L0AAADcAAAADwAAAAAAAAAAAAAAAACYAgAAZHJzL2Rvd25yZXYu&#10;eG1sUEsFBgAAAAAEAAQA9QAAAIIDAAAAAA==&#10;" fillcolor="#f89f86 [1940]" stroked="f" strokeweight="1pt"/>
                        <v:rect id="Rectangle 211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Q+sYA&#10;AADcAAAADwAAAGRycy9kb3ducmV2LnhtbESPQWvCQBSE74L/YXkFL6KbaCmaukpTEPRSrQri7ZF9&#10;JsHs25BdNf77bkHwOMzMN8xs0ZpK3KhxpWUF8TACQZxZXXKu4LBfDiYgnEfWWFkmBQ9ysJh3OzNM&#10;tL3zL912PhcBwi5BBYX3dSKlywoy6Ia2Jg7e2TYGfZBNLnWD9wA3lRxF0Yc0WHJYKLCm74Kyy+5q&#10;FFzX8eP8vsnH632antLptl/7449Svbf26xOEp9a/ws/2SisYxT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Q+sYAAADcAAAADwAAAAAAAAAAAAAAAACYAgAAZHJz&#10;L2Rvd25yZXYueG1sUEsFBgAAAAAEAAQA9QAAAIsDAAAAAA==&#10;" fillcolor="#2f4b83 [3207]" stroked="f" strokeweight="1pt"/>
                        <v:rect id="Rectangle 212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JucYA&#10;AADcAAAADwAAAGRycy9kb3ducmV2LnhtbESPQWsCMRSE74L/IbxCL1KzLlRkNYpobQXtQevF22Pz&#10;3N26eQmbVNd/bwShx2FmvmEms9bU4kKNrywrGPQTEMS51RUXCg4/q7cRCB+QNdaWScGNPMym3c4E&#10;M22vvKPLPhQiQthnqKAMwWVS+rwkg75vHXH0TrYxGKJsCqkbvEa4qWWaJENpsOK4UKKjRUn5ef9n&#10;FLjdcbjqufnmHT8/tqNv87tZfy2Ven1p52MQgdrwH36211pBOkj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GJucYAAADcAAAADwAAAAAAAAAAAAAAAACYAgAAZHJz&#10;L2Rvd25yZXYueG1sUEsFBgAAAAAEAAQA9QAAAIsDAAAAAA==&#10;" fillcolor="#bdcedd [1301]" stroked="f" strokeweight="1pt"/>
                      </v:group>
                    </v:group>
                  </w:pict>
                </mc:Fallback>
              </mc:AlternateContent>
            </w:r>
            <w:r w:rsidR="00022169">
              <w:rPr>
                <w:noProof/>
              </w:rPr>
              <mc:AlternateContent>
                <mc:Choice Requires="wps">
                  <w:drawing>
                    <wp:inline distT="0" distB="0" distL="0" distR="0" wp14:anchorId="05486D50" wp14:editId="469637DB">
                      <wp:extent cx="3357349" cy="4843305"/>
                      <wp:effectExtent l="0" t="0" r="0" b="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7349" cy="4843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32E1" w:rsidRDefault="00F032E1" w:rsidP="00AA70AA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022169" w:rsidRPr="00022169" w:rsidRDefault="00726CA6" w:rsidP="00F032E1">
                                  <w:pPr>
                                    <w:bidi/>
                                    <w:rPr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2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3150040" cy="1768510"/>
                                        <wp:effectExtent l="0" t="0" r="0" b="3175"/>
                                        <wp:docPr id="24" name="Picture 24" descr="E:\پمفلت ها و پاورپوینت های آموزشی\پمفلت بخش ها\محمدیان\عکس ها\niniplus_image_intro21-compressor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E:\پمفلت ها و پاورپوینت های آموزشی\پمفلت بخش ها\محمدیان\عکس ها\niniplus_image_intro21-compressor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68015" cy="17786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5486D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width:264.35pt;height:3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" filled="f" stroked="f" strokeweight=".5pt">
                      <v:textbox>
                        <w:txbxContent>
                          <w:p w:rsidR="00F032E1" w:rsidRDefault="00F032E1" w:rsidP="00AA70AA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022169" w:rsidRPr="00022169" w:rsidRDefault="00726CA6" w:rsidP="00F032E1">
                            <w:pPr>
                              <w:bidi/>
                              <w:rPr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  <w:rtl/>
                              </w:rPr>
                              <w:drawing>
                                <wp:inline distT="0" distB="0" distL="0" distR="0">
                                  <wp:extent cx="3150040" cy="1768510"/>
                                  <wp:effectExtent l="0" t="0" r="0" b="3175"/>
                                  <wp:docPr id="24" name="Picture 24" descr="E:\پمفلت ها و پاورپوینت های آموزشی\پمفلت بخش ها\محمدیان\عکس ها\niniplus_image_intro21-compress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E:\پمفلت ها و پاورپوینت های آموزشی\پمفلت بخش ها\محمدیان\عکس ها\niniplus_image_intro21-compress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8015" cy="17786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DD1CB3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1342955</wp:posOffset>
                      </wp:positionH>
                      <wp:positionV relativeFrom="paragraph">
                        <wp:posOffset>5538575</wp:posOffset>
                      </wp:positionV>
                      <wp:extent cx="468000" cy="337896"/>
                      <wp:effectExtent l="0" t="0" r="27305" b="2413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37896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" o:spid="_x0000_s1028" style="position:absolute;left:0;text-align:left;margin-left:105.75pt;margin-top:436.1pt;width:36.85pt;height:26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67C0B">
              <w:rPr>
                <w:noProof/>
              </w:rPr>
              <mc:AlternateContent>
                <mc:Choice Requires="wps">
                  <w:drawing>
                    <wp:inline distT="0" distB="0" distL="0" distR="0" wp14:anchorId="0BE9A354" wp14:editId="1D2B8E08">
                      <wp:extent cx="3343701" cy="5906735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701" cy="5906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4BF8" w:rsidRPr="00455721" w:rsidRDefault="00865EB7" w:rsidP="00455721">
                                  <w:pPr>
                                    <w:pStyle w:val="Address3"/>
                                    <w:bidi/>
                                    <w:jc w:val="left"/>
                                    <w:rPr>
                                      <w:rFonts w:cs="B Nazanin"/>
                                      <w:color w:val="auto"/>
                                      <w:sz w:val="22"/>
                                      <w:rtl/>
                                      <w:lang w:bidi="fa-IR"/>
                                    </w:rPr>
                                  </w:pPr>
                                  <w:r w:rsidRPr="00455721">
                                    <w:rPr>
                                      <w:rFonts w:cs="B Nazanin" w:hint="cs"/>
                                      <w:color w:val="auto"/>
                                      <w:sz w:val="22"/>
                                      <w:rtl/>
                                      <w:lang w:bidi="fa-IR"/>
                                    </w:rPr>
                                    <w:t xml:space="preserve">منبع: کتاب پرستاری در بخش </w:t>
                                  </w:r>
                                  <w:r w:rsidRPr="00455721">
                                    <w:rPr>
                                      <w:rFonts w:ascii="Calibri" w:hAnsi="Calibri" w:cs="Calibri"/>
                                      <w:color w:val="auto"/>
                                      <w:sz w:val="22"/>
                                      <w:lang w:bidi="fa-IR"/>
                                    </w:rPr>
                                    <w:t>nicu</w:t>
                                  </w:r>
                                  <w:r w:rsidRPr="00455721">
                                    <w:rPr>
                                      <w:rFonts w:cs="B Nazanin" w:hint="cs"/>
                                      <w:color w:val="auto"/>
                                      <w:sz w:val="22"/>
                                      <w:rtl/>
                                      <w:lang w:bidi="fa-IR"/>
                                    </w:rPr>
                                    <w:t xml:space="preserve">(عاطفه توکلی)، کتاب مراقبت </w:t>
                                  </w:r>
                                  <w:r w:rsidR="00455721">
                                    <w:rPr>
                                      <w:rFonts w:cs="B Nazanin" w:hint="cs"/>
                                      <w:color w:val="auto"/>
                                      <w:sz w:val="22"/>
                                      <w:rtl/>
                                      <w:lang w:bidi="fa-IR"/>
                                    </w:rPr>
                                    <w:t xml:space="preserve">از نوزادان بیمار </w:t>
                                  </w:r>
                                  <w:r w:rsidRPr="00455721">
                                    <w:rPr>
                                      <w:rFonts w:cs="B Nazanin" w:hint="cs"/>
                                      <w:color w:val="auto"/>
                                      <w:sz w:val="22"/>
                                      <w:rtl/>
                                      <w:lang w:bidi="fa-IR"/>
                                    </w:rPr>
                                    <w:t xml:space="preserve">و سالم(دکتر فائزه جهان پور)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E9A354" id="Text Box 6" o:spid="_x0000_s1029" type="#_x0000_t202" style="width:263.3pt;height:4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" filled="f" stroked="f" strokeweight=".5pt">
                      <v:textbox>
                        <w:txbxContent>
                          <w:p w:rsidR="00924BF8" w:rsidRPr="00455721" w:rsidRDefault="00865EB7" w:rsidP="00455721">
                            <w:pPr>
                              <w:pStyle w:val="Address3"/>
                              <w:bidi/>
                              <w:jc w:val="left"/>
                              <w:rPr>
                                <w:rFonts w:cs="B Nazanin"/>
                                <w:color w:val="auto"/>
                                <w:sz w:val="22"/>
                                <w:rtl/>
                                <w:lang w:bidi="fa-IR"/>
                              </w:rPr>
                            </w:pPr>
                            <w:r w:rsidRPr="00455721">
                              <w:rPr>
                                <w:rFonts w:cs="B Nazanin" w:hint="cs"/>
                                <w:color w:val="auto"/>
                                <w:sz w:val="22"/>
                                <w:rtl/>
                                <w:lang w:bidi="fa-IR"/>
                              </w:rPr>
                              <w:t xml:space="preserve">منبع: کتاب پرستاری در بخش </w:t>
                            </w:r>
                            <w:r w:rsidRPr="00455721">
                              <w:rPr>
                                <w:rFonts w:ascii="Calibri" w:hAnsi="Calibri" w:cs="Calibri"/>
                                <w:color w:val="auto"/>
                                <w:sz w:val="22"/>
                                <w:lang w:bidi="fa-IR"/>
                              </w:rPr>
                              <w:t>nicu</w:t>
                            </w:r>
                            <w:r w:rsidRPr="00455721">
                              <w:rPr>
                                <w:rFonts w:cs="B Nazanin" w:hint="cs"/>
                                <w:color w:val="auto"/>
                                <w:sz w:val="22"/>
                                <w:rtl/>
                                <w:lang w:bidi="fa-IR"/>
                              </w:rPr>
                              <w:t xml:space="preserve">(عاطفه توکلی)، کتاب مراقبت </w:t>
                            </w:r>
                            <w:r w:rsidR="00455721">
                              <w:rPr>
                                <w:rFonts w:cs="B Nazanin" w:hint="cs"/>
                                <w:color w:val="auto"/>
                                <w:sz w:val="22"/>
                                <w:rtl/>
                                <w:lang w:bidi="fa-IR"/>
                              </w:rPr>
                              <w:t xml:space="preserve">از نوزادان بیمار </w:t>
                            </w:r>
                            <w:r w:rsidRPr="00455721">
                              <w:rPr>
                                <w:rFonts w:cs="B Nazanin" w:hint="cs"/>
                                <w:color w:val="auto"/>
                                <w:sz w:val="22"/>
                                <w:rtl/>
                                <w:lang w:bidi="fa-IR"/>
                              </w:rPr>
                              <w:t xml:space="preserve">و سالم(دکتر فائزه جهان پور)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7620D2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94A4DEE" wp14:editId="729C70EF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5547995</wp:posOffset>
                      </wp:positionV>
                      <wp:extent cx="467995" cy="329565"/>
                      <wp:effectExtent l="0" t="0" r="27305" b="1333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3295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4A4DEE" id="Oval 47" o:spid="_x0000_s1030" style="position:absolute;left:0;text-align:left;margin-left:120.25pt;margin-top:436.85pt;width:36.85pt;height:25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C24F1" w:rsidRPr="00AC24F1">
              <w:rPr>
                <w:rFonts w:asciiTheme="minorHAnsi" w:hAnsiTheme="minorHAnsi" w:cs="Times New Roman"/>
                <w:b w:val="0"/>
                <w:noProof/>
                <w:color w:val="auto"/>
                <w:spacing w:val="0"/>
                <w:sz w:val="21"/>
                <w:szCs w:val="24"/>
              </w:rPr>
              <mc:AlternateContent>
                <mc:Choice Requires="wps">
                  <w:drawing>
                    <wp:inline distT="0" distB="0" distL="0" distR="0" wp14:anchorId="76FFB010" wp14:editId="4A1240BC">
                      <wp:extent cx="3343701" cy="5906735"/>
                      <wp:effectExtent l="0" t="0" r="0" b="0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701" cy="5906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B1135" w:rsidRPr="004B1135" w:rsidRDefault="004B1135" w:rsidP="004B1135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jc w:val="both"/>
                                    <w:rPr>
                                      <w:rFonts w:ascii="CourierNewPSMT" w:eastAsia="Calibri" w:hAnsi="CourierNewPSMT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4B1135">
                                    <w:rPr>
                                      <w:rFonts w:ascii="CourierNewPSMT" w:eastAsia="Calibri" w:hAnsi="CourierNewPSMT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عوارض فتوتراپی</w:t>
                                  </w:r>
                                </w:p>
                                <w:p w:rsidR="004B1135" w:rsidRPr="004B1135" w:rsidRDefault="004B1135" w:rsidP="004B1135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jc w:val="both"/>
                                    <w:rPr>
                                      <w:rFonts w:ascii="CourierNewPSMT" w:eastAsia="Calibri" w:hAnsi="CourierNewPSMT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4B1135">
                                    <w:rPr>
                                      <w:rFonts w:ascii="CourierNewPSMT" w:eastAsia="Calibri" w:hAnsi="CourierNewPSMT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فتوتراپی می تواند موجب بروز التهاب پوست،مدفوع شل و سبز رنگ ،سندرم کودک برنزه ،تب و لرز،اختلالات آب و الکترولیت ،اسهال،</w:t>
                                  </w:r>
                                  <w:r>
                                    <w:rPr>
                                      <w:rFonts w:ascii="CourierNewPSMT" w:eastAsia="Calibri" w:hAnsi="CourierNewPSMT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B1135">
                                    <w:rPr>
                                      <w:rFonts w:ascii="CourierNewPSMT" w:eastAsia="Calibri" w:hAnsi="CourierNewPSMT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صدمه به قرنیه چشم ،نعوظ آلت تناسلی در پسران گردد.</w:t>
                                  </w:r>
                                </w:p>
                                <w:p w:rsidR="004B1135" w:rsidRPr="007620D2" w:rsidRDefault="004B1135" w:rsidP="004B1135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jc w:val="both"/>
                                    <w:rPr>
                                      <w:rFonts w:ascii="CourierNewPSMT" w:eastAsia="Calibri" w:hAnsi="CourierNewPSMT" w:cs="B Nazanin"/>
                                      <w:b/>
                                      <w:bCs/>
                                      <w:sz w:val="26"/>
                                      <w:rtl/>
                                      <w:lang w:bidi="fa-IR"/>
                                    </w:rPr>
                                  </w:pPr>
                                  <w:r w:rsidRPr="007620D2">
                                    <w:rPr>
                                      <w:rFonts w:ascii="CourierNewPSMT" w:eastAsia="Calibri" w:hAnsi="CourierNewPSMT" w:cs="B Nazanin" w:hint="cs"/>
                                      <w:b/>
                                      <w:bCs/>
                                      <w:sz w:val="26"/>
                                      <w:rtl/>
                                      <w:lang w:bidi="fa-IR"/>
                                    </w:rPr>
                                    <w:t>مراقبت پرستاری حین فتوتراپی</w:t>
                                  </w:r>
                                </w:p>
                                <w:p w:rsidR="004B1135" w:rsidRPr="007620D2" w:rsidRDefault="004B1135" w:rsidP="004B1135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jc w:val="both"/>
                                    <w:rPr>
                                      <w:rFonts w:ascii="CourierNewPSMT" w:eastAsia="Calibri" w:hAnsi="CourierNewPSMT" w:cs="B Nazanin"/>
                                      <w:sz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ourierNewPSMT" w:eastAsia="Calibri" w:hAnsi="CourierNewPSMT" w:cs="B Nazanin" w:hint="cs"/>
                                      <w:sz w:val="26"/>
                                      <w:rtl/>
                                      <w:lang w:bidi="fa-IR"/>
                                    </w:rPr>
                                    <w:t>1.تغییر وضعیت</w:t>
                                  </w:r>
                                  <w:r w:rsidRPr="007620D2">
                                    <w:rPr>
                                      <w:rFonts w:ascii="CourierNewPSMT" w:eastAsia="Calibri" w:hAnsi="CourierNewPSMT" w:cs="B Nazanin" w:hint="cs"/>
                                      <w:sz w:val="26"/>
                                      <w:rtl/>
                                      <w:lang w:bidi="fa-IR"/>
                                    </w:rPr>
                                    <w:t xml:space="preserve"> نوزاد و لخت بودن قسمت های مختلف بدن</w:t>
                                  </w:r>
                                  <w:r>
                                    <w:rPr>
                                      <w:rFonts w:ascii="CourierNewPSMT" w:eastAsia="Calibri" w:hAnsi="CourierNewPSMT" w:cs="B Nazanin" w:hint="cs"/>
                                      <w:sz w:val="26"/>
                                      <w:rtl/>
                                      <w:lang w:bidi="fa-IR"/>
                                    </w:rPr>
                                    <w:t xml:space="preserve"> (چشم های نوزاد </w:t>
                                  </w:r>
                                  <w:r w:rsidRPr="004B1135">
                                    <w:rPr>
                                      <w:rFonts w:ascii="CourierNewPSMT" w:eastAsia="Calibri" w:hAnsi="CourierNewPSMT" w:cs="B Nazanin" w:hint="cs"/>
                                      <w:sz w:val="26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>
                                    <w:rPr>
                                      <w:rFonts w:ascii="CourierNewPSMT" w:eastAsia="Calibri" w:hAnsi="CourierNewPSMT" w:cs="B Nazanin" w:hint="cs"/>
                                      <w:sz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B1135">
                                    <w:rPr>
                                      <w:rFonts w:ascii="CourierNewPSMT" w:eastAsia="Calibri" w:hAnsi="CourierNewPSMT" w:cs="B Nazanin" w:hint="cs"/>
                                      <w:sz w:val="26"/>
                                      <w:rtl/>
                                      <w:lang w:bidi="fa-IR"/>
                                    </w:rPr>
                                    <w:t>یک پوشش ن</w:t>
                                  </w:r>
                                  <w:r>
                                    <w:rPr>
                                      <w:rFonts w:ascii="CourierNewPSMT" w:eastAsia="Calibri" w:hAnsi="CourierNewPSMT" w:cs="B Nazanin" w:hint="cs"/>
                                      <w:sz w:val="26"/>
                                      <w:rtl/>
                                      <w:lang w:bidi="fa-IR"/>
                                    </w:rPr>
                                    <w:t>خی محافظت شود و ناحیه تناسلی نوزاد توسط پوشک پوشانده شود).</w:t>
                                  </w:r>
                                </w:p>
                                <w:p w:rsidR="004B1135" w:rsidRPr="007620D2" w:rsidRDefault="004B1135" w:rsidP="004B1135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jc w:val="both"/>
                                    <w:rPr>
                                      <w:rFonts w:ascii="CourierNewPSMT" w:eastAsia="Calibri" w:hAnsi="CourierNewPSMT" w:cs="B Nazanin"/>
                                      <w:sz w:val="26"/>
                                      <w:rtl/>
                                      <w:lang w:bidi="fa-IR"/>
                                    </w:rPr>
                                  </w:pPr>
                                  <w:r w:rsidRPr="007620D2">
                                    <w:rPr>
                                      <w:rFonts w:ascii="CourierNewPSMT" w:eastAsia="Calibri" w:hAnsi="CourierNewPSMT" w:cs="B Nazanin" w:hint="cs"/>
                                      <w:sz w:val="26"/>
                                      <w:rtl/>
                                      <w:lang w:bidi="fa-IR"/>
                                    </w:rPr>
                                    <w:t xml:space="preserve">2.کنترل سطح بیلی روبین خون </w:t>
                                  </w:r>
                                  <w:r>
                                    <w:rPr>
                                      <w:rFonts w:ascii="CourierNewPSMT" w:eastAsia="Calibri" w:hAnsi="CourierNewPSMT" w:cs="B Nazanin" w:hint="cs"/>
                                      <w:sz w:val="26"/>
                                      <w:rtl/>
                                      <w:lang w:bidi="fa-IR"/>
                                    </w:rPr>
                                    <w:t>طبق دستور پزشک</w:t>
                                  </w:r>
                                </w:p>
                                <w:p w:rsidR="004B1135" w:rsidRPr="007620D2" w:rsidRDefault="004B1135" w:rsidP="004B1135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jc w:val="both"/>
                                    <w:rPr>
                                      <w:rFonts w:ascii="CourierNewPSMT" w:eastAsia="Calibri" w:hAnsi="CourierNewPSMT" w:cs="B Nazanin"/>
                                      <w:sz w:val="26"/>
                                      <w:rtl/>
                                      <w:lang w:bidi="fa-IR"/>
                                    </w:rPr>
                                  </w:pPr>
                                  <w:r w:rsidRPr="007620D2">
                                    <w:rPr>
                                      <w:rFonts w:ascii="CourierNewPSMT" w:eastAsia="Calibri" w:hAnsi="CourierNewPSMT" w:cs="B Nazanin" w:hint="cs"/>
                                      <w:sz w:val="26"/>
                                      <w:rtl/>
                                      <w:lang w:bidi="fa-IR"/>
                                    </w:rPr>
                                    <w:t>3.از چرب نمودن پوست نوزاد خودداری شود.</w:t>
                                  </w:r>
                                </w:p>
                                <w:p w:rsidR="004B1135" w:rsidRPr="007620D2" w:rsidRDefault="004B1135" w:rsidP="004B1135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jc w:val="both"/>
                                    <w:rPr>
                                      <w:rFonts w:ascii="CourierNewPSMT" w:eastAsia="Calibri" w:hAnsi="CourierNewPSMT" w:cs="B Nazanin"/>
                                      <w:sz w:val="26"/>
                                      <w:rtl/>
                                      <w:lang w:bidi="fa-IR"/>
                                    </w:rPr>
                                  </w:pPr>
                                  <w:r w:rsidRPr="007620D2">
                                    <w:rPr>
                                      <w:rFonts w:ascii="CourierNewPSMT" w:eastAsia="Calibri" w:hAnsi="CourierNewPSMT" w:cs="B Nazanin" w:hint="cs"/>
                                      <w:sz w:val="26"/>
                                      <w:rtl/>
                                      <w:lang w:bidi="fa-IR"/>
                                    </w:rPr>
                                    <w:t xml:space="preserve">4.علایم حیاتی نوزاد </w:t>
                                  </w:r>
                                  <w:r w:rsidRPr="004B1135">
                                    <w:rPr>
                                      <w:rFonts w:ascii="CourierNewPSMT" w:eastAsia="Calibri" w:hAnsi="CourierNewPSMT" w:cs="B Nazanin" w:hint="cs"/>
                                      <w:sz w:val="26"/>
                                      <w:rtl/>
                                      <w:lang w:bidi="fa-IR"/>
                                    </w:rPr>
                                    <w:t xml:space="preserve">طبق دستور پزشک </w:t>
                                  </w:r>
                                  <w:r w:rsidRPr="007620D2">
                                    <w:rPr>
                                      <w:rFonts w:ascii="CourierNewPSMT" w:eastAsia="Calibri" w:hAnsi="CourierNewPSMT" w:cs="B Nazanin" w:hint="cs"/>
                                      <w:sz w:val="26"/>
                                      <w:rtl/>
                                      <w:lang w:bidi="fa-IR"/>
                                    </w:rPr>
                                    <w:t>چک شود.</w:t>
                                  </w:r>
                                </w:p>
                                <w:p w:rsidR="00865EB7" w:rsidRPr="00C137D9" w:rsidRDefault="00865EB7" w:rsidP="00865EB7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jc w:val="both"/>
                                    <w:rPr>
                                      <w:rFonts w:ascii="CourierNewPSMT" w:eastAsia="Calibri" w:hAnsi="CourierNewPSMT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C137D9">
                                    <w:rPr>
                                      <w:rFonts w:ascii="CourierNewPSMT" w:eastAsia="Calibri" w:hAnsi="CourierNewPSMT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ب/تعویض خون </w:t>
                                  </w:r>
                                </w:p>
                                <w:p w:rsidR="00865EB7" w:rsidRPr="00C137D9" w:rsidRDefault="00865EB7" w:rsidP="00865EB7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jc w:val="both"/>
                                    <w:rPr>
                                      <w:rFonts w:ascii="CourierNewPSMT" w:eastAsia="Calibri" w:hAnsi="CourierNewPSMT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C137D9">
                                    <w:rPr>
                                      <w:rFonts w:ascii="CourierNewPSMT" w:eastAsia="Calibri" w:hAnsi="CourierNewPSMT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نو</w:t>
                                  </w:r>
                                  <w:r>
                                    <w:rPr>
                                      <w:rFonts w:ascii="CourierNewPSMT" w:eastAsia="Calibri" w:hAnsi="CourierNewPSMT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زادانی که بیلی روبین غیرمستقیم آ</w:t>
                                  </w:r>
                                  <w:r w:rsidRPr="00C137D9">
                                    <w:rPr>
                                      <w:rFonts w:ascii="CourierNewPSMT" w:eastAsia="Calibri" w:hAnsi="CourierNewPSMT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نها به </w:t>
                                  </w:r>
                                  <w:r w:rsidRPr="004B1135">
                                    <w:rPr>
                                      <w:rFonts w:ascii="Calibri" w:eastAsia="Calibri" w:hAnsi="Calibri" w:cs="Calibri"/>
                                      <w:sz w:val="24"/>
                                      <w:lang w:bidi="fa-IR"/>
                                    </w:rPr>
                                    <w:t>mg/dl</w:t>
                                  </w:r>
                                  <w:r w:rsidRPr="004B1135">
                                    <w:rPr>
                                      <w:rFonts w:ascii="Calibri" w:eastAsia="Calibri" w:hAnsi="Calibri" w:cs="Calibri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51E9B">
                                    <w:rPr>
                                      <w:rFonts w:ascii="CourierNewPSMT" w:eastAsia="Calibri" w:hAnsi="CourierNewPSMT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20 </w:t>
                                  </w:r>
                                  <w:r w:rsidRPr="00C137D9">
                                    <w:rPr>
                                      <w:rFonts w:ascii="CourierNewPSMT" w:eastAsia="Calibri" w:hAnsi="CourierNewPSMT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برسد نیاز به تعویض خون جهت پیشگیری از </w:t>
                                  </w:r>
                                  <w:r>
                                    <w:rPr>
                                      <w:rFonts w:ascii="CourierNewPSMT" w:eastAsia="Calibri" w:hAnsi="CourierNewPSMT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آسیبب مغزی</w:t>
                                  </w:r>
                                  <w:r w:rsidRPr="00C137D9">
                                    <w:rPr>
                                      <w:rFonts w:ascii="CourierNewPSMT" w:eastAsia="Calibri" w:hAnsi="CourierNewPSMT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دارند.در نوزادان نارس زمانی که غلظت بیلی روبین از نظر عددی به بیش از 1% وزن نوزاد برسد آنگاه تعویض خون باید انجام شود.</w:t>
                                  </w:r>
                                </w:p>
                                <w:p w:rsidR="00AC24F1" w:rsidRPr="00C137D9" w:rsidRDefault="00865EB7" w:rsidP="004B1135">
                                  <w:pPr>
                                    <w:bidi/>
                                    <w:jc w:val="center"/>
                                    <w:rPr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65EB7">
                                    <w:rPr>
                                      <w:rFonts w:hint="cs"/>
                                      <w:noProof/>
                                      <w:szCs w:val="21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653030" cy="1798955"/>
                                        <wp:effectExtent l="0" t="0" r="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53030" cy="1798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FFB010" id="Text Box 9" o:spid="_x0000_s1031" type="#_x0000_t202" style="width:263.3pt;height:4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" filled="f" stroked="f" strokeweight=".5pt">
                      <v:textbox>
                        <w:txbxContent>
                          <w:p w:rsidR="004B1135" w:rsidRPr="004B1135" w:rsidRDefault="004B1135" w:rsidP="004B113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both"/>
                              <w:rPr>
                                <w:rFonts w:ascii="CourierNewPSMT" w:eastAsia="Calibri" w:hAnsi="CourierNewPSMT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4B1135">
                              <w:rPr>
                                <w:rFonts w:ascii="CourierNewPSMT" w:eastAsia="Calibri" w:hAnsi="CourierNewPSMT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عوارض فتوتراپی</w:t>
                            </w:r>
                          </w:p>
                          <w:p w:rsidR="004B1135" w:rsidRPr="004B1135" w:rsidRDefault="004B1135" w:rsidP="004B113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both"/>
                              <w:rPr>
                                <w:rFonts w:ascii="CourierNewPSMT" w:eastAsia="Calibri" w:hAnsi="CourierNewPSMT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4B1135">
                              <w:rPr>
                                <w:rFonts w:ascii="CourierNewPSMT" w:eastAsia="Calibri" w:hAnsi="CourierNewPSMT" w:cs="B Nazanin" w:hint="cs"/>
                                <w:sz w:val="24"/>
                                <w:rtl/>
                                <w:lang w:bidi="fa-IR"/>
                              </w:rPr>
                              <w:t>فتوتراپی می تواند موجب بروز التهاب پوست،مدفوع شل و سبز رنگ ،سندرم کودک برنزه ،تب و لرز،اختلالات آب و الکترولیت ،اسهال،</w:t>
                            </w:r>
                            <w:r>
                              <w:rPr>
                                <w:rFonts w:ascii="CourierNewPSMT" w:eastAsia="Calibri" w:hAnsi="CourierNewPSMT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B1135">
                              <w:rPr>
                                <w:rFonts w:ascii="CourierNewPSMT" w:eastAsia="Calibri" w:hAnsi="CourierNewPSMT" w:cs="B Nazanin" w:hint="cs"/>
                                <w:sz w:val="24"/>
                                <w:rtl/>
                                <w:lang w:bidi="fa-IR"/>
                              </w:rPr>
                              <w:t>صدمه به قرنیه چشم ،نعوظ آلت تناسلی در پسران گردد.</w:t>
                            </w:r>
                          </w:p>
                          <w:p w:rsidR="004B1135" w:rsidRPr="007620D2" w:rsidRDefault="004B1135" w:rsidP="004B113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both"/>
                              <w:rPr>
                                <w:rFonts w:ascii="CourierNewPSMT" w:eastAsia="Calibri" w:hAnsi="CourierNewPSMT" w:cs="B Nazanin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</w:pPr>
                            <w:r w:rsidRPr="007620D2">
                              <w:rPr>
                                <w:rFonts w:ascii="CourierNewPSMT" w:eastAsia="Calibri" w:hAnsi="CourierNewPSMT" w:cs="B Nazanin" w:hint="cs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>مراقبت پرستاری حین فتوتراپی</w:t>
                            </w:r>
                          </w:p>
                          <w:p w:rsidR="004B1135" w:rsidRPr="007620D2" w:rsidRDefault="004B1135" w:rsidP="004B113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both"/>
                              <w:rPr>
                                <w:rFonts w:ascii="CourierNewPSMT" w:eastAsia="Calibri" w:hAnsi="CourierNewPSMT" w:cs="B Nazanin"/>
                                <w:sz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ourierNewPSMT" w:eastAsia="Calibri" w:hAnsi="CourierNewPSMT" w:cs="B Nazanin" w:hint="cs"/>
                                <w:sz w:val="26"/>
                                <w:rtl/>
                                <w:lang w:bidi="fa-IR"/>
                              </w:rPr>
                              <w:t>1.تغییر وضعیت</w:t>
                            </w:r>
                            <w:r w:rsidRPr="007620D2">
                              <w:rPr>
                                <w:rFonts w:ascii="CourierNewPSMT" w:eastAsia="Calibri" w:hAnsi="CourierNewPSMT" w:cs="B Nazanin" w:hint="cs"/>
                                <w:sz w:val="26"/>
                                <w:rtl/>
                                <w:lang w:bidi="fa-IR"/>
                              </w:rPr>
                              <w:t xml:space="preserve"> نوزاد و لخت بودن قسمت های مختلف بدن</w:t>
                            </w:r>
                            <w:r>
                              <w:rPr>
                                <w:rFonts w:ascii="CourierNewPSMT" w:eastAsia="Calibri" w:hAnsi="CourierNewPSMT" w:cs="B Nazanin" w:hint="cs"/>
                                <w:sz w:val="26"/>
                                <w:rtl/>
                                <w:lang w:bidi="fa-IR"/>
                              </w:rPr>
                              <w:t xml:space="preserve"> (چشم های نوزاد </w:t>
                            </w:r>
                            <w:r w:rsidRPr="004B1135">
                              <w:rPr>
                                <w:rFonts w:ascii="CourierNewPSMT" w:eastAsia="Calibri" w:hAnsi="CourierNewPSMT" w:cs="B Nazanin" w:hint="cs"/>
                                <w:sz w:val="26"/>
                                <w:rtl/>
                                <w:lang w:bidi="fa-IR"/>
                              </w:rPr>
                              <w:t>با</w:t>
                            </w:r>
                            <w:r>
                              <w:rPr>
                                <w:rFonts w:ascii="CourierNewPSMT" w:eastAsia="Calibri" w:hAnsi="CourierNewPSMT" w:cs="B Nazanin" w:hint="cs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B1135">
                              <w:rPr>
                                <w:rFonts w:ascii="CourierNewPSMT" w:eastAsia="Calibri" w:hAnsi="CourierNewPSMT" w:cs="B Nazanin" w:hint="cs"/>
                                <w:sz w:val="26"/>
                                <w:rtl/>
                                <w:lang w:bidi="fa-IR"/>
                              </w:rPr>
                              <w:t>یک پوشش ن</w:t>
                            </w:r>
                            <w:r>
                              <w:rPr>
                                <w:rFonts w:ascii="CourierNewPSMT" w:eastAsia="Calibri" w:hAnsi="CourierNewPSMT" w:cs="B Nazanin" w:hint="cs"/>
                                <w:sz w:val="26"/>
                                <w:rtl/>
                                <w:lang w:bidi="fa-IR"/>
                              </w:rPr>
                              <w:t>خی محافظت شود و ناحیه تناسلی نوزاد توسط پوشک پوشانده شود).</w:t>
                            </w:r>
                          </w:p>
                          <w:p w:rsidR="004B1135" w:rsidRPr="007620D2" w:rsidRDefault="004B1135" w:rsidP="004B113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both"/>
                              <w:rPr>
                                <w:rFonts w:ascii="CourierNewPSMT" w:eastAsia="Calibri" w:hAnsi="CourierNewPSMT" w:cs="B Nazanin"/>
                                <w:sz w:val="26"/>
                                <w:rtl/>
                                <w:lang w:bidi="fa-IR"/>
                              </w:rPr>
                            </w:pPr>
                            <w:r w:rsidRPr="007620D2">
                              <w:rPr>
                                <w:rFonts w:ascii="CourierNewPSMT" w:eastAsia="Calibri" w:hAnsi="CourierNewPSMT" w:cs="B Nazanin" w:hint="cs"/>
                                <w:sz w:val="26"/>
                                <w:rtl/>
                                <w:lang w:bidi="fa-IR"/>
                              </w:rPr>
                              <w:t xml:space="preserve">2.کنترل سطح بیلی روبین خون </w:t>
                            </w:r>
                            <w:r>
                              <w:rPr>
                                <w:rFonts w:ascii="CourierNewPSMT" w:eastAsia="Calibri" w:hAnsi="CourierNewPSMT" w:cs="B Nazanin" w:hint="cs"/>
                                <w:sz w:val="26"/>
                                <w:rtl/>
                                <w:lang w:bidi="fa-IR"/>
                              </w:rPr>
                              <w:t>طبق دستور پزشک</w:t>
                            </w:r>
                          </w:p>
                          <w:p w:rsidR="004B1135" w:rsidRPr="007620D2" w:rsidRDefault="004B1135" w:rsidP="004B113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both"/>
                              <w:rPr>
                                <w:rFonts w:ascii="CourierNewPSMT" w:eastAsia="Calibri" w:hAnsi="CourierNewPSMT" w:cs="B Nazanin"/>
                                <w:sz w:val="26"/>
                                <w:rtl/>
                                <w:lang w:bidi="fa-IR"/>
                              </w:rPr>
                            </w:pPr>
                            <w:r w:rsidRPr="007620D2">
                              <w:rPr>
                                <w:rFonts w:ascii="CourierNewPSMT" w:eastAsia="Calibri" w:hAnsi="CourierNewPSMT" w:cs="B Nazanin" w:hint="cs"/>
                                <w:sz w:val="26"/>
                                <w:rtl/>
                                <w:lang w:bidi="fa-IR"/>
                              </w:rPr>
                              <w:t>3.از چرب نمودن پوست نوزاد خودداری شود.</w:t>
                            </w:r>
                          </w:p>
                          <w:p w:rsidR="004B1135" w:rsidRPr="007620D2" w:rsidRDefault="004B1135" w:rsidP="004B113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both"/>
                              <w:rPr>
                                <w:rFonts w:ascii="CourierNewPSMT" w:eastAsia="Calibri" w:hAnsi="CourierNewPSMT" w:cs="B Nazanin"/>
                                <w:sz w:val="26"/>
                                <w:rtl/>
                                <w:lang w:bidi="fa-IR"/>
                              </w:rPr>
                            </w:pPr>
                            <w:r w:rsidRPr="007620D2">
                              <w:rPr>
                                <w:rFonts w:ascii="CourierNewPSMT" w:eastAsia="Calibri" w:hAnsi="CourierNewPSMT" w:cs="B Nazanin" w:hint="cs"/>
                                <w:sz w:val="26"/>
                                <w:rtl/>
                                <w:lang w:bidi="fa-IR"/>
                              </w:rPr>
                              <w:t xml:space="preserve">4.علایم حیاتی نوزاد </w:t>
                            </w:r>
                            <w:r w:rsidRPr="004B1135">
                              <w:rPr>
                                <w:rFonts w:ascii="CourierNewPSMT" w:eastAsia="Calibri" w:hAnsi="CourierNewPSMT" w:cs="B Nazanin" w:hint="cs"/>
                                <w:sz w:val="26"/>
                                <w:rtl/>
                                <w:lang w:bidi="fa-IR"/>
                              </w:rPr>
                              <w:t xml:space="preserve">طبق دستور پزشک </w:t>
                            </w:r>
                            <w:r w:rsidRPr="007620D2">
                              <w:rPr>
                                <w:rFonts w:ascii="CourierNewPSMT" w:eastAsia="Calibri" w:hAnsi="CourierNewPSMT" w:cs="B Nazanin" w:hint="cs"/>
                                <w:sz w:val="26"/>
                                <w:rtl/>
                                <w:lang w:bidi="fa-IR"/>
                              </w:rPr>
                              <w:t>چک شود.</w:t>
                            </w:r>
                          </w:p>
                          <w:p w:rsidR="00865EB7" w:rsidRPr="00C137D9" w:rsidRDefault="00865EB7" w:rsidP="00865EB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both"/>
                              <w:rPr>
                                <w:rFonts w:ascii="CourierNewPSMT" w:eastAsia="Calibri" w:hAnsi="CourierNewPSMT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C137D9">
                              <w:rPr>
                                <w:rFonts w:ascii="CourierNewPSMT" w:eastAsia="Calibri" w:hAnsi="CourierNewPSMT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ب/تعویض خون </w:t>
                            </w:r>
                          </w:p>
                          <w:p w:rsidR="00865EB7" w:rsidRPr="00C137D9" w:rsidRDefault="00865EB7" w:rsidP="00865EB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both"/>
                              <w:rPr>
                                <w:rFonts w:ascii="CourierNewPSMT" w:eastAsia="Calibri" w:hAnsi="CourierNewPSMT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C137D9">
                              <w:rPr>
                                <w:rFonts w:ascii="CourierNewPSMT" w:eastAsia="Calibri" w:hAnsi="CourierNewPSMT" w:cs="B Nazanin" w:hint="cs"/>
                                <w:sz w:val="24"/>
                                <w:rtl/>
                                <w:lang w:bidi="fa-IR"/>
                              </w:rPr>
                              <w:t>نو</w:t>
                            </w:r>
                            <w:r>
                              <w:rPr>
                                <w:rFonts w:ascii="CourierNewPSMT" w:eastAsia="Calibri" w:hAnsi="CourierNewPSMT" w:cs="B Nazanin" w:hint="cs"/>
                                <w:sz w:val="24"/>
                                <w:rtl/>
                                <w:lang w:bidi="fa-IR"/>
                              </w:rPr>
                              <w:t>زادانی که بیلی روبین غیرمستقیم آ</w:t>
                            </w:r>
                            <w:r w:rsidRPr="00C137D9">
                              <w:rPr>
                                <w:rFonts w:ascii="CourierNewPSMT" w:eastAsia="Calibri" w:hAnsi="CourierNewPSMT" w:cs="B Nazanin" w:hint="cs"/>
                                <w:sz w:val="24"/>
                                <w:rtl/>
                                <w:lang w:bidi="fa-IR"/>
                              </w:rPr>
                              <w:t xml:space="preserve">نها به </w:t>
                            </w:r>
                            <w:r w:rsidRPr="004B1135">
                              <w:rPr>
                                <w:rFonts w:ascii="Calibri" w:eastAsia="Calibri" w:hAnsi="Calibri" w:cs="Calibri"/>
                                <w:sz w:val="24"/>
                                <w:lang w:bidi="fa-IR"/>
                              </w:rPr>
                              <w:t>mg/dl</w:t>
                            </w:r>
                            <w:r w:rsidRPr="004B1135">
                              <w:rPr>
                                <w:rFonts w:ascii="Calibri" w:eastAsia="Calibri" w:hAnsi="Calibri" w:cs="Calibri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51E9B">
                              <w:rPr>
                                <w:rFonts w:ascii="CourierNewPSMT" w:eastAsia="Calibri" w:hAnsi="CourierNewPSMT" w:cs="B Nazanin" w:hint="cs"/>
                                <w:sz w:val="24"/>
                                <w:rtl/>
                                <w:lang w:bidi="fa-IR"/>
                              </w:rPr>
                              <w:t xml:space="preserve">20 </w:t>
                            </w:r>
                            <w:r w:rsidRPr="00C137D9">
                              <w:rPr>
                                <w:rFonts w:ascii="CourierNewPSMT" w:eastAsia="Calibri" w:hAnsi="CourierNewPSMT" w:cs="B Nazanin" w:hint="cs"/>
                                <w:sz w:val="24"/>
                                <w:rtl/>
                                <w:lang w:bidi="fa-IR"/>
                              </w:rPr>
                              <w:t xml:space="preserve">برسد نیاز به تعویض خون جهت پیشگیری از </w:t>
                            </w:r>
                            <w:r>
                              <w:rPr>
                                <w:rFonts w:ascii="CourierNewPSMT" w:eastAsia="Calibri" w:hAnsi="CourierNewPSMT" w:cs="B Nazanin" w:hint="cs"/>
                                <w:sz w:val="24"/>
                                <w:rtl/>
                                <w:lang w:bidi="fa-IR"/>
                              </w:rPr>
                              <w:t>آسیبب مغزی</w:t>
                            </w:r>
                            <w:r w:rsidRPr="00C137D9">
                              <w:rPr>
                                <w:rFonts w:ascii="CourierNewPSMT" w:eastAsia="Calibri" w:hAnsi="CourierNewPSMT" w:cs="B Nazanin" w:hint="cs"/>
                                <w:sz w:val="24"/>
                                <w:rtl/>
                                <w:lang w:bidi="fa-IR"/>
                              </w:rPr>
                              <w:t xml:space="preserve"> دارند.در نوزادان نارس زمانی که غلظت بیلی روبین از نظر عددی به بیش از 1% وزن نوزاد برسد آنگاه تعویض خون باید انجام شود.</w:t>
                            </w:r>
                          </w:p>
                          <w:p w:rsidR="00AC24F1" w:rsidRPr="00C137D9" w:rsidRDefault="00865EB7" w:rsidP="004B1135">
                            <w:pPr>
                              <w:bidi/>
                              <w:jc w:val="center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865EB7">
                              <w:rPr>
                                <w:rFonts w:hint="cs"/>
                                <w:noProof/>
                                <w:szCs w:val="21"/>
                                <w:rtl/>
                              </w:rPr>
                              <w:drawing>
                                <wp:inline distT="0" distB="0" distL="0" distR="0">
                                  <wp:extent cx="2653030" cy="1798955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3030" cy="1798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24BF8" w:rsidTr="00D7682C">
        <w:trPr>
          <w:trHeight w:val="1418"/>
        </w:trPr>
        <w:tc>
          <w:tcPr>
            <w:tcW w:w="5280" w:type="dxa"/>
            <w:vAlign w:val="center"/>
          </w:tcPr>
          <w:p w:rsidR="00491776" w:rsidRDefault="00491776" w:rsidP="007C32DB">
            <w:pPr>
              <w:pStyle w:val="BodyText4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1368FB">
            <w:pPr>
              <w:pStyle w:val="Address2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491776">
            <w:pPr>
              <w:pStyle w:val="Heading4"/>
              <w:rPr>
                <w:noProof w:val="0"/>
              </w:rPr>
            </w:pPr>
          </w:p>
        </w:tc>
      </w:tr>
    </w:tbl>
    <w:p w:rsidR="00D7682C" w:rsidRDefault="00D7682C" w:rsidP="00997614">
      <w:pPr>
        <w:ind w:left="144" w:right="144"/>
        <w:sectPr w:rsidR="00D7682C" w:rsidSect="00520D53">
          <w:type w:val="nextColumn"/>
          <w:pgSz w:w="15840" w:h="12240" w:orient="landscape" w:code="1"/>
          <w:pgMar w:top="360" w:right="0" w:bottom="360" w:left="0" w:header="0" w:footer="0" w:gutter="0"/>
          <w:cols w:space="720"/>
          <w:docGrid w:linePitch="326"/>
        </w:sectPr>
      </w:pPr>
    </w:p>
    <w:p w:rsidR="00997614" w:rsidRDefault="00D7682C" w:rsidP="00D7682C">
      <w:pPr>
        <w:bidi/>
        <w:ind w:left="144" w:right="144"/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7102E85" wp14:editId="62D56D25">
                <wp:extent cx="3194462" cy="5472665"/>
                <wp:effectExtent l="0" t="0" r="6350" b="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462" cy="547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682C" w:rsidRDefault="00D7682C" w:rsidP="00D7682C">
                            <w:pPr>
                              <w:pStyle w:val="Tagline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102E85" id="Text Box 22" o:spid="_x0000_s1032" type="#_x0000_t202" style="width:251.55pt;height:43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" stroked="f" strokeweight=".5pt">
                <v:textbox>
                  <w:txbxContent>
                    <w:p w:rsidR="00D7682C" w:rsidRDefault="00D7682C" w:rsidP="00D7682C">
                      <w:pPr>
                        <w:pStyle w:val="Tagline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7682C" w:rsidRDefault="00D7682C" w:rsidP="00906CA7">
      <w:pPr>
        <w:tabs>
          <w:tab w:val="left" w:pos="1440"/>
        </w:tabs>
        <w:ind w:left="144" w:right="144"/>
        <w:sectPr w:rsidR="00D7682C" w:rsidSect="00D7682C">
          <w:type w:val="continuous"/>
          <w:pgSz w:w="15840" w:h="12240" w:orient="landscape" w:code="1"/>
          <w:pgMar w:top="360" w:right="0" w:bottom="360" w:left="0" w:header="0" w:footer="0" w:gutter="0"/>
          <w:cols w:num="3" w:space="720"/>
          <w:docGrid w:linePitch="326"/>
        </w:sectPr>
      </w:pP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410"/>
        <w:gridCol w:w="5453"/>
        <w:gridCol w:w="5198"/>
      </w:tblGrid>
      <w:tr w:rsidR="00997614" w:rsidTr="0092124E">
        <w:trPr>
          <w:trHeight w:val="11159"/>
        </w:trPr>
        <w:tc>
          <w:tcPr>
            <w:tcW w:w="5280" w:type="dxa"/>
          </w:tcPr>
          <w:p w:rsidR="00997614" w:rsidRPr="00491776" w:rsidRDefault="0081157D" w:rsidP="00906CA7">
            <w:pPr>
              <w:tabs>
                <w:tab w:val="left" w:pos="1440"/>
              </w:tabs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5A9E915" wp14:editId="225FB4CE">
                      <wp:simplePos x="0" y="0"/>
                      <wp:positionH relativeFrom="column">
                        <wp:posOffset>1409944</wp:posOffset>
                      </wp:positionH>
                      <wp:positionV relativeFrom="paragraph">
                        <wp:posOffset>6956906</wp:posOffset>
                      </wp:positionV>
                      <wp:extent cx="468000" cy="357059"/>
                      <wp:effectExtent l="0" t="0" r="8255" b="50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7059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57D" w:rsidRPr="00DD1CB3" w:rsidRDefault="00D07999" w:rsidP="008115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A9E915" id="Oval 43" o:spid="_x0000_s1033" style="position:absolute;left:0;text-align:left;margin-left:111pt;margin-top:547.8pt;width:36.85pt;height:2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" fillcolor="white [3201]" stroked="f" strokeweight="1pt">
                      <v:stroke joinstyle="miter"/>
                      <v:textbox>
                        <w:txbxContent>
                          <w:p w:rsidR="0081157D" w:rsidRPr="00DD1CB3" w:rsidRDefault="00D07999" w:rsidP="0081157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7614"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4CA80512" wp14:editId="64D77341">
                      <wp:extent cx="3152632" cy="6687291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632" cy="6687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20D2" w:rsidRDefault="007620D2" w:rsidP="007620D2">
                                  <w:pPr>
                                    <w:bidi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997614" w:rsidRPr="008A3ED3" w:rsidRDefault="00162EB1" w:rsidP="00162EB1">
                                  <w:pPr>
                                    <w:bidi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B2BFEB" wp14:editId="50797C14">
                                        <wp:extent cx="2957006" cy="1647929"/>
                                        <wp:effectExtent l="0" t="0" r="0" b="0"/>
                                        <wp:docPr id="1" name="Picture 1" descr="C:\Users\NOavaranco\Desktop\148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NOavaranco\Desktop\148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62910" cy="16512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A3ED3" w:rsidRDefault="00162EB1" w:rsidP="00FC66D3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62EB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تشخیص </w:t>
                                  </w:r>
                                  <w:r w:rsidR="00FC66D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62EB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قطعی </w:t>
                                  </w:r>
                                  <w:r w:rsidR="00FC66D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62EB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زردی</w:t>
                                  </w:r>
                                  <w:r w:rsidR="00FC66D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62EB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با</w:t>
                                  </w:r>
                                  <w:r w:rsidR="00FC66D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62EB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آزمایش خون صورت خواهد گرفت.</w:t>
                                  </w:r>
                                </w:p>
                                <w:p w:rsidR="00E96B99" w:rsidRDefault="00E96B99" w:rsidP="00E96B99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jc w:val="both"/>
                                    <w:rPr>
                                      <w:rFonts w:ascii="Arial-BoldMT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</w:p>
                                <w:p w:rsidR="00E96B99" w:rsidRPr="007620D2" w:rsidRDefault="00E96B99" w:rsidP="00E96B99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jc w:val="both"/>
                                    <w:rPr>
                                      <w:rFonts w:ascii="CourierNewPSMT" w:eastAsia="Calibri" w:hAnsi="CourierNewPSMT"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620D2">
                                    <w:rPr>
                                      <w:rFonts w:ascii="Arial-BoldMT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تدابیر</w:t>
                                  </w:r>
                                  <w:r w:rsidRPr="007620D2">
                                    <w:rPr>
                                      <w:rFonts w:ascii="Arial-BoldMT" w:eastAsia="Calibri" w:hAnsi="Calibri" w:cs="B Nazanin"/>
                                      <w:b/>
                                      <w:bCs/>
                                      <w:sz w:val="24"/>
                                    </w:rPr>
                                    <w:t xml:space="preserve"> </w:t>
                                  </w:r>
                                  <w:r w:rsidRPr="007620D2">
                                    <w:rPr>
                                      <w:rFonts w:ascii="Arial-BoldMT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درمانی</w:t>
                                  </w:r>
                                  <w:r w:rsidRPr="007620D2">
                                    <w:rPr>
                                      <w:rFonts w:ascii="Arial-BoldMT" w:eastAsia="Calibri" w:hAnsi="Calibri" w:cs="B Nazanin"/>
                                      <w:b/>
                                      <w:bCs/>
                                      <w:sz w:val="24"/>
                                    </w:rPr>
                                    <w:t xml:space="preserve">: </w:t>
                                  </w:r>
                                </w:p>
                                <w:p w:rsidR="00E96B99" w:rsidRPr="007620D2" w:rsidRDefault="00E96B99" w:rsidP="00E96B99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jc w:val="both"/>
                                    <w:rPr>
                                      <w:rFonts w:ascii="CourierNewPSMT" w:eastAsia="Calibri" w:hAnsi="CourierNewPSMT" w:cs="B Nazanin"/>
                                      <w:sz w:val="24"/>
                                      <w:rtl/>
                                    </w:rPr>
                                  </w:pPr>
                                  <w:r w:rsidRPr="007620D2">
                                    <w:rPr>
                                      <w:rFonts w:ascii="CourierNewPSMT" w:eastAsia="Calibri" w:hAnsi="CourierNewPSMT"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الف/</w:t>
                                  </w:r>
                                  <w:r w:rsidRPr="007620D2">
                                    <w:rPr>
                                      <w:rFonts w:ascii="CourierNewPSMT" w:eastAsia="Calibri" w:hAnsi="CourierNewPSMT" w:cs="B Nazanin" w:hint="cs"/>
                                      <w:sz w:val="24"/>
                                      <w:rtl/>
                                    </w:rPr>
                                    <w:t>فتوتراپی(مهتابی)</w:t>
                                  </w:r>
                                </w:p>
                                <w:p w:rsidR="00E96B99" w:rsidRDefault="00E96B99" w:rsidP="00E96B99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jc w:val="both"/>
                                    <w:rPr>
                                      <w:rFonts w:ascii="CourierNewPSMT" w:eastAsia="Calibri" w:hAnsi="CourierNewPSMT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7620D2">
                                    <w:rPr>
                                      <w:rFonts w:ascii="CourierNewPSMT" w:eastAsia="Calibri" w:hAnsi="CourierNewPSMT" w:cs="B Nazanin" w:hint="cs"/>
                                      <w:sz w:val="24"/>
                                      <w:rtl/>
                                    </w:rPr>
                                    <w:t>به استفاده از نور فلورسنت بر روی پوست لخت نوزاد فتوتراپی گفته میشود.</w:t>
                                  </w:r>
                                  <w:r>
                                    <w:rPr>
                                      <w:rFonts w:ascii="CourierNewPSMT" w:eastAsia="Calibri" w:hAnsi="CourierNewPSMT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7620D2">
                                    <w:rPr>
                                      <w:rFonts w:ascii="CourierNewPSMT" w:eastAsia="Calibri" w:hAnsi="CourierNewPSMT" w:cs="B Nazanin" w:hint="cs"/>
                                      <w:sz w:val="24"/>
                                      <w:rtl/>
                                    </w:rPr>
                                    <w:t xml:space="preserve">فتوتراپی بخصوص اگر قبل از رسیدن سطح بیلی روبین به </w:t>
                                  </w:r>
                                  <w:r>
                                    <w:rPr>
                                      <w:rFonts w:ascii="CourierNewPSMT" w:eastAsia="Calibri" w:hAnsi="CourierNewPSMT" w:cs="B Nazanin" w:hint="cs"/>
                                      <w:sz w:val="24"/>
                                      <w:rtl/>
                                    </w:rPr>
                                    <w:t>حد خطرناک</w:t>
                                  </w:r>
                                  <w:r w:rsidRPr="007620D2">
                                    <w:rPr>
                                      <w:rFonts w:ascii="CourierNewPSMT" w:eastAsia="Calibri" w:hAnsi="CourierNewPSMT" w:cs="B Nazanin" w:hint="cs"/>
                                      <w:sz w:val="24"/>
                                      <w:rtl/>
                                    </w:rPr>
                                    <w:t xml:space="preserve"> شروع شود</w:t>
                                  </w:r>
                                  <w:r>
                                    <w:rPr>
                                      <w:rFonts w:ascii="CourierNewPSMT" w:eastAsia="Calibri" w:hAnsi="CourierNewPSMT" w:cs="B Nazanin" w:hint="cs"/>
                                      <w:sz w:val="24"/>
                                      <w:rtl/>
                                    </w:rPr>
                                    <w:t xml:space="preserve"> موثرتر است</w:t>
                                  </w:r>
                                  <w:r w:rsidRPr="007620D2">
                                    <w:rPr>
                                      <w:rFonts w:ascii="CourierNewPSMT" w:eastAsia="Calibri" w:hAnsi="CourierNewPSMT" w:cs="B Nazanin" w:hint="cs"/>
                                      <w:sz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E96B99" w:rsidRPr="00E96B99" w:rsidRDefault="00E96B99" w:rsidP="00E96B99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jc w:val="both"/>
                                    <w:rPr>
                                      <w:rFonts w:ascii="CourierNewPSMT" w:eastAsia="Calibri" w:hAnsi="CourierNewPSMT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E96B99" w:rsidRPr="00162EB1" w:rsidRDefault="00E96B99" w:rsidP="00E96B99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E96B99">
                                    <w:rPr>
                                      <w:noProof/>
                                      <w:szCs w:val="21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753186" cy="1708220"/>
                                        <wp:effectExtent l="0" t="0" r="9525" b="635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53360" cy="17083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A80512" id="Text Box 31" o:spid="_x0000_s1034" type="#_x0000_t202" style="width:248.25pt;height:5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" filled="f" stroked="f" strokeweight=".5pt">
                      <v:textbox>
                        <w:txbxContent>
                          <w:p w:rsidR="007620D2" w:rsidRDefault="007620D2" w:rsidP="007620D2">
                            <w:pPr>
                              <w:bidi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997614" w:rsidRPr="008A3ED3" w:rsidRDefault="00162EB1" w:rsidP="00162EB1">
                            <w:pPr>
                              <w:bidi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B2BFEB" wp14:editId="50797C14">
                                  <wp:extent cx="2957006" cy="1647929"/>
                                  <wp:effectExtent l="0" t="0" r="0" b="0"/>
                                  <wp:docPr id="1" name="Picture 1" descr="C:\Users\NOavaranco\Desktop\148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Oavaranco\Desktop\148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2910" cy="1651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3ED3" w:rsidRDefault="00162EB1" w:rsidP="00FC66D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162EB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تشخیص </w:t>
                            </w:r>
                            <w:r w:rsidR="00FC66D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62EB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قطعی </w:t>
                            </w:r>
                            <w:r w:rsidR="00FC66D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62EB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زردی</w:t>
                            </w:r>
                            <w:r w:rsidR="00FC66D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62EB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با</w:t>
                            </w:r>
                            <w:r w:rsidR="00FC66D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62EB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آزمایش خون صورت خواهد گرفت.</w:t>
                            </w:r>
                          </w:p>
                          <w:p w:rsidR="00E96B99" w:rsidRDefault="00E96B99" w:rsidP="00E96B9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both"/>
                              <w:rPr>
                                <w:rFonts w:ascii="Arial-BoldMT" w:eastAsia="Calibri" w:hAnsi="Calibri" w:cs="B Nazanin"/>
                                <w:b/>
                                <w:bCs/>
                                <w:sz w:val="24"/>
                                <w:rtl/>
                              </w:rPr>
                            </w:pPr>
                          </w:p>
                          <w:p w:rsidR="00E96B99" w:rsidRPr="007620D2" w:rsidRDefault="00E96B99" w:rsidP="00E96B9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both"/>
                              <w:rPr>
                                <w:rFonts w:ascii="CourierNewPSMT" w:eastAsia="Calibri" w:hAnsi="CourierNewPSMT" w:cs="B Nazanin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620D2">
                              <w:rPr>
                                <w:rFonts w:ascii="Arial-BoldMT" w:eastAsia="Calibri" w:hAnsi="Calibri" w:cs="B Nazanin" w:hint="cs"/>
                                <w:b/>
                                <w:bCs/>
                                <w:sz w:val="24"/>
                                <w:rtl/>
                              </w:rPr>
                              <w:t>تدابیر</w:t>
                            </w:r>
                            <w:r w:rsidRPr="007620D2">
                              <w:rPr>
                                <w:rFonts w:ascii="Arial-BoldMT" w:eastAsia="Calibri" w:hAnsi="Calibri" w:cs="B Nazanin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7620D2">
                              <w:rPr>
                                <w:rFonts w:ascii="Arial-BoldMT" w:eastAsia="Calibri" w:hAnsi="Calibri" w:cs="B Nazanin" w:hint="cs"/>
                                <w:b/>
                                <w:bCs/>
                                <w:sz w:val="24"/>
                                <w:rtl/>
                              </w:rPr>
                              <w:t>درمانی</w:t>
                            </w:r>
                            <w:r w:rsidRPr="007620D2">
                              <w:rPr>
                                <w:rFonts w:ascii="Arial-BoldMT" w:eastAsia="Calibri" w:hAnsi="Calibri" w:cs="B Nazanin"/>
                                <w:b/>
                                <w:bCs/>
                                <w:sz w:val="24"/>
                              </w:rPr>
                              <w:t xml:space="preserve">: </w:t>
                            </w:r>
                          </w:p>
                          <w:p w:rsidR="00E96B99" w:rsidRPr="007620D2" w:rsidRDefault="00E96B99" w:rsidP="00E96B9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both"/>
                              <w:rPr>
                                <w:rFonts w:ascii="CourierNewPSMT" w:eastAsia="Calibri" w:hAnsi="CourierNewPSMT" w:cs="B Nazanin"/>
                                <w:sz w:val="24"/>
                                <w:rtl/>
                              </w:rPr>
                            </w:pPr>
                            <w:r w:rsidRPr="007620D2">
                              <w:rPr>
                                <w:rFonts w:ascii="CourierNewPSMT" w:eastAsia="Calibri" w:hAnsi="CourierNewPSMT" w:cs="B Nazanin" w:hint="cs"/>
                                <w:b/>
                                <w:bCs/>
                                <w:sz w:val="24"/>
                                <w:rtl/>
                              </w:rPr>
                              <w:t>الف/</w:t>
                            </w:r>
                            <w:r w:rsidRPr="007620D2">
                              <w:rPr>
                                <w:rFonts w:ascii="CourierNewPSMT" w:eastAsia="Calibri" w:hAnsi="CourierNewPSMT" w:cs="B Nazanin" w:hint="cs"/>
                                <w:sz w:val="24"/>
                                <w:rtl/>
                              </w:rPr>
                              <w:t>فتوتراپی(مهتابی)</w:t>
                            </w:r>
                          </w:p>
                          <w:p w:rsidR="00E96B99" w:rsidRDefault="00E96B99" w:rsidP="00E96B9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both"/>
                              <w:rPr>
                                <w:rFonts w:ascii="CourierNewPSMT" w:eastAsia="Calibri" w:hAnsi="CourierNewPSMT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7620D2">
                              <w:rPr>
                                <w:rFonts w:ascii="CourierNewPSMT" w:eastAsia="Calibri" w:hAnsi="CourierNewPSMT" w:cs="B Nazanin" w:hint="cs"/>
                                <w:sz w:val="24"/>
                                <w:rtl/>
                              </w:rPr>
                              <w:t>به استفاده از نور فلورسنت بر روی پوست لخت نوزاد فتوتراپی گفته میشود.</w:t>
                            </w:r>
                            <w:r>
                              <w:rPr>
                                <w:rFonts w:ascii="CourierNewPSMT" w:eastAsia="Calibri" w:hAnsi="CourierNewPSMT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7620D2">
                              <w:rPr>
                                <w:rFonts w:ascii="CourierNewPSMT" w:eastAsia="Calibri" w:hAnsi="CourierNewPSMT" w:cs="B Nazanin" w:hint="cs"/>
                                <w:sz w:val="24"/>
                                <w:rtl/>
                              </w:rPr>
                              <w:t xml:space="preserve">فتوتراپی بخصوص اگر قبل از رسیدن سطح بیلی روبین به </w:t>
                            </w:r>
                            <w:r>
                              <w:rPr>
                                <w:rFonts w:ascii="CourierNewPSMT" w:eastAsia="Calibri" w:hAnsi="CourierNewPSMT" w:cs="B Nazanin" w:hint="cs"/>
                                <w:sz w:val="24"/>
                                <w:rtl/>
                              </w:rPr>
                              <w:t>حد خطرناک</w:t>
                            </w:r>
                            <w:r w:rsidRPr="007620D2">
                              <w:rPr>
                                <w:rFonts w:ascii="CourierNewPSMT" w:eastAsia="Calibri" w:hAnsi="CourierNewPSMT" w:cs="B Nazanin" w:hint="cs"/>
                                <w:sz w:val="24"/>
                                <w:rtl/>
                              </w:rPr>
                              <w:t xml:space="preserve"> شروع شود</w:t>
                            </w:r>
                            <w:r>
                              <w:rPr>
                                <w:rFonts w:ascii="CourierNewPSMT" w:eastAsia="Calibri" w:hAnsi="CourierNewPSMT" w:cs="B Nazanin" w:hint="cs"/>
                                <w:sz w:val="24"/>
                                <w:rtl/>
                              </w:rPr>
                              <w:t xml:space="preserve"> موثرتر است</w:t>
                            </w:r>
                            <w:r w:rsidRPr="007620D2">
                              <w:rPr>
                                <w:rFonts w:ascii="CourierNewPSMT" w:eastAsia="Calibri" w:hAnsi="CourierNewPSMT" w:cs="B Nazanin" w:hint="cs"/>
                                <w:sz w:val="24"/>
                                <w:rtl/>
                              </w:rPr>
                              <w:t>.</w:t>
                            </w:r>
                          </w:p>
                          <w:p w:rsidR="00E96B99" w:rsidRPr="00E96B99" w:rsidRDefault="00E96B99" w:rsidP="00E96B9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both"/>
                              <w:rPr>
                                <w:rFonts w:ascii="CourierNewPSMT" w:eastAsia="Calibri" w:hAnsi="CourierNewPSMT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E96B99" w:rsidRPr="00162EB1" w:rsidRDefault="00E96B99" w:rsidP="00E96B9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E96B99">
                              <w:rPr>
                                <w:noProof/>
                                <w:szCs w:val="21"/>
                                <w:rtl/>
                              </w:rPr>
                              <w:drawing>
                                <wp:inline distT="0" distB="0" distL="0" distR="0">
                                  <wp:extent cx="2753186" cy="1708220"/>
                                  <wp:effectExtent l="0" t="0" r="9525" b="635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3360" cy="1708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280" w:type="dxa"/>
          </w:tcPr>
          <w:p w:rsidR="00997614" w:rsidRDefault="00025915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86D7E26" wp14:editId="5B8D431B">
                      <wp:simplePos x="0" y="0"/>
                      <wp:positionH relativeFrom="column">
                        <wp:posOffset>2837996</wp:posOffset>
                      </wp:positionH>
                      <wp:positionV relativeFrom="paragraph">
                        <wp:posOffset>7157180</wp:posOffset>
                      </wp:positionV>
                      <wp:extent cx="914400" cy="914400"/>
                      <wp:effectExtent l="0" t="0" r="19050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07CC12" id="Oval 50" o:spid="_x0000_s1026" style="position:absolute;margin-left:223.45pt;margin-top:563.55pt;width:1in;height:1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" fillcolor="#f46036 [3204]" strokecolor="#8c2407 [1604]" strokeweight="1pt">
                      <v:stroke joinstyle="miter"/>
                    </v:oval>
                  </w:pict>
                </mc:Fallback>
              </mc:AlternateContent>
            </w:r>
            <w:r w:rsidR="008115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55451B4" wp14:editId="1ECF39A3">
                      <wp:simplePos x="0" y="0"/>
                      <wp:positionH relativeFrom="column">
                        <wp:posOffset>1280502</wp:posOffset>
                      </wp:positionH>
                      <wp:positionV relativeFrom="paragraph">
                        <wp:posOffset>6950990</wp:posOffset>
                      </wp:positionV>
                      <wp:extent cx="468000" cy="352928"/>
                      <wp:effectExtent l="0" t="0" r="2730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292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5451B4" id="Oval 45" o:spid="_x0000_s1035" style="position:absolute;left:0;text-align:left;margin-left:100.85pt;margin-top:547.3pt;width:36.85pt;height:2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 w:rsidRP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0EE2F47D" wp14:editId="33CA23D2">
                      <wp:simplePos x="0" y="0"/>
                      <wp:positionH relativeFrom="column">
                        <wp:posOffset>-3431326</wp:posOffset>
                      </wp:positionH>
                      <wp:positionV relativeFrom="paragraph">
                        <wp:posOffset>5669289</wp:posOffset>
                      </wp:positionV>
                      <wp:extent cx="5176005" cy="1912039"/>
                      <wp:effectExtent l="0" t="0" r="5715" b="0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6005" cy="1912039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B386CF" id="Group 214" o:spid="_x0000_s1026" alt="colored graphic boxes" style="position:absolute;margin-left:-270.2pt;margin-top:446.4pt;width:407.55pt;height:150.55pt;rotation:180;z-index:-251612160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">
                      <v:group id="Group 215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rect id="Rectangle 216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If8UA&#10;AADcAAAADwAAAGRycy9kb3ducmV2LnhtbESPQWvCQBSE74L/YXlCb7qJgkrqRkQQpJSCaT14e2Rf&#10;s2mzb0N2jWl/vVsoeBxm5htmsx1sI3rqfO1YQTpLQBCXTtdcKfh4P0zXIHxA1tg4JgU/5GGbj0cb&#10;zLS78Yn6IlQiQthnqMCE0GZS+tKQRT9zLXH0Pl1nMUTZVVJ3eItw28h5kiylxZrjgsGW9obK7+Jq&#10;Fbx8rRaF6Xf97+KNzsadXy+HvVfqaTLsnkEEGsIj/N8+agXzdAl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sh/xQAAANwAAAAPAAAAAAAAAAAAAAAAAJgCAABkcnMv&#10;ZG93bnJldi54bWxQSwUGAAAAAAQABAD1AAAAigMAAAAA&#10;" fillcolor="#f46036 [3204]" stroked="f" strokeweight="1pt"/>
                        <v:rect id="Rectangle 217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SKcMA&#10;AADcAAAADwAAAGRycy9kb3ducmV2LnhtbESPUUsDMRCE3wX/Q1ihb23SCq2eTYsIYqm+WP0B28t6&#10;ObxsjmRtr/31jSD4OMzMN8xyPYROHSjlNrKF6cSAIq6ja7mx8PnxPL4DlQXZYReZLJwow3p1fbXE&#10;ysUjv9NhJ40qEM4VWvAifaV1rj0FzJPYExfvK6aAUmRqtEt4LPDQ6Zkxcx2w5bLgsacnT/X37idY&#10;SA3f3r+9bmm/R7M1Psj5pRdrRzfD4wMooUH+w3/tjbMwmy7g90w5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SKcMAAADcAAAADwAAAAAAAAAAAAAAAACYAgAAZHJzL2Rv&#10;d25yZXYueG1sUEsFBgAAAAAEAAQA9QAAAIgDAAAAAA==&#10;" fillcolor="#fabfae [1300]" stroked="f" strokeweight="1pt"/>
                        <v:rect id="Rectangle 218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l2r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xl2r0AAADcAAAADwAAAAAAAAAAAAAAAACYAgAAZHJzL2Rvd25yZXYu&#10;eG1sUEsFBgAAAAAEAAQA9QAAAIIDAAAAAA==&#10;" fillcolor="#f89f86 [1940]" stroked="f" strokeweight="1pt"/>
                        <v:rect id="Rectangle 219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c/McA&#10;AADcAAAADwAAAGRycy9kb3ducmV2LnhtbESPQWvCQBSE74X+h+UJvZRmEytFY1YxQqFetMZC6e2R&#10;fSah2bchu2r8965Q6HGYmW+YbDmYVpypd41lBUkUgyAurW64UvB1eH+ZgnAeWWNrmRRcycFy8fiQ&#10;Yarthfd0LnwlAoRdigpq77tUSlfWZNBFtiMO3tH2Bn2QfSV1j5cAN60cx/GbNNhwWKixo3VN5W9x&#10;MgpOm+R6nOyq180hz3/y2edz57+3Sj2NhtUchKfB/4f/2h9awTiZwf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nPzHAAAA3AAAAA8AAAAAAAAAAAAAAAAAmAIAAGRy&#10;cy9kb3ducmV2LnhtbFBLBQYAAAAABAAEAPUAAACMAwAAAAA=&#10;" fillcolor="#2f4b83 [3207]" stroked="f" strokeweight="1pt"/>
                        <v:rect id="Rectangle 220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C2sEA&#10;AADcAAAADwAAAGRycy9kb3ducmV2LnhtbERPy4rCMBTdC/5DuII7TS2jjNUoIr6W4wNxeWmubbG5&#10;KU3GVr/eLAZmeTjv+bI1pXhS7QrLCkbDCARxanXBmYLLeTv4BuE8ssbSMil4kYPlotuZY6Jtw0d6&#10;nnwmQgi7BBXk3leJlC7NyaAb2oo4cHdbG/QB1pnUNTYh3JQyjqKJNFhwaMixonVO6eP0axRkr8tq&#10;NxofJ9P3bn/bFuefr821Uarfa1czEJ5a/y/+cx+0gjgO88O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/AtrBAAAA3AAAAA8AAAAAAAAAAAAAAAAAmAIAAGRycy9kb3du&#10;cmV2LnhtbFBLBQYAAAAABAAEAPUAAACGAwAAAAA=&#10;" fillcolor="white [3214]" stroked="f" strokeweight="1pt"/>
                      </v:group>
                      <v:group id="Group 221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rect id="Rectangle 222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Ew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C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TBxQAAANwAAAAPAAAAAAAAAAAAAAAAAJgCAABkcnMv&#10;ZG93bnJldi54bWxQSwUGAAAAAAQABAD1AAAAigMAAAAA&#10;" fillcolor="#f46036 [3204]" stroked="f" strokeweight="1pt"/>
                        <v:rect id="Rectangle 223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el8MA&#10;AADcAAAADwAAAGRycy9kb3ducmV2LnhtbESPUUsDMRCE3wX/Q9iCbzbpFUSvTUsRRKm+2PoDtpft&#10;5ehlcyRre/rrjSD4OMzMN8xyPYZenSnlLrKF2dSAIm6i67i18LF/ur0HlQXZYR+ZLHxRhvXq+mqJ&#10;tYsXfqfzTlpVIJxrtOBFhlrr3HgKmKdxIC7eMaaAUmRqtUt4KfDQ68qYOx2w47LgcaBHT81p9xks&#10;pJbnD2+vWzoc0GyND/L9PIi1N5NxswAlNMp/+K/94ixU1Rx+z5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el8MAAADcAAAADwAAAAAAAAAAAAAAAACYAgAAZHJzL2Rv&#10;d25yZXYueG1sUEsFBgAAAAAEAAQA9QAAAIgDAAAAAA==&#10;" fillcolor="#fabfae [1300]" stroked="f" strokeweight="1pt"/>
                        <v:rect id="Rectangle 224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lYsIA&#10;AADcAAAADwAAAGRycy9kb3ducmV2LnhtbESPT4vCMBTE7wt+h/AEb2tqkUWqUUQQBA/iHxb29mie&#10;TW3zUpqo7bc3C4LHYWZ+wyxWna3Fg1pfOlYwGScgiHOnSy4UXM7b7xkIH5A11o5JQU8eVsvB1wIz&#10;7Z58pMcpFCJC2GeowITQZFL63JBFP3YNcfSurrUYomwLqVt8RritZZokP9JiyXHBYEMbQ3l1ulsF&#10;uDeVri63X3f7O7DccV9U616p0bBbz0EE6sIn/G7vtII0ncL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aViwgAAANwAAAAPAAAAAAAAAAAAAAAAAJgCAABkcnMvZG93&#10;bnJldi54bWxQSwUGAAAAAAQABAD1AAAAhwMAAAAA&#10;" fillcolor="#f89f86 [1940]" stroked="f" strokeweight="1pt"/>
                        <v:rect id="Rectangle 225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cRMcA&#10;AADcAAAADwAAAGRycy9kb3ducmV2LnhtbESPQWvCQBSE70L/w/IKvUjdmNrSxmzEFAp6sa0WirdH&#10;9pkEs29DdtX4711B8DjMzDdMOutNI47UudqygvEoAkFcWF1zqeBv8/X8DsJ5ZI2NZVJwJgez7GGQ&#10;YqLtiX/puPalCBB2CSqovG8TKV1RkUE3si1x8Ha2M+iD7EqpOzwFuGlkHEVv0mDNYaHClj4rKvbr&#10;g1FwWI7Pu8l3+bLc5Pk2//gZtv5/pdTTYz+fgvDU+3v41l5oBXH8Ctcz4Qj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+XETHAAAA3AAAAA8AAAAAAAAAAAAAAAAAmAIAAGRy&#10;cy9kb3ducmV2LnhtbFBLBQYAAAAABAAEAPUAAACMAwAAAAA=&#10;" fillcolor="#2f4b83 [3207]" stroked="f" strokeweight="1pt"/>
                        <v:rect id="Rectangle 226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FB8cA&#10;AADcAAAADwAAAGRycy9kb3ducmV2LnhtbESPT2vCQBTE70K/w/IKXkQ3DRgkuoq0/gPrQduLt0f2&#10;mcRm3y7ZVdNv3y0Uehxm5jfMbNGZRtyp9bVlBS+jBARxYXXNpYLPj/VwAsIHZI2NZVLwTR4W86fe&#10;DHNtH3yk+ymUIkLY56igCsHlUvqiIoN+ZB1x9C62NRiibEupW3xEuGlkmiSZNFhzXKjQ0WtFxdfp&#10;ZhS44zlbD9xyP8bN6n1yMNf9bvumVP+5W05BBOrCf/ivvdMK0jSD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2RQfHAAAA3AAAAA8AAAAAAAAAAAAAAAAAmAIAAGRy&#10;cy9kb3ducmV2LnhtbFBLBQYAAAAABAAEAPUAAACMAwAAAAA=&#10;" fillcolor="#bdcedd [1301]" stroked="f" strokeweight="1pt"/>
                      </v:group>
                    </v:group>
                  </w:pict>
                </mc:Fallback>
              </mc:AlternateContent>
            </w:r>
            <w:r w:rsidR="001368FB">
              <w:rPr>
                <w:noProof/>
              </w:rPr>
              <mc:AlternateContent>
                <mc:Choice Requires="wps">
                  <w:drawing>
                    <wp:inline distT="0" distB="0" distL="0" distR="0" wp14:anchorId="6CCD02E8" wp14:editId="0FF57366">
                      <wp:extent cx="3179928" cy="6304107"/>
                      <wp:effectExtent l="0" t="0" r="0" b="1905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9928" cy="63041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3ED3" w:rsidRPr="008A3ED3" w:rsidRDefault="008A3ED3" w:rsidP="008A3ED3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A3ED3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زردی فیزیولوژیک </w:t>
                                  </w:r>
                                </w:p>
                                <w:p w:rsidR="00B97FB7" w:rsidRDefault="008A3ED3" w:rsidP="00B97FB7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شایع</w:t>
                                  </w:r>
                                  <w:r w:rsidR="00B97FB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ترین نوع زردی در نوزادان است که درآن زردی</w:t>
                                  </w:r>
                                  <w:r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آهسته و به تدریج در عرض 2</w:t>
                                  </w:r>
                                  <w:r w:rsidR="00EE2E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B97FB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تا</w:t>
                                  </w:r>
                                  <w:r w:rsidR="00EE2E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3روز افزایش می یابد و در روز </w:t>
                                  </w:r>
                                  <w:r w:rsidR="00B97FB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سوم و چهارم </w:t>
                                  </w:r>
                                  <w:r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به حداکثر رسیده و پس از 5</w:t>
                                  </w:r>
                                  <w:r w:rsidR="00B97FB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تا </w:t>
                                  </w:r>
                                  <w:r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7روز بهبود می یابد.</w:t>
                                  </w:r>
                                  <w:r w:rsidR="00B97FB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8A3ED3" w:rsidRPr="008A3ED3" w:rsidRDefault="00EE2E48" w:rsidP="00EE2E48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زردی </w:t>
                                  </w:r>
                                  <w:r w:rsidR="008A3ED3"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نوزادان نارس در روز 4</w:t>
                                  </w:r>
                                  <w:r w:rsidR="00B97FB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تا 5 به</w:t>
                                  </w:r>
                                  <w:r w:rsidR="008A3ED3" w:rsidRPr="008A3ED3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mg/dl</w:t>
                                  </w:r>
                                  <w:r w:rsidR="00B97FB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846FDC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12 </w:t>
                                  </w:r>
                                  <w:r w:rsidR="00846FDC">
                                    <w:rPr>
                                      <w:rFonts w:ascii="Times New Roman" w:eastAsia="Calibri" w:hAnsi="Times New Roman" w:hint="cs"/>
                                      <w:sz w:val="24"/>
                                      <w:rtl/>
                                      <w:lang w:bidi="fa-IR"/>
                                    </w:rPr>
                                    <w:t>–</w:t>
                                  </w:r>
                                  <w:r w:rsidR="00846FDC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10 </w:t>
                                  </w:r>
                                  <w:r w:rsidR="008A3ED3"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رسیده و در عرض 2</w:t>
                                  </w:r>
                                  <w:r w:rsidR="00846FDC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تا </w:t>
                                  </w:r>
                                  <w:r w:rsidR="008A3ED3"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4هفته کاهش می یابد.</w:t>
                                  </w:r>
                                </w:p>
                                <w:p w:rsidR="008A3ED3" w:rsidRPr="008A3ED3" w:rsidRDefault="008A3ED3" w:rsidP="008A3ED3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A3ED3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زردی</w:t>
                                  </w:r>
                                  <w:r w:rsidR="00846FDC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ناشی از </w:t>
                                  </w:r>
                                  <w:r w:rsidRPr="008A3ED3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شیر مادر</w:t>
                                  </w:r>
                                </w:p>
                                <w:p w:rsidR="001A5CFB" w:rsidRDefault="00092564" w:rsidP="001A5CFB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این نوع زردی</w:t>
                                  </w:r>
                                  <w:r w:rsidR="008A3ED3"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ناشی از کم شیر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خوردن</w:t>
                                  </w:r>
                                  <w:r w:rsidR="008A3ED3"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و </w:t>
                                  </w:r>
                                  <w:r w:rsidR="008A3ED3"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به 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دنبال آن کم آبی</w:t>
                                  </w:r>
                                  <w:r w:rsidR="008A3ED3"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و کمبود کالری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5F15F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، زردی</w:t>
                                  </w:r>
                                  <w:r w:rsidR="008A3ED3"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نسبتا شدید</w:t>
                                  </w:r>
                                  <w:r w:rsidR="005F15F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در</w:t>
                                  </w:r>
                                  <w:r w:rsidR="008A3ED3"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روزهای سوم و چهارم تولد و </w:t>
                                  </w:r>
                                  <w:r w:rsidR="005F15F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باقی ماندن</w:t>
                                  </w:r>
                                  <w:r w:rsidR="008A3ED3"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طولانی مدت</w:t>
                                  </w:r>
                                  <w:r w:rsidR="005F15F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آن</w:t>
                                  </w:r>
                                  <w:r w:rsidR="002A5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است. در این حالت سطح زردی </w:t>
                                  </w:r>
                                  <w:r w:rsidR="008A3ED3"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به ندرت از </w:t>
                                  </w:r>
                                  <w:r w:rsidR="008A3ED3" w:rsidRPr="008A3ED3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mg/dl</w:t>
                                  </w:r>
                                  <w:r w:rsidR="002A5299" w:rsidRPr="002A5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  <w:r w:rsidR="002A5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8A3ED3"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تجاوز می</w:t>
                                  </w:r>
                                  <w:r w:rsidR="003B189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A5CF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کند.</w:t>
                                  </w:r>
                                </w:p>
                                <w:p w:rsidR="008A3ED3" w:rsidRPr="008A3ED3" w:rsidRDefault="008A3ED3" w:rsidP="001A5CFB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درمان</w:t>
                                  </w:r>
                                  <w:r w:rsidR="001A5CF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اصلاح روش تغذیه و افزایش دفعات شیردهی</w:t>
                                  </w:r>
                                  <w:r w:rsidR="003B189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به نوزاد</w:t>
                                  </w:r>
                                  <w:r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A5CF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، </w:t>
                                  </w:r>
                                  <w:r w:rsidRPr="008A3ED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تحت نظر قرار دادن و ادامه شیرمادر ،ادامه شیرمادر همراه با فتوتراپی ،اضافه شیرخشک به شیرمادر ،قطع موقت شیرمادر و استفاده از شیرخشک همراه با فتوتراپی </w:t>
                                  </w:r>
                                  <w:r w:rsidR="001A5CF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است.</w:t>
                                  </w:r>
                                </w:p>
                                <w:p w:rsidR="00E96B99" w:rsidRPr="00E96B99" w:rsidRDefault="00E96B99" w:rsidP="00E96B99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E96B99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تظاهرات</w:t>
                                  </w:r>
                                  <w:r w:rsidRPr="00E96B99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E96B99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بالینی</w:t>
                                  </w:r>
                                  <w:r w:rsidRPr="00E96B99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>:</w:t>
                                  </w:r>
                                  <w:r w:rsidRPr="00E96B99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E96B99" w:rsidRPr="00E96B99" w:rsidRDefault="00E96B99" w:rsidP="00E96B99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E96B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زمانی که سطح بیلی روبین خون بیش از  </w:t>
                                  </w:r>
                                  <w:r w:rsidRPr="00E96B99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mg/dl</w:t>
                                  </w:r>
                                  <w:r w:rsidRPr="00E96B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5</w:t>
                                  </w:r>
                                  <w:r w:rsidRPr="00E96B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گردد،</w:t>
                                  </w:r>
                                  <w:r w:rsidRPr="00E96B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زردی ملتحمه ،ناخن ها و پوست </w:t>
                                  </w:r>
                                  <w:r w:rsidRPr="00E96B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قابل مشاهده است. علایمی که در نوزاد دیده می شود شامل کاهش فعالیت ،خواب آلودگی، بی اشتهایی، است. در حالت شدیدتر  و در صورت عدم درمان ممکن است علایم دیگری مانند گریه های جیغ مانند، تشنج، عقب ماندگی ذهنی و کندی رشد و کاهش شنوایی بروز کند.</w:t>
                                  </w:r>
                                </w:p>
                                <w:p w:rsidR="00E61CC7" w:rsidRPr="008A3ED3" w:rsidRDefault="00E61CC7" w:rsidP="00D97473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CD02E8" id="Text Box 194" o:spid="_x0000_s1036" type="#_x0000_t202" style="width:250.4pt;height:4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" filled="f" stroked="f" strokeweight=".5pt">
                      <v:textbox>
                        <w:txbxContent>
                          <w:p w:rsidR="008A3ED3" w:rsidRPr="008A3ED3" w:rsidRDefault="008A3ED3" w:rsidP="008A3ED3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8A3ED3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زردی فیزیولوژیک </w:t>
                            </w:r>
                          </w:p>
                          <w:p w:rsidR="00B97FB7" w:rsidRDefault="008A3ED3" w:rsidP="00B97FB7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شایع</w:t>
                            </w:r>
                            <w:r w:rsidR="00B97FB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ترین نوع زردی در نوزادان است که درآن زردی</w:t>
                            </w:r>
                            <w:r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آهسته و به تدریج در عرض 2</w:t>
                            </w:r>
                            <w:r w:rsidR="00EE2E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97FB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تا</w:t>
                            </w:r>
                            <w:r w:rsidR="00EE2E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3روز افزایش می یابد و در روز </w:t>
                            </w:r>
                            <w:r w:rsidR="00B97FB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سوم و چهارم </w:t>
                            </w:r>
                            <w:r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به حداکثر رسیده و پس از 5</w:t>
                            </w:r>
                            <w:r w:rsidR="00B97FB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تا </w:t>
                            </w:r>
                            <w:r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7روز بهبود می یابد.</w:t>
                            </w:r>
                            <w:r w:rsidR="00B97FB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8A3ED3" w:rsidRPr="008A3ED3" w:rsidRDefault="00EE2E48" w:rsidP="00EE2E48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زردی </w:t>
                            </w:r>
                            <w:r w:rsidR="008A3ED3"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نوزادان نارس در روز 4</w:t>
                            </w:r>
                            <w:r w:rsidR="00B97FB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تا 5 به</w:t>
                            </w:r>
                            <w:r w:rsidR="008A3ED3" w:rsidRPr="008A3ED3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mg/dl</w:t>
                            </w:r>
                            <w:r w:rsidR="00B97FB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6FDC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12 </w:t>
                            </w:r>
                            <w:r w:rsidR="00846FDC">
                              <w:rPr>
                                <w:rFonts w:ascii="Times New Roman" w:eastAsia="Calibri" w:hAnsi="Times New Roman" w:hint="cs"/>
                                <w:sz w:val="24"/>
                                <w:rtl/>
                                <w:lang w:bidi="fa-IR"/>
                              </w:rPr>
                              <w:t>–</w:t>
                            </w:r>
                            <w:r w:rsidR="00846FDC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10 </w:t>
                            </w:r>
                            <w:r w:rsidR="008A3ED3"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رسیده و در عرض 2</w:t>
                            </w:r>
                            <w:r w:rsidR="00846FDC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تا </w:t>
                            </w:r>
                            <w:r w:rsidR="008A3ED3"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4هفته کاهش می یابد.</w:t>
                            </w:r>
                          </w:p>
                          <w:p w:rsidR="008A3ED3" w:rsidRPr="008A3ED3" w:rsidRDefault="008A3ED3" w:rsidP="008A3ED3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8A3ED3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زردی</w:t>
                            </w:r>
                            <w:r w:rsidR="00846FDC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ناشی از </w:t>
                            </w:r>
                            <w:r w:rsidRPr="008A3ED3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شیر مادر</w:t>
                            </w:r>
                          </w:p>
                          <w:p w:rsidR="001A5CFB" w:rsidRDefault="00092564" w:rsidP="001A5CFB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این نوع زردی</w:t>
                            </w:r>
                            <w:r w:rsidR="008A3ED3"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ناشی از کم شیر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خوردن</w:t>
                            </w:r>
                            <w:r w:rsidR="008A3ED3"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8A3ED3"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به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دنبال آن کم آبی</w:t>
                            </w:r>
                            <w:r w:rsidR="008A3ED3"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و کمبود کالری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F15F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، زردی</w:t>
                            </w:r>
                            <w:r w:rsidR="008A3ED3"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نسبتا شدید</w:t>
                            </w:r>
                            <w:r w:rsidR="005F15F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در</w:t>
                            </w:r>
                            <w:r w:rsidR="008A3ED3"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روزهای سوم و چهارم تولد و </w:t>
                            </w:r>
                            <w:r w:rsidR="005F15F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باقی ماندن</w:t>
                            </w:r>
                            <w:r w:rsidR="008A3ED3"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طولانی مدت</w:t>
                            </w:r>
                            <w:r w:rsidR="005F15F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آن</w:t>
                            </w:r>
                            <w:r w:rsidR="002A5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است. در این حالت سطح زردی </w:t>
                            </w:r>
                            <w:r w:rsidR="008A3ED3"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به ندرت از </w:t>
                            </w:r>
                            <w:r w:rsidR="008A3ED3" w:rsidRPr="008A3ED3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mg/dl</w:t>
                            </w:r>
                            <w:r w:rsidR="002A5299" w:rsidRPr="002A5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20</w:t>
                            </w:r>
                            <w:r w:rsidR="002A5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A3ED3"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تجاوز می</w:t>
                            </w:r>
                            <w:r w:rsidR="003B189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A5CF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کند.</w:t>
                            </w:r>
                          </w:p>
                          <w:p w:rsidR="008A3ED3" w:rsidRPr="008A3ED3" w:rsidRDefault="008A3ED3" w:rsidP="001A5CFB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درمان</w:t>
                            </w:r>
                            <w:r w:rsidR="001A5CF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  <w:r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اصلاح روش تغذیه و افزایش دفعات شیردهی</w:t>
                            </w:r>
                            <w:r w:rsidR="003B189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به نوزاد</w:t>
                            </w:r>
                            <w:r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A5CF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8A3ED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تحت نظر قرار دادن و ادامه شیرمادر ،ادامه شیرمادر همراه با فتوتراپی ،اضافه شیرخشک به شیرمادر ،قطع موقت شیرمادر و استفاده از شیرخشک همراه با فتوتراپی </w:t>
                            </w:r>
                            <w:r w:rsidR="001A5CF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است.</w:t>
                            </w:r>
                          </w:p>
                          <w:p w:rsidR="00E96B99" w:rsidRPr="00E96B99" w:rsidRDefault="00E96B99" w:rsidP="00E96B99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E96B99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</w:rPr>
                              <w:t>تظاهرات</w:t>
                            </w:r>
                            <w:r w:rsidRPr="00E96B99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E96B99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</w:rPr>
                              <w:t>بالینی</w:t>
                            </w:r>
                            <w:r w:rsidRPr="00E96B99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>:</w:t>
                            </w:r>
                            <w:r w:rsidRPr="00E96B99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  <w:p w:rsidR="00E96B99" w:rsidRPr="00E96B99" w:rsidRDefault="00E96B99" w:rsidP="00E96B99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E96B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زمانی که سطح بیلی روبین خون بیش از  </w:t>
                            </w:r>
                            <w:r w:rsidRPr="00E96B99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mg/dl</w:t>
                            </w:r>
                            <w:r w:rsidRPr="00E96B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5</w:t>
                            </w:r>
                            <w:r w:rsidRPr="00E96B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گردد،</w:t>
                            </w:r>
                            <w:r w:rsidRPr="00E96B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زردی ملتحمه ،ناخن ها و پوست </w:t>
                            </w:r>
                            <w:r w:rsidRPr="00E96B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قابل مشاهده است. علایمی که در نوزاد دیده می شود شامل کاهش فعالیت ،خواب آلودگی، بی اشتهایی، است. در حالت شدیدتر  و در صورت عدم درمان ممکن است علایم دیگری مانند گریه های جیغ مانند، تشنج، عقب ماندگی ذهنی و کندی رشد و کاهش شنوایی بروز کند.</w:t>
                            </w:r>
                          </w:p>
                          <w:p w:rsidR="00E61CC7" w:rsidRPr="008A3ED3" w:rsidRDefault="00E61CC7" w:rsidP="00D97473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E146B7" w:rsidRDefault="00E146B7" w:rsidP="00E35C09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C4EA01" wp14:editId="5A52081F">
                      <wp:extent cx="2893325" cy="401934"/>
                      <wp:effectExtent l="0" t="0" r="0" b="0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4019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46B7" w:rsidRPr="008A3ED3" w:rsidRDefault="008A3ED3" w:rsidP="00554FEE">
                                  <w:pPr>
                                    <w:pStyle w:val="Heading3"/>
                                    <w:spacing w:after="0"/>
                                    <w:jc w:val="center"/>
                                    <w:rPr>
                                      <w:rFonts w:cs="B Titr"/>
                                      <w:color w:val="auto"/>
                                      <w:sz w:val="14"/>
                                      <w:szCs w:val="28"/>
                                      <w:lang w:bidi="fa-IR"/>
                                    </w:rPr>
                                  </w:pPr>
                                  <w:r w:rsidRPr="008A3ED3">
                                    <w:rPr>
                                      <w:rFonts w:cs="B Titr" w:hint="cs"/>
                                      <w:color w:val="auto"/>
                                      <w:sz w:val="14"/>
                                      <w:szCs w:val="28"/>
                                      <w:rtl/>
                                      <w:lang w:bidi="fa-IR"/>
                                    </w:rPr>
                                    <w:t>زردی نوزادی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C4EA01" id="Text Box 192" o:spid="_x0000_s1037" type="#_x0000_t202" style="width:227.8pt;height:3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" filled="f" stroked="f" strokeweight=".5pt">
                      <v:textbox>
                        <w:txbxContent>
                          <w:p w:rsidR="00E146B7" w:rsidRPr="008A3ED3" w:rsidRDefault="008A3ED3" w:rsidP="00554FEE">
                            <w:pPr>
                              <w:pStyle w:val="Heading3"/>
                              <w:spacing w:after="0"/>
                              <w:jc w:val="center"/>
                              <w:rPr>
                                <w:rFonts w:cs="B Titr"/>
                                <w:color w:val="auto"/>
                                <w:sz w:val="14"/>
                                <w:szCs w:val="28"/>
                                <w:lang w:bidi="fa-IR"/>
                              </w:rPr>
                            </w:pPr>
                            <w:r w:rsidRPr="008A3ED3">
                              <w:rPr>
                                <w:rFonts w:cs="B Titr" w:hint="cs"/>
                                <w:color w:val="auto"/>
                                <w:sz w:val="14"/>
                                <w:szCs w:val="28"/>
                                <w:rtl/>
                                <w:lang w:bidi="fa-IR"/>
                              </w:rPr>
                              <w:t>زردی نوزادی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2618BB" wp14:editId="2C8F7BE7">
                      <wp:extent cx="3015615" cy="6683081"/>
                      <wp:effectExtent l="0" t="0" r="0" b="381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66830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3ED3" w:rsidRDefault="008A3ED3" w:rsidP="008A3ED3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</w:pP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به تجمع زیاد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رنگدانه </w:t>
                                  </w: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بیلی روبین در خون ،هیپربیلی روبینمی (یرقان نوزادی )یا ایکتر گفته می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شود که موجب زرد شدن رنگ پوست و سایر ارگان ها می شود.</w:t>
                                  </w:r>
                                </w:p>
                                <w:p w:rsidR="008A3ED3" w:rsidRPr="008A3ED3" w:rsidRDefault="008A3ED3" w:rsidP="008A3ED3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زردی نوزادی </w:t>
                                  </w: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در 60%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نوزادان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رسیده</w:t>
                                  </w: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 و در 80% نوزادان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نارس</w:t>
                                  </w: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 در هفته ی اول مشاهده می شود.</w:t>
                                  </w:r>
                                </w:p>
                                <w:p w:rsidR="008A3ED3" w:rsidRPr="008A3ED3" w:rsidRDefault="008A3ED3" w:rsidP="008A3ED3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دسته بندی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 زردی نوزادی</w:t>
                                  </w: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 بر اساس نوع بیلی روبین انجام می شود:</w:t>
                                  </w:r>
                                </w:p>
                                <w:p w:rsidR="008A3ED3" w:rsidRPr="008A3ED3" w:rsidRDefault="008A3ED3" w:rsidP="008A3ED3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</w:pP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1.</w:t>
                                  </w:r>
                                  <w:r w:rsidR="004F06AD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زردی </w:t>
                                  </w: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غیر مستقیم که محلول در چربی است.</w:t>
                                  </w:r>
                                </w:p>
                                <w:p w:rsidR="008A3ED3" w:rsidRPr="008A3ED3" w:rsidRDefault="008A3ED3" w:rsidP="008A3ED3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</w:pP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2.</w:t>
                                  </w:r>
                                  <w:r w:rsidR="004F06AD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زردی </w:t>
                                  </w: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مستقیم که محلول در آب است.</w:t>
                                  </w:r>
                                </w:p>
                                <w:p w:rsidR="008A3ED3" w:rsidRPr="008A3ED3" w:rsidRDefault="008A3ED3" w:rsidP="00762E1B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</w:pP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در نوزادان بیشتر نوع اول دیده می شود و نوع دوم </w:t>
                                  </w:r>
                                  <w:r w:rsidR="00762E1B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در نوزادان نادر است و اغلب </w:t>
                                  </w: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در اثر بیماری کبدی ،هپاتیت و غیره ایجاد می شود.</w:t>
                                  </w:r>
                                </w:p>
                                <w:p w:rsidR="008A3ED3" w:rsidRPr="008A3ED3" w:rsidRDefault="008A3ED3" w:rsidP="008A3ED3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8A3ED3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عوارض</w:t>
                                  </w:r>
                                </w:p>
                                <w:p w:rsidR="008A3ED3" w:rsidRDefault="008A3ED3" w:rsidP="0006268F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بیلی روبین غیرمستقیم برای نوزاد یک</w:t>
                                  </w:r>
                                  <w:r w:rsidR="00762E1B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 ماده سمی است و </w:t>
                                  </w: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با رسوب </w:t>
                                  </w:r>
                                  <w:r w:rsidR="006240B6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آن</w:t>
                                  </w: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 در</w:t>
                                  </w:r>
                                  <w:r w:rsidR="00762E1B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 سلول های مغزی احتمال آسیب مغزی </w:t>
                                  </w:r>
                                  <w:r w:rsidR="006240B6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وجود دارد البته </w:t>
                                  </w: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این حالت زمانی ایجاد می</w:t>
                                  </w:r>
                                  <w:r w:rsidR="006240B6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06268F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شودکه</w:t>
                                  </w:r>
                                  <w:r w:rsidR="0006268F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زردی</w:t>
                                  </w: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 نوزاد رسیده</w:t>
                                  </w:r>
                                  <w:r w:rsidR="00B97FB7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 بیشتر</w:t>
                                  </w: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 از </w:t>
                                  </w:r>
                                  <w:r w:rsidRPr="006240B6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>mg</w:t>
                                  </w:r>
                                  <w:r w:rsidRPr="008A3ED3">
                                    <w:rPr>
                                      <w:rFonts w:cs="B Nazanin"/>
                                      <w:sz w:val="24"/>
                                    </w:rPr>
                                    <w:t>/</w:t>
                                  </w:r>
                                  <w:r w:rsidRPr="006240B6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>dl</w:t>
                                  </w: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6240B6" w:rsidRPr="006240B6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25</w:t>
                                  </w: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و در نوزادان نارس بیشتر از </w:t>
                                  </w:r>
                                  <w:r w:rsidRPr="006240B6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>mg</w:t>
                                  </w:r>
                                  <w:r w:rsidRPr="008A3ED3">
                                    <w:rPr>
                                      <w:rFonts w:cs="B Nazanin"/>
                                      <w:sz w:val="24"/>
                                    </w:rPr>
                                    <w:t>/</w:t>
                                  </w:r>
                                  <w:r w:rsidRPr="006240B6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>dl</w:t>
                                  </w:r>
                                  <w:r w:rsidR="006240B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6240B6" w:rsidRPr="006240B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15</w:t>
                                  </w:r>
                                  <w:r w:rsidRPr="008A3ED3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باشد</w:t>
                                  </w:r>
                                  <w:r w:rsidRPr="008A3ED3"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834287" w:rsidRPr="008A3ED3" w:rsidRDefault="00834287" w:rsidP="00834287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8A3ED3" w:rsidRPr="008A3ED3" w:rsidRDefault="00834287" w:rsidP="00834287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center"/>
                                    <w:rPr>
                                      <w:rFonts w:cs="B Nazanin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834287">
                                    <w:rPr>
                                      <w:rFonts w:ascii="BTitrBold" w:hAnsi="Trebuchet MS" w:cs="B Nazanin" w:hint="cs"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 wp14:anchorId="7F2EA9C9" wp14:editId="3C348F3D">
                                        <wp:extent cx="2792484" cy="2090057"/>
                                        <wp:effectExtent l="0" t="0" r="8255" b="571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creenshot_۲۰۱۸۱۱۱۰-۰۰۰۳۴۹_Chrome.jpg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57605" cy="21387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2618BB" id="Text Box 8" o:spid="_x0000_s1038" type="#_x0000_t202" style="width:237.45pt;height:5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" fillcolor="white [3201]" stroked="f" strokeweight=".5pt">
                      <v:textbox>
                        <w:txbxContent>
                          <w:p w:rsidR="008A3ED3" w:rsidRDefault="008A3ED3" w:rsidP="008A3ED3">
                            <w:p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به تجمع زیاد 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رنگدانه </w:t>
                            </w: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بیلی روبین در خون ،هیپربیلی روبینمی (یرقان نوزادی )یا ایکتر گفته می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شود که موجب زرد شدن رنگ پوست و سایر ارگان ها می شود.</w:t>
                            </w:r>
                          </w:p>
                          <w:p w:rsidR="008A3ED3" w:rsidRPr="008A3ED3" w:rsidRDefault="008A3ED3" w:rsidP="008A3ED3">
                            <w:p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زردی نوزادی </w:t>
                            </w: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در 60%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نوزادان 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رسیده</w:t>
                            </w: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و در 80% نوزادان 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</w:rPr>
                              <w:t>نارس</w:t>
                            </w: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در هفته ی اول مشاهده می شود.</w:t>
                            </w:r>
                          </w:p>
                          <w:p w:rsidR="008A3ED3" w:rsidRPr="008A3ED3" w:rsidRDefault="008A3ED3" w:rsidP="008A3ED3">
                            <w:p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دسته بندی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زردی نوزادی</w:t>
                            </w: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بر اساس نوع بیلی روبین انجام می شود:</w:t>
                            </w:r>
                          </w:p>
                          <w:p w:rsidR="008A3ED3" w:rsidRPr="008A3ED3" w:rsidRDefault="008A3ED3" w:rsidP="008A3ED3">
                            <w:p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1.</w:t>
                            </w:r>
                            <w:r w:rsidR="004F06AD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زردی </w:t>
                            </w: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غیر مستقیم که محلول در چربی است.</w:t>
                            </w:r>
                          </w:p>
                          <w:p w:rsidR="008A3ED3" w:rsidRPr="008A3ED3" w:rsidRDefault="008A3ED3" w:rsidP="008A3ED3">
                            <w:p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2.</w:t>
                            </w:r>
                            <w:r w:rsidR="004F06AD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زردی </w:t>
                            </w: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مستقیم که محلول در آب است.</w:t>
                            </w:r>
                          </w:p>
                          <w:p w:rsidR="008A3ED3" w:rsidRPr="008A3ED3" w:rsidRDefault="008A3ED3" w:rsidP="00762E1B">
                            <w:p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در نوزادان بیشتر نوع اول دیده می شود و نوع دوم </w:t>
                            </w:r>
                            <w:r w:rsidR="00762E1B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در نوزادان نادر است و اغلب </w:t>
                            </w: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در اثر بیماری کبدی ،هپاتیت و غیره ایجاد می شود.</w:t>
                            </w:r>
                          </w:p>
                          <w:p w:rsidR="008A3ED3" w:rsidRPr="008A3ED3" w:rsidRDefault="008A3ED3" w:rsidP="008A3ED3">
                            <w:p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8A3ED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</w:rPr>
                              <w:t>عوارض</w:t>
                            </w:r>
                          </w:p>
                          <w:p w:rsidR="008A3ED3" w:rsidRDefault="008A3ED3" w:rsidP="0006268F">
                            <w:p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بیلی روبین غیرمستقیم برای نوزاد یک</w:t>
                            </w:r>
                            <w:r w:rsidR="00762E1B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ماده سمی است و </w:t>
                            </w: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با رسوب </w:t>
                            </w:r>
                            <w:r w:rsidR="006240B6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آن</w:t>
                            </w: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در</w:t>
                            </w:r>
                            <w:r w:rsidR="00762E1B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سلول های مغزی احتمال آسیب مغزی </w:t>
                            </w:r>
                            <w:r w:rsidR="006240B6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وجود دارد البته </w:t>
                            </w: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این حالت زمانی ایجاد می</w:t>
                            </w:r>
                            <w:r w:rsidR="006240B6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="0006268F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شودکه</w:t>
                            </w:r>
                            <w:r w:rsidR="0006268F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زردی</w:t>
                            </w: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نوزاد رسیده</w:t>
                            </w:r>
                            <w:r w:rsidR="00B97FB7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بیشتر</w:t>
                            </w: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از </w:t>
                            </w:r>
                            <w:r w:rsidRPr="006240B6">
                              <w:rPr>
                                <w:rFonts w:ascii="Calibri" w:hAnsi="Calibri" w:cs="Calibri"/>
                                <w:sz w:val="24"/>
                              </w:rPr>
                              <w:t>mg</w:t>
                            </w:r>
                            <w:r w:rsidRPr="008A3ED3">
                              <w:rPr>
                                <w:rFonts w:cs="B Nazanin"/>
                                <w:sz w:val="24"/>
                              </w:rPr>
                              <w:t>/</w:t>
                            </w:r>
                            <w:r w:rsidRPr="006240B6">
                              <w:rPr>
                                <w:rFonts w:ascii="Calibri" w:hAnsi="Calibri" w:cs="Calibri"/>
                                <w:sz w:val="24"/>
                              </w:rPr>
                              <w:t>dl</w:t>
                            </w: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240B6" w:rsidRPr="006240B6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25</w:t>
                            </w: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و در نوزادان نارس بیشتر از </w:t>
                            </w:r>
                            <w:r w:rsidRPr="006240B6">
                              <w:rPr>
                                <w:rFonts w:ascii="Calibri" w:hAnsi="Calibri" w:cs="Calibri"/>
                                <w:sz w:val="24"/>
                              </w:rPr>
                              <w:t>mg</w:t>
                            </w:r>
                            <w:r w:rsidRPr="008A3ED3">
                              <w:rPr>
                                <w:rFonts w:cs="B Nazanin"/>
                                <w:sz w:val="24"/>
                              </w:rPr>
                              <w:t>/</w:t>
                            </w:r>
                            <w:r w:rsidRPr="006240B6">
                              <w:rPr>
                                <w:rFonts w:ascii="Calibri" w:hAnsi="Calibri" w:cs="Calibri"/>
                                <w:sz w:val="24"/>
                              </w:rPr>
                              <w:t>dl</w:t>
                            </w:r>
                            <w:r w:rsidR="006240B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240B6" w:rsidRPr="006240B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15</w:t>
                            </w:r>
                            <w:r w:rsidRPr="008A3ED3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باشد</w:t>
                            </w:r>
                            <w:r w:rsidRPr="008A3ED3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834287" w:rsidRPr="008A3ED3" w:rsidRDefault="00834287" w:rsidP="00834287">
                            <w:p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:rsidR="008A3ED3" w:rsidRPr="008A3ED3" w:rsidRDefault="00834287" w:rsidP="00834287">
                            <w:pPr>
                              <w:tabs>
                                <w:tab w:val="left" w:pos="1895"/>
                              </w:tabs>
                              <w:bidi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834287">
                              <w:rPr>
                                <w:rFonts w:ascii="BTitrBold" w:hAnsi="Trebuchet MS" w:cs="B Nazanin" w:hint="cs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F2EA9C9" wp14:editId="3C348F3D">
                                  <wp:extent cx="2792484" cy="2090057"/>
                                  <wp:effectExtent l="0" t="0" r="8255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creenshot_۲۰۱۸۱۱۱۰-۰۰۰۳۴۹_Chrome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605" cy="21387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81157D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30D40C" wp14:editId="7843C432">
                      <wp:simplePos x="0" y="0"/>
                      <wp:positionH relativeFrom="column">
                        <wp:posOffset>1425205</wp:posOffset>
                      </wp:positionH>
                      <wp:positionV relativeFrom="paragraph">
                        <wp:posOffset>3656</wp:posOffset>
                      </wp:positionV>
                      <wp:extent cx="468000" cy="347011"/>
                      <wp:effectExtent l="0" t="0" r="27305" b="1524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4701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0D40C" id="Oval 46" o:spid="_x0000_s1039" style="position:absolute;left:0;text-align:left;margin-left:112.2pt;margin-top:.3pt;width:36.85pt;height:2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146B7" w:rsidRDefault="00E146B7" w:rsidP="00E146B7">
            <w:pPr>
              <w:ind w:right="144"/>
            </w:pPr>
          </w:p>
        </w:tc>
      </w:tr>
    </w:tbl>
    <w:p w:rsidR="00051AEB" w:rsidRPr="00520D53" w:rsidRDefault="00051AEB" w:rsidP="003A4EEA">
      <w:pPr>
        <w:ind w:left="144" w:right="144"/>
      </w:pPr>
    </w:p>
    <w:sectPr w:rsidR="00051AEB" w:rsidRPr="00520D53" w:rsidSect="00D7682C">
      <w:type w:val="continuous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C81" w:rsidRDefault="00442C81" w:rsidP="009670BF">
      <w:r>
        <w:separator/>
      </w:r>
    </w:p>
  </w:endnote>
  <w:endnote w:type="continuationSeparator" w:id="0">
    <w:p w:rsidR="00442C81" w:rsidRDefault="00442C81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New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C81" w:rsidRDefault="00442C81" w:rsidP="009670BF">
      <w:r>
        <w:separator/>
      </w:r>
    </w:p>
  </w:footnote>
  <w:footnote w:type="continuationSeparator" w:id="0">
    <w:p w:rsidR="00442C81" w:rsidRDefault="00442C81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5pt;height:9.15pt" o:bullet="t">
        <v:imagedata r:id="rId1" o:title="BD14792_"/>
      </v:shape>
    </w:pict>
  </w:numPicBullet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4C6F48"/>
    <w:multiLevelType w:val="hybridMultilevel"/>
    <w:tmpl w:val="B7AE0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B49FF"/>
    <w:multiLevelType w:val="hybridMultilevel"/>
    <w:tmpl w:val="72D03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3A0467"/>
    <w:multiLevelType w:val="hybridMultilevel"/>
    <w:tmpl w:val="1222FACC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AA"/>
    <w:rsid w:val="0000038D"/>
    <w:rsid w:val="00003927"/>
    <w:rsid w:val="00017382"/>
    <w:rsid w:val="00022169"/>
    <w:rsid w:val="0002300C"/>
    <w:rsid w:val="00025915"/>
    <w:rsid w:val="000320EB"/>
    <w:rsid w:val="00051AEB"/>
    <w:rsid w:val="00052679"/>
    <w:rsid w:val="000541DD"/>
    <w:rsid w:val="00056AE7"/>
    <w:rsid w:val="00056E5E"/>
    <w:rsid w:val="0006268F"/>
    <w:rsid w:val="00062957"/>
    <w:rsid w:val="000641F7"/>
    <w:rsid w:val="00066B9A"/>
    <w:rsid w:val="00081EB1"/>
    <w:rsid w:val="000879BE"/>
    <w:rsid w:val="00092564"/>
    <w:rsid w:val="000A4144"/>
    <w:rsid w:val="000B18D0"/>
    <w:rsid w:val="000C2C07"/>
    <w:rsid w:val="000C437B"/>
    <w:rsid w:val="000C45CE"/>
    <w:rsid w:val="000C7FAE"/>
    <w:rsid w:val="000F4F38"/>
    <w:rsid w:val="000F6246"/>
    <w:rsid w:val="000F6FE2"/>
    <w:rsid w:val="00102D92"/>
    <w:rsid w:val="00105CCB"/>
    <w:rsid w:val="00131279"/>
    <w:rsid w:val="00132C10"/>
    <w:rsid w:val="00135F6D"/>
    <w:rsid w:val="001368FB"/>
    <w:rsid w:val="00162EB1"/>
    <w:rsid w:val="00175B83"/>
    <w:rsid w:val="00186EE4"/>
    <w:rsid w:val="00190238"/>
    <w:rsid w:val="0019220F"/>
    <w:rsid w:val="001A1CCE"/>
    <w:rsid w:val="001A5CFB"/>
    <w:rsid w:val="001C116C"/>
    <w:rsid w:val="001D66A3"/>
    <w:rsid w:val="001E1930"/>
    <w:rsid w:val="001E35DB"/>
    <w:rsid w:val="001E5B52"/>
    <w:rsid w:val="001F1D98"/>
    <w:rsid w:val="001F24D4"/>
    <w:rsid w:val="001F5E36"/>
    <w:rsid w:val="002029F1"/>
    <w:rsid w:val="00203FF2"/>
    <w:rsid w:val="002049AA"/>
    <w:rsid w:val="00226B4E"/>
    <w:rsid w:val="00232EC3"/>
    <w:rsid w:val="00242515"/>
    <w:rsid w:val="00250F89"/>
    <w:rsid w:val="002873C7"/>
    <w:rsid w:val="002A5299"/>
    <w:rsid w:val="002A6D1B"/>
    <w:rsid w:val="002B10BC"/>
    <w:rsid w:val="002C2785"/>
    <w:rsid w:val="002E4755"/>
    <w:rsid w:val="002E7F74"/>
    <w:rsid w:val="00304923"/>
    <w:rsid w:val="00311432"/>
    <w:rsid w:val="00320B3D"/>
    <w:rsid w:val="00326C63"/>
    <w:rsid w:val="003374E3"/>
    <w:rsid w:val="003433BE"/>
    <w:rsid w:val="00365F22"/>
    <w:rsid w:val="00373928"/>
    <w:rsid w:val="00395998"/>
    <w:rsid w:val="00397C43"/>
    <w:rsid w:val="003A4EEA"/>
    <w:rsid w:val="003B189F"/>
    <w:rsid w:val="003B534A"/>
    <w:rsid w:val="003C2C8D"/>
    <w:rsid w:val="003D0F19"/>
    <w:rsid w:val="003D6F3A"/>
    <w:rsid w:val="003E3EF7"/>
    <w:rsid w:val="003E6F76"/>
    <w:rsid w:val="003F31FC"/>
    <w:rsid w:val="003F6D4D"/>
    <w:rsid w:val="00413B2D"/>
    <w:rsid w:val="004236C9"/>
    <w:rsid w:val="00423B05"/>
    <w:rsid w:val="00424F02"/>
    <w:rsid w:val="00442C81"/>
    <w:rsid w:val="00455721"/>
    <w:rsid w:val="00461BDC"/>
    <w:rsid w:val="00465785"/>
    <w:rsid w:val="0047016C"/>
    <w:rsid w:val="00473908"/>
    <w:rsid w:val="004740BB"/>
    <w:rsid w:val="00480E36"/>
    <w:rsid w:val="00484C88"/>
    <w:rsid w:val="00486E9E"/>
    <w:rsid w:val="0049066A"/>
    <w:rsid w:val="00491776"/>
    <w:rsid w:val="004A4695"/>
    <w:rsid w:val="004B1135"/>
    <w:rsid w:val="004B1A33"/>
    <w:rsid w:val="004B6B4C"/>
    <w:rsid w:val="004C1586"/>
    <w:rsid w:val="004C6E1D"/>
    <w:rsid w:val="004F06AD"/>
    <w:rsid w:val="004F11C2"/>
    <w:rsid w:val="004F658A"/>
    <w:rsid w:val="00505416"/>
    <w:rsid w:val="00506068"/>
    <w:rsid w:val="005063B3"/>
    <w:rsid w:val="005067A5"/>
    <w:rsid w:val="00515AA0"/>
    <w:rsid w:val="005169A1"/>
    <w:rsid w:val="00520D53"/>
    <w:rsid w:val="005253D2"/>
    <w:rsid w:val="005307E5"/>
    <w:rsid w:val="005456C7"/>
    <w:rsid w:val="00550190"/>
    <w:rsid w:val="0055036F"/>
    <w:rsid w:val="00554FEE"/>
    <w:rsid w:val="00557008"/>
    <w:rsid w:val="00557A64"/>
    <w:rsid w:val="00557D3C"/>
    <w:rsid w:val="0057068F"/>
    <w:rsid w:val="00583313"/>
    <w:rsid w:val="005863BA"/>
    <w:rsid w:val="005A3EA7"/>
    <w:rsid w:val="005B31D2"/>
    <w:rsid w:val="005C1924"/>
    <w:rsid w:val="005D3173"/>
    <w:rsid w:val="005E0479"/>
    <w:rsid w:val="005E4232"/>
    <w:rsid w:val="005E4780"/>
    <w:rsid w:val="005E49E4"/>
    <w:rsid w:val="005F15FB"/>
    <w:rsid w:val="00614973"/>
    <w:rsid w:val="006240B6"/>
    <w:rsid w:val="006263D4"/>
    <w:rsid w:val="00634B95"/>
    <w:rsid w:val="00636550"/>
    <w:rsid w:val="00636B34"/>
    <w:rsid w:val="00640F61"/>
    <w:rsid w:val="0064297C"/>
    <w:rsid w:val="0064622B"/>
    <w:rsid w:val="00673B4B"/>
    <w:rsid w:val="006976F2"/>
    <w:rsid w:val="006A2135"/>
    <w:rsid w:val="006A6947"/>
    <w:rsid w:val="006B55A5"/>
    <w:rsid w:val="006C19CA"/>
    <w:rsid w:val="006F7640"/>
    <w:rsid w:val="00702DD7"/>
    <w:rsid w:val="00705BEA"/>
    <w:rsid w:val="00713393"/>
    <w:rsid w:val="00721726"/>
    <w:rsid w:val="0072655B"/>
    <w:rsid w:val="00726B33"/>
    <w:rsid w:val="00726CA6"/>
    <w:rsid w:val="00730FDA"/>
    <w:rsid w:val="007352E2"/>
    <w:rsid w:val="007367ED"/>
    <w:rsid w:val="007513EB"/>
    <w:rsid w:val="00751E9B"/>
    <w:rsid w:val="007620D2"/>
    <w:rsid w:val="00762E1B"/>
    <w:rsid w:val="00764955"/>
    <w:rsid w:val="00767C0B"/>
    <w:rsid w:val="00770B4B"/>
    <w:rsid w:val="00775D14"/>
    <w:rsid w:val="007841F4"/>
    <w:rsid w:val="00787034"/>
    <w:rsid w:val="00790C35"/>
    <w:rsid w:val="007A4B3E"/>
    <w:rsid w:val="007A5AF9"/>
    <w:rsid w:val="007B47AA"/>
    <w:rsid w:val="007C32DB"/>
    <w:rsid w:val="007F61EC"/>
    <w:rsid w:val="0081051F"/>
    <w:rsid w:val="0081157D"/>
    <w:rsid w:val="00815D15"/>
    <w:rsid w:val="0082600B"/>
    <w:rsid w:val="0083090D"/>
    <w:rsid w:val="00830A76"/>
    <w:rsid w:val="008321C2"/>
    <w:rsid w:val="00834287"/>
    <w:rsid w:val="00841231"/>
    <w:rsid w:val="00846FDC"/>
    <w:rsid w:val="00854886"/>
    <w:rsid w:val="008619C8"/>
    <w:rsid w:val="00865EB7"/>
    <w:rsid w:val="00880354"/>
    <w:rsid w:val="00884E60"/>
    <w:rsid w:val="008A276B"/>
    <w:rsid w:val="008A3ED3"/>
    <w:rsid w:val="008C0458"/>
    <w:rsid w:val="008C0FE8"/>
    <w:rsid w:val="008C3DA1"/>
    <w:rsid w:val="008C6A43"/>
    <w:rsid w:val="008C783E"/>
    <w:rsid w:val="008E2711"/>
    <w:rsid w:val="008E56FA"/>
    <w:rsid w:val="008E7187"/>
    <w:rsid w:val="00906CA7"/>
    <w:rsid w:val="009146F2"/>
    <w:rsid w:val="00920EC4"/>
    <w:rsid w:val="0092124E"/>
    <w:rsid w:val="00924BF8"/>
    <w:rsid w:val="00953F84"/>
    <w:rsid w:val="00957AB2"/>
    <w:rsid w:val="009629DE"/>
    <w:rsid w:val="00965600"/>
    <w:rsid w:val="009670BF"/>
    <w:rsid w:val="00967D8E"/>
    <w:rsid w:val="0097125F"/>
    <w:rsid w:val="0099163D"/>
    <w:rsid w:val="00993539"/>
    <w:rsid w:val="0099424D"/>
    <w:rsid w:val="00997614"/>
    <w:rsid w:val="00997622"/>
    <w:rsid w:val="009B61B1"/>
    <w:rsid w:val="009C400F"/>
    <w:rsid w:val="009D3F98"/>
    <w:rsid w:val="00A02B04"/>
    <w:rsid w:val="00A03602"/>
    <w:rsid w:val="00A1456C"/>
    <w:rsid w:val="00A2034C"/>
    <w:rsid w:val="00A20E4B"/>
    <w:rsid w:val="00A3675A"/>
    <w:rsid w:val="00A4459D"/>
    <w:rsid w:val="00A46381"/>
    <w:rsid w:val="00A57095"/>
    <w:rsid w:val="00AA0E09"/>
    <w:rsid w:val="00AA33BC"/>
    <w:rsid w:val="00AA70AA"/>
    <w:rsid w:val="00AB027D"/>
    <w:rsid w:val="00AC24F1"/>
    <w:rsid w:val="00AC37B8"/>
    <w:rsid w:val="00B375F0"/>
    <w:rsid w:val="00B44AFE"/>
    <w:rsid w:val="00B55963"/>
    <w:rsid w:val="00B7065C"/>
    <w:rsid w:val="00B71B05"/>
    <w:rsid w:val="00B74896"/>
    <w:rsid w:val="00B97FB7"/>
    <w:rsid w:val="00BA56E3"/>
    <w:rsid w:val="00BA7D7E"/>
    <w:rsid w:val="00BB4054"/>
    <w:rsid w:val="00BC730B"/>
    <w:rsid w:val="00BD0BA1"/>
    <w:rsid w:val="00BD1A0E"/>
    <w:rsid w:val="00BD1B8D"/>
    <w:rsid w:val="00BE168A"/>
    <w:rsid w:val="00C04D29"/>
    <w:rsid w:val="00C05660"/>
    <w:rsid w:val="00C06B4F"/>
    <w:rsid w:val="00C137D9"/>
    <w:rsid w:val="00C15F5E"/>
    <w:rsid w:val="00C21379"/>
    <w:rsid w:val="00C51F42"/>
    <w:rsid w:val="00C6213B"/>
    <w:rsid w:val="00C67399"/>
    <w:rsid w:val="00C72419"/>
    <w:rsid w:val="00C7782D"/>
    <w:rsid w:val="00C80510"/>
    <w:rsid w:val="00C90DBC"/>
    <w:rsid w:val="00CC50E0"/>
    <w:rsid w:val="00CF2C53"/>
    <w:rsid w:val="00D07999"/>
    <w:rsid w:val="00D10725"/>
    <w:rsid w:val="00D2792B"/>
    <w:rsid w:val="00D67A7D"/>
    <w:rsid w:val="00D72AB2"/>
    <w:rsid w:val="00D7682C"/>
    <w:rsid w:val="00D97473"/>
    <w:rsid w:val="00DA13D4"/>
    <w:rsid w:val="00DA356F"/>
    <w:rsid w:val="00DD1CB3"/>
    <w:rsid w:val="00DF27BD"/>
    <w:rsid w:val="00DF313D"/>
    <w:rsid w:val="00E146B7"/>
    <w:rsid w:val="00E232A6"/>
    <w:rsid w:val="00E335AF"/>
    <w:rsid w:val="00E35C09"/>
    <w:rsid w:val="00E4185A"/>
    <w:rsid w:val="00E53716"/>
    <w:rsid w:val="00E61CC7"/>
    <w:rsid w:val="00E6255A"/>
    <w:rsid w:val="00E86F30"/>
    <w:rsid w:val="00E91193"/>
    <w:rsid w:val="00E96B99"/>
    <w:rsid w:val="00EA0220"/>
    <w:rsid w:val="00EA5F11"/>
    <w:rsid w:val="00EE2E48"/>
    <w:rsid w:val="00EE4B32"/>
    <w:rsid w:val="00EE6CFA"/>
    <w:rsid w:val="00EF541D"/>
    <w:rsid w:val="00F032E1"/>
    <w:rsid w:val="00F0618F"/>
    <w:rsid w:val="00F24D57"/>
    <w:rsid w:val="00F413ED"/>
    <w:rsid w:val="00F432A4"/>
    <w:rsid w:val="00F53F77"/>
    <w:rsid w:val="00F5701D"/>
    <w:rsid w:val="00F62F51"/>
    <w:rsid w:val="00F743E0"/>
    <w:rsid w:val="00FA15BB"/>
    <w:rsid w:val="00FA1B95"/>
    <w:rsid w:val="00FB240C"/>
    <w:rsid w:val="00FB3767"/>
    <w:rsid w:val="00FC004E"/>
    <w:rsid w:val="00FC32DD"/>
    <w:rsid w:val="00FC4690"/>
    <w:rsid w:val="00FC66D3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5:docId w15:val="{7A246CD5-0B45-417E-AF9D-FC620990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paragraph" w:styleId="ListParagraph">
    <w:name w:val="List Paragraph"/>
    <w:basedOn w:val="Normal"/>
    <w:uiPriority w:val="34"/>
    <w:qFormat/>
    <w:rsid w:val="0083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wmf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varanco\AppData\Roaming\Microsoft\Templates\Business_brochure_trifold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Business_brochure_trifold.dotx</Template>
  <TotalTime>190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NOavaranco</dc:creator>
  <cp:lastModifiedBy>shojaee</cp:lastModifiedBy>
  <cp:revision>110</cp:revision>
  <cp:lastPrinted>2019-02-17T06:24:00Z</cp:lastPrinted>
  <dcterms:created xsi:type="dcterms:W3CDTF">2018-11-06T06:51:00Z</dcterms:created>
  <dcterms:modified xsi:type="dcterms:W3CDTF">2021-04-05T09:19:00Z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