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80"/>
        <w:gridCol w:w="5280"/>
        <w:gridCol w:w="5280"/>
      </w:tblGrid>
      <w:tr w:rsidR="00FB3767" w:rsidTr="0092124E">
        <w:trPr>
          <w:trHeight w:val="2151"/>
        </w:trPr>
        <w:tc>
          <w:tcPr>
            <w:tcW w:w="5280" w:type="dxa"/>
          </w:tcPr>
          <w:p w:rsidR="00FB3767" w:rsidRDefault="00304923" w:rsidP="00997614">
            <w:pPr>
              <w:ind w:left="144" w:right="144"/>
            </w:pPr>
            <w:r w:rsidRPr="00304923">
              <w:rPr>
                <w:rFonts w:ascii="Times New Roman" w:eastAsia="Calibri" w:hAnsi="Times New Roman"/>
                <w:noProof/>
                <w:sz w:val="24"/>
              </w:rPr>
              <w:drawing>
                <wp:anchor distT="0" distB="0" distL="114300" distR="114300" simplePos="0" relativeHeight="251707392" behindDoc="1" locked="0" layoutInCell="1" allowOverlap="1" wp14:anchorId="3262EB98" wp14:editId="17F4F26C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493395</wp:posOffset>
                  </wp:positionV>
                  <wp:extent cx="1335405" cy="763270"/>
                  <wp:effectExtent l="0" t="0" r="0" b="0"/>
                  <wp:wrapThrough wrapText="bothSides">
                    <wp:wrapPolygon edited="0">
                      <wp:start x="0" y="0"/>
                      <wp:lineTo x="0" y="21025"/>
                      <wp:lineTo x="21261" y="21025"/>
                      <wp:lineTo x="21261" y="0"/>
                      <wp:lineTo x="0" y="0"/>
                    </wp:wrapPolygon>
                  </wp:wrapThrough>
                  <wp:docPr id="42" name="Picture 42" descr="بی بی حکیم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بی بی حکیم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D9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428927BA" wp14:editId="22C5D8F3">
                      <wp:simplePos x="0" y="0"/>
                      <wp:positionH relativeFrom="column">
                        <wp:posOffset>87725</wp:posOffset>
                      </wp:positionH>
                      <wp:positionV relativeFrom="page">
                        <wp:posOffset>73001</wp:posOffset>
                      </wp:positionV>
                      <wp:extent cx="3077809" cy="1544412"/>
                      <wp:effectExtent l="0" t="0" r="8890" b="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16A6FA" id="Group 201" o:spid="_x0000_s1026" alt="colored graphic boxes" style="position:absolute;margin-left:6.9pt;margin-top:5.75pt;width:242.35pt;height:121.6pt;rotation:180;z-index:-251617280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">
                      <v:rect id="Rectangle 202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f46036 [3204]" stroked="f" strokeweight="1pt"/>
                      <v:rect id="Rectangle 203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C98MA&#10;AADcAAAADwAAAGRycy9kb3ducmV2LnhtbESPUUsDMRCE34X+h7CCbzaxBaln0yIFUWpf2voDtpf1&#10;cnjZHMnanv31TUHwcZiZb5j5cgidOlLKbWQLD2MDiriOruXGwuf+9X4GKguywy4yWfilDMvF6GaO&#10;lYsn3tJxJ40qEM4VWvAifaV1rj0FzOPYExfvK6aAUmRqtEt4KvDQ6Ykxjzpgy2XBY08rT/X37idY&#10;SA1PnzYfazoc0KyND3J+68Xau9vh5RmU0CD/4b/2u7MwMVO4nilH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eC98MAAADcAAAADwAAAAAAAAAAAAAAAACYAgAAZHJzL2Rv&#10;d25yZXYueG1sUEsFBgAAAAAEAAQA9QAAAIgDAAAAAA==&#10;" fillcolor="#fabfae [1300]" stroked="f" strokeweight="1pt"/>
                      <v:rect id="Rectangle 204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5AsMA&#10;AADcAAAADwAAAGRycy9kb3ducmV2LnhtbESPT4vCMBTE7wt+h/AEb2u6IrJUU5EFQfAg64rg7dE8&#10;m/7JS2mitt9+Iwgeh5n5DbNa97YRd+p86VjB1zQBQZw7XXKh4PS3/fwG4QOyxsYxKRjIwzobfaww&#10;1e7Bv3Q/hkJECPsUFZgQ2lRKnxuy6KeuJY7e1XUWQ5RdIXWHjwi3jZwlyUJaLDkuGGzpx1BeH29W&#10;Ae5NretTdXbV5cByx0NRbwalJuN+swQRqA/v8Ku90wpmyRy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5AsMAAADcAAAADwAAAAAAAAAAAAAAAACYAgAAZHJzL2Rv&#10;d25yZXYueG1sUEsFBgAAAAAEAAQA9QAAAIgDAAAAAA==&#10;" fillcolor="#f89f86 [1940]" stroked="f" strokeweight="1pt"/>
                      <v:rect id="Rectangle 20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+HsYA&#10;AADcAAAADwAAAGRycy9kb3ducmV2LnhtbESPT2vCQBTE74LfYXlCb3Vj2lhJsxHpH+hBBK3S6yP7&#10;TEKyb0N2q9FP3xUKHoeZ+Q2TLQfTihP1rrasYDaNQBAXVtdcKth/fz4uQDiPrLG1TAou5GCZj0cZ&#10;ptqeeUunnS9FgLBLUUHlfZdK6YqKDLqp7YiDd7S9QR9kX0rd4znATSvjKJpLgzWHhQo7equoaHa/&#10;RsHTy8ePL5NnlxybzSE+vLtrE6+VepgMq1cQngZ/D/+3v7SCOErgdiY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+HsYAAADcAAAADwAAAAAAAAAAAAAAAACYAgAAZHJz&#10;L2Rvd25yZXYueG1sUEsFBgAAAAAEAAQA9QAAAIsDAAAAAA==&#10;" fillcolor="#bdcedd [1301]" stroked="f"/>
                      <v:rect id="Rectangle 20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lmMYA&#10;AADcAAAADwAAAGRycy9kb3ducmV2LnhtbESPQWvCQBSE74X+h+UVetPdCg02uooUW3KolEYPHh/Z&#10;ZzaafRuyW5P++65Q6HGYmW+Y5Xp0rbhSHxrPGp6mCgRx5U3DtYbD/m0yBxEissHWM2n4oQDr1f3d&#10;EnPjB/6iaxlrkSAcctRgY+xyKUNlyWGY+o44eSffO4xJ9rU0PQ4J7lo5UyqTDhtOCxY7erVUXcpv&#10;p2FUz5vt8GG3lyZ7f9mV5yIrPo9aPz6MmwWISGP8D/+1C6NhpjK4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clmMYAAADcAAAADwAAAAAAAAAAAAAAAACYAgAAZHJz&#10;L2Rvd25yZXYueG1sUEsFBgAAAAAEAAQA9QAAAIsDAAAAAA==&#10;" fillcolor="#2f4b83 [3207]" stroked="f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FB3767" w:rsidP="00997614">
            <w:pPr>
              <w:ind w:left="144" w:right="144"/>
            </w:pPr>
          </w:p>
        </w:tc>
        <w:tc>
          <w:tcPr>
            <w:tcW w:w="5280" w:type="dxa"/>
          </w:tcPr>
          <w:p w:rsidR="00FB3767" w:rsidRDefault="001F1D98" w:rsidP="00997614">
            <w:pPr>
              <w:pStyle w:val="Heading1"/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49707AEE" wp14:editId="7B28E342">
                      <wp:simplePos x="0" y="0"/>
                      <wp:positionH relativeFrom="column">
                        <wp:posOffset>96502</wp:posOffset>
                      </wp:positionH>
                      <wp:positionV relativeFrom="page">
                        <wp:posOffset>-370205</wp:posOffset>
                      </wp:positionV>
                      <wp:extent cx="3448444" cy="1581830"/>
                      <wp:effectExtent l="0" t="0" r="0" b="0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8444" cy="1581830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A1673D" id="Group 17" o:spid="_x0000_s1026" alt="colored graphic boxes" style="position:absolute;margin-left:7.6pt;margin-top:-29.15pt;width:271.55pt;height:124.55pt;z-index:-251621376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">
                      <v:rect id="Rectangle 11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YxMIA&#10;AADbAAAADwAAAGRycy9kb3ducmV2LnhtbERPTWvCQBC9F/wPywi96SYVqkQ3IoJQSik0rQdvQ3bM&#10;RrOzIbuN0V/fFYTe5vE+Z7UebCN66nztWEE6TUAQl07XXCn4+d5NFiB8QNbYOCYFV/KwzkdPK8y0&#10;u/AX9UWoRAxhn6ECE0KbSelLQxb91LXEkTu6zmKIsKuk7vASw20jX5LkVVqsOTYYbGlrqDwXv1bB&#10;+2k+K0y/6W+zT9obt/847LZeqefxsFmCCDSEf/HD/abj/BTu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djEwgAAANsAAAAPAAAAAAAAAAAAAAAAAJgCAABkcnMvZG93&#10;bnJldi54bWxQSwUGAAAAAAQABAD1AAAAhwMAAAAA&#10;" fillcolor="#f46036 [3204]" stroked="f" strokeweight="1pt"/>
                      <v:rect id="Rectangle 12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/G8AA&#10;AADbAAAADwAAAGRycy9kb3ducmV2LnhtbERPzUoDMRC+C32HMAVvNmkF0W3TUgpFqV6sfYDpZrpZ&#10;upksydiuPr0RBG/z8f3OYjWETl0o5TayhenEgCKuo2u5sXD42N49gsqC7LCLTBa+KMNqObpZYOXi&#10;ld/pspdGlRDOFVrwIn2lda49BcyT2BMX7hRTQCkwNdolvJbw0OmZMQ86YMulwWNPG0/1ef8ZLKSG&#10;75/eXnd0PKLZGR/k+7kXa2/Hw3oOSmiQf/Gf+8WV+TP4/aUco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X/G8AAAADbAAAADwAAAAAAAAAAAAAAAACYAgAAZHJzL2Rvd25y&#10;ZXYueG1sUEsFBgAAAAAEAAQA9QAAAIUDAAAAAA==&#10;" fillcolor="#fabfae [1300]" stroked="f" strokeweight="1pt"/>
                      <v:rect id="Rectangle 13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K3b8A&#10;AADbAAAADwAAAGRycy9kb3ducmV2LnhtbERPS4vCMBC+C/6HMAveNN0VRKqpyIIgeBAfCN6GZrbp&#10;I5PSZLX990ZY2Nt8fM9Zb3rbiAd1vnSs4HOWgCDOnS65UHC97KZLED4ga2wck4KBPGyy8WiNqXZP&#10;PtHjHAoRQ9inqMCE0KZS+tyQRT9zLXHkflxnMUTYFVJ3+IzhtpFfSbKQFkuODQZb+jaU1+dfqwAP&#10;ptb1tbq56n5kueehqLeDUpOPfrsCEagP/+I/917H+XN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8rdvwAAANsAAAAPAAAAAAAAAAAAAAAAAJgCAABkcnMvZG93bnJl&#10;di54bWxQSwUGAAAAAAQABAD1AAAAhAMAAAAA&#10;" fillcolor="#f89f86 [1940]" stroked="f" strokeweight="1pt"/>
                      <v:rect id="Rectangle 1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3CcMA&#10;AADbAAAADwAAAGRycy9kb3ducmV2LnhtbERPTWvCQBC9F/wPywi91Y0FQ42uImIlh5Zi9OBxyI7Z&#10;aHY2ZFeT/vtuodDbPN7nLNeDbcSDOl87VjCdJCCIS6drrhScju8vbyB8QNbYOCYF3+RhvRo9LTHT&#10;rucDPYpQiRjCPkMFJoQ2k9KXhiz6iWuJI3dxncUQYVdJ3WEfw20jX5MklRZrjg0GW9oaKm/F3SoY&#10;ktlm13+Y3a1O9/PP4pqn+ddZqefxsFmACDSEf/GfO9dx/gx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63CcMAAADbAAAADwAAAAAAAAAAAAAAAACYAgAAZHJzL2Rv&#10;d25yZXYueG1sUEsFBgAAAAAEAAQA9QAAAIgDAAAAAA==&#10;" fillcolor="#2f4b83 [3207]" stroked="f"/>
                      <v:rect id="Rectangle 1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nTcIA&#10;AADbAAAADwAAAGRycy9kb3ducmV2LnhtbERPS2sCMRC+C/0PYQpepGYVXGRrFPEN6kHbS2/DZrq7&#10;7WYSNlHXf98IBW/z8T1nMmtNLa7U+MqygkE/AUGcW11xoeDzY/02BuEDssbaMim4k4fZ9KUzwUzb&#10;G5/oeg6FiCHsM1RQhuAyKX1ekkHft444ct+2MRgibAqpG7zFcFPLYZKk0mDFsaFER4uS8t/zxShw&#10;p6903XPz/Qg3q8P4aH72u+1Sqe5rO38HEagNT/G/e6fj/BQe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dNwgAAANsAAAAPAAAAAAAAAAAAAAAAAJgCAABkcnMvZG93&#10;bnJldi54bWxQSwUGAAAAAAQABAD1AAAAhwMAAAAA&#10;" fillcolor="#bdcedd [1301]" stroked="f" strokeweight="1pt"/>
                      <w10:wrap anchory="page"/>
                    </v:group>
                  </w:pict>
                </mc:Fallback>
              </mc:AlternateContent>
            </w:r>
          </w:p>
        </w:tc>
      </w:tr>
      <w:tr w:rsidR="00FB3767" w:rsidTr="0092124E">
        <w:trPr>
          <w:trHeight w:val="4869"/>
        </w:trPr>
        <w:tc>
          <w:tcPr>
            <w:tcW w:w="5280" w:type="dxa"/>
          </w:tcPr>
          <w:p w:rsidR="00FB3767" w:rsidRDefault="003D0F19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AA36345" wp14:editId="1924377E">
                      <wp:simplePos x="0" y="0"/>
                      <wp:positionH relativeFrom="column">
                        <wp:posOffset>-65064</wp:posOffset>
                      </wp:positionH>
                      <wp:positionV relativeFrom="paragraph">
                        <wp:posOffset>2595378</wp:posOffset>
                      </wp:positionV>
                      <wp:extent cx="3357349" cy="2292824"/>
                      <wp:effectExtent l="0" t="0" r="14605" b="127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7349" cy="229282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0F19" w:rsidRPr="0099424D" w:rsidRDefault="003D0F19" w:rsidP="003A4EEA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32"/>
                                      <w:lang w:bidi="fa-IR"/>
                                    </w:rPr>
                                  </w:pPr>
                                  <w:r w:rsidRPr="0099424D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>عنوان:</w:t>
                                  </w:r>
                                  <w:r w:rsidR="003C714E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سقط جنین</w:t>
                                  </w:r>
                                </w:p>
                                <w:p w:rsidR="00C51F42" w:rsidRPr="00621B8A" w:rsidRDefault="00C51F42" w:rsidP="000919A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21B8A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تهیه کننده:</w:t>
                                  </w:r>
                                  <w:r w:rsidR="00621B8A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0919AF" w:rsidRPr="00621B8A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بخش پست پارتوم</w:t>
                                  </w:r>
                                </w:p>
                                <w:p w:rsidR="00C51F42" w:rsidRPr="00621B8A" w:rsidRDefault="00C51F42" w:rsidP="00C51F4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</w:pPr>
                                  <w:r w:rsidRPr="00621B8A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پزشک تایید کننده: دکتر پردیس بخشایی</w:t>
                                  </w:r>
                                </w:p>
                                <w:p w:rsidR="003D0F19" w:rsidRPr="00621B8A" w:rsidRDefault="003D0F19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</w:pPr>
                                  <w:r w:rsidRPr="00621B8A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واحد آموزش به بیمار </w:t>
                                  </w:r>
                                </w:p>
                                <w:p w:rsidR="0099424D" w:rsidRPr="0067272E" w:rsidRDefault="003D0F19" w:rsidP="0067272E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621B8A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بیمارستان بی بی حکیمه (س</w:t>
                                  </w:r>
                                  <w:r w:rsidRPr="00621B8A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  <w:r w:rsidR="0067272E" w:rsidRPr="00621B8A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36345" id="Rectangle 27" o:spid="_x0000_s1026" style="position:absolute;left:0;text-align:left;margin-left:-5.1pt;margin-top:204.35pt;width:264.35pt;height:180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" fillcolor="white [3201]" strokecolor="white [3212]" strokeweight="1pt">
                      <v:textbox>
                        <w:txbxContent>
                          <w:p w:rsidR="003D0F19" w:rsidRPr="0099424D" w:rsidRDefault="003D0F19" w:rsidP="003A4EEA">
                            <w:pPr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32"/>
                                <w:lang w:bidi="fa-IR"/>
                              </w:rPr>
                            </w:pPr>
                            <w:r w:rsidRPr="0099424D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>عنوان:</w:t>
                            </w:r>
                            <w:r w:rsidR="003C714E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 xml:space="preserve"> سقط جنین</w:t>
                            </w:r>
                          </w:p>
                          <w:p w:rsidR="00C51F42" w:rsidRPr="00621B8A" w:rsidRDefault="00C51F42" w:rsidP="000919AF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621B8A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تهیه کننده:</w:t>
                            </w:r>
                            <w:r w:rsidR="00621B8A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919AF" w:rsidRPr="00621B8A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بخش پست پارتوم</w:t>
                            </w:r>
                          </w:p>
                          <w:p w:rsidR="00C51F42" w:rsidRPr="00621B8A" w:rsidRDefault="00C51F42" w:rsidP="00C51F42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4"/>
                                <w:lang w:bidi="fa-IR"/>
                              </w:rPr>
                            </w:pPr>
                            <w:r w:rsidRPr="00621B8A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پزشک تایید کننده: دکتر پردیس بخشایی</w:t>
                            </w:r>
                          </w:p>
                          <w:p w:rsidR="003D0F19" w:rsidRPr="00621B8A" w:rsidRDefault="003D0F19" w:rsidP="0099424D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lang w:bidi="fa-IR"/>
                              </w:rPr>
                            </w:pPr>
                            <w:r w:rsidRPr="00621B8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واحد آموزش به بیمار </w:t>
                            </w:r>
                          </w:p>
                          <w:p w:rsidR="0099424D" w:rsidRPr="0067272E" w:rsidRDefault="003D0F19" w:rsidP="0067272E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 w:rsidRPr="00621B8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بیمارستان بی بی حکیمه (س</w:t>
                            </w:r>
                            <w:r w:rsidRPr="00621B8A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)</w:t>
                            </w:r>
                            <w:r w:rsidR="0067272E" w:rsidRPr="00621B8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1D71A60E" wp14:editId="2BFC334A">
                      <wp:simplePos x="0" y="0"/>
                      <wp:positionH relativeFrom="column">
                        <wp:posOffset>1587679</wp:posOffset>
                      </wp:positionH>
                      <wp:positionV relativeFrom="paragraph">
                        <wp:posOffset>4561205</wp:posOffset>
                      </wp:positionV>
                      <wp:extent cx="4876165" cy="1801495"/>
                      <wp:effectExtent l="0" t="0" r="635" b="8255"/>
                      <wp:wrapNone/>
                      <wp:docPr id="213" name="Group 213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165" cy="1801495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E69271" id="Group 213" o:spid="_x0000_s1026" alt="colored graphic boxes" style="position:absolute;margin-left:125pt;margin-top:359.15pt;width:383.95pt;height:141.85pt;z-index:-251614208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">
                      <v:group id="Group 18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9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UwsIA&#10;AADbAAAADwAAAGRycy9kb3ducmV2LnhtbERPTWvCQBC9F/wPywje6kYFq9FVRBCKFKGpHrwN2TEb&#10;zc6G7Dam/nq3UOhtHu9zluvOVqKlxpeOFYyGCQji3OmSCwXHr93rDIQPyBorx6TghzysV72XJaba&#10;3fmT2iwUIoawT1GBCaFOpfS5IYt+6GriyF1cYzFE2BRSN3iP4baS4ySZSoslxwaDNW0N5bfs2yrY&#10;X98mmWk37WNyoJNxp4/zbuuVGvS7zQJEoC78i//c7zrOn8PvL/E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9TCwgAAANsAAAAPAAAAAAAAAAAAAAAAAJgCAABkcnMvZG93&#10;bnJldi54bWxQSwUGAAAAAAQABAD1AAAAhwMAAAAA&#10;" fillcolor="#f46036 [3204]" stroked="f" strokeweight="1pt"/>
                        <v:rect id="Rectangle 20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OSr8A&#10;AADbAAAADwAAAGRycy9kb3ducmV2LnhtbERPzWoCMRC+F/oOYQRvNVFB2tUoUigttpdqH2DcjJvF&#10;zWRJprrt0zcHoceP73+1GUKnLpRyG9nCdGJAEdfRtdxY+Dq8PDyCyoLssItMFn4ow2Z9f7fCysUr&#10;f9JlL40qIZwrtOBF+krrXHsKmCexJy7cKaaAUmBqtEt4LeGh0zNjFjpgy6XBY0/Pnurz/jtYSA3P&#10;nz7ed3Q8otkZH+T3tRdrx6NhuwQlNMi/+OZ+cxZmZX35Un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Zw5KvwAAANsAAAAPAAAAAAAAAAAAAAAAAJgCAABkcnMvZG93bnJl&#10;di54bWxQSwUGAAAAAAQABAD1AAAAhAMAAAAA&#10;" fillcolor="#fabfae [1300]" stroked="f" strokeweight="1pt"/>
                        <v:rect id="Rectangle 21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7jMMA&#10;AADbAAAADwAAAGRycy9kb3ducmV2LnhtbESPQWvCQBSE7wX/w/IK3pqNOZQSXUUKhYAHqRXB2yP7&#10;uhuTfRuyqyb/3i0UPA4z8w2z2oyuEzcaQuNZwSLLQRDXXjdsFBx/vt4+QISIrLHzTAomCrBZz15W&#10;WGp/52+6HaIRCcKhRAU2xr6UMtSWHIbM98TJ+/WDw5jkYKQe8J7grpNFnr9Lhw2nBYs9fVqq28PV&#10;KcCdbXV7vJz85bxnWfFk2u2k1Px13C5BRBrjM/zfrrSCYgF/X9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k7jMMAAADbAAAADwAAAAAAAAAAAAAAAACYAgAAZHJzL2Rv&#10;d25yZXYueG1sUEsFBgAAAAAEAAQA9QAAAIgDAAAAAA==&#10;" fillcolor="#f89f86 [1940]" stroked="f" strokeweight="1pt"/>
                        <v:rect id="Rectangle 26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t8MYA&#10;AADbAAAADwAAAGRycy9kb3ducmV2LnhtbESPQWvCQBSE7wX/w/KEXopuKhgkdROkrVVQD9peentk&#10;n0ls9u2S3Wr6792C4HGYmW+YedGbVpyp841lBc/jBARxaXXDlYKvz+VoBsIHZI2tZVLwRx6KfPAw&#10;x0zbC+/pfAiViBD2GSqoQ3CZlL6syaAfW0ccvaPtDIYou0rqDi8Rblo5SZJUGmw4LtTo6LWm8ufw&#10;axS4/Xe6fHKLzRQ/3reznTlt1qs3pR6H/eIFRKA+3MO39lormKT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zt8MYAAADbAAAADwAAAAAAAAAAAAAAAACYAgAAZHJz&#10;L2Rvd25yZXYueG1sUEsFBgAAAAAEAAQA9QAAAIsDAAAAAA==&#10;" fillcolor="#bdcedd [1301]" stroked="f" strokeweight="1pt"/>
                        <v:rect id="Rectangle 29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5IMMA&#10;AADbAAAADwAAAGRycy9kb3ducmV2LnhtbESPT4vCMBTE74LfITxhb5oqq2g1ioi6Hv2HeHw0z7bY&#10;vJQma6uf3ggLexxm5jfMbNGYQjyocrllBf1eBII4sTrnVMH5tOmOQTiPrLGwTAqe5GAxb7dmGGtb&#10;84EeR5+KAGEXo4LM+zKW0iUZGXQ9WxIH72Yrgz7IKpW6wjrATSEHUTSSBnMOCxmWtMoouR9/jYL0&#10;eV5u+8PDaPLa/lw3+Wn/vb7USn11muUUhKfG/4f/2jutYDCB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5IMMAAADbAAAADwAAAAAAAAAAAAAAAACYAgAAZHJzL2Rv&#10;d25yZXYueG1sUEsFBgAAAAAEAAQA9QAAAIgDAAAAAA==&#10;" fillcolor="white [3214]" stroked="f" strokeweight="1pt"/>
                      </v:group>
                      <v:group id="Group 207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<v:rect id="Rectangle 208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vS8MA&#10;AADc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JnFtPB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xvS8MAAADcAAAADwAAAAAAAAAAAAAAAACYAgAAZHJzL2Rv&#10;d25yZXYueG1sUEsFBgAAAAAEAAQA9QAAAIgDAAAAAA==&#10;" fillcolor="#f46036 [3204]" stroked="f" strokeweight="1pt"/>
                        <v:rect id="Rectangle 209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1HcMA&#10;AADcAAAADwAAAGRycy9kb3ducmV2LnhtbESPUUsDMRCE3wv+h7CCb21iBWnPyxURRKm+tPUHbC/r&#10;5fCyOZK1Pf31RhB8HGbmG6beTGFQJ0q5j2zhemFAEbfR9dxZeDs8zlegsiA7HCKThS/KsGkuZjVW&#10;Lp55R6e9dKpAOFdowYuMlda59RQwL+JIXLz3mAJKkanTLuG5wMOgl8bc6oA9lwWPIz14aj/2n8FC&#10;6vhm/fqypeMRzdb4IN9Po1h7dTnd34ESmuQ//Nd+dhaWZg2/Z8oR0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+1HcMAAADcAAAADwAAAAAAAAAAAAAAAACYAgAAZHJzL2Rv&#10;d25yZXYueG1sUEsFBgAAAAAEAAQA9QAAAIgDAAAAAA==&#10;" fillcolor="#fabfae [1300]" stroked="f" strokeweight="1pt"/>
                        <v:rect id="Rectangle 210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p3L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pp3L0AAADcAAAADwAAAAAAAAAAAAAAAACYAgAAZHJzL2Rvd25yZXYu&#10;eG1sUEsFBgAAAAAEAAQA9QAAAIIDAAAAAA==&#10;" fillcolor="#f89f86 [1940]" stroked="f" strokeweight="1pt"/>
                        <v:rect id="Rectangle 211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Q+sYA&#10;AADcAAAADwAAAGRycy9kb3ducmV2LnhtbESPQWvCQBSE74L/YXkFL6KbaCmaukpTEPRSrQri7ZF9&#10;JsHs25BdNf77bkHwOMzMN8xs0ZpK3KhxpWUF8TACQZxZXXKu4LBfDiYgnEfWWFkmBQ9ysJh3OzNM&#10;tL3zL912PhcBwi5BBYX3dSKlywoy6Ia2Jg7e2TYGfZBNLnWD9wA3lRxF0Yc0WHJYKLCm74Kyy+5q&#10;FFzX8eP8vsnH632antLptl/7449Svbf26xOEp9a/ws/2SisYxT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Q+sYAAADcAAAADwAAAAAAAAAAAAAAAACYAgAAZHJz&#10;L2Rvd25yZXYueG1sUEsFBgAAAAAEAAQA9QAAAIsDAAAAAA==&#10;" fillcolor="#2f4b83 [3207]" stroked="f" strokeweight="1pt"/>
                        <v:rect id="Rectangle 212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JucYA&#10;AADcAAAADwAAAGRycy9kb3ducmV2LnhtbESPQWsCMRSE74L/IbxCL1KzLlRkNYpobQXtQevF22Pz&#10;3N26eQmbVNd/bwShx2FmvmEms9bU4kKNrywrGPQTEMS51RUXCg4/q7cRCB+QNdaWScGNPMym3c4E&#10;M22vvKPLPhQiQthnqKAMwWVS+rwkg75vHXH0TrYxGKJsCqkbvEa4qWWaJENpsOK4UKKjRUn5ef9n&#10;FLjdcbjqufnmHT8/tqNv87tZfy2Ven1p52MQgdrwH36211pBOkj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GJucYAAADcAAAADwAAAAAAAAAAAAAAAACYAgAAZHJz&#10;L2Rvd25yZXYueG1sUEsFBgAAAAAEAAQA9QAAAIsDAAAAAA==&#10;" fillcolor="#bdcedd [1301]" stroked="f" strokeweight="1pt"/>
                      </v:group>
                    </v:group>
                  </w:pict>
                </mc:Fallback>
              </mc:AlternateContent>
            </w:r>
            <w:r w:rsidR="00022169">
              <w:rPr>
                <w:noProof/>
              </w:rPr>
              <mc:AlternateContent>
                <mc:Choice Requires="wps">
                  <w:drawing>
                    <wp:inline distT="0" distB="0" distL="0" distR="0" wp14:anchorId="05486D50" wp14:editId="469637DB">
                      <wp:extent cx="3357349" cy="5152678"/>
                      <wp:effectExtent l="0" t="0" r="0" b="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7349" cy="51526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32E1" w:rsidRDefault="00F032E1" w:rsidP="00AA70AA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022169" w:rsidRPr="00022169" w:rsidRDefault="0037666D" w:rsidP="0037666D">
                                  <w:pPr>
                                    <w:bidi/>
                                    <w:rPr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37666D">
                                    <w:rPr>
                                      <w:noProof/>
                                      <w:szCs w:val="22"/>
                                    </w:rPr>
                                    <w:drawing>
                                      <wp:inline distT="0" distB="0" distL="0" distR="0">
                                        <wp:extent cx="2934119" cy="1838849"/>
                                        <wp:effectExtent l="0" t="0" r="0" b="9525"/>
                                        <wp:docPr id="2" name="Picture 2" descr="Related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Related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34335" cy="18389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5486D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width:264.35pt;height:40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" filled="f" stroked="f" strokeweight=".5pt">
                      <v:textbox>
                        <w:txbxContent>
                          <w:p w:rsidR="00F032E1" w:rsidRDefault="00F032E1" w:rsidP="00AA70AA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022169" w:rsidRPr="00022169" w:rsidRDefault="0037666D" w:rsidP="0037666D">
                            <w:pPr>
                              <w:bidi/>
                              <w:rPr>
                                <w:szCs w:val="22"/>
                                <w:rtl/>
                                <w:lang w:bidi="fa-IR"/>
                              </w:rPr>
                            </w:pPr>
                            <w:r w:rsidRPr="0037666D"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>
                                  <wp:extent cx="2934119" cy="1838849"/>
                                  <wp:effectExtent l="0" t="0" r="0" b="9525"/>
                                  <wp:docPr id="2" name="Picture 2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4335" cy="1838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DD1CB3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1342955</wp:posOffset>
                      </wp:positionH>
                      <wp:positionV relativeFrom="paragraph">
                        <wp:posOffset>5538575</wp:posOffset>
                      </wp:positionV>
                      <wp:extent cx="468000" cy="337896"/>
                      <wp:effectExtent l="0" t="0" r="27305" b="2413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37896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" o:spid="_x0000_s1028" style="position:absolute;left:0;text-align:left;margin-left:105.75pt;margin-top:436.1pt;width:36.85pt;height:26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67C0B">
              <w:rPr>
                <w:noProof/>
              </w:rPr>
              <mc:AlternateContent>
                <mc:Choice Requires="wps">
                  <w:drawing>
                    <wp:inline distT="0" distB="0" distL="0" distR="0" wp14:anchorId="0BE9A354" wp14:editId="1D2B8E08">
                      <wp:extent cx="3343701" cy="5906735"/>
                      <wp:effectExtent l="0" t="0" r="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701" cy="5906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145D" w:rsidRDefault="0020145D" w:rsidP="00370913">
                                  <w:pPr>
                                    <w:pStyle w:val="Tagline"/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A46E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آموزش به بیمار: در صورت بروز </w:t>
                                  </w:r>
                                  <w:r w:rsidR="00DC5051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هرگونه</w:t>
                                  </w:r>
                                  <w:r w:rsidRPr="00FA46E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خونریزی واژینال</w:t>
                                  </w:r>
                                  <w:r w:rsidR="00B8736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46E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یا لکه بینی بدون درد در دوران بارداری </w:t>
                                  </w:r>
                                  <w:r w:rsidR="00DC5051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سر</w:t>
                                  </w:r>
                                  <w:r w:rsidR="00DC5051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DC5051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عاً</w:t>
                                  </w:r>
                                  <w:r w:rsidRPr="00FA46E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به پزشک مراجعه شود.</w:t>
                                  </w:r>
                                  <w:r w:rsidR="00B8736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با</w:t>
                                  </w:r>
                                  <w:r w:rsidRPr="00FA46E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توصیه پزشک استراحت نسبی داشته باشد.</w:t>
                                  </w:r>
                                  <w:r w:rsidR="00A35CE5" w:rsidRPr="00A35CE5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A35CE5" w:rsidRPr="00A35CE5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خوددار</w:t>
                                  </w:r>
                                  <w:r w:rsidR="00A35CE5" w:rsidRPr="00A35CE5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A35CE5" w:rsidRPr="00A35CE5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A35CE5" w:rsidRPr="00A35CE5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="00A35CE5" w:rsidRPr="00A35CE5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A35CE5" w:rsidRPr="00A35CE5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نزد</w:t>
                                  </w:r>
                                  <w:r w:rsidR="00A35CE5" w:rsidRPr="00A35CE5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A35CE5" w:rsidRPr="00A35CE5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</w:t>
                                  </w:r>
                                  <w:r w:rsidR="00A35CE5" w:rsidRPr="00A35CE5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A35CE5" w:rsidRPr="00A35CE5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A35CE5" w:rsidRPr="00A35CE5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</w:t>
                                  </w:r>
                                  <w:r w:rsidR="00A35CE5" w:rsidRPr="00A35CE5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A35CE5" w:rsidRPr="00A35CE5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قطع</w:t>
                                  </w:r>
                                  <w:r w:rsidR="00A35CE5" w:rsidRPr="00A35CE5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A35CE5" w:rsidRPr="00A35CE5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خونر</w:t>
                                  </w:r>
                                  <w:r w:rsidR="00A35CE5" w:rsidRPr="00A35CE5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A35CE5" w:rsidRPr="00A35CE5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</w:t>
                                  </w:r>
                                  <w:r w:rsidR="00A35CE5" w:rsidRPr="00A35CE5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DC5051" w:rsidRPr="00DC5051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="00DC5051" w:rsidRPr="00B8736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 xml:space="preserve">دوش گرفتن منعي ندارد </w:t>
                                  </w:r>
                                  <w:r w:rsidR="00A35CE5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، </w:t>
                                  </w:r>
                                  <w:r w:rsidR="00DC5051" w:rsidRPr="00B8736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>نسخه داروي</w:t>
                                  </w:r>
                                  <w:r w:rsidR="00A35CE5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ی</w:t>
                                  </w:r>
                                  <w:r w:rsidR="00DC5051" w:rsidRPr="00B8736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 xml:space="preserve"> طبق دستور پزشك مصرف شود</w:t>
                                  </w:r>
                                  <w:r w:rsidR="00DC5051" w:rsidRPr="00B87363"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  <w:t xml:space="preserve">.  </w:t>
                                  </w:r>
                                  <w:r w:rsidR="00A35CE5" w:rsidRPr="00A35CE5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</w:rPr>
                                    <w:t>جلوگ</w:t>
                                  </w:r>
                                  <w:r w:rsidR="00A35CE5" w:rsidRPr="00A35CE5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ی</w:t>
                                  </w:r>
                                  <w:r w:rsidR="00A35CE5" w:rsidRPr="00A35CE5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</w:rPr>
                                    <w:t>ر</w:t>
                                  </w:r>
                                  <w:r w:rsidR="00A35CE5" w:rsidRPr="00A35CE5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ی</w:t>
                                  </w:r>
                                  <w:r w:rsidR="00A35CE5" w:rsidRPr="00A35CE5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A35CE5" w:rsidRPr="00A35CE5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</w:rPr>
                                    <w:t>از</w:t>
                                  </w:r>
                                  <w:r w:rsidR="00A35CE5" w:rsidRPr="00A35CE5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A35CE5" w:rsidRPr="00A35CE5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</w:rPr>
                                    <w:t>باردار</w:t>
                                  </w:r>
                                  <w:r w:rsidR="00A35CE5" w:rsidRPr="00A35CE5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ی</w:t>
                                  </w:r>
                                  <w:r w:rsidR="00A35CE5" w:rsidRPr="00A35CE5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A35CE5" w:rsidRPr="00A35CE5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</w:rPr>
                                    <w:t>در</w:t>
                                  </w:r>
                                  <w:r w:rsidR="00A35CE5" w:rsidRPr="00A35CE5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 xml:space="preserve"> 2 </w:t>
                                  </w:r>
                                  <w:r w:rsidR="00A35CE5" w:rsidRPr="00A35CE5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</w:rPr>
                                    <w:t>س</w:t>
                                  </w:r>
                                  <w:r w:rsidR="00A35CE5" w:rsidRPr="00A35CE5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ی</w:t>
                                  </w:r>
                                  <w:r w:rsidR="00A35CE5" w:rsidRPr="00A35CE5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</w:rPr>
                                    <w:t>کل</w:t>
                                  </w:r>
                                  <w:r w:rsidR="00A35CE5" w:rsidRPr="00A35CE5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A35CE5" w:rsidRPr="00A35CE5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</w:rPr>
                                    <w:t>بعد</w:t>
                                  </w:r>
                                  <w:r w:rsidR="00A35CE5" w:rsidRPr="00A35CE5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A35CE5" w:rsidRPr="00A35CE5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</w:rPr>
                                    <w:t>از</w:t>
                                  </w:r>
                                  <w:r w:rsidR="00F654C0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سقط</w:t>
                                  </w:r>
                                  <w:r w:rsidR="00A35CE5" w:rsidRPr="00A35CE5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A35CE5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و سپس </w:t>
                                  </w:r>
                                  <w:r w:rsidR="00DC5051" w:rsidRPr="00B8736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>تحت نظر پزشك اقدام به ب</w:t>
                                  </w:r>
                                  <w:r w:rsidR="00DC5051" w:rsidRPr="00B8736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="00DC5051" w:rsidRPr="00B8736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>رداري كند</w:t>
                                  </w:r>
                                  <w:r w:rsidR="00DC5051" w:rsidRPr="00B87363"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842A78" w:rsidRPr="00842A78">
                                    <w:rPr>
                                      <w:rFonts w:asciiTheme="minorHAnsi" w:hAnsiTheme="minorHAnsi" w:cs="Times New Roman"/>
                                      <w:spacing w:val="0"/>
                                      <w:sz w:val="21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42A78" w:rsidRPr="00842A78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>در صورتي كه گروه خون بيم</w:t>
                                  </w:r>
                                  <w:r w:rsidR="00842A7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="00842A78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>ري</w:t>
                                  </w:r>
                                  <w:r w:rsidR="00842A78" w:rsidRPr="00842A78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 xml:space="preserve"> منف</w:t>
                                  </w:r>
                                  <w:r w:rsidR="00842A78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>ي است و گروه خوني ه</w:t>
                                  </w:r>
                                  <w:r w:rsidR="00842A7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م</w:t>
                                  </w:r>
                                  <w:r w:rsidR="00842A78" w:rsidRPr="00842A78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>سر</w:t>
                                  </w:r>
                                  <w:r w:rsidR="0037091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وی</w:t>
                                  </w:r>
                                  <w:r w:rsidR="00842A78" w:rsidRPr="00842A78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 xml:space="preserve"> مثبت ب</w:t>
                                  </w:r>
                                  <w:r w:rsidR="00842A7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="00842A78" w:rsidRPr="00842A78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>شد ب</w:t>
                                  </w:r>
                                  <w:r w:rsidR="00842A7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="00842A78" w:rsidRPr="00842A78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>يد پس از مشورت ب</w:t>
                                  </w:r>
                                  <w:r w:rsidR="00842A7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="00842A78" w:rsidRPr="00842A78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 xml:space="preserve"> پزشك آمپول روگ</w:t>
                                  </w:r>
                                  <w:r w:rsidR="00842A7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="00842A78" w:rsidRPr="00842A78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>م تزريق شود</w:t>
                                  </w:r>
                                  <w:r w:rsidR="00842A78" w:rsidRPr="00842A78"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 .</w:t>
                                  </w:r>
                                </w:p>
                                <w:p w:rsidR="0020145D" w:rsidRDefault="0020145D" w:rsidP="00455157">
                                  <w:pPr>
                                    <w:pStyle w:val="Address3"/>
                                    <w:bidi/>
                                    <w:jc w:val="left"/>
                                    <w:rPr>
                                      <w:rFonts w:ascii="Trebuchet MS" w:eastAsia="Times New Roman" w:hAnsi="Trebuchet MS" w:cs="B Nazanin"/>
                                      <w:color w:val="auto"/>
                                      <w:spacing w:val="0"/>
                                      <w:sz w:val="21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20145D" w:rsidRDefault="0020145D" w:rsidP="0020145D">
                                  <w:pPr>
                                    <w:pStyle w:val="Address3"/>
                                    <w:bidi/>
                                    <w:jc w:val="left"/>
                                    <w:rPr>
                                      <w:rFonts w:ascii="Trebuchet MS" w:eastAsia="Times New Roman" w:hAnsi="Trebuchet MS" w:cs="B Nazanin"/>
                                      <w:color w:val="auto"/>
                                      <w:spacing w:val="0"/>
                                      <w:sz w:val="21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20145D" w:rsidRDefault="0020145D" w:rsidP="0020145D">
                                  <w:pPr>
                                    <w:pStyle w:val="Address3"/>
                                    <w:bidi/>
                                    <w:jc w:val="left"/>
                                    <w:rPr>
                                      <w:rFonts w:ascii="Trebuchet MS" w:eastAsia="Times New Roman" w:hAnsi="Trebuchet MS" w:cs="B Nazanin"/>
                                      <w:color w:val="auto"/>
                                      <w:spacing w:val="0"/>
                                      <w:sz w:val="21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20145D" w:rsidRDefault="0020145D" w:rsidP="0020145D">
                                  <w:pPr>
                                    <w:pStyle w:val="Address3"/>
                                    <w:bidi/>
                                    <w:jc w:val="left"/>
                                    <w:rPr>
                                      <w:rFonts w:ascii="Trebuchet MS" w:eastAsia="Times New Roman" w:hAnsi="Trebuchet MS" w:cs="B Nazanin"/>
                                      <w:color w:val="auto"/>
                                      <w:spacing w:val="0"/>
                                      <w:sz w:val="21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20145D" w:rsidRDefault="0020145D" w:rsidP="0020145D">
                                  <w:pPr>
                                    <w:pStyle w:val="Address3"/>
                                    <w:bidi/>
                                    <w:jc w:val="left"/>
                                    <w:rPr>
                                      <w:rFonts w:ascii="Trebuchet MS" w:eastAsia="Times New Roman" w:hAnsi="Trebuchet MS" w:cs="B Nazanin"/>
                                      <w:color w:val="auto"/>
                                      <w:spacing w:val="0"/>
                                      <w:sz w:val="21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924BF8" w:rsidRDefault="0060244E" w:rsidP="0020145D">
                                  <w:pPr>
                                    <w:pStyle w:val="Address3"/>
                                    <w:bidi/>
                                    <w:jc w:val="left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 w:rsidRPr="0060244E">
                                    <w:rPr>
                                      <w:rFonts w:ascii="Trebuchet MS" w:eastAsia="Times New Roman" w:hAnsi="Trebuchet MS" w:cs="B Nazanin" w:hint="cs"/>
                                      <w:color w:val="auto"/>
                                      <w:spacing w:val="0"/>
                                      <w:sz w:val="21"/>
                                      <w:szCs w:val="24"/>
                                      <w:rtl/>
                                      <w:lang w:bidi="fa-IR"/>
                                    </w:rPr>
                                    <w:t>منبع:کتاب مروری بر بارداری و زایمان ویلیامز (ترجمه دکتر بهرام قاضی جهانی و روشنک قطبی</w:t>
                                  </w:r>
                                  <w:r w:rsidR="00F13B43" w:rsidRPr="00F13B43">
                                    <w:rPr>
                                      <w:rFonts w:ascii="Trebuchet MS" w:eastAsia="Times New Roman" w:hAnsi="Trebuchet MS" w:cs="B Nazanin" w:hint="cs"/>
                                      <w:color w:val="auto"/>
                                      <w:spacing w:val="0"/>
                                      <w:sz w:val="21"/>
                                      <w:szCs w:val="24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E9A354" id="Text Box 6" o:spid="_x0000_s1029" type="#_x0000_t202" style="width:263.3pt;height:4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" filled="f" stroked="f" strokeweight=".5pt">
                      <v:textbox>
                        <w:txbxContent>
                          <w:p w:rsidR="0020145D" w:rsidRDefault="0020145D" w:rsidP="00370913">
                            <w:pPr>
                              <w:pStyle w:val="Tagline"/>
                              <w:bidi/>
                              <w:spacing w:line="276" w:lineRule="auto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A46E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آموزش به بیمار: در صورت بروز </w:t>
                            </w:r>
                            <w:r w:rsidR="00DC5051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هرگونه</w:t>
                            </w:r>
                            <w:r w:rsidRPr="00FA46E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خونریزی واژینال</w:t>
                            </w:r>
                            <w:r w:rsidR="00B8736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46E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یا لکه بینی بدون درد در دوران بارداری </w:t>
                            </w:r>
                            <w:r w:rsidR="00DC5051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سر</w:t>
                            </w:r>
                            <w:r w:rsidR="00DC505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DC5051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عاً</w:t>
                            </w:r>
                            <w:r w:rsidRPr="00FA46E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پزشک مراجعه شود.</w:t>
                            </w:r>
                            <w:r w:rsidR="00B8736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</w:t>
                            </w:r>
                            <w:r w:rsidRPr="00FA46E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توصیه پزشک استراحت نسبی داشته باشد.</w:t>
                            </w:r>
                            <w:r w:rsidR="00A35CE5" w:rsidRPr="00A35CE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35CE5" w:rsidRPr="00A35CE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خوددار</w:t>
                            </w:r>
                            <w:r w:rsidR="00A35CE5" w:rsidRPr="00A35C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A35CE5" w:rsidRPr="00A35CE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35CE5" w:rsidRPr="00A35CE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="00A35CE5" w:rsidRPr="00A35CE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35CE5" w:rsidRPr="00A35CE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نزد</w:t>
                            </w:r>
                            <w:r w:rsidR="00A35CE5" w:rsidRPr="00A35C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A35CE5" w:rsidRPr="00A35CE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</w:t>
                            </w:r>
                            <w:r w:rsidR="00A35CE5" w:rsidRPr="00A35C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A35CE5" w:rsidRPr="00A35CE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35CE5" w:rsidRPr="00A35CE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</w:t>
                            </w:r>
                            <w:r w:rsidR="00A35CE5" w:rsidRPr="00A35CE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35CE5" w:rsidRPr="00A35CE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قطع</w:t>
                            </w:r>
                            <w:r w:rsidR="00A35CE5" w:rsidRPr="00A35CE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35CE5" w:rsidRPr="00A35CE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خونر</w:t>
                            </w:r>
                            <w:r w:rsidR="00A35CE5" w:rsidRPr="00A35C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A35CE5" w:rsidRPr="00A35CE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</w:t>
                            </w:r>
                            <w:r w:rsidR="00A35CE5" w:rsidRPr="00A35C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DC5051" w:rsidRPr="00DC5051">
                              <w:rPr>
                                <w:rtl/>
                              </w:rPr>
                              <w:t xml:space="preserve"> </w:t>
                            </w:r>
                            <w:r w:rsidR="00DC5051" w:rsidRPr="00B8736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دوش گرفتن منعي ندارد </w:t>
                            </w:r>
                            <w:r w:rsidR="00A35C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DC5051" w:rsidRPr="00B8736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نسخه داروي</w:t>
                            </w:r>
                            <w:r w:rsidR="00A35C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DC5051" w:rsidRPr="00B8736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طبق دستور پزشك مصرف شود</w:t>
                            </w:r>
                            <w:r w:rsidR="00DC5051" w:rsidRPr="00B87363"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A35CE5" w:rsidRPr="00A35CE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جلوگ</w:t>
                            </w:r>
                            <w:r w:rsidR="00A35CE5" w:rsidRPr="00A35C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A35CE5" w:rsidRPr="00A35CE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="00A35CE5" w:rsidRPr="00A35C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A35CE5" w:rsidRPr="00A35CE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35CE5" w:rsidRPr="00A35CE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="00A35CE5" w:rsidRPr="00A35CE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35CE5" w:rsidRPr="00A35CE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باردار</w:t>
                            </w:r>
                            <w:r w:rsidR="00A35CE5" w:rsidRPr="00A35C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A35CE5" w:rsidRPr="00A35CE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35CE5" w:rsidRPr="00A35CE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="00A35CE5" w:rsidRPr="00A35CE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2 </w:t>
                            </w:r>
                            <w:r w:rsidR="00A35CE5" w:rsidRPr="00A35CE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="00A35CE5" w:rsidRPr="00A35C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A35CE5" w:rsidRPr="00A35CE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کل</w:t>
                            </w:r>
                            <w:r w:rsidR="00A35CE5" w:rsidRPr="00A35CE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35CE5" w:rsidRPr="00A35CE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بعد</w:t>
                            </w:r>
                            <w:r w:rsidR="00A35CE5" w:rsidRPr="00A35CE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35CE5" w:rsidRPr="00A35CE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="00F654C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سقط</w:t>
                            </w:r>
                            <w:r w:rsidR="00A35CE5" w:rsidRPr="00A35CE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35C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و سپس </w:t>
                            </w:r>
                            <w:r w:rsidR="00DC5051" w:rsidRPr="00B8736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تحت نظر پزشك اقدام به ب</w:t>
                            </w:r>
                            <w:r w:rsidR="00DC5051" w:rsidRPr="00B8736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DC5051" w:rsidRPr="00B8736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رداري كند</w:t>
                            </w:r>
                            <w:r w:rsidR="00DC5051" w:rsidRPr="00B87363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.</w:t>
                            </w:r>
                            <w:r w:rsidR="00842A78" w:rsidRPr="00842A78">
                              <w:rPr>
                                <w:rFonts w:asciiTheme="minorHAnsi" w:hAnsiTheme="minorHAnsi" w:cs="Times New Roman"/>
                                <w:spacing w:val="0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42A78" w:rsidRPr="00842A7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در صورتي كه گروه خون بيم</w:t>
                            </w:r>
                            <w:r w:rsidR="00842A7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842A7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ري</w:t>
                            </w:r>
                            <w:r w:rsidR="00842A78" w:rsidRPr="00842A7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منف</w:t>
                            </w:r>
                            <w:r w:rsidR="00842A7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ي است و گروه خوني ه</w:t>
                            </w:r>
                            <w:r w:rsidR="00842A7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="00842A78" w:rsidRPr="00842A7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سر</w:t>
                            </w:r>
                            <w:r w:rsidR="0037091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وی</w:t>
                            </w:r>
                            <w:r w:rsidR="00842A78" w:rsidRPr="00842A7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مثبت ب</w:t>
                            </w:r>
                            <w:r w:rsidR="00842A7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842A78" w:rsidRPr="00842A7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شد ب</w:t>
                            </w:r>
                            <w:r w:rsidR="00842A7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842A78" w:rsidRPr="00842A7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يد پس از مشورت ب</w:t>
                            </w:r>
                            <w:r w:rsidR="00842A7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842A78" w:rsidRPr="00842A7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پزشك آمپول روگ</w:t>
                            </w:r>
                            <w:r w:rsidR="00842A7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842A78" w:rsidRPr="00842A7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م تزريق شود</w:t>
                            </w:r>
                            <w:r w:rsidR="00842A78" w:rsidRPr="00842A78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.</w:t>
                            </w:r>
                          </w:p>
                          <w:p w:rsidR="0020145D" w:rsidRDefault="0020145D" w:rsidP="00455157">
                            <w:pPr>
                              <w:pStyle w:val="Address3"/>
                              <w:bidi/>
                              <w:jc w:val="left"/>
                              <w:rPr>
                                <w:rFonts w:ascii="Trebuchet MS" w:eastAsia="Times New Roman" w:hAnsi="Trebuchet MS" w:cs="B Nazanin"/>
                                <w:color w:val="auto"/>
                                <w:spacing w:val="0"/>
                                <w:sz w:val="21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20145D" w:rsidRDefault="0020145D" w:rsidP="0020145D">
                            <w:pPr>
                              <w:pStyle w:val="Address3"/>
                              <w:bidi/>
                              <w:jc w:val="left"/>
                              <w:rPr>
                                <w:rFonts w:ascii="Trebuchet MS" w:eastAsia="Times New Roman" w:hAnsi="Trebuchet MS" w:cs="B Nazanin"/>
                                <w:color w:val="auto"/>
                                <w:spacing w:val="0"/>
                                <w:sz w:val="21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20145D" w:rsidRDefault="0020145D" w:rsidP="0020145D">
                            <w:pPr>
                              <w:pStyle w:val="Address3"/>
                              <w:bidi/>
                              <w:jc w:val="left"/>
                              <w:rPr>
                                <w:rFonts w:ascii="Trebuchet MS" w:eastAsia="Times New Roman" w:hAnsi="Trebuchet MS" w:cs="B Nazanin"/>
                                <w:color w:val="auto"/>
                                <w:spacing w:val="0"/>
                                <w:sz w:val="21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20145D" w:rsidRDefault="0020145D" w:rsidP="0020145D">
                            <w:pPr>
                              <w:pStyle w:val="Address3"/>
                              <w:bidi/>
                              <w:jc w:val="left"/>
                              <w:rPr>
                                <w:rFonts w:ascii="Trebuchet MS" w:eastAsia="Times New Roman" w:hAnsi="Trebuchet MS" w:cs="B Nazanin"/>
                                <w:color w:val="auto"/>
                                <w:spacing w:val="0"/>
                                <w:sz w:val="21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20145D" w:rsidRDefault="0020145D" w:rsidP="0020145D">
                            <w:pPr>
                              <w:pStyle w:val="Address3"/>
                              <w:bidi/>
                              <w:jc w:val="left"/>
                              <w:rPr>
                                <w:rFonts w:ascii="Trebuchet MS" w:eastAsia="Times New Roman" w:hAnsi="Trebuchet MS" w:cs="B Nazanin"/>
                                <w:color w:val="auto"/>
                                <w:spacing w:val="0"/>
                                <w:sz w:val="21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24BF8" w:rsidRDefault="0060244E" w:rsidP="0020145D">
                            <w:pPr>
                              <w:pStyle w:val="Address3"/>
                              <w:bidi/>
                              <w:jc w:val="left"/>
                              <w:rPr>
                                <w:rtl/>
                                <w:lang w:bidi="fa-IR"/>
                              </w:rPr>
                            </w:pPr>
                            <w:r w:rsidRPr="0060244E">
                              <w:rPr>
                                <w:rFonts w:ascii="Trebuchet MS" w:eastAsia="Times New Roman" w:hAnsi="Trebuchet MS" w:cs="B Nazanin" w:hint="cs"/>
                                <w:color w:val="auto"/>
                                <w:spacing w:val="0"/>
                                <w:sz w:val="21"/>
                                <w:szCs w:val="24"/>
                                <w:rtl/>
                                <w:lang w:bidi="fa-IR"/>
                              </w:rPr>
                              <w:t>منبع:کتاب مروری بر بارداری و زایمان ویلیامز (ترجمه دکتر بهرام قاضی جهانی و روشنک قطبی</w:t>
                            </w:r>
                            <w:r w:rsidR="00F13B43" w:rsidRPr="00F13B43">
                              <w:rPr>
                                <w:rFonts w:ascii="Trebuchet MS" w:eastAsia="Times New Roman" w:hAnsi="Trebuchet MS" w:cs="B Nazanin" w:hint="cs"/>
                                <w:color w:val="auto"/>
                                <w:spacing w:val="0"/>
                                <w:sz w:val="21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DD1CB3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5539846</wp:posOffset>
                      </wp:positionV>
                      <wp:extent cx="468000" cy="337820"/>
                      <wp:effectExtent l="0" t="0" r="27305" b="2413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3782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7" o:spid="_x0000_s1030" style="position:absolute;left:0;text-align:left;margin-left:120.25pt;margin-top:436.2pt;width:36.85pt;height:26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4F749E3B" wp14:editId="47E712DA">
                      <wp:extent cx="3194462" cy="5778016"/>
                      <wp:effectExtent l="0" t="0" r="6350" b="0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462" cy="57780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80F1B" w:rsidRDefault="00180F1B" w:rsidP="00035083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3004820" cy="1807131"/>
                                        <wp:effectExtent l="0" t="0" r="5080" b="3175"/>
                                        <wp:docPr id="1" name="Picture 1" descr="C:\Users\NOavaranco\Desktop\darohaye-setghe-janin-2-520x36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NOavaranco\Desktop\darohaye-setghe-janin-2-520x36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04820" cy="18071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35083" w:rsidRDefault="00035083" w:rsidP="00180F1B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تصمیم در خصوصی اینکه </w:t>
                                  </w:r>
                                  <w:r w:rsidR="00DC50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آیا</w:t>
                                  </w: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درمان طبی  نیاز است یا خیر بستگی به مرحله حاملگی ،میزان خونریزی ،</w:t>
                                  </w:r>
                                  <w:r w:rsidR="00DC50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هرگونه</w:t>
                                  </w: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خطری برای سلامتی و انتخاب شخصی هر زن دارد . وقتی حاملگی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قبلاً</w:t>
                                  </w: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بدون خونریزی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متوقف‌شده</w:t>
                                  </w: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باشد بدون آنکه فرد متوجه شده باشد یا زمانی که میزان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قابل‌توجهی</w:t>
                                  </w: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خونریزی وجود دارد. درمان با دارو یا جراحی برای برداشتن بافت باقیمانده لازم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می‌شود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به‌هرحال</w:t>
                                  </w: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مهم است که زن از نزدیک مورد مراقبت قرار بگیرد تا اطمینان ح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اصل شود که بافت سقط شده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به‌طور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کامل دفع شده است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چراکه</w:t>
                                  </w: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هر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تأخیر</w:t>
                                  </w: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قابل‌توجهی</w:t>
                                  </w: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می‌تواند</w:t>
                                  </w: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باعث عفونت شود.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درروش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درمان طبی از داروهای واژینال ، خوراکی،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زیرزبانی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استفاده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می‌شود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. </w:t>
                                  </w: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درمان ،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جراحی</w:t>
                                  </w: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،نیازمند یک بیهوشی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کوتاه‌مدت</w:t>
                                  </w: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 5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دقیقه‌ای</w:t>
                                  </w: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برای تخلیه رحم است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در این شیوه دهانه رحم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به‌آرامی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باز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می‌شود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و محصولات بارداری با یک لوله کوچک مخصوص مکش خارج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می‌شود</w:t>
                                  </w: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035083" w:rsidRDefault="00035083" w:rsidP="00035083">
                                  <w:pPr>
                                    <w:bidi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8F589D" w:rsidRPr="00FA46E3" w:rsidRDefault="008F589D" w:rsidP="008F589D">
                                  <w:pPr>
                                    <w:pStyle w:val="Tagline"/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7808D9" w:rsidRDefault="007808D9" w:rsidP="007808D9">
                                  <w:pPr>
                                    <w:pStyle w:val="Tagline"/>
                                    <w:bidi/>
                                    <w:jc w:val="both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9701C4" w:rsidRDefault="009701C4" w:rsidP="009701C4">
                                  <w:pPr>
                                    <w:pStyle w:val="Tagline"/>
                                    <w:bidi/>
                                    <w:jc w:val="both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749E3B" id="Text Box 23" o:spid="_x0000_s1031" type="#_x0000_t202" style="width:251.55pt;height:4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" fillcolor="white [3201]" stroked="f" strokeweight=".5pt">
                      <v:textbox>
                        <w:txbxContent>
                          <w:p w:rsidR="00180F1B" w:rsidRDefault="00180F1B" w:rsidP="00035083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>
                                  <wp:extent cx="3004820" cy="1807131"/>
                                  <wp:effectExtent l="0" t="0" r="5080" b="3175"/>
                                  <wp:docPr id="1" name="Picture 1" descr="C:\Users\NOavaranco\Desktop\darohaye-setghe-janin-2-520x36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Oavaranco\Desktop\darohaye-setghe-janin-2-520x36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4820" cy="18071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5083" w:rsidRDefault="00035083" w:rsidP="00180F1B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تصمیم در خصوصی اینکه </w:t>
                            </w:r>
                            <w:r w:rsidR="00DC50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آیا</w:t>
                            </w: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درمان طبی  نیاز است یا خیر بستگی به مرحله حاملگی ،میزان خونریزی ،</w:t>
                            </w:r>
                            <w:r w:rsidR="00DC50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هرگونه</w:t>
                            </w: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خطری برای سلامتی و انتخاب شخصی هر زن دارد . وقتی حاملگی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قبلاً</w:t>
                            </w: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بدون خونریزی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متوقف‌شده</w:t>
                            </w: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باشد بدون آنکه فرد متوجه شده باشد یا زمانی که میزان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قابل‌توجهی</w:t>
                            </w: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خونریزی وجود دارد. درمان با دارو یا جراحی برای برداشتن بافت باقیمانده لازم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می‌شود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به‌هرحال</w:t>
                            </w: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مهم است که زن از نزدیک مورد مراقبت قرار بگیرد تا اطمینان ح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اصل شود که بافت سقط شده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به‌طور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کامل دفع شده است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چراکه</w:t>
                            </w: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هر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تأخیر</w:t>
                            </w: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قابل‌توجهی</w:t>
                            </w: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می‌تواند</w:t>
                            </w: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باعث عفونت شود.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درروش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درمان طبی از داروهای واژینال ، خوراکی،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زیرزبانی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استفاده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می‌شود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درمان ،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جراحی</w:t>
                            </w: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،نیازمند یک بیهوشی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کوتاه‌مدت</w:t>
                            </w: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 5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دقیقه‌ای</w:t>
                            </w: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برای تخلیه رحم است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در این شیوه دهانه رحم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به‌آرامی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باز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می‌شود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و محصولات بارداری با یک لوله کوچک مخصوص مکش خارج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می‌شود</w:t>
                            </w: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035083" w:rsidRDefault="00035083" w:rsidP="00035083">
                            <w:pPr>
                              <w:bidi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8F589D" w:rsidRPr="00FA46E3" w:rsidRDefault="008F589D" w:rsidP="008F589D">
                            <w:pPr>
                              <w:pStyle w:val="Tagline"/>
                              <w:bidi/>
                              <w:spacing w:line="276" w:lineRule="auto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7808D9" w:rsidRDefault="007808D9" w:rsidP="007808D9">
                            <w:pPr>
                              <w:pStyle w:val="Tagline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701C4" w:rsidRDefault="009701C4" w:rsidP="009701C4">
                            <w:pPr>
                              <w:pStyle w:val="Tagline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24BF8" w:rsidTr="00D7682C">
        <w:trPr>
          <w:trHeight w:val="1418"/>
        </w:trPr>
        <w:tc>
          <w:tcPr>
            <w:tcW w:w="5280" w:type="dxa"/>
            <w:vAlign w:val="center"/>
          </w:tcPr>
          <w:p w:rsidR="00491776" w:rsidRDefault="00491776" w:rsidP="007C32DB">
            <w:pPr>
              <w:pStyle w:val="BodyText4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1368FB">
            <w:pPr>
              <w:pStyle w:val="Address2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491776">
            <w:pPr>
              <w:pStyle w:val="Heading4"/>
              <w:rPr>
                <w:noProof w:val="0"/>
              </w:rPr>
            </w:pPr>
          </w:p>
        </w:tc>
      </w:tr>
    </w:tbl>
    <w:p w:rsidR="00D7682C" w:rsidRDefault="00D7682C" w:rsidP="00997614">
      <w:pPr>
        <w:ind w:left="144" w:right="144"/>
        <w:sectPr w:rsidR="00D7682C" w:rsidSect="00520D53">
          <w:type w:val="nextColumn"/>
          <w:pgSz w:w="15840" w:h="12240" w:orient="landscape" w:code="1"/>
          <w:pgMar w:top="360" w:right="0" w:bottom="360" w:left="0" w:header="0" w:footer="0" w:gutter="0"/>
          <w:cols w:space="720"/>
          <w:docGrid w:linePitch="326"/>
        </w:sectPr>
      </w:pPr>
    </w:p>
    <w:p w:rsidR="00997614" w:rsidRDefault="00D7682C" w:rsidP="00D7682C">
      <w:pPr>
        <w:bidi/>
        <w:ind w:left="144" w:right="144"/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7102E85" wp14:editId="62D56D25">
                <wp:extent cx="3194462" cy="5472665"/>
                <wp:effectExtent l="0" t="0" r="6350" b="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462" cy="547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682C" w:rsidRDefault="00D7682C" w:rsidP="00D7682C">
                            <w:pPr>
                              <w:pStyle w:val="Tagline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102E85" id="Text Box 22" o:spid="_x0000_s1032" type="#_x0000_t202" style="width:251.55pt;height:43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" stroked="f" strokeweight=".5pt">
                <v:textbox>
                  <w:txbxContent>
                    <w:p w:rsidR="00D7682C" w:rsidRDefault="00D7682C" w:rsidP="00D7682C">
                      <w:pPr>
                        <w:pStyle w:val="Tagline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7682C" w:rsidRDefault="00D7682C" w:rsidP="00906CA7">
      <w:pPr>
        <w:tabs>
          <w:tab w:val="left" w:pos="1440"/>
        </w:tabs>
        <w:ind w:left="144" w:right="144"/>
        <w:sectPr w:rsidR="00D7682C" w:rsidSect="00D7682C">
          <w:type w:val="continuous"/>
          <w:pgSz w:w="15840" w:h="12240" w:orient="landscape" w:code="1"/>
          <w:pgMar w:top="360" w:right="0" w:bottom="360" w:left="0" w:header="0" w:footer="0" w:gutter="0"/>
          <w:cols w:num="3" w:space="720"/>
          <w:docGrid w:linePitch="326"/>
        </w:sectPr>
      </w:pPr>
    </w:p>
    <w:tbl>
      <w:tblPr>
        <w:tblW w:w="15840" w:type="dxa"/>
        <w:tblInd w:w="-5" w:type="dxa"/>
        <w:tblLook w:val="0000" w:firstRow="0" w:lastRow="0" w:firstColumn="0" w:lastColumn="0" w:noHBand="0" w:noVBand="0"/>
      </w:tblPr>
      <w:tblGrid>
        <w:gridCol w:w="5410"/>
        <w:gridCol w:w="5453"/>
        <w:gridCol w:w="5198"/>
      </w:tblGrid>
      <w:tr w:rsidR="00997614" w:rsidTr="0092124E">
        <w:trPr>
          <w:trHeight w:val="11159"/>
        </w:trPr>
        <w:tc>
          <w:tcPr>
            <w:tcW w:w="5280" w:type="dxa"/>
          </w:tcPr>
          <w:p w:rsidR="00997614" w:rsidRPr="00491776" w:rsidRDefault="0081157D" w:rsidP="00906CA7">
            <w:pPr>
              <w:tabs>
                <w:tab w:val="left" w:pos="1440"/>
              </w:tabs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1409944</wp:posOffset>
                      </wp:positionH>
                      <wp:positionV relativeFrom="paragraph">
                        <wp:posOffset>6956906</wp:posOffset>
                      </wp:positionV>
                      <wp:extent cx="468000" cy="357059"/>
                      <wp:effectExtent l="0" t="0" r="8255" b="50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7059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157D" w:rsidRPr="00DD1CB3" w:rsidRDefault="00D07999" w:rsidP="008115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" o:spid="_x0000_s1033" style="position:absolute;left:0;text-align:left;margin-left:111pt;margin-top:547.8pt;width:36.85pt;height:2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" fillcolor="white [3201]" stroked="f" strokeweight="1pt">
                      <v:stroke joinstyle="miter"/>
                      <v:textbox>
                        <w:txbxContent>
                          <w:p w:rsidR="0081157D" w:rsidRPr="00DD1CB3" w:rsidRDefault="00D07999" w:rsidP="0081157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7614" w:rsidRP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088C0CE2" wp14:editId="7FD6F1EB">
                      <wp:extent cx="3152632" cy="6687291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632" cy="66872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06570" w:rsidRPr="00DF7254" w:rsidRDefault="00003927" w:rsidP="00E0657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06570" w:rsidRPr="00DF7254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سقط نا</w:t>
                                  </w:r>
                                  <w:r w:rsidR="00E06570" w:rsidRPr="00DF7254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قص</w:t>
                                  </w:r>
                                  <w:r w:rsidR="00E06570" w:rsidRPr="00DF7254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: دفع ناكامل محصو</w:t>
                                  </w:r>
                                  <w:r w:rsidR="00E06570" w:rsidRPr="00DF72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لا</w:t>
                                  </w:r>
                                  <w:r w:rsidR="00E06570" w:rsidRPr="00DF7254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ت حاملگی قبل از هفته 22 </w:t>
                                  </w:r>
                                  <w:r w:rsidR="00E06570" w:rsidRPr="00DF72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را گویند گاهی جفت و جنین به‌طور کامل در رحم باقی می‌مانند.</w:t>
                                  </w:r>
                                </w:p>
                                <w:p w:rsidR="00E06570" w:rsidRPr="00DF7254" w:rsidRDefault="00E06570" w:rsidP="00E0657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</w:rPr>
                                  </w:pPr>
                                  <w:r w:rsidRPr="00D4175F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سقط كامل</w:t>
                                  </w:r>
                                  <w:r w:rsidRPr="00DF7254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: خروج همه محصو</w:t>
                                  </w:r>
                                  <w:r w:rsidRPr="00DF72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لا</w:t>
                                  </w:r>
                                  <w:r w:rsidRPr="00DF7254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ت حاملگی </w:t>
                                  </w:r>
                                  <w:r w:rsidRPr="00DF72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و افت سریع میزان سرمی </w:t>
                                  </w:r>
                                  <w:r w:rsidRPr="00DF7254">
                                    <w:rPr>
                                      <w:rFonts w:ascii="Calibri" w:eastAsia="Calibri" w:hAnsi="Calibri" w:cs="B Nazanin"/>
                                      <w:sz w:val="24"/>
                                    </w:rPr>
                                    <w:t>HCG</w:t>
                                  </w:r>
                                  <w:r w:rsidRPr="00DF72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DF7254" w:rsidRPr="00DF7254" w:rsidRDefault="00DF7254" w:rsidP="00E0657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DF7254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سقط </w:t>
                                  </w:r>
                                  <w:r w:rsidRPr="00DF7254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فراموش‌شده</w:t>
                                  </w:r>
                                  <w:r w:rsidRPr="00DF7254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:</w:t>
                                  </w:r>
                                  <w:r w:rsidRPr="00DF7254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DF72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وقتی‌که مرگ جنین در رحم اتفاق افتاده اما </w:t>
                                  </w:r>
                                  <w:r w:rsidRPr="00DF7254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محصو</w:t>
                                  </w:r>
                                  <w:r w:rsidRPr="00DF72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لا</w:t>
                                  </w:r>
                                  <w:r w:rsidRPr="00DF7254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ت مرده</w:t>
                                  </w:r>
                                  <w:r w:rsidRPr="00DF72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DF7254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حاملگی در رحم </w:t>
                                  </w:r>
                                  <w:r w:rsidRPr="00DF72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باقی‌مانده باشد.در این حالت تغییرات ناشی از بارداری (آمنوره، تهوع و استفراغ و تغییرات پستان‌ها) به حالت قبل از بارداری برمی‌گردند.</w:t>
                                  </w:r>
                                </w:p>
                                <w:p w:rsidR="00CA08BF" w:rsidRDefault="00CA08BF" w:rsidP="00DF7254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4254F1">
                                    <w:rPr>
                                      <w:rFonts w:ascii="Calibri" w:eastAsia="Calibri" w:hAnsi="Calibri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سقط راجعه :</w:t>
                                  </w:r>
                                  <w:r w:rsidRPr="004254F1">
                                    <w:rPr>
                                      <w:rFonts w:ascii="Calibri" w:eastAsia="Calibri" w:hAnsi="Calibri" w:cs="B Nazanin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3 یا</w:t>
                                  </w:r>
                                  <w:r w:rsidRPr="0038192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بیش از 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3</w:t>
                                  </w:r>
                                  <w:r w:rsidRPr="0038192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سقط 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متوالی در هفته 20 یا زودتر و یا با وزن کمتر از 500 گرم جنین را سقط راجعه گویند.</w:t>
                                  </w:r>
                                </w:p>
                                <w:p w:rsidR="00CA08BF" w:rsidRDefault="00CA08BF" w:rsidP="00CA08BF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87D80">
                                    <w:rPr>
                                      <w:rFonts w:ascii="Calibri" w:eastAsia="Calibri" w:hAnsi="Calibri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سقط القاء شده</w:t>
                                  </w:r>
                                  <w:r>
                                    <w:rPr>
                                      <w:rFonts w:ascii="Calibri" w:eastAsia="Calibri" w:hAnsi="Calibri"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Pr="005C062D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خاتمه دادن به حاملگی با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روش‌های</w:t>
                                  </w:r>
                                  <w:r w:rsidRPr="005C062D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طبی و جراحی قبل از اینکه جنین قابلیت حیات پیدا کند.</w:t>
                                  </w:r>
                                  <w:r w:rsidRPr="005C062D">
                                    <w:rPr>
                                      <w:rFonts w:ascii="Calibri" w:eastAsia="Calibri" w:hAnsi="Calibri" w:cs="B Titr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31AB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دلایل انجام این نوع سقط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اختلال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قابل‌توجه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آناتومیک،متابولیک یا عقلانی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می‌باشد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2C5202" w:rsidRPr="000D1D86" w:rsidRDefault="002C5202" w:rsidP="00CA08BF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0D1D86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راه درمان سقط:</w:t>
                                  </w:r>
                                </w:p>
                                <w:p w:rsidR="002C5202" w:rsidRPr="002C5202" w:rsidRDefault="002C5202" w:rsidP="000D1D86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اگر سقط کامل شده باشد،دیگر  به درمان نیازی نیست . وقتی سقط قبل از هفته 10 حاملگی اتفاق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می‌افتد</w:t>
                                  </w: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،احتمال بیشتری دارد که کامل شود و رحم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کاملاً</w:t>
                                  </w: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خالی‌شده</w:t>
                                  </w:r>
                                  <w:r w:rsidRPr="002C520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و دهانه رحم بسته شود. اگر سقط کامل نشود نیاز به درمان دارد. گرچه در بعضی موارد بهتر است اجازه داده شود که سقط سیر طبیعی خود را طی نماید. </w:t>
                                  </w:r>
                                </w:p>
                                <w:p w:rsidR="002C5202" w:rsidRPr="002C5202" w:rsidRDefault="002C5202" w:rsidP="002C5202">
                                  <w:pPr>
                                    <w:bidi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8C0CE2" id="Text Box 31" o:spid="_x0000_s1034" type="#_x0000_t202" style="width:248.25pt;height:5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" filled="f" stroked="f" strokeweight=".5pt">
                      <v:textbox>
                        <w:txbxContent>
                          <w:p w:rsidR="00E06570" w:rsidRPr="00DF7254" w:rsidRDefault="00003927" w:rsidP="00E0657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06570" w:rsidRPr="00DF7254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</w:rPr>
                              <w:t>سقط نا</w:t>
                            </w:r>
                            <w:r w:rsidR="00E06570" w:rsidRPr="00DF7254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</w:rPr>
                              <w:t>قص</w:t>
                            </w:r>
                            <w:r w:rsidR="00E06570" w:rsidRPr="00DF7254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: دفع ناكامل محصو</w:t>
                            </w:r>
                            <w:r w:rsidR="00E06570" w:rsidRPr="00DF72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لا</w:t>
                            </w:r>
                            <w:r w:rsidR="00E06570" w:rsidRPr="00DF7254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ت حاملگی قبل از هفته 22 </w:t>
                            </w:r>
                            <w:r w:rsidR="00E06570" w:rsidRPr="00DF72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را گویند گاهی جفت و جنین به‌طور کامل در رحم باقی می‌مانند.</w:t>
                            </w:r>
                          </w:p>
                          <w:p w:rsidR="00E06570" w:rsidRPr="00DF7254" w:rsidRDefault="00E06570" w:rsidP="00E0657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</w:rPr>
                            </w:pPr>
                            <w:r w:rsidRPr="00D4175F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</w:rPr>
                              <w:t>سقط كامل</w:t>
                            </w:r>
                            <w:r w:rsidRPr="00DF7254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: خروج همه محصو</w:t>
                            </w:r>
                            <w:r w:rsidRPr="00DF72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لا</w:t>
                            </w:r>
                            <w:r w:rsidRPr="00DF7254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ت حاملگی </w:t>
                            </w:r>
                            <w:r w:rsidRPr="00DF72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و افت سریع میزان سرمی </w:t>
                            </w:r>
                            <w:r w:rsidRPr="00DF7254">
                              <w:rPr>
                                <w:rFonts w:ascii="Calibri" w:eastAsia="Calibri" w:hAnsi="Calibri" w:cs="B Nazanin"/>
                                <w:sz w:val="24"/>
                              </w:rPr>
                              <w:t>HCG</w:t>
                            </w:r>
                            <w:r w:rsidRPr="00DF72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.</w:t>
                            </w:r>
                          </w:p>
                          <w:p w:rsidR="00DF7254" w:rsidRPr="00DF7254" w:rsidRDefault="00DF7254" w:rsidP="00E0657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DF7254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</w:rPr>
                              <w:t xml:space="preserve">سقط </w:t>
                            </w:r>
                            <w:r w:rsidRPr="00DF7254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</w:rPr>
                              <w:t>فراموش‌شده</w:t>
                            </w:r>
                            <w:r w:rsidRPr="00DF7254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</w:rPr>
                              <w:t>:</w:t>
                            </w:r>
                            <w:r w:rsidRPr="00DF7254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DF72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وقتی‌که مرگ جنین در رحم اتفاق افتاده اما </w:t>
                            </w:r>
                            <w:r w:rsidRPr="00DF7254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محصو</w:t>
                            </w:r>
                            <w:r w:rsidRPr="00DF72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لا</w:t>
                            </w:r>
                            <w:r w:rsidRPr="00DF7254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ت مرده</w:t>
                            </w:r>
                            <w:r w:rsidRPr="00DF72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DF7254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حاملگی در رحم </w:t>
                            </w:r>
                            <w:r w:rsidRPr="00DF72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باقی‌مانده باشد.در این حالت تغییرات ناشی از بارداری (آمنوره، تهوع و استفراغ و تغییرات پستان‌ها) به حالت قبل از بارداری برمی‌گردند.</w:t>
                            </w:r>
                          </w:p>
                          <w:p w:rsidR="00CA08BF" w:rsidRDefault="00CA08BF" w:rsidP="00DF7254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4254F1">
                              <w:rPr>
                                <w:rFonts w:ascii="Calibri" w:eastAsia="Calibri" w:hAnsi="Calibri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سقط راجعه :</w:t>
                            </w:r>
                            <w:r w:rsidRPr="004254F1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3 یا</w:t>
                            </w:r>
                            <w:r w:rsidRPr="0038192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بیش از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3</w:t>
                            </w:r>
                            <w:r w:rsidRPr="0038192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سقط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متوالی در هفته 20 یا زودتر و یا با وزن کمتر از 500 گرم جنین را سقط راجعه گویند.</w:t>
                            </w:r>
                          </w:p>
                          <w:p w:rsidR="00CA08BF" w:rsidRDefault="00CA08BF" w:rsidP="00CA08BF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887D80">
                              <w:rPr>
                                <w:rFonts w:ascii="Calibri" w:eastAsia="Calibri" w:hAnsi="Calibri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سقط القاء شده</w:t>
                            </w:r>
                            <w:r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5C062D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خاتمه دادن به حاملگی با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روش‌های</w:t>
                            </w:r>
                            <w:r w:rsidRPr="005C062D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طبی و جراحی قبل از اینکه جنین قابلیت حیات پیدا کند.</w:t>
                            </w:r>
                            <w:r w:rsidRPr="005C062D"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31AB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دلایل انجام این نوع سقط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اختلال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قابل‌توجه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آناتومیک،متابولیک یا عقلانی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می‌باشد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2C5202" w:rsidRPr="000D1D86" w:rsidRDefault="002C5202" w:rsidP="00CA08BF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0D1D86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راه درمان سقط:</w:t>
                            </w:r>
                          </w:p>
                          <w:p w:rsidR="002C5202" w:rsidRPr="002C5202" w:rsidRDefault="002C5202" w:rsidP="000D1D86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اگر سقط کامل شده باشد،دیگر  به درمان نیازی نیست . وقتی سقط قبل از هفته 10 حاملگی اتفاق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می‌افتد</w:t>
                            </w: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،احتمال بیشتری دارد که کامل شود و رحم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کاملاً</w:t>
                            </w: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خالی‌شده</w:t>
                            </w:r>
                            <w:r w:rsidRPr="002C520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و دهانه رحم بسته شود. اگر سقط کامل نشود نیاز به درمان دارد. گرچه در بعضی موارد بهتر است اجازه داده شود که سقط سیر طبیعی خود را طی نماید. </w:t>
                            </w:r>
                          </w:p>
                          <w:p w:rsidR="002C5202" w:rsidRPr="002C5202" w:rsidRDefault="002C5202" w:rsidP="002C5202">
                            <w:pPr>
                              <w:bidi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br w:type="page"/>
            </w:r>
          </w:p>
        </w:tc>
        <w:tc>
          <w:tcPr>
            <w:tcW w:w="5280" w:type="dxa"/>
          </w:tcPr>
          <w:p w:rsidR="00997614" w:rsidRDefault="00025915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2837996</wp:posOffset>
                      </wp:positionH>
                      <wp:positionV relativeFrom="paragraph">
                        <wp:posOffset>7157180</wp:posOffset>
                      </wp:positionV>
                      <wp:extent cx="914400" cy="914400"/>
                      <wp:effectExtent l="0" t="0" r="19050" b="1905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B18978" id="Oval 50" o:spid="_x0000_s1026" style="position:absolute;margin-left:223.45pt;margin-top:563.55pt;width:1in;height:1in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" fillcolor="#f46036 [3204]" strokecolor="#8c2407 [1604]" strokeweight="1pt">
                      <v:stroke joinstyle="miter"/>
                    </v:oval>
                  </w:pict>
                </mc:Fallback>
              </mc:AlternateContent>
            </w:r>
            <w:r w:rsidR="008115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1280502</wp:posOffset>
                      </wp:positionH>
                      <wp:positionV relativeFrom="paragraph">
                        <wp:posOffset>6950990</wp:posOffset>
                      </wp:positionV>
                      <wp:extent cx="468000" cy="352928"/>
                      <wp:effectExtent l="0" t="0" r="2730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292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5" o:spid="_x0000_s1035" style="position:absolute;left:0;text-align:left;margin-left:100.85pt;margin-top:547.3pt;width:36.85pt;height:2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 w:rsidRP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2FED3C88" wp14:editId="3B3800A7">
                      <wp:simplePos x="0" y="0"/>
                      <wp:positionH relativeFrom="column">
                        <wp:posOffset>-3431326</wp:posOffset>
                      </wp:positionH>
                      <wp:positionV relativeFrom="paragraph">
                        <wp:posOffset>5669289</wp:posOffset>
                      </wp:positionV>
                      <wp:extent cx="5176005" cy="1912039"/>
                      <wp:effectExtent l="0" t="0" r="5715" b="0"/>
                      <wp:wrapNone/>
                      <wp:docPr id="214" name="Group 214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76005" cy="1912039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B9BB68" id="Group 214" o:spid="_x0000_s1026" alt="colored graphic boxes" style="position:absolute;margin-left:-270.2pt;margin-top:446.4pt;width:407.55pt;height:150.55pt;rotation:180;z-index:-251612160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">
                      <v:group id="Group 215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rect id="Rectangle 216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If8UA&#10;AADcAAAADwAAAGRycy9kb3ducmV2LnhtbESPQWvCQBSE74L/YXlCb7qJgkrqRkQQpJSCaT14e2Rf&#10;s2mzb0N2jWl/vVsoeBxm5htmsx1sI3rqfO1YQTpLQBCXTtdcKfh4P0zXIHxA1tg4JgU/5GGbj0cb&#10;zLS78Yn6IlQiQthnqMCE0GZS+tKQRT9zLXH0Pl1nMUTZVVJ3eItw28h5kiylxZrjgsGW9obK7+Jq&#10;Fbx8rRaF6Xf97+KNzsadXy+HvVfqaTLsnkEEGsIj/N8+agXzdAl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sh/xQAAANwAAAAPAAAAAAAAAAAAAAAAAJgCAABkcnMv&#10;ZG93bnJldi54bWxQSwUGAAAAAAQABAD1AAAAigMAAAAA&#10;" fillcolor="#f46036 [3204]" stroked="f" strokeweight="1pt"/>
                        <v:rect id="Rectangle 217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SKcMA&#10;AADcAAAADwAAAGRycy9kb3ducmV2LnhtbESPUUsDMRCE3wX/Q1ihb23SCq2eTYsIYqm+WP0B28t6&#10;ObxsjmRtr/31jSD4OMzMN8xyPYROHSjlNrKF6cSAIq6ja7mx8PnxPL4DlQXZYReZLJwow3p1fbXE&#10;ysUjv9NhJ40qEM4VWvAifaV1rj0FzJPYExfvK6aAUmRqtEt4LPDQ6Zkxcx2w5bLgsacnT/X37idY&#10;SA3f3r+9bmm/R7M1Psj5pRdrRzfD4wMooUH+w3/tjbMwmy7g90w5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USKcMAAADcAAAADwAAAAAAAAAAAAAAAACYAgAAZHJzL2Rv&#10;d25yZXYueG1sUEsFBgAAAAAEAAQA9QAAAIgDAAAAAA==&#10;" fillcolor="#fabfae [1300]" stroked="f" strokeweight="1pt"/>
                        <v:rect id="Rectangle 218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l2r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xl2r0AAADcAAAADwAAAAAAAAAAAAAAAACYAgAAZHJzL2Rvd25yZXYu&#10;eG1sUEsFBgAAAAAEAAQA9QAAAIIDAAAAAA==&#10;" fillcolor="#f89f86 [1940]" stroked="f" strokeweight="1pt"/>
                        <v:rect id="Rectangle 219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c/McA&#10;AADcAAAADwAAAGRycy9kb3ducmV2LnhtbESPQWvCQBSE74X+h+UJvZRmEytFY1YxQqFetMZC6e2R&#10;fSah2bchu2r8965Q6HGYmW+YbDmYVpypd41lBUkUgyAurW64UvB1eH+ZgnAeWWNrmRRcycFy8fiQ&#10;Yarthfd0LnwlAoRdigpq77tUSlfWZNBFtiMO3tH2Bn2QfSV1j5cAN60cx/GbNNhwWKixo3VN5W9x&#10;MgpOm+R6nOyq180hz3/y2edz57+3Sj2NhtUchKfB/4f/2h9awTiZwf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fnPzHAAAA3AAAAA8AAAAAAAAAAAAAAAAAmAIAAGRy&#10;cy9kb3ducmV2LnhtbFBLBQYAAAAABAAEAPUAAACMAwAAAAA=&#10;" fillcolor="#2f4b83 [3207]" stroked="f" strokeweight="1pt"/>
                        <v:rect id="Rectangle 220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C2sEA&#10;AADcAAAADwAAAGRycy9kb3ducmV2LnhtbERPy4rCMBTdC/5DuII7TS2jjNUoIr6W4wNxeWmubbG5&#10;KU3GVr/eLAZmeTjv+bI1pXhS7QrLCkbDCARxanXBmYLLeTv4BuE8ssbSMil4kYPlotuZY6Jtw0d6&#10;nnwmQgi7BBXk3leJlC7NyaAb2oo4cHdbG/QB1pnUNTYh3JQyjqKJNFhwaMixonVO6eP0axRkr8tq&#10;NxofJ9P3bn/bFuefr821Uarfa1czEJ5a/y/+cx+0gjgO88O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/AtrBAAAA3AAAAA8AAAAAAAAAAAAAAAAAmAIAAGRycy9kb3du&#10;cmV2LnhtbFBLBQYAAAAABAAEAPUAAACGAwAAAAA=&#10;" fillcolor="white [3214]" stroked="f" strokeweight="1pt"/>
                      </v:group>
                      <v:group id="Group 221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<v:rect id="Rectangle 222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Ew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C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QTBxQAAANwAAAAPAAAAAAAAAAAAAAAAAJgCAABkcnMv&#10;ZG93bnJldi54bWxQSwUGAAAAAAQABAD1AAAAigMAAAAA&#10;" fillcolor="#f46036 [3204]" stroked="f" strokeweight="1pt"/>
                        <v:rect id="Rectangle 223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el8MA&#10;AADcAAAADwAAAGRycy9kb3ducmV2LnhtbESPUUsDMRCE3wX/Q9iCbzbpFUSvTUsRRKm+2PoDtpft&#10;5ehlcyRre/rrjSD4OMzMN8xyPYZenSnlLrKF2dSAIm6i67i18LF/ur0HlQXZYR+ZLHxRhvXq+mqJ&#10;tYsXfqfzTlpVIJxrtOBFhlrr3HgKmKdxIC7eMaaAUmRqtUt4KfDQ68qYOx2w47LgcaBHT81p9xks&#10;pJbnD2+vWzoc0GyND/L9PIi1N5NxswAlNMp/+K/94ixU1Rx+z5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el8MAAADcAAAADwAAAAAAAAAAAAAAAACYAgAAZHJzL2Rv&#10;d25yZXYueG1sUEsFBgAAAAAEAAQA9QAAAIgDAAAAAA==&#10;" fillcolor="#fabfae [1300]" stroked="f" strokeweight="1pt"/>
                        <v:rect id="Rectangle 224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lYsIA&#10;AADcAAAADwAAAGRycy9kb3ducmV2LnhtbESPT4vCMBTE7wt+h/AEb2tqkUWqUUQQBA/iHxb29mie&#10;TW3zUpqo7bc3C4LHYWZ+wyxWna3Fg1pfOlYwGScgiHOnSy4UXM7b7xkIH5A11o5JQU8eVsvB1wIz&#10;7Z58pMcpFCJC2GeowITQZFL63JBFP3YNcfSurrUYomwLqVt8RritZZokP9JiyXHBYEMbQ3l1ulsF&#10;uDeVri63X3f7O7DccV9U616p0bBbz0EE6sIn/G7vtII0ncL/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aViwgAAANwAAAAPAAAAAAAAAAAAAAAAAJgCAABkcnMvZG93&#10;bnJldi54bWxQSwUGAAAAAAQABAD1AAAAhwMAAAAA&#10;" fillcolor="#f89f86 [1940]" stroked="f" strokeweight="1pt"/>
                        <v:rect id="Rectangle 225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5cRMcA&#10;AADcAAAADwAAAGRycy9kb3ducmV2LnhtbESPQWvCQBSE70L/w/IKvUjdmNrSxmzEFAp6sa0WirdH&#10;9pkEs29DdtX4711B8DjMzDdMOutNI47UudqygvEoAkFcWF1zqeBv8/X8DsJ5ZI2NZVJwJgez7GGQ&#10;YqLtiX/puPalCBB2CSqovG8TKV1RkUE3si1x8Ha2M+iD7EqpOzwFuGlkHEVv0mDNYaHClj4rKvbr&#10;g1FwWI7Pu8l3+bLc5Pk2//gZtv5/pdTTYz+fgvDU+3v41l5oBXH8Ctcz4Qj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+XETHAAAA3AAAAA8AAAAAAAAAAAAAAAAAmAIAAGRy&#10;cy9kb3ducmV2LnhtbFBLBQYAAAAABAAEAPUAAACMAwAAAAA=&#10;" fillcolor="#2f4b83 [3207]" stroked="f" strokeweight="1pt"/>
                        <v:rect id="Rectangle 226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FB8cA&#10;AADcAAAADwAAAGRycy9kb3ducmV2LnhtbESPT2vCQBTE70K/w/IKXkQ3DRgkuoq0/gPrQduLt0f2&#10;mcRm3y7ZVdNv3y0Uehxm5jfMbNGZRtyp9bVlBS+jBARxYXXNpYLPj/VwAsIHZI2NZVLwTR4W86fe&#10;DHNtH3yk+ymUIkLY56igCsHlUvqiIoN+ZB1x9C62NRiibEupW3xEuGlkmiSZNFhzXKjQ0WtFxdfp&#10;ZhS44zlbD9xyP8bN6n1yMNf9bvumVP+5W05BBOrCf/ivvdMK0jSD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2RQfHAAAA3AAAAA8AAAAAAAAAAAAAAAAAmAIAAGRy&#10;cy9kb3ducmV2LnhtbFBLBQYAAAAABAAEAPUAAACMAwAAAAA=&#10;" fillcolor="#bdcedd [1301]" stroked="f" strokeweight="1pt"/>
                      </v:group>
                    </v:group>
                  </w:pict>
                </mc:Fallback>
              </mc:AlternateContent>
            </w:r>
            <w:r w:rsidR="001368FB">
              <w:rPr>
                <w:noProof/>
              </w:rPr>
              <mc:AlternateContent>
                <mc:Choice Requires="wps">
                  <w:drawing>
                    <wp:inline distT="0" distB="0" distL="0" distR="0" wp14:anchorId="53C22DA5" wp14:editId="5B5DF3DC">
                      <wp:extent cx="3179928" cy="6605415"/>
                      <wp:effectExtent l="0" t="0" r="0" b="5080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9928" cy="6605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41CE" w:rsidRDefault="0072476B" w:rsidP="00AF18A0">
                                  <w:pPr>
                                    <w:pStyle w:val="ListParagraph"/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ind w:left="0"/>
                                    <w:jc w:val="lowKashida"/>
                                    <w:rPr>
                                      <w:rFonts w:cs="B Nazanin"/>
                                      <w:sz w:val="24"/>
                                    </w:rPr>
                                  </w:pPr>
                                  <w:r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>ديابت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،</w:t>
                                  </w:r>
                                  <w:r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فاکتورها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ی </w:t>
                                  </w:r>
                                  <w:r w:rsidR="004D41CE"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>ايمونولوژيك</w:t>
                                  </w:r>
                                  <w:r w:rsidR="004D41CE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،</w:t>
                                  </w:r>
                                  <w:r w:rsidR="004D41CE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4D41CE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مصرف</w:t>
                                  </w:r>
                                  <w:r w:rsidR="00AF18A0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موادي مثل</w:t>
                                  </w:r>
                                  <w:r w:rsidR="00AF18A0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4D41CE"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>سیگار</w:t>
                                  </w:r>
                                  <w:r w:rsidR="004D41CE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،</w:t>
                                  </w:r>
                                  <w:r w:rsidR="00AF18A0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4D41CE"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>الكل</w:t>
                                  </w:r>
                                  <w:r w:rsidR="00AF18A0">
                                    <w:rPr>
                                      <w:rFonts w:ascii="Times New Roman" w:hAnsi="Times New Roman" w:hint="cs"/>
                                      <w:sz w:val="24"/>
                                      <w:rtl/>
                                    </w:rPr>
                                    <w:t>،</w:t>
                                  </w:r>
                                  <w:r w:rsidR="004D41CE" w:rsidRPr="00C13451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كافئین</w:t>
                                  </w:r>
                                  <w:r w:rsidR="004D41CE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و</w:t>
                                  </w:r>
                                  <w:r w:rsidR="004D41CE" w:rsidRPr="00C13451">
                                    <w:rPr>
                                      <w:rFonts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4D41CE"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در معرض اشعه </w:t>
                                  </w:r>
                                  <w:r w:rsidR="004D41CE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و</w:t>
                                  </w:r>
                                  <w:r w:rsidR="004D41CE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4D41CE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گازها</w:t>
                                  </w:r>
                                  <w:r w:rsidR="004D41CE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4D41CE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بیهوشی بودن</w:t>
                                  </w:r>
                                  <w:r w:rsidR="004D41CE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،</w:t>
                                  </w:r>
                                  <w:r w:rsidR="004D41CE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4D41CE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ب</w:t>
                                  </w:r>
                                  <w:r w:rsidR="004D41CE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4D41CE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مار</w:t>
                                  </w:r>
                                  <w:r w:rsidR="004D41CE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ی‌</w:t>
                                  </w:r>
                                  <w:r w:rsidR="004D41CE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ها</w:t>
                                  </w:r>
                                  <w:r w:rsidR="004D41CE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4D41CE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سیستمیك مزمن</w:t>
                                  </w:r>
                                  <w:r w:rsidR="004D41CE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، </w:t>
                                  </w:r>
                                  <w:r w:rsidR="004D41CE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تروماي</w:t>
                                  </w:r>
                                  <w:r w:rsidR="004D41CE"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مستقیم يا </w:t>
                                  </w:r>
                                  <w:r w:rsidR="004D41CE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غ</w:t>
                                  </w:r>
                                  <w:r w:rsidR="004D41CE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4D41CE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رمستق</w:t>
                                  </w:r>
                                  <w:r w:rsidR="004D41CE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4D41CE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م</w:t>
                                  </w:r>
                                  <w:r w:rsidR="004D41CE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، انجام اعمال جراحی در طی بارداری.</w:t>
                                  </w:r>
                                </w:p>
                                <w:p w:rsidR="004D41CE" w:rsidRPr="00BA6F25" w:rsidRDefault="004D41CE" w:rsidP="00C22C1B">
                                  <w:pPr>
                                    <w:pStyle w:val="ListParagraph"/>
                                    <w:tabs>
                                      <w:tab w:val="left" w:pos="1895"/>
                                    </w:tabs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C22C1B" w:rsidRPr="00EE7032" w:rsidRDefault="00C22C1B" w:rsidP="004D41CE">
                                  <w:pPr>
                                    <w:pStyle w:val="ListParagraph"/>
                                    <w:tabs>
                                      <w:tab w:val="left" w:pos="1895"/>
                                    </w:tabs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EE7032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انواع سقط خود به خودي</w:t>
                                  </w:r>
                                  <w:r w:rsidRPr="00EE7032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:</w:t>
                                  </w:r>
                                  <w:r w:rsidRPr="00EE7032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C22C1B" w:rsidRDefault="00C22C1B" w:rsidP="00C22C1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</w:rPr>
                                  </w:pPr>
                                  <w:r w:rsidRPr="004C76E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تهديد به سقط </w:t>
                                  </w:r>
                                </w:p>
                                <w:p w:rsidR="00C22C1B" w:rsidRDefault="00C22C1B" w:rsidP="00C22C1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4C76E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سقط </w:t>
                                  </w:r>
                                  <w:r w:rsidR="00B87363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اجتناب‌ناپذ</w:t>
                                  </w:r>
                                  <w:r w:rsidR="00B8736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B87363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ر</w:t>
                                  </w:r>
                                </w:p>
                                <w:p w:rsidR="00C22C1B" w:rsidRDefault="00C22C1B" w:rsidP="00C22C1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</w:pPr>
                                  <w:r w:rsidRPr="004C76E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>سقط نا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قص</w:t>
                                  </w:r>
                                  <w:r w:rsidRPr="004C76E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C22C1B" w:rsidRDefault="00C22C1B" w:rsidP="00C22C1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</w:pPr>
                                  <w:r w:rsidRPr="004C76E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سقط كامل </w:t>
                                  </w:r>
                                </w:p>
                                <w:p w:rsidR="00C22C1B" w:rsidRDefault="00C22C1B" w:rsidP="00C22C1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</w:pPr>
                                  <w:r w:rsidRPr="004C76E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سقط </w:t>
                                  </w:r>
                                  <w:r w:rsidR="00B87363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فراموش‌شده</w:t>
                                  </w:r>
                                </w:p>
                                <w:p w:rsidR="00C22C1B" w:rsidRDefault="00C22C1B" w:rsidP="00C22C1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Nazanin"/>
                                      <w:sz w:val="24"/>
                                    </w:rPr>
                                  </w:pPr>
                                  <w:r w:rsidRPr="004C76E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>سقط راجعه</w:t>
                                  </w:r>
                                </w:p>
                                <w:p w:rsidR="00DF1093" w:rsidRPr="00BA6F25" w:rsidRDefault="00DF1093" w:rsidP="00DF1093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Nazani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212FB" w:rsidRPr="00C22C1B" w:rsidRDefault="00DE3C91" w:rsidP="006212FB">
                                  <w:pPr>
                                    <w:pStyle w:val="ListParagraph"/>
                                    <w:tabs>
                                      <w:tab w:val="left" w:pos="1895"/>
                                    </w:tabs>
                                    <w:bidi/>
                                    <w:ind w:left="360"/>
                                    <w:jc w:val="both"/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7D681A" wp14:editId="1C846917">
                                        <wp:extent cx="2612571" cy="1306286"/>
                                        <wp:effectExtent l="0" t="0" r="0" b="8255"/>
                                        <wp:docPr id="3" name="Picture 3" descr="Related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Related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12821" cy="13064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E3C91" w:rsidRPr="00BA6F25" w:rsidRDefault="00DE3C91" w:rsidP="00C22C1B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107979" w:rsidRDefault="00EB0493" w:rsidP="00DE3C91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523857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تهديد به سقط</w:t>
                                  </w:r>
                                  <w:r w:rsidRPr="0038192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: هرگونه ترشح خونی </w:t>
                                  </w:r>
                                  <w:r w:rsidR="0010797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يا خونريزي</w:t>
                                  </w:r>
                                  <w:r w:rsidR="00DE250C" w:rsidRPr="00DE250C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از واژن</w:t>
                                  </w:r>
                                  <w:r w:rsidR="0010797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در طی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نیمه‌ی</w:t>
                                  </w:r>
                                  <w:r w:rsidRPr="0038192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اول حاملگی</w:t>
                                  </w:r>
                                  <w:r w:rsidR="005733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که ممکن است با </w:t>
                                  </w:r>
                                  <w:r w:rsidR="00B873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کمردرد</w:t>
                                  </w:r>
                                  <w:r w:rsidR="005733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همراه باشد یا نباشد.</w:t>
                                  </w:r>
                                </w:p>
                                <w:p w:rsidR="00107979" w:rsidRPr="00DF7254" w:rsidRDefault="00EB0493" w:rsidP="000D1D86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DF7254">
                                    <w:rPr>
                                      <w:rFonts w:ascii="Calibri" w:eastAsia="Calibri" w:hAnsi="Calibri" w:cs="B Nazanin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DF7254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سقط </w:t>
                                  </w:r>
                                  <w:r w:rsidR="00B87363" w:rsidRPr="00DF7254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اجتناب‌ناپذیر</w:t>
                                  </w:r>
                                  <w:r w:rsidRPr="00DF7254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:</w:t>
                                  </w:r>
                                  <w:r w:rsidRPr="00DF7254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زمانی كه حداقل 2تا از ع</w:t>
                                  </w:r>
                                  <w:r w:rsidR="00107979" w:rsidRPr="00DF72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لائ</w:t>
                                  </w:r>
                                  <w:r w:rsidRPr="00DF7254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م زير وجود داشته باشند</w:t>
                                  </w:r>
                                  <w:r w:rsidR="00107979" w:rsidRPr="00DF72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. </w:t>
                                  </w:r>
                                  <w:r w:rsidR="00573345" w:rsidRPr="00DF7254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پارگی كیسه آ</w:t>
                                  </w:r>
                                  <w:r w:rsidR="00573345" w:rsidRPr="00DF72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</w:t>
                                  </w:r>
                                  <w:r w:rsidR="00DE250C" w:rsidRPr="00DF72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،</w:t>
                                  </w:r>
                                  <w:r w:rsidR="00573345" w:rsidRPr="00DF7254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DE250C" w:rsidRPr="00DF72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باز شدن دهانه رحم، </w:t>
                                  </w:r>
                                  <w:r w:rsidR="00B87363" w:rsidRPr="00DF72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پایدار</w:t>
                                  </w:r>
                                  <w:r w:rsidR="00B87363" w:rsidRPr="00DF7254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B87363" w:rsidRPr="00DF72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ماندن</w:t>
                                  </w:r>
                                  <w:r w:rsidRPr="00DF7254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درد </w:t>
                                  </w:r>
                                  <w:r w:rsidR="00DE250C" w:rsidRPr="00DF725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و خونریزی شدید.در این حالت احتمال ختم حاملگی بسیار زیاد است.</w:t>
                                  </w:r>
                                </w:p>
                                <w:p w:rsidR="00887D80" w:rsidRDefault="00887D80" w:rsidP="000D1D86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2C5202" w:rsidRDefault="002C5202" w:rsidP="002C5202">
                                  <w:pPr>
                                    <w:bidi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4254F1" w:rsidRPr="00931AB4" w:rsidRDefault="004254F1" w:rsidP="004254F1">
                                  <w:pPr>
                                    <w:bidi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</w:p>
                                <w:p w:rsidR="00887D80" w:rsidRPr="00381921" w:rsidRDefault="00887D80" w:rsidP="00887D80">
                                  <w:pPr>
                                    <w:bidi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C22DA5" id="Text Box 194" o:spid="_x0000_s1036" type="#_x0000_t202" style="width:250.4pt;height:5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" filled="f" stroked="f" strokeweight=".5pt">
                      <v:textbox>
                        <w:txbxContent>
                          <w:p w:rsidR="004D41CE" w:rsidRDefault="0072476B" w:rsidP="00AF18A0">
                            <w:pPr>
                              <w:pStyle w:val="ListParagraph"/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ind w:left="0"/>
                              <w:jc w:val="lowKashida"/>
                              <w:rPr>
                                <w:rFonts w:cs="B Nazanin"/>
                                <w:sz w:val="24"/>
                              </w:rPr>
                            </w:pPr>
                            <w:r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>ديابت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فاکتورها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ی </w:t>
                            </w:r>
                            <w:r w:rsidR="004D41CE"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>ايمونولوژيك</w:t>
                            </w:r>
                            <w:r w:rsidR="004D41CE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،</w:t>
                            </w:r>
                            <w:r w:rsidR="004D41CE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="004D41CE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مصرف</w:t>
                            </w:r>
                            <w:r w:rsidR="00AF18A0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موادي مثل</w:t>
                            </w:r>
                            <w:r w:rsidR="00AF18A0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="004D41CE"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>سیگار</w:t>
                            </w:r>
                            <w:r w:rsidR="004D41CE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،</w:t>
                            </w:r>
                            <w:r w:rsidR="00AF18A0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="004D41CE"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>الكل</w:t>
                            </w:r>
                            <w:r w:rsidR="00AF18A0">
                              <w:rPr>
                                <w:rFonts w:ascii="Times New Roman" w:hAnsi="Times New Roman" w:hint="cs"/>
                                <w:sz w:val="24"/>
                                <w:rtl/>
                              </w:rPr>
                              <w:t>،</w:t>
                            </w:r>
                            <w:r w:rsidR="004D41CE" w:rsidRPr="00C13451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كافئین</w:t>
                            </w:r>
                            <w:r w:rsidR="004D41CE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="004D41CE" w:rsidRPr="00C13451">
                              <w:rPr>
                                <w:rFonts w:cs="B Nazanin"/>
                                <w:sz w:val="24"/>
                              </w:rPr>
                              <w:t xml:space="preserve"> </w:t>
                            </w:r>
                            <w:r w:rsidR="004D41CE"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در معرض اشعه </w:t>
                            </w:r>
                            <w:r w:rsidR="004D41CE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و</w:t>
                            </w:r>
                            <w:r w:rsidR="004D41CE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="004D41CE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گازها</w:t>
                            </w:r>
                            <w:r w:rsidR="004D41CE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4D41CE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بیهوشی بودن</w:t>
                            </w:r>
                            <w:r w:rsidR="004D41CE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،</w:t>
                            </w:r>
                            <w:r w:rsidR="004D41CE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="004D41CE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ب</w:t>
                            </w:r>
                            <w:r w:rsidR="004D41CE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4D41CE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مار</w:t>
                            </w:r>
                            <w:r w:rsidR="004D41CE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ی‌</w:t>
                            </w:r>
                            <w:r w:rsidR="004D41CE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ها</w:t>
                            </w:r>
                            <w:r w:rsidR="004D41CE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4D41CE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سیستمیك مزمن</w:t>
                            </w:r>
                            <w:r w:rsidR="004D41CE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، </w:t>
                            </w:r>
                            <w:r w:rsidR="004D41CE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تروماي</w:t>
                            </w:r>
                            <w:r w:rsidR="004D41CE"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مستقیم يا </w:t>
                            </w:r>
                            <w:r w:rsidR="004D41CE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غ</w:t>
                            </w:r>
                            <w:r w:rsidR="004D41CE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4D41CE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رمستق</w:t>
                            </w:r>
                            <w:r w:rsidR="004D41CE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4D41CE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م</w:t>
                            </w:r>
                            <w:r w:rsidR="004D41CE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، انجام اعمال جراحی در طی بارداری.</w:t>
                            </w:r>
                          </w:p>
                          <w:p w:rsidR="004D41CE" w:rsidRPr="00BA6F25" w:rsidRDefault="004D41CE" w:rsidP="00C22C1B">
                            <w:pPr>
                              <w:pStyle w:val="ListParagraph"/>
                              <w:tabs>
                                <w:tab w:val="left" w:pos="1895"/>
                              </w:tabs>
                              <w:bidi/>
                              <w:ind w:left="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C22C1B" w:rsidRPr="00EE7032" w:rsidRDefault="00C22C1B" w:rsidP="004D41CE">
                            <w:pPr>
                              <w:pStyle w:val="ListParagraph"/>
                              <w:tabs>
                                <w:tab w:val="left" w:pos="1895"/>
                              </w:tabs>
                              <w:bidi/>
                              <w:ind w:left="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EE7032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</w:rPr>
                              <w:t>انواع سقط خود به خودي</w:t>
                            </w:r>
                            <w:r w:rsidRPr="00EE703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</w:rPr>
                              <w:t>:</w:t>
                            </w:r>
                            <w:r w:rsidRPr="00EE7032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</w:p>
                          <w:p w:rsidR="00C22C1B" w:rsidRDefault="00C22C1B" w:rsidP="00C22C1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Nazanin"/>
                                <w:sz w:val="24"/>
                              </w:rPr>
                            </w:pPr>
                            <w:r w:rsidRPr="004C76E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تهديد به سقط </w:t>
                            </w:r>
                          </w:p>
                          <w:p w:rsidR="00C22C1B" w:rsidRDefault="00C22C1B" w:rsidP="00C22C1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4C76E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سقط </w:t>
                            </w:r>
                            <w:r w:rsidR="00B87363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اجتناب‌ناپذ</w:t>
                            </w:r>
                            <w:r w:rsidR="00B8736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B87363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ر</w:t>
                            </w:r>
                          </w:p>
                          <w:p w:rsidR="00C22C1B" w:rsidRDefault="00C22C1B" w:rsidP="00C22C1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  <w:r w:rsidRPr="004C76E1">
                              <w:rPr>
                                <w:rFonts w:cs="B Nazanin"/>
                                <w:sz w:val="24"/>
                                <w:rtl/>
                              </w:rPr>
                              <w:t>سقط نا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</w:rPr>
                              <w:t>قص</w:t>
                            </w:r>
                            <w:r w:rsidRPr="004C76E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</w:p>
                          <w:p w:rsidR="00C22C1B" w:rsidRDefault="00C22C1B" w:rsidP="00C22C1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  <w:r w:rsidRPr="004C76E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سقط كامل </w:t>
                            </w:r>
                          </w:p>
                          <w:p w:rsidR="00C22C1B" w:rsidRDefault="00C22C1B" w:rsidP="00C22C1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  <w:r w:rsidRPr="004C76E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سقط </w:t>
                            </w:r>
                            <w:r w:rsidR="00B87363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فراموش‌شده</w:t>
                            </w:r>
                          </w:p>
                          <w:p w:rsidR="00C22C1B" w:rsidRDefault="00C22C1B" w:rsidP="00C22C1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Nazanin"/>
                                <w:sz w:val="24"/>
                              </w:rPr>
                            </w:pPr>
                            <w:r w:rsidRPr="004C76E1">
                              <w:rPr>
                                <w:rFonts w:cs="B Nazanin"/>
                                <w:sz w:val="24"/>
                                <w:rtl/>
                              </w:rPr>
                              <w:t>سقط راجعه</w:t>
                            </w:r>
                          </w:p>
                          <w:p w:rsidR="00DF1093" w:rsidRPr="00BA6F25" w:rsidRDefault="00DF1093" w:rsidP="00DF1093">
                            <w:p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  <w:p w:rsidR="006212FB" w:rsidRPr="00C22C1B" w:rsidRDefault="00DE3C91" w:rsidP="006212FB">
                            <w:pPr>
                              <w:pStyle w:val="ListParagraph"/>
                              <w:tabs>
                                <w:tab w:val="left" w:pos="1895"/>
                              </w:tabs>
                              <w:bidi/>
                              <w:ind w:left="360"/>
                              <w:jc w:val="both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7D681A" wp14:editId="1C846917">
                                  <wp:extent cx="2612571" cy="1306286"/>
                                  <wp:effectExtent l="0" t="0" r="0" b="8255"/>
                                  <wp:docPr id="3" name="Picture 3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2821" cy="13064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3C91" w:rsidRPr="00BA6F25" w:rsidRDefault="00DE3C91" w:rsidP="00C22C1B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07979" w:rsidRDefault="00EB0493" w:rsidP="00DE3C91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523857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</w:rPr>
                              <w:t>تهديد به سقط</w:t>
                            </w:r>
                            <w:r w:rsidRPr="0038192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: هرگونه ترشح خونی </w:t>
                            </w:r>
                            <w:r w:rsidR="0010797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يا خونريزي</w:t>
                            </w:r>
                            <w:r w:rsidR="00DE250C" w:rsidRPr="00DE250C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از واژن</w:t>
                            </w:r>
                            <w:r w:rsidR="0010797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در طی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نیمه‌ی</w:t>
                            </w:r>
                            <w:r w:rsidRPr="0038192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اول حاملگی</w:t>
                            </w:r>
                            <w:r w:rsidR="005733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که ممکن است با </w:t>
                            </w:r>
                            <w:r w:rsidR="00B873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کمردرد</w:t>
                            </w:r>
                            <w:r w:rsidR="005733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همراه باشد یا نباشد.</w:t>
                            </w:r>
                          </w:p>
                          <w:p w:rsidR="00107979" w:rsidRPr="00DF7254" w:rsidRDefault="00EB0493" w:rsidP="000D1D86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DF7254">
                              <w:rPr>
                                <w:rFonts w:ascii="Calibri" w:eastAsia="Calibri" w:hAnsi="Calibri" w:cs="B Nazani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F7254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</w:rPr>
                              <w:t xml:space="preserve">سقط </w:t>
                            </w:r>
                            <w:r w:rsidR="00B87363" w:rsidRPr="00DF7254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</w:rPr>
                              <w:t>اجتناب‌ناپذیر</w:t>
                            </w:r>
                            <w:r w:rsidRPr="00DF7254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</w:rPr>
                              <w:t>:</w:t>
                            </w:r>
                            <w:r w:rsidRPr="00DF7254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زمانی كه حداقل 2تا از ع</w:t>
                            </w:r>
                            <w:r w:rsidR="00107979" w:rsidRPr="00DF72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لائ</w:t>
                            </w:r>
                            <w:r w:rsidRPr="00DF7254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م زير وجود داشته باشند</w:t>
                            </w:r>
                            <w:r w:rsidR="00107979" w:rsidRPr="00DF72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="00573345" w:rsidRPr="00DF7254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پارگی كیسه آ</w:t>
                            </w:r>
                            <w:r w:rsidR="00573345" w:rsidRPr="00DF72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</w:t>
                            </w:r>
                            <w:r w:rsidR="00DE250C" w:rsidRPr="00DF72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،</w:t>
                            </w:r>
                            <w:r w:rsidR="00573345" w:rsidRPr="00DF7254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DE250C" w:rsidRPr="00DF72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باز شدن دهانه رحم، </w:t>
                            </w:r>
                            <w:r w:rsidR="00B87363" w:rsidRPr="00DF72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پایدار</w:t>
                            </w:r>
                            <w:r w:rsidR="00B87363" w:rsidRPr="00DF7254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="00B87363" w:rsidRPr="00DF72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ماندن</w:t>
                            </w:r>
                            <w:r w:rsidRPr="00DF7254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درد </w:t>
                            </w:r>
                            <w:r w:rsidR="00DE250C" w:rsidRPr="00DF725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و خونریزی شدید.در این حالت احتمال ختم حاملگی بسیار زیاد است.</w:t>
                            </w:r>
                          </w:p>
                          <w:p w:rsidR="00887D80" w:rsidRDefault="00887D80" w:rsidP="000D1D86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2C5202" w:rsidRDefault="002C5202" w:rsidP="002C5202">
                            <w:pPr>
                              <w:bidi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4254F1" w:rsidRPr="00931AB4" w:rsidRDefault="004254F1" w:rsidP="004254F1">
                            <w:pPr>
                              <w:bidi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</w:p>
                          <w:p w:rsidR="00887D80" w:rsidRPr="00381921" w:rsidRDefault="00887D80" w:rsidP="00887D80">
                            <w:pPr>
                              <w:bidi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997614" w:rsidRDefault="00E146B7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760CBB" wp14:editId="37D35387">
                      <wp:extent cx="2893325" cy="572756"/>
                      <wp:effectExtent l="0" t="0" r="0" b="0"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5727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46B7" w:rsidRPr="00AA41ED" w:rsidRDefault="00B87363" w:rsidP="00AA41ED">
                                  <w:pPr>
                                    <w:pStyle w:val="Heading3"/>
                                    <w:bidi/>
                                    <w:spacing w:after="0"/>
                                    <w:jc w:val="center"/>
                                    <w:rPr>
                                      <w:rFonts w:cs="B Titr"/>
                                      <w:color w:val="auto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B Titr" w:hint="eastAsia"/>
                                      <w:color w:val="auto"/>
                                      <w:sz w:val="36"/>
                                      <w:szCs w:val="36"/>
                                      <w:rtl/>
                                    </w:rPr>
                                    <w:t>سقط‌جن</w:t>
                                  </w:r>
                                  <w:r>
                                    <w:rPr>
                                      <w:rFonts w:cs="B Titr" w:hint="cs"/>
                                      <w:color w:val="auto"/>
                                      <w:sz w:val="36"/>
                                      <w:szCs w:val="36"/>
                                      <w:rtl/>
                                    </w:rPr>
                                    <w:t>ی</w:t>
                                  </w:r>
                                  <w:r>
                                    <w:rPr>
                                      <w:rFonts w:cs="B Titr" w:hint="eastAsia"/>
                                      <w:color w:val="auto"/>
                                      <w:sz w:val="36"/>
                                      <w:szCs w:val="36"/>
                                      <w:rtl/>
                                    </w:rPr>
                                    <w:t>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760CBB" id="Text Box 192" o:spid="_x0000_s1037" type="#_x0000_t202" style="width:227.8pt;height:4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" filled="f" stroked="f" strokeweight=".5pt">
                      <v:textbox>
                        <w:txbxContent>
                          <w:p w:rsidR="00E146B7" w:rsidRPr="00AA41ED" w:rsidRDefault="00B87363" w:rsidP="00AA41ED">
                            <w:pPr>
                              <w:pStyle w:val="Heading3"/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eastAsia"/>
                                <w:color w:val="auto"/>
                                <w:sz w:val="36"/>
                                <w:szCs w:val="36"/>
                                <w:rtl/>
                              </w:rPr>
                              <w:t>سقط‌جن</w:t>
                            </w:r>
                            <w:r>
                              <w:rPr>
                                <w:rFonts w:cs="B Titr" w:hint="cs"/>
                                <w:color w:val="auto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Titr" w:hint="eastAsia"/>
                                <w:color w:val="auto"/>
                                <w:sz w:val="36"/>
                                <w:szCs w:val="36"/>
                                <w:rtl/>
                              </w:rPr>
                              <w:t>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E146B7" w:rsidP="003D0F19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2C89F6" wp14:editId="70B56E7E">
                      <wp:extent cx="3015615" cy="6371822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63718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D72C7" w:rsidRPr="00C13451" w:rsidRDefault="00EB0493" w:rsidP="004D41CE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both"/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</w:pPr>
                                  <w:r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ختم حاملگی قبل از </w:t>
                                  </w:r>
                                  <w:r w:rsidR="00AA41ED" w:rsidRPr="00C1345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هفته 20 حاملگی و یا زمانی که جنین</w:t>
                                  </w:r>
                                  <w:r w:rsidR="00C13451"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AA41ED" w:rsidRPr="00C1345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وزن کمتر از 500 گرم را </w:t>
                                  </w:r>
                                  <w:r w:rsidR="00C13451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سقط‌جن</w:t>
                                  </w:r>
                                  <w:r w:rsidR="00C1345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C13451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="00AA41ED" w:rsidRPr="00C1345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C13451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="00C1345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</w:t>
                                  </w:r>
                                  <w:r w:rsidR="00C13451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گو</w:t>
                                  </w:r>
                                  <w:r w:rsidR="00C1345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C13451">
                                    <w:rPr>
                                      <w:rFonts w:cs="B Nazanin" w:hint="eastAsia"/>
                                      <w:sz w:val="24"/>
                                      <w:rtl/>
                                      <w:lang w:bidi="fa-IR"/>
                                    </w:rPr>
                                    <w:t>ند</w:t>
                                  </w:r>
                                  <w:r w:rsidR="00AA41ED" w:rsidRPr="00C1345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  <w:r w:rsidR="001B05B0" w:rsidRPr="00C1345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3D72C7" w:rsidRPr="00806D0C" w:rsidRDefault="00C13451" w:rsidP="004D41CE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806D0C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سقط‌ها</w:t>
                                  </w:r>
                                  <w:r w:rsidR="00EB0493" w:rsidRPr="00806D0C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به </w:t>
                                  </w:r>
                                  <w:r w:rsidR="005048C9" w:rsidRPr="00806D0C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سه</w:t>
                                  </w:r>
                                  <w:r w:rsidRPr="00806D0C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EB0493" w:rsidRPr="00806D0C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دسته عمده تقسیم </w:t>
                                  </w:r>
                                  <w:r w:rsidRPr="00806D0C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م</w:t>
                                  </w:r>
                                  <w:r w:rsidRPr="00806D0C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ی‌</w:t>
                                  </w:r>
                                  <w:r w:rsidRPr="00806D0C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شوند</w:t>
                                  </w:r>
                                  <w:r w:rsidR="004D41CE" w:rsidRPr="00806D0C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3D72C7" w:rsidRPr="00C13451" w:rsidRDefault="00EB0493" w:rsidP="004D41CE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both"/>
                                    <w:rPr>
                                      <w:rFonts w:cs="B Nazanin"/>
                                      <w:sz w:val="24"/>
                                    </w:rPr>
                                  </w:pPr>
                                  <w:r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>سقط خود به خودي</w:t>
                                  </w:r>
                                </w:p>
                                <w:p w:rsidR="003D72C7" w:rsidRPr="00C13451" w:rsidRDefault="00EB0493" w:rsidP="004D41CE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both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>سقط القاء شده</w:t>
                                  </w:r>
                                </w:p>
                                <w:p w:rsidR="005048C9" w:rsidRDefault="005048C9" w:rsidP="004D41CE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both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C13451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سقط راجعه</w:t>
                                  </w:r>
                                </w:p>
                                <w:p w:rsidR="004D41CE" w:rsidRDefault="004D41CE" w:rsidP="004D41CE">
                                  <w:pPr>
                                    <w:pStyle w:val="ListParagraph"/>
                                    <w:tabs>
                                      <w:tab w:val="left" w:pos="1895"/>
                                    </w:tabs>
                                    <w:bidi/>
                                    <w:ind w:left="360"/>
                                    <w:jc w:val="both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</w:p>
                                <w:p w:rsidR="00E06570" w:rsidRPr="00C13451" w:rsidRDefault="00E06570" w:rsidP="00E06570">
                                  <w:pPr>
                                    <w:pStyle w:val="ListParagraph"/>
                                    <w:tabs>
                                      <w:tab w:val="left" w:pos="1895"/>
                                    </w:tabs>
                                    <w:bidi/>
                                    <w:ind w:left="360"/>
                                    <w:jc w:val="both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491992" cy="1286189"/>
                                        <wp:effectExtent l="0" t="0" r="3810" b="9525"/>
                                        <wp:docPr id="5" name="Picture 5" descr="C:\Users\NOavaranco\Desktop\images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NOavaranco\Desktop\images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92088" cy="12862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D41CE" w:rsidRDefault="004D41CE" w:rsidP="006E1808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jc w:val="both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6E1808" w:rsidRPr="00C13451" w:rsidRDefault="00EB0493" w:rsidP="004D41CE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both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887D80"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سقط خود به خودي</w:t>
                                  </w:r>
                                  <w:r w:rsidR="00B022C4" w:rsidRPr="00887D80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  <w:r w:rsidRPr="00887D80">
                                    <w:rPr>
                                      <w:rFonts w:cs="B Titr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بیش از </w:t>
                                  </w:r>
                                  <w:r w:rsidR="005142DB" w:rsidRPr="00C13451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80</w:t>
                                  </w:r>
                                  <w:r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درصد </w:t>
                                  </w:r>
                                  <w:r w:rsidR="00C13451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سقط‌ها</w:t>
                                  </w:r>
                                  <w:r w:rsidR="00C13451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C13451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خودبه‌خود</w:t>
                                  </w:r>
                                  <w:r w:rsidR="00C13451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در </w:t>
                                  </w:r>
                                  <w:r w:rsidR="005142DB" w:rsidRPr="00C13451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12 هفته</w:t>
                                  </w:r>
                                  <w:r w:rsidR="005142DB"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اول رخ </w:t>
                                  </w:r>
                                  <w:r w:rsidR="00C13451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م</w:t>
                                  </w:r>
                                  <w:r w:rsidR="00C13451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ی‌</w:t>
                                  </w:r>
                                  <w:r w:rsidR="00C13451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دهند</w:t>
                                  </w:r>
                                  <w:r w:rsidR="005142DB" w:rsidRPr="00C1345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. </w:t>
                                  </w:r>
                                  <w:r w:rsidR="00C13451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فاکتورها</w:t>
                                  </w:r>
                                  <w:r w:rsidR="00C13451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5142DB"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خطر</w:t>
                                  </w:r>
                                  <w:r w:rsidR="005142DB" w:rsidRPr="00C1345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Pr="00C13451">
                                    <w:rPr>
                                      <w:rFonts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5142DB"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>افزايش تعداد حاملگ</w:t>
                                  </w:r>
                                  <w:r w:rsidR="005142DB" w:rsidRPr="00C1345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ی، </w:t>
                                  </w:r>
                                  <w:r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>افزايش سن ماد</w:t>
                                  </w:r>
                                  <w:r w:rsidR="005142DB" w:rsidRPr="00C13451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ر،</w:t>
                                  </w:r>
                                  <w:r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حاملگی در عرض 9 ماه بعد از تولد يك نوزاد زنده </w:t>
                                  </w:r>
                                  <w:r w:rsidR="00B87363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به</w:t>
                                  </w:r>
                                  <w:r w:rsidR="00B87363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B87363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دن</w:t>
                                  </w:r>
                                  <w:r w:rsidR="00B8736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B87363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ا</w:t>
                                  </w:r>
                                  <w:r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آمده</w:t>
                                  </w:r>
                                  <w:r w:rsidR="006E1808" w:rsidRPr="00C13451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،</w:t>
                                  </w:r>
                                  <w:r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سابقه سقط يا مرده زايی در </w:t>
                                  </w:r>
                                  <w:r w:rsidR="00C13451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حاملگ</w:t>
                                  </w:r>
                                  <w:r w:rsidR="00C13451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ی‌</w:t>
                                  </w:r>
                                  <w:r w:rsidR="00C13451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ها</w:t>
                                  </w:r>
                                  <w:r w:rsidR="00C13451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قبلی</w:t>
                                  </w:r>
                                  <w:r w:rsidR="006E1808" w:rsidRPr="00C1345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6E1808" w:rsidRPr="00806D0C" w:rsidRDefault="006E1808" w:rsidP="004D41CE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806D0C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عل</w:t>
                                  </w:r>
                                  <w:r w:rsidR="00EB0493" w:rsidRPr="00806D0C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ل سقط</w:t>
                                  </w:r>
                                  <w:r w:rsidRPr="00806D0C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6E1808" w:rsidRDefault="00EB0493" w:rsidP="004D41CE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</w:rPr>
                                  </w:pPr>
                                  <w:r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>علل جنینی</w:t>
                                  </w:r>
                                  <w:r w:rsidR="00C13451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:</w:t>
                                  </w:r>
                                  <w:r w:rsidR="00A4605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 25 درصد کل سقط ها </w:t>
                                  </w:r>
                                  <w:r w:rsidR="00B87363"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براثر</w:t>
                                  </w:r>
                                  <w:r w:rsidR="00A46053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 اختلالات کروموزومی است.</w:t>
                                  </w:r>
                                  <w:r w:rsidR="00C13451"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اختلال تکاملی زیگوت،رویان، جنین و گاهی جفت</w:t>
                                  </w:r>
                                </w:p>
                                <w:p w:rsidR="0072476B" w:rsidRPr="00C13451" w:rsidRDefault="0072476B" w:rsidP="0072476B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</w:rPr>
                                  </w:pPr>
                                  <w:r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>علل مادري</w:t>
                                  </w:r>
                                  <w:r w:rsidRPr="00C1345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عفونت‌ها</w:t>
                                  </w:r>
                                  <w:r w:rsidRPr="00C1345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،</w:t>
                                  </w:r>
                                  <w:r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اختلال</w:t>
                                  </w:r>
                                  <w:r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رحمی</w:t>
                                  </w:r>
                                  <w:r w:rsidRPr="00C13451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، </w:t>
                                  </w:r>
                                  <w:r>
                                    <w:rPr>
                                      <w:rFonts w:cs="B Nazanin" w:hint="eastAsia"/>
                                      <w:sz w:val="24"/>
                                      <w:rtl/>
                                    </w:rPr>
                                    <w:t>اختلالات</w:t>
                                  </w:r>
                                  <w:r w:rsidRPr="00C13451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آندوكرين مثل كمبود پروژسترون، هیپوتیروئیدي و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2C89F6" id="Text Box 8" o:spid="_x0000_s1038" type="#_x0000_t202" style="width:237.45pt;height:50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" fillcolor="white [3201]" stroked="f" strokeweight=".5pt">
                      <v:textbox>
                        <w:txbxContent>
                          <w:p w:rsidR="003D72C7" w:rsidRPr="00C13451" w:rsidRDefault="00EB0493" w:rsidP="004D41CE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  <w:r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ختم حاملگی قبل از </w:t>
                            </w:r>
                            <w:r w:rsidR="00AA41ED" w:rsidRPr="00C1345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هفته 20 حاملگی و یا زمانی که جنین</w:t>
                            </w:r>
                            <w:r w:rsidR="00C13451"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A41ED" w:rsidRPr="00C1345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وزن کمتر از 500 گرم را </w:t>
                            </w:r>
                            <w:r w:rsidR="00C13451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سقط‌جن</w:t>
                            </w:r>
                            <w:r w:rsidR="00C1345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="00C13451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ن</w:t>
                            </w:r>
                            <w:r w:rsidR="00AA41ED" w:rsidRPr="00C1345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13451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 w:rsidR="00C1345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ی‌</w:t>
                            </w:r>
                            <w:r w:rsidR="00C13451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گو</w:t>
                            </w:r>
                            <w:r w:rsidR="00C1345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="00C13451">
                              <w:rPr>
                                <w:rFonts w:cs="B Nazanin" w:hint="eastAsia"/>
                                <w:sz w:val="24"/>
                                <w:rtl/>
                                <w:lang w:bidi="fa-IR"/>
                              </w:rPr>
                              <w:t>ند</w:t>
                            </w:r>
                            <w:r w:rsidR="00AA41ED" w:rsidRPr="00C1345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  <w:r w:rsidR="001B05B0" w:rsidRPr="00C1345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D72C7" w:rsidRPr="00806D0C" w:rsidRDefault="00C13451" w:rsidP="004D41CE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</w:rPr>
                            </w:pPr>
                            <w:r w:rsidRPr="00806D0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rtl/>
                              </w:rPr>
                              <w:t>سقط‌ها</w:t>
                            </w:r>
                            <w:r w:rsidR="00EB0493" w:rsidRPr="00806D0C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</w:rPr>
                              <w:t xml:space="preserve"> به </w:t>
                            </w:r>
                            <w:r w:rsidR="005048C9" w:rsidRPr="00806D0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</w:rPr>
                              <w:t>سه</w:t>
                            </w:r>
                            <w:r w:rsidRPr="00806D0C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="00EB0493" w:rsidRPr="00806D0C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</w:rPr>
                              <w:t xml:space="preserve">دسته عمده تقسیم </w:t>
                            </w:r>
                            <w:r w:rsidRPr="00806D0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rtl/>
                              </w:rPr>
                              <w:t>م</w:t>
                            </w:r>
                            <w:r w:rsidRPr="00806D0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</w:rPr>
                              <w:t>ی‌</w:t>
                            </w:r>
                            <w:r w:rsidRPr="00806D0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rtl/>
                              </w:rPr>
                              <w:t>شوند</w:t>
                            </w:r>
                            <w:r w:rsidR="004D41CE" w:rsidRPr="00806D0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</w:rPr>
                              <w:t>:</w:t>
                            </w:r>
                          </w:p>
                          <w:p w:rsidR="003D72C7" w:rsidRPr="00C13451" w:rsidRDefault="00EB0493" w:rsidP="004D41C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sz w:val="24"/>
                              </w:rPr>
                            </w:pPr>
                            <w:r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>سقط خود به خودي</w:t>
                            </w:r>
                          </w:p>
                          <w:p w:rsidR="003D72C7" w:rsidRPr="00C13451" w:rsidRDefault="00EB0493" w:rsidP="004D41C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>سقط القاء شده</w:t>
                            </w:r>
                          </w:p>
                          <w:p w:rsidR="005048C9" w:rsidRDefault="005048C9" w:rsidP="004D41C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 w:rsidRPr="00C13451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سقط راجعه</w:t>
                            </w:r>
                          </w:p>
                          <w:p w:rsidR="004D41CE" w:rsidRDefault="004D41CE" w:rsidP="004D41CE">
                            <w:pPr>
                              <w:pStyle w:val="ListParagraph"/>
                              <w:tabs>
                                <w:tab w:val="left" w:pos="1895"/>
                              </w:tabs>
                              <w:bidi/>
                              <w:ind w:left="360"/>
                              <w:jc w:val="both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</w:p>
                          <w:p w:rsidR="00E06570" w:rsidRPr="00C13451" w:rsidRDefault="00E06570" w:rsidP="00E06570">
                            <w:pPr>
                              <w:pStyle w:val="ListParagraph"/>
                              <w:tabs>
                                <w:tab w:val="left" w:pos="1895"/>
                              </w:tabs>
                              <w:bidi/>
                              <w:ind w:left="360"/>
                              <w:jc w:val="both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>
                                  <wp:extent cx="2491992" cy="1286189"/>
                                  <wp:effectExtent l="0" t="0" r="3810" b="9525"/>
                                  <wp:docPr id="5" name="Picture 5" descr="C:\Users\NOavaranco\Desktop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NOavaranco\Desktop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2088" cy="1286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41CE" w:rsidRDefault="004D41CE" w:rsidP="006E1808">
                            <w:pPr>
                              <w:tabs>
                                <w:tab w:val="left" w:pos="1895"/>
                              </w:tabs>
                              <w:bidi/>
                              <w:jc w:val="both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6E1808" w:rsidRPr="00C13451" w:rsidRDefault="00EB0493" w:rsidP="004D41CE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887D80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سقط خود به خودي</w:t>
                            </w:r>
                            <w:r w:rsidR="00B022C4" w:rsidRPr="00887D80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887D80">
                              <w:rPr>
                                <w:rFonts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بیش از </w:t>
                            </w:r>
                            <w:r w:rsidR="005142DB" w:rsidRPr="00C13451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80</w:t>
                            </w:r>
                            <w:r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درصد </w:t>
                            </w:r>
                            <w:r w:rsidR="00C13451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سقط‌ها</w:t>
                            </w:r>
                            <w:r w:rsidR="00C13451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="00C13451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خودبه‌خود</w:t>
                            </w:r>
                            <w:r w:rsidR="00C13451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در </w:t>
                            </w:r>
                            <w:r w:rsidR="005142DB" w:rsidRPr="00C13451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12 هفته</w:t>
                            </w:r>
                            <w:r w:rsidR="005142DB"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اول رخ </w:t>
                            </w:r>
                            <w:r w:rsidR="00C13451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م</w:t>
                            </w:r>
                            <w:r w:rsidR="00C13451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ی‌</w:t>
                            </w:r>
                            <w:r w:rsidR="00C13451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دهند</w:t>
                            </w:r>
                            <w:r w:rsidR="005142DB" w:rsidRPr="00C1345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="00C13451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فاکتورها</w:t>
                            </w:r>
                            <w:r w:rsidR="00C13451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5142DB"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خطر</w:t>
                            </w:r>
                            <w:r w:rsidR="005142DB" w:rsidRPr="00C1345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  <w:r w:rsidRPr="00C13451">
                              <w:rPr>
                                <w:rFonts w:cs="B Nazanin"/>
                                <w:sz w:val="24"/>
                              </w:rPr>
                              <w:t xml:space="preserve"> </w:t>
                            </w:r>
                            <w:r w:rsidR="005142DB"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>افزايش تعداد حاملگ</w:t>
                            </w:r>
                            <w:r w:rsidR="005142DB" w:rsidRPr="00C1345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ی، </w:t>
                            </w:r>
                            <w:r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>افزايش سن ماد</w:t>
                            </w:r>
                            <w:r w:rsidR="005142DB" w:rsidRPr="00C13451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ر،</w:t>
                            </w:r>
                            <w:r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حاملگی در عرض 9 ماه بعد از تولد يك نوزاد زنده </w:t>
                            </w:r>
                            <w:r w:rsidR="00B87363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به</w:t>
                            </w:r>
                            <w:r w:rsidR="00B87363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="00B87363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دن</w:t>
                            </w:r>
                            <w:r w:rsidR="00B8736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="00B87363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ا</w:t>
                            </w:r>
                            <w:r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آمده</w:t>
                            </w:r>
                            <w:r w:rsidR="006E1808" w:rsidRPr="00C13451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،</w:t>
                            </w:r>
                            <w:r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سابقه سقط يا مرده زايی در </w:t>
                            </w:r>
                            <w:r w:rsidR="00C13451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حاملگ</w:t>
                            </w:r>
                            <w:r w:rsidR="00C13451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ی‌</w:t>
                            </w:r>
                            <w:r w:rsidR="00C13451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ها</w:t>
                            </w:r>
                            <w:r w:rsidR="00C13451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قبلی</w:t>
                            </w:r>
                            <w:r w:rsidR="006E1808" w:rsidRPr="00C1345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6E1808" w:rsidRPr="00806D0C" w:rsidRDefault="006E1808" w:rsidP="004D41CE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806D0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عل</w:t>
                            </w:r>
                            <w:r w:rsidR="00EB0493" w:rsidRPr="00806D0C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</w:rPr>
                              <w:t>ل سقط</w:t>
                            </w:r>
                            <w:r w:rsidRPr="00806D0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</w:rPr>
                              <w:t>:</w:t>
                            </w:r>
                          </w:p>
                          <w:p w:rsidR="006E1808" w:rsidRDefault="00EB0493" w:rsidP="004D41C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cs="B Nazanin"/>
                                <w:sz w:val="24"/>
                              </w:rPr>
                            </w:pPr>
                            <w:r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>علل جنینی</w:t>
                            </w:r>
                            <w:r w:rsidR="00C13451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:</w:t>
                            </w:r>
                            <w:r w:rsidR="00A4605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 25 درصد کل سقط ها </w:t>
                            </w:r>
                            <w:r w:rsidR="00B87363"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براثر</w:t>
                            </w:r>
                            <w:r w:rsidR="00A46053"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 اختلالات کروموزومی است.</w:t>
                            </w:r>
                            <w:r w:rsidR="00C13451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اختلال تکاملی زیگوت،رویان، جنین و گاهی جفت</w:t>
                            </w:r>
                          </w:p>
                          <w:p w:rsidR="0072476B" w:rsidRPr="00C13451" w:rsidRDefault="0072476B" w:rsidP="0072476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cs="B Nazanin"/>
                                <w:sz w:val="24"/>
                              </w:rPr>
                            </w:pPr>
                            <w:r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>علل مادري</w:t>
                            </w:r>
                            <w:r w:rsidRPr="00C1345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عفونت‌ها</w:t>
                            </w:r>
                            <w:r w:rsidRPr="00C1345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اختلال</w:t>
                            </w:r>
                            <w:r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رحمی</w:t>
                            </w:r>
                            <w:r w:rsidRPr="00C13451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cs="B Nazanin" w:hint="eastAsia"/>
                                <w:sz w:val="24"/>
                                <w:rtl/>
                              </w:rPr>
                              <w:t>اختلالات</w:t>
                            </w:r>
                            <w:r w:rsidRPr="00C13451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آندوكرين مثل كمبود پروژسترون، هیپوتیروئیدي و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81157D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1425205</wp:posOffset>
                      </wp:positionH>
                      <wp:positionV relativeFrom="paragraph">
                        <wp:posOffset>3656</wp:posOffset>
                      </wp:positionV>
                      <wp:extent cx="468000" cy="347011"/>
                      <wp:effectExtent l="0" t="0" r="27305" b="1524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47011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" o:spid="_x0000_s1039" style="position:absolute;left:0;text-align:left;margin-left:112.2pt;margin-top:.3pt;width:36.85pt;height:2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146B7" w:rsidRDefault="00E146B7" w:rsidP="00E146B7">
            <w:pPr>
              <w:ind w:right="144"/>
            </w:pPr>
          </w:p>
        </w:tc>
      </w:tr>
    </w:tbl>
    <w:p w:rsidR="00051AEB" w:rsidRPr="00520D53" w:rsidRDefault="00051AEB" w:rsidP="003A4EEA">
      <w:pPr>
        <w:ind w:left="144" w:right="144"/>
      </w:pPr>
    </w:p>
    <w:sectPr w:rsidR="00051AEB" w:rsidRPr="00520D53" w:rsidSect="00D7682C">
      <w:type w:val="continuous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F97" w:rsidRDefault="00ED3F97" w:rsidP="009670BF">
      <w:r>
        <w:separator/>
      </w:r>
    </w:p>
  </w:endnote>
  <w:endnote w:type="continuationSeparator" w:id="0">
    <w:p w:rsidR="00ED3F97" w:rsidRDefault="00ED3F97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F97" w:rsidRDefault="00ED3F97" w:rsidP="009670BF">
      <w:r>
        <w:separator/>
      </w:r>
    </w:p>
  </w:footnote>
  <w:footnote w:type="continuationSeparator" w:id="0">
    <w:p w:rsidR="00ED3F97" w:rsidRDefault="00ED3F97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2_"/>
      </v:shape>
    </w:pict>
  </w:numPicBullet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412694"/>
    <w:multiLevelType w:val="hybridMultilevel"/>
    <w:tmpl w:val="63402B64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5402F"/>
    <w:multiLevelType w:val="hybridMultilevel"/>
    <w:tmpl w:val="F7E229A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B4268A"/>
    <w:multiLevelType w:val="hybridMultilevel"/>
    <w:tmpl w:val="179C00C6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AA"/>
    <w:rsid w:val="00003927"/>
    <w:rsid w:val="00022169"/>
    <w:rsid w:val="00025915"/>
    <w:rsid w:val="00035083"/>
    <w:rsid w:val="00051AEB"/>
    <w:rsid w:val="000541DD"/>
    <w:rsid w:val="00056AE7"/>
    <w:rsid w:val="00056E5E"/>
    <w:rsid w:val="000641F7"/>
    <w:rsid w:val="00066B9A"/>
    <w:rsid w:val="00081EB1"/>
    <w:rsid w:val="00085EC8"/>
    <w:rsid w:val="000879BE"/>
    <w:rsid w:val="000919AF"/>
    <w:rsid w:val="000A4144"/>
    <w:rsid w:val="000C2C07"/>
    <w:rsid w:val="000C437B"/>
    <w:rsid w:val="000C7FAE"/>
    <w:rsid w:val="000D1D86"/>
    <w:rsid w:val="000F4F38"/>
    <w:rsid w:val="000F6246"/>
    <w:rsid w:val="000F6FE2"/>
    <w:rsid w:val="00107979"/>
    <w:rsid w:val="00131279"/>
    <w:rsid w:val="00135F6D"/>
    <w:rsid w:val="001368FB"/>
    <w:rsid w:val="00180F1B"/>
    <w:rsid w:val="00190238"/>
    <w:rsid w:val="0019220F"/>
    <w:rsid w:val="001A1CCE"/>
    <w:rsid w:val="001B05B0"/>
    <w:rsid w:val="001D66A3"/>
    <w:rsid w:val="001E1930"/>
    <w:rsid w:val="001E35DB"/>
    <w:rsid w:val="001E5B52"/>
    <w:rsid w:val="001F1D98"/>
    <w:rsid w:val="001F24D4"/>
    <w:rsid w:val="001F5E36"/>
    <w:rsid w:val="0020145D"/>
    <w:rsid w:val="002029F1"/>
    <w:rsid w:val="002049AA"/>
    <w:rsid w:val="00226B4E"/>
    <w:rsid w:val="0023565F"/>
    <w:rsid w:val="00242515"/>
    <w:rsid w:val="00250F89"/>
    <w:rsid w:val="002873C7"/>
    <w:rsid w:val="002A6D1B"/>
    <w:rsid w:val="002B10BC"/>
    <w:rsid w:val="002B28A4"/>
    <w:rsid w:val="002C5202"/>
    <w:rsid w:val="002E4755"/>
    <w:rsid w:val="002E7F74"/>
    <w:rsid w:val="00304923"/>
    <w:rsid w:val="00311432"/>
    <w:rsid w:val="00320B3D"/>
    <w:rsid w:val="00326C63"/>
    <w:rsid w:val="003374E3"/>
    <w:rsid w:val="003433BE"/>
    <w:rsid w:val="00365F22"/>
    <w:rsid w:val="00370913"/>
    <w:rsid w:val="00373928"/>
    <w:rsid w:val="0037666D"/>
    <w:rsid w:val="00381921"/>
    <w:rsid w:val="00395998"/>
    <w:rsid w:val="00397C43"/>
    <w:rsid w:val="003A4EEA"/>
    <w:rsid w:val="003B534A"/>
    <w:rsid w:val="003C2C8D"/>
    <w:rsid w:val="003C714E"/>
    <w:rsid w:val="003D0F19"/>
    <w:rsid w:val="003D6F3A"/>
    <w:rsid w:val="003D72C7"/>
    <w:rsid w:val="003E3EF7"/>
    <w:rsid w:val="003E6F76"/>
    <w:rsid w:val="003F6D4D"/>
    <w:rsid w:val="00413B2D"/>
    <w:rsid w:val="004236C9"/>
    <w:rsid w:val="00423B05"/>
    <w:rsid w:val="00424F02"/>
    <w:rsid w:val="004254F1"/>
    <w:rsid w:val="004276A5"/>
    <w:rsid w:val="00455157"/>
    <w:rsid w:val="00461BDC"/>
    <w:rsid w:val="00465785"/>
    <w:rsid w:val="0047016C"/>
    <w:rsid w:val="004740BB"/>
    <w:rsid w:val="00480E36"/>
    <w:rsid w:val="00484C88"/>
    <w:rsid w:val="00486E9E"/>
    <w:rsid w:val="0049066A"/>
    <w:rsid w:val="00491776"/>
    <w:rsid w:val="004A4695"/>
    <w:rsid w:val="004B1A33"/>
    <w:rsid w:val="004B6B4C"/>
    <w:rsid w:val="004C1586"/>
    <w:rsid w:val="004C6E1D"/>
    <w:rsid w:val="004C76E1"/>
    <w:rsid w:val="004D41CE"/>
    <w:rsid w:val="004D77E3"/>
    <w:rsid w:val="004F11C2"/>
    <w:rsid w:val="004F658A"/>
    <w:rsid w:val="005048C9"/>
    <w:rsid w:val="00505416"/>
    <w:rsid w:val="00506068"/>
    <w:rsid w:val="005063B3"/>
    <w:rsid w:val="005067A5"/>
    <w:rsid w:val="005142DB"/>
    <w:rsid w:val="00515AA0"/>
    <w:rsid w:val="005169A1"/>
    <w:rsid w:val="0051713D"/>
    <w:rsid w:val="00520D53"/>
    <w:rsid w:val="00523857"/>
    <w:rsid w:val="005253D2"/>
    <w:rsid w:val="005307E5"/>
    <w:rsid w:val="005456C7"/>
    <w:rsid w:val="00550190"/>
    <w:rsid w:val="0055036F"/>
    <w:rsid w:val="00557008"/>
    <w:rsid w:val="00557A64"/>
    <w:rsid w:val="00557D3C"/>
    <w:rsid w:val="0057068F"/>
    <w:rsid w:val="00573345"/>
    <w:rsid w:val="00583313"/>
    <w:rsid w:val="00585F80"/>
    <w:rsid w:val="005863BA"/>
    <w:rsid w:val="005A1832"/>
    <w:rsid w:val="005A3EA7"/>
    <w:rsid w:val="005B31D2"/>
    <w:rsid w:val="005C062D"/>
    <w:rsid w:val="005C1924"/>
    <w:rsid w:val="005D3173"/>
    <w:rsid w:val="005E0479"/>
    <w:rsid w:val="005E2EA2"/>
    <w:rsid w:val="005E4232"/>
    <w:rsid w:val="005E49E4"/>
    <w:rsid w:val="005E5B1E"/>
    <w:rsid w:val="0060244E"/>
    <w:rsid w:val="00614973"/>
    <w:rsid w:val="006212FB"/>
    <w:rsid w:val="00621B8A"/>
    <w:rsid w:val="00640F61"/>
    <w:rsid w:val="00642795"/>
    <w:rsid w:val="0064297C"/>
    <w:rsid w:val="0064622B"/>
    <w:rsid w:val="0067272E"/>
    <w:rsid w:val="00673B4B"/>
    <w:rsid w:val="00674DFD"/>
    <w:rsid w:val="006976F2"/>
    <w:rsid w:val="006A6947"/>
    <w:rsid w:val="006B55A5"/>
    <w:rsid w:val="006C0754"/>
    <w:rsid w:val="006D7A33"/>
    <w:rsid w:val="006E1808"/>
    <w:rsid w:val="006F7640"/>
    <w:rsid w:val="00702DD7"/>
    <w:rsid w:val="00705BEA"/>
    <w:rsid w:val="00713393"/>
    <w:rsid w:val="00721726"/>
    <w:rsid w:val="0072476B"/>
    <w:rsid w:val="0072655B"/>
    <w:rsid w:val="00726B33"/>
    <w:rsid w:val="007352E2"/>
    <w:rsid w:val="007367ED"/>
    <w:rsid w:val="007513EB"/>
    <w:rsid w:val="00764955"/>
    <w:rsid w:val="00767C0B"/>
    <w:rsid w:val="00770B4B"/>
    <w:rsid w:val="00775D14"/>
    <w:rsid w:val="007808D9"/>
    <w:rsid w:val="007841F4"/>
    <w:rsid w:val="00790C35"/>
    <w:rsid w:val="007A4B3E"/>
    <w:rsid w:val="007A5AF9"/>
    <w:rsid w:val="007B47AA"/>
    <w:rsid w:val="007C32DB"/>
    <w:rsid w:val="007F61EC"/>
    <w:rsid w:val="00806D0C"/>
    <w:rsid w:val="0081051F"/>
    <w:rsid w:val="0081157D"/>
    <w:rsid w:val="00815D15"/>
    <w:rsid w:val="0083090D"/>
    <w:rsid w:val="00830A76"/>
    <w:rsid w:val="00842A78"/>
    <w:rsid w:val="008619C8"/>
    <w:rsid w:val="00880354"/>
    <w:rsid w:val="00887D80"/>
    <w:rsid w:val="008C0458"/>
    <w:rsid w:val="008C0FE8"/>
    <w:rsid w:val="008C3DA1"/>
    <w:rsid w:val="008C6A43"/>
    <w:rsid w:val="008C783E"/>
    <w:rsid w:val="008E2711"/>
    <w:rsid w:val="008E56FA"/>
    <w:rsid w:val="008E7187"/>
    <w:rsid w:val="008F589D"/>
    <w:rsid w:val="00902F04"/>
    <w:rsid w:val="00906CA7"/>
    <w:rsid w:val="009146F2"/>
    <w:rsid w:val="00920C04"/>
    <w:rsid w:val="00920EC4"/>
    <w:rsid w:val="0092124E"/>
    <w:rsid w:val="00924BF8"/>
    <w:rsid w:val="00931AB4"/>
    <w:rsid w:val="00953F84"/>
    <w:rsid w:val="009629DE"/>
    <w:rsid w:val="00965600"/>
    <w:rsid w:val="009670BF"/>
    <w:rsid w:val="009701C4"/>
    <w:rsid w:val="0097125F"/>
    <w:rsid w:val="0099163D"/>
    <w:rsid w:val="00993539"/>
    <w:rsid w:val="0099424D"/>
    <w:rsid w:val="00997614"/>
    <w:rsid w:val="00997622"/>
    <w:rsid w:val="009B61B1"/>
    <w:rsid w:val="009C400F"/>
    <w:rsid w:val="009D3F98"/>
    <w:rsid w:val="00A02B04"/>
    <w:rsid w:val="00A03602"/>
    <w:rsid w:val="00A1456C"/>
    <w:rsid w:val="00A20E4B"/>
    <w:rsid w:val="00A35CE5"/>
    <w:rsid w:val="00A46053"/>
    <w:rsid w:val="00A46381"/>
    <w:rsid w:val="00A57095"/>
    <w:rsid w:val="00AA0E09"/>
    <w:rsid w:val="00AA33BC"/>
    <w:rsid w:val="00AA41ED"/>
    <w:rsid w:val="00AA70AA"/>
    <w:rsid w:val="00AB027D"/>
    <w:rsid w:val="00AC37B8"/>
    <w:rsid w:val="00AF18A0"/>
    <w:rsid w:val="00B022C4"/>
    <w:rsid w:val="00B44AFE"/>
    <w:rsid w:val="00B55963"/>
    <w:rsid w:val="00B71B05"/>
    <w:rsid w:val="00B74896"/>
    <w:rsid w:val="00B87363"/>
    <w:rsid w:val="00BA6F25"/>
    <w:rsid w:val="00BA7D7E"/>
    <w:rsid w:val="00BB4054"/>
    <w:rsid w:val="00BC730B"/>
    <w:rsid w:val="00BD0BA1"/>
    <w:rsid w:val="00BD1A0E"/>
    <w:rsid w:val="00BD1B8D"/>
    <w:rsid w:val="00C04D29"/>
    <w:rsid w:val="00C05660"/>
    <w:rsid w:val="00C06B4F"/>
    <w:rsid w:val="00C13451"/>
    <w:rsid w:val="00C15F5E"/>
    <w:rsid w:val="00C21379"/>
    <w:rsid w:val="00C22C1B"/>
    <w:rsid w:val="00C51F42"/>
    <w:rsid w:val="00C6213B"/>
    <w:rsid w:val="00C67399"/>
    <w:rsid w:val="00C72419"/>
    <w:rsid w:val="00C7782D"/>
    <w:rsid w:val="00C80510"/>
    <w:rsid w:val="00CA08BF"/>
    <w:rsid w:val="00CC50E0"/>
    <w:rsid w:val="00CF2C53"/>
    <w:rsid w:val="00D02005"/>
    <w:rsid w:val="00D07999"/>
    <w:rsid w:val="00D2792B"/>
    <w:rsid w:val="00D4175F"/>
    <w:rsid w:val="00D605B1"/>
    <w:rsid w:val="00D67A7D"/>
    <w:rsid w:val="00D72AB2"/>
    <w:rsid w:val="00D7682C"/>
    <w:rsid w:val="00DA13D4"/>
    <w:rsid w:val="00DA356F"/>
    <w:rsid w:val="00DC5051"/>
    <w:rsid w:val="00DD1CB3"/>
    <w:rsid w:val="00DE250C"/>
    <w:rsid w:val="00DE3C91"/>
    <w:rsid w:val="00DF1093"/>
    <w:rsid w:val="00DF27BD"/>
    <w:rsid w:val="00DF7254"/>
    <w:rsid w:val="00E06570"/>
    <w:rsid w:val="00E146B7"/>
    <w:rsid w:val="00E232A6"/>
    <w:rsid w:val="00E23E3F"/>
    <w:rsid w:val="00E335AF"/>
    <w:rsid w:val="00E53716"/>
    <w:rsid w:val="00E86F30"/>
    <w:rsid w:val="00E91193"/>
    <w:rsid w:val="00EA0220"/>
    <w:rsid w:val="00EA5F11"/>
    <w:rsid w:val="00EB0493"/>
    <w:rsid w:val="00ED3F97"/>
    <w:rsid w:val="00EE6CFA"/>
    <w:rsid w:val="00EE7032"/>
    <w:rsid w:val="00EF53D9"/>
    <w:rsid w:val="00EF541D"/>
    <w:rsid w:val="00F032E1"/>
    <w:rsid w:val="00F0618F"/>
    <w:rsid w:val="00F13B43"/>
    <w:rsid w:val="00F24D57"/>
    <w:rsid w:val="00F413ED"/>
    <w:rsid w:val="00F432A4"/>
    <w:rsid w:val="00F53F77"/>
    <w:rsid w:val="00F62F51"/>
    <w:rsid w:val="00F654C0"/>
    <w:rsid w:val="00F743E0"/>
    <w:rsid w:val="00FA1B95"/>
    <w:rsid w:val="00FA46E3"/>
    <w:rsid w:val="00FB240C"/>
    <w:rsid w:val="00FB3767"/>
    <w:rsid w:val="00FC004E"/>
    <w:rsid w:val="00FC32DD"/>
    <w:rsid w:val="00FC4690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5:docId w15:val="{CD15AB5F-3A60-48F6-BF2A-B6E83708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paragraph" w:styleId="ListParagraph">
    <w:name w:val="List Paragraph"/>
    <w:basedOn w:val="Normal"/>
    <w:uiPriority w:val="34"/>
    <w:qFormat/>
    <w:rsid w:val="003D7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avaranco\AppData\Roaming\Microsoft\Templates\Business_brochure_trifold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Business_brochure_trifold.dotx</Template>
  <TotalTime>294</TotalTime>
  <Pages>4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NOavaranco</dc:creator>
  <cp:lastModifiedBy>shojaee</cp:lastModifiedBy>
  <cp:revision>104</cp:revision>
  <cp:lastPrinted>2019-01-29T09:24:00Z</cp:lastPrinted>
  <dcterms:created xsi:type="dcterms:W3CDTF">2018-11-06T06:51:00Z</dcterms:created>
  <dcterms:modified xsi:type="dcterms:W3CDTF">2021-04-05T09:17:00Z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