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4"/>
        <w:gridCol w:w="4964"/>
        <w:gridCol w:w="4964"/>
      </w:tblGrid>
      <w:tr w:rsidR="00FB3767" w:rsidTr="00957A83">
        <w:trPr>
          <w:trHeight w:val="1724"/>
        </w:trPr>
        <w:tc>
          <w:tcPr>
            <w:tcW w:w="4964" w:type="dxa"/>
          </w:tcPr>
          <w:p w:rsidR="001E5D25" w:rsidRDefault="00957A83" w:rsidP="00997614">
            <w:pPr>
              <w:ind w:left="144" w:right="144"/>
              <w:rPr>
                <w:noProof/>
                <w:lang w:bidi="fa-I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594C1461" wp14:editId="56B6A534">
                      <wp:simplePos x="0" y="0"/>
                      <wp:positionH relativeFrom="column">
                        <wp:posOffset>596028</wp:posOffset>
                      </wp:positionH>
                      <wp:positionV relativeFrom="paragraph">
                        <wp:posOffset>5910943</wp:posOffset>
                      </wp:positionV>
                      <wp:extent cx="4682490" cy="1529080"/>
                      <wp:effectExtent l="0" t="0" r="3810" b="0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1529080"/>
                                <a:chOff x="177351" y="-16782"/>
                                <a:chExt cx="2134786" cy="697788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177351" y="68239"/>
                                  <a:ext cx="2134786" cy="438582"/>
                                  <a:chOff x="545911" y="0"/>
                                  <a:chExt cx="6571180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6667510" y="108498"/>
                                    <a:ext cx="449581" cy="4495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843294" y="-16782"/>
                                  <a:ext cx="1379534" cy="697788"/>
                                  <a:chOff x="152128" y="-27577"/>
                                  <a:chExt cx="2264736" cy="1146628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487142" y="61531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100552" y="505423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152128" y="383286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830679" y="383293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F09FF2" id="Group 213" o:spid="_x0000_s1026" alt="colored graphic boxes" style="position:absolute;margin-left:46.95pt;margin-top:465.45pt;width:368.7pt;height:120.4pt;z-index:-251614208;mso-width-relative:margin;mso-height-relative:margin" coordorigin="1773,-167" coordsize="21347,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">
                      <v:group id="Group 18" o:spid="_x0000_s1027" style="position:absolute;left:1773;top:682;width:21348;height:4386" coordorigin="5459" coordsize="65711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left:66675;top:1084;width:4495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8432;top:-167;width:13796;height:6977" coordorigin="1521,-275" coordsize="22647,1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4871;top:615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1005;top:505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left:1521;top:3832;width:4496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8306;top:3832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</w:p>
          <w:p w:rsidR="00FB3767" w:rsidRDefault="00666164" w:rsidP="001E5D25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13DB86" wp14:editId="30D98337">
                      <wp:simplePos x="0" y="0"/>
                      <wp:positionH relativeFrom="column">
                        <wp:posOffset>83562</wp:posOffset>
                      </wp:positionH>
                      <wp:positionV relativeFrom="paragraph">
                        <wp:posOffset>1616082</wp:posOffset>
                      </wp:positionV>
                      <wp:extent cx="3074795" cy="4410780"/>
                      <wp:effectExtent l="0" t="0" r="11430" b="279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795" cy="44107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6164" w:rsidRDefault="00666164" w:rsidP="00666164">
                                  <w:pPr>
                                    <w:spacing w:line="276" w:lineRule="auto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BC8D5D" wp14:editId="5888041F">
                                        <wp:extent cx="2974187" cy="2118482"/>
                                        <wp:effectExtent l="0" t="0" r="0" b="0"/>
                                        <wp:docPr id="9" name="Picture 9" descr="C:\Users\NOavaranco\Desktop\n82663407-71866324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 descr="C:\Users\NOavaranco\Desktop\n82663407-71866324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86497" cy="2127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66164" w:rsidRPr="003B20AC" w:rsidRDefault="003D0F19" w:rsidP="00666164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عنوان:</w:t>
                                  </w:r>
                                  <w:r w:rsidR="003B20AC" w:rsidRPr="003B20AC">
                                    <w:rPr>
                                      <w:rFonts w:ascii="Calibri" w:eastAsia="Calibri" w:hAnsi="Calibri" w:cs="B Titr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B20AC" w:rsidRPr="003B20A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سپسیس(عفونت خون در نوزادان)</w:t>
                                  </w:r>
                                </w:p>
                                <w:p w:rsidR="0002300C" w:rsidRPr="006C0805" w:rsidRDefault="00C51F42" w:rsidP="000C5AD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6C0805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02300C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بخش </w:t>
                                  </w:r>
                                  <w:r w:rsidR="000C5ADC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نوزادان</w:t>
                                  </w:r>
                                </w:p>
                                <w:p w:rsidR="00C51F42" w:rsidRPr="006C0805" w:rsidRDefault="00C51F42" w:rsidP="000C5AD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پزشک تایید کننده: دکتر </w:t>
                                  </w:r>
                                  <w:r w:rsidR="000C5ADC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رحمت الله تاجگردون</w:t>
                                  </w:r>
                                </w:p>
                                <w:p w:rsidR="003D0F19" w:rsidRPr="006C0805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6C080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3D0F19" w:rsidRPr="0002300C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6C080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بیمارستان بی بی حکیمه (س</w:t>
                                  </w:r>
                                  <w:r w:rsidRPr="0002300C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99424D" w:rsidRDefault="0099424D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DB86" id="Rectangle 27" o:spid="_x0000_s1026" style="position:absolute;margin-left:6.6pt;margin-top:127.25pt;width:242.1pt;height:347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" fillcolor="white [3201]" strokecolor="white [3212]" strokeweight="1pt">
                      <v:textbox>
                        <w:txbxContent>
                          <w:p w:rsidR="00666164" w:rsidRDefault="00666164" w:rsidP="00666164">
                            <w:pPr>
                              <w:spacing w:line="276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C8D5D" wp14:editId="5888041F">
                                  <wp:extent cx="2974187" cy="2118482"/>
                                  <wp:effectExtent l="0" t="0" r="0" b="0"/>
                                  <wp:docPr id="9" name="Picture 9" descr="C:\Users\NOavaranco\Desktop\n82663407-71866324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C:\Users\NOavaranco\Desktop\n82663407-7186632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6497" cy="212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6164" w:rsidRPr="003B20AC" w:rsidRDefault="003D0F19" w:rsidP="00666164">
                            <w:pPr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عنوان:</w:t>
                            </w:r>
                            <w:r w:rsidR="003B20AC" w:rsidRPr="003B20AC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B20AC" w:rsidRPr="003B20A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سپسیس(عفونت خون در نوزادان)</w:t>
                            </w:r>
                          </w:p>
                          <w:p w:rsidR="0002300C" w:rsidRPr="006C0805" w:rsidRDefault="00C51F42" w:rsidP="000C5ADC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6C0805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300C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="000C5ADC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نوزادان</w:t>
                            </w:r>
                          </w:p>
                          <w:p w:rsidR="00C51F42" w:rsidRPr="006C0805" w:rsidRDefault="00C51F42" w:rsidP="000C5ADC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پزشک تایید کننده: دکتر </w:t>
                            </w:r>
                            <w:r w:rsidR="000C5ADC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رحمت الله تاجگردون</w:t>
                            </w:r>
                          </w:p>
                          <w:p w:rsidR="003D0F19" w:rsidRPr="006C0805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6C080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3D0F19" w:rsidRPr="0002300C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C080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بیمارستان بی بی حکیمه (س</w:t>
                            </w:r>
                            <w:r w:rsidRPr="0002300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9424D" w:rsidRDefault="0099424D" w:rsidP="0099424D">
                            <w:pPr>
                              <w:spacing w:line="276" w:lineRule="auto"/>
                              <w:jc w:val="center"/>
                              <w:rPr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923"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4B95D611" wp14:editId="4E421853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464820</wp:posOffset>
                  </wp:positionV>
                  <wp:extent cx="1344930" cy="768985"/>
                  <wp:effectExtent l="0" t="0" r="7620" b="0"/>
                  <wp:wrapThrough wrapText="bothSides">
                    <wp:wrapPolygon edited="0">
                      <wp:start x="0" y="0"/>
                      <wp:lineTo x="0" y="20869"/>
                      <wp:lineTo x="21416" y="20869"/>
                      <wp:lineTo x="21416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8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58AC134C" wp14:editId="5C6D4112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B5DA88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  <w:r w:rsidR="001E5D25">
              <w:rPr>
                <w:noProof/>
              </w:rPr>
              <w:drawing>
                <wp:inline distT="0" distB="0" distL="0" distR="0" wp14:anchorId="0124901D">
                  <wp:extent cx="3078480" cy="1548765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154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4964" w:type="dxa"/>
          </w:tcPr>
          <w:p w:rsidR="00FB3767" w:rsidRDefault="00FB3767" w:rsidP="00997614">
            <w:pPr>
              <w:pStyle w:val="Heading1"/>
              <w:ind w:left="144" w:right="144"/>
            </w:pPr>
          </w:p>
        </w:tc>
      </w:tr>
      <w:tr w:rsidR="00FB3767" w:rsidTr="00957A83">
        <w:trPr>
          <w:trHeight w:val="3901"/>
        </w:trPr>
        <w:tc>
          <w:tcPr>
            <w:tcW w:w="4964" w:type="dxa"/>
          </w:tcPr>
          <w:p w:rsidR="00FB3767" w:rsidRDefault="003054DB" w:rsidP="00957A83">
            <w:pPr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35DD42FB" wp14:editId="045F5F1E">
                      <wp:simplePos x="0" y="0"/>
                      <wp:positionH relativeFrom="column">
                        <wp:posOffset>2966455</wp:posOffset>
                      </wp:positionH>
                      <wp:positionV relativeFrom="page">
                        <wp:posOffset>5658338</wp:posOffset>
                      </wp:positionV>
                      <wp:extent cx="3446584" cy="1650519"/>
                      <wp:effectExtent l="0" t="0" r="1905" b="6985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6584" cy="1650519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129FD1" id="Group 17" o:spid="_x0000_s1026" alt="colored graphic boxes" style="position:absolute;margin-left:233.6pt;margin-top:445.55pt;width:271.4pt;height:129.9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  <w:r w:rsidR="00957A83" w:rsidRPr="00957A83">
              <w:rPr>
                <w:noProof/>
              </w:rPr>
              <mc:AlternateContent>
                <mc:Choice Requires="wps">
                  <w:drawing>
                    <wp:inline distT="0" distB="0" distL="0" distR="0" wp14:anchorId="59D0C3C2" wp14:editId="38F2DCB8">
                      <wp:extent cx="2962568" cy="6456335"/>
                      <wp:effectExtent l="0" t="0" r="0" b="190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568" cy="6456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7A83" w:rsidRPr="00634B95" w:rsidRDefault="00090C90" w:rsidP="00250101">
                                  <w:pPr>
                                    <w:bidi/>
                                    <w:jc w:val="lowKashida"/>
                                    <w:rPr>
                                      <w:rFonts w:cs="B Nazanin"/>
                                      <w:sz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rtl/>
                                    </w:rPr>
                                    <w:t xml:space="preserve">منابع:کتاب </w:t>
                                  </w:r>
                                  <w:r w:rsidRPr="00090C90">
                                    <w:rPr>
                                      <w:rFonts w:cs="B Nazanin"/>
                                      <w:sz w:val="28"/>
                                      <w:rtl/>
                                    </w:rPr>
                                    <w:t>پرستاری و بهداشت مادران و نوزادان</w:t>
                                  </w:r>
                                  <w:r>
                                    <w:rPr>
                                      <w:rFonts w:cs="B Nazanin" w:hint="cs"/>
                                      <w:sz w:val="28"/>
                                      <w:rtl/>
                                    </w:rPr>
                                    <w:t xml:space="preserve">( </w:t>
                                  </w:r>
                                  <w:r w:rsidR="00C1423E" w:rsidRPr="00C1423E">
                                    <w:rPr>
                                      <w:rFonts w:cs="B Nazanin"/>
                                      <w:sz w:val="28"/>
                                      <w:rtl/>
                                    </w:rPr>
                                    <w:t>هدایت اله صالح زهی، فرنوش خجسته و سیما نظر پور</w:t>
                                  </w:r>
                                  <w:r>
                                    <w:rPr>
                                      <w:rFonts w:cs="B Nazanin" w:hint="cs"/>
                                      <w:sz w:val="28"/>
                                      <w:rtl/>
                                    </w:rPr>
                                    <w:t>)</w:t>
                                  </w:r>
                                  <w:r w:rsidR="00250101">
                                    <w:rPr>
                                      <w:rFonts w:cs="B Nazanin" w:hint="cs"/>
                                      <w:sz w:val="28"/>
                                      <w:rtl/>
                                    </w:rPr>
                                    <w:t>،</w:t>
                                  </w:r>
                                  <w:r w:rsidR="00250101" w:rsidRPr="00250101">
                                    <w:rPr>
                                      <w:rFonts w:ascii="Trebuchet MS" w:hAnsi="Trebuchet MS" w:cs="B Nazanin" w:hint="cs"/>
                                      <w:sz w:val="22"/>
                                      <w:rtl/>
                                      <w:lang w:bidi="fa-IR"/>
                                    </w:rPr>
                                    <w:t xml:space="preserve"> کتاب مراقبت از نوزادان بیمار و سالم(دکتر فائزه جهان پور)</w:t>
                                  </w:r>
                                  <w:r w:rsidR="00250101" w:rsidRPr="00250101">
                                    <w:rPr>
                                      <w:rFonts w:ascii="Trebuchet MS" w:hAnsi="Trebuchet MS" w:cs="B Nazanin" w:hint="cs"/>
                                      <w:sz w:val="28"/>
                                      <w:rtl/>
                                      <w:lang w:bidi="fa-IR"/>
                                    </w:rPr>
                                    <w:t>،بیماریهای شایع در کودکان (دکتر فرمهر ابطحی)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9D0C3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width:233.25pt;height:50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" filled="f" stroked="f" strokeweight=".5pt">
                      <v:textbox>
                        <w:txbxContent>
                          <w:p w:rsidR="00957A83" w:rsidRPr="00634B95" w:rsidRDefault="00090C90" w:rsidP="00250101">
                            <w:p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rtl/>
                              </w:rPr>
                              <w:t xml:space="preserve">منابع:کتاب </w:t>
                            </w:r>
                            <w:r w:rsidRPr="00090C90">
                              <w:rPr>
                                <w:rFonts w:cs="B Nazanin"/>
                                <w:sz w:val="28"/>
                                <w:rtl/>
                              </w:rPr>
                              <w:t>پرستاری و بهداشت مادران و نوزادان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</w:rPr>
                              <w:t xml:space="preserve">( </w:t>
                            </w:r>
                            <w:r w:rsidR="00C1423E" w:rsidRPr="00C1423E">
                              <w:rPr>
                                <w:rFonts w:cs="B Nazanin"/>
                                <w:sz w:val="28"/>
                                <w:rtl/>
                              </w:rPr>
                              <w:t>هدایت اله صالح زهی، فرنوش خجسته و سیما نظر پور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</w:rPr>
                              <w:t>)</w:t>
                            </w:r>
                            <w:r w:rsidR="00250101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،</w:t>
                            </w:r>
                            <w:r w:rsidR="00250101" w:rsidRPr="00250101">
                              <w:rPr>
                                <w:rFonts w:ascii="Trebuchet MS" w:hAnsi="Trebuchet MS" w:cs="B Nazanin" w:hint="cs"/>
                                <w:sz w:val="22"/>
                                <w:rtl/>
                                <w:lang w:bidi="fa-IR"/>
                              </w:rPr>
                              <w:t xml:space="preserve"> کتاب مراقبت از نوزادان بیمار و سالم(دکتر فائزه جهان پور)</w:t>
                            </w:r>
                            <w:r w:rsidR="00250101" w:rsidRPr="00250101">
                              <w:rPr>
                                <w:rFonts w:ascii="Trebuchet MS" w:hAnsi="Trebuchet MS" w:cs="B Nazanin" w:hint="cs"/>
                                <w:sz w:val="28"/>
                                <w:rtl/>
                                <w:lang w:bidi="fa-IR"/>
                              </w:rPr>
                              <w:t>،بیماریهای شایع در کودکان (دکتر فرمهر ابطحی)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Default="00767C0B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0A4041" wp14:editId="1C4FED69">
                      <wp:extent cx="2994409" cy="5466673"/>
                      <wp:effectExtent l="0" t="0" r="0" b="127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4409" cy="54666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12D8" w:rsidRPr="002445EF" w:rsidRDefault="005412D8" w:rsidP="005412D8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2445EF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اقدامات درمانی </w:t>
                                  </w:r>
                                </w:p>
                                <w:p w:rsidR="005412D8" w:rsidRPr="00972354" w:rsidRDefault="005412D8" w:rsidP="005412D8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9723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بستری کردن بیمار در بخش مراقبت های ویژه نوزادان </w:t>
                                  </w:r>
                                </w:p>
                                <w:p w:rsidR="005412D8" w:rsidRDefault="005412D8" w:rsidP="005412D8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9723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عدم تجویز خوراکی</w:t>
                                  </w:r>
                                </w:p>
                                <w:p w:rsidR="005412D8" w:rsidRPr="00972354" w:rsidRDefault="005412D8" w:rsidP="005412D8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9723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شیر یا مایعات </w:t>
                                  </w:r>
                                </w:p>
                                <w:p w:rsidR="005412D8" w:rsidRPr="006C53C0" w:rsidRDefault="005412D8" w:rsidP="005412D8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9723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برقراری راه وریدی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 </w:t>
                                  </w:r>
                                  <w:r w:rsidRPr="006C53C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تجویز مایعات نگهدارنده </w:t>
                                  </w:r>
                                </w:p>
                                <w:p w:rsidR="005412D8" w:rsidRPr="00972354" w:rsidRDefault="005412D8" w:rsidP="005412D8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9723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درمان شوک با مایعات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داخل عروقی و داروها</w:t>
                                  </w:r>
                                </w:p>
                                <w:p w:rsidR="005412D8" w:rsidRDefault="005412D8" w:rsidP="005412D8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9723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اصلاح اختلالات اسید و باز</w:t>
                                  </w:r>
                                </w:p>
                                <w:p w:rsidR="005412D8" w:rsidRPr="00972354" w:rsidRDefault="005412D8" w:rsidP="005412D8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آنتی بیوتیک درمانی پس از مشخص شدن نوع میکروارگانیسم</w:t>
                                  </w:r>
                                </w:p>
                                <w:p w:rsidR="005412D8" w:rsidRPr="00346E40" w:rsidRDefault="005412D8" w:rsidP="005412D8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after="200" w:line="276" w:lineRule="auto"/>
                                    <w:ind w:left="720"/>
                                    <w:contextualSpacing/>
                                    <w:jc w:val="both"/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6"/>
                                      <w:rtl/>
                                    </w:rPr>
                                  </w:pPr>
                                </w:p>
                                <w:p w:rsidR="005412D8" w:rsidRPr="006C53C0" w:rsidRDefault="005412D8" w:rsidP="005412D8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C53C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در صورت لزوم </w:t>
                                  </w:r>
                                  <w:r w:rsidRPr="00BD72D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باید</w:t>
                                  </w:r>
                                  <w:r w:rsidRPr="00BD72D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6C53C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اقدامات احیا (برای راه هوایی و تنفسی و جریان خون)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انجام شود.</w:t>
                                  </w:r>
                                </w:p>
                                <w:p w:rsidR="00BB1765" w:rsidRPr="00634B95" w:rsidRDefault="00BB1765" w:rsidP="00BB1765">
                                  <w:pPr>
                                    <w:pStyle w:val="Address3"/>
                                    <w:bidi/>
                                    <w:jc w:val="lowKashida"/>
                                    <w:rPr>
                                      <w:rFonts w:cs="B Nazanin"/>
                                      <w:color w:val="auto"/>
                                      <w:sz w:val="28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0A4041" id="Text Box 6" o:spid="_x0000_s1028" type="#_x0000_t202" style="width:235.8pt;height:4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" filled="f" stroked="f" strokeweight=".5pt">
                      <v:textbox>
                        <w:txbxContent>
                          <w:p w:rsidR="005412D8" w:rsidRPr="002445EF" w:rsidRDefault="005412D8" w:rsidP="005412D8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2445E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اقدامات درمانی </w:t>
                            </w:r>
                          </w:p>
                          <w:p w:rsidR="005412D8" w:rsidRPr="00972354" w:rsidRDefault="005412D8" w:rsidP="005412D8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9723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بستری کردن بیمار در بخش مراقبت های ویژه نوزادان </w:t>
                            </w:r>
                          </w:p>
                          <w:p w:rsidR="005412D8" w:rsidRDefault="005412D8" w:rsidP="005412D8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9723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عدم تجویز خوراکی</w:t>
                            </w:r>
                          </w:p>
                          <w:p w:rsidR="005412D8" w:rsidRPr="00972354" w:rsidRDefault="005412D8" w:rsidP="005412D8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9723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شیر یا مایعات </w:t>
                            </w:r>
                          </w:p>
                          <w:p w:rsidR="005412D8" w:rsidRPr="006C53C0" w:rsidRDefault="005412D8" w:rsidP="005412D8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9723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برقراری راه وریدی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6C53C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تجویز مایعات نگهدارنده </w:t>
                            </w:r>
                          </w:p>
                          <w:p w:rsidR="005412D8" w:rsidRPr="00972354" w:rsidRDefault="005412D8" w:rsidP="005412D8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9723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درمان شوک با مایعات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داخل عروقی و داروها</w:t>
                            </w:r>
                          </w:p>
                          <w:p w:rsidR="005412D8" w:rsidRDefault="005412D8" w:rsidP="005412D8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9723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اصلاح اختلالات اسید و باز</w:t>
                            </w:r>
                          </w:p>
                          <w:p w:rsidR="005412D8" w:rsidRPr="00972354" w:rsidRDefault="005412D8" w:rsidP="005412D8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آنتی بیوتیک درمانی پس از مشخص شدن نوع میکروارگانیسم</w:t>
                            </w:r>
                          </w:p>
                          <w:p w:rsidR="005412D8" w:rsidRPr="00346E40" w:rsidRDefault="005412D8" w:rsidP="005412D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200" w:line="276" w:lineRule="auto"/>
                              <w:ind w:left="720"/>
                              <w:contextualSpacing/>
                              <w:jc w:val="both"/>
                              <w:rPr>
                                <w:rFonts w:ascii="ArialMT" w:eastAsia="Calibri" w:hAnsi="Calibri" w:cs="B Nazanin"/>
                                <w:color w:val="000000"/>
                                <w:sz w:val="26"/>
                                <w:rtl/>
                              </w:rPr>
                            </w:pPr>
                          </w:p>
                          <w:p w:rsidR="005412D8" w:rsidRPr="006C53C0" w:rsidRDefault="005412D8" w:rsidP="005412D8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C53C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در صورت لزوم </w:t>
                            </w:r>
                            <w:r w:rsidRPr="00BD72D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باید</w:t>
                            </w:r>
                            <w:r w:rsidRPr="00BD72D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6C53C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اقدامات احیا (برای راه هوایی و تنفسی و جریان خون)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انجام شود.</w:t>
                            </w:r>
                          </w:p>
                          <w:p w:rsidR="00BB1765" w:rsidRPr="00634B95" w:rsidRDefault="00BB1765" w:rsidP="00BB1765">
                            <w:pPr>
                              <w:pStyle w:val="Address3"/>
                              <w:bidi/>
                              <w:jc w:val="lowKashida"/>
                              <w:rPr>
                                <w:rFonts w:cs="B Nazanin"/>
                                <w:color w:val="auto"/>
                                <w:sz w:val="28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5388EC" wp14:editId="3CB88CEB">
                      <wp:simplePos x="0" y="0"/>
                      <wp:positionH relativeFrom="column">
                        <wp:posOffset>1527875</wp:posOffset>
                      </wp:positionH>
                      <wp:positionV relativeFrom="paragraph">
                        <wp:posOffset>5588942</wp:posOffset>
                      </wp:positionV>
                      <wp:extent cx="468000" cy="288000"/>
                      <wp:effectExtent l="0" t="0" r="27305" b="171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388EC" id="Oval 47" o:spid="_x0000_s1029" style="position:absolute;left:0;text-align:left;margin-left:120.3pt;margin-top:440.05pt;width:36.85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997614" w:rsidRDefault="003054DB" w:rsidP="00D7682C">
      <w:pPr>
        <w:bidi/>
        <w:ind w:left="144" w:right="1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E276F6" wp14:editId="30FA9B94">
                <wp:simplePos x="0" y="0"/>
                <wp:positionH relativeFrom="column">
                  <wp:posOffset>986413</wp:posOffset>
                </wp:positionH>
                <wp:positionV relativeFrom="paragraph">
                  <wp:posOffset>-2303</wp:posOffset>
                </wp:positionV>
                <wp:extent cx="914400" cy="636590"/>
                <wp:effectExtent l="0" t="0" r="1905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6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4DB" w:rsidRPr="003054DB" w:rsidRDefault="003054DB" w:rsidP="003054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54DB">
                              <w:rPr>
                                <w:rFonts w:hint="cs"/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:rtl/>
                                <w:lang w:bidi="fa-I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:rsidR="003054DB" w:rsidRDefault="003054DB" w:rsidP="0030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76F6" id="Rectangle 7" o:spid="_x0000_s1030" style="position:absolute;left:0;text-align:left;margin-left:77.65pt;margin-top:-.2pt;width:1in;height:50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" fillcolor="#f46036 [3204]" strokecolor="#8c2407 [1604]" strokeweight="1pt">
                <v:textbox>
                  <w:txbxContent>
                    <w:p w:rsidR="003054DB" w:rsidRPr="003054DB" w:rsidRDefault="003054DB" w:rsidP="003054DB">
                      <w:pPr>
                        <w:jc w:val="center"/>
                        <w:rPr>
                          <w:b/>
                          <w:bCs/>
                          <w:color w:val="FFFFFF" w:themeColor="background2"/>
                          <w:sz w:val="22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54DB">
                        <w:rPr>
                          <w:rFonts w:hint="cs"/>
                          <w:b/>
                          <w:bCs/>
                          <w:color w:val="FFFFFF" w:themeColor="background2"/>
                          <w:sz w:val="22"/>
                          <w:szCs w:val="28"/>
                          <w:rtl/>
                          <w:lang w:bidi="fa-I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  <w:p w:rsidR="003054DB" w:rsidRDefault="003054DB" w:rsidP="003054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C65F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CF24BB" wp14:editId="3AC0DEF1">
                <wp:simplePos x="0" y="0"/>
                <wp:positionH relativeFrom="column">
                  <wp:posOffset>4352611</wp:posOffset>
                </wp:positionH>
                <wp:positionV relativeFrom="paragraph">
                  <wp:posOffset>166426</wp:posOffset>
                </wp:positionV>
                <wp:extent cx="572756" cy="337820"/>
                <wp:effectExtent l="0" t="0" r="0" b="50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6" cy="3378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F4" w:rsidRPr="00CC65F4" w:rsidRDefault="00CC65F4" w:rsidP="00CC65F4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C65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F24BB" id="Rectangle 5" o:spid="_x0000_s1031" style="position:absolute;left:0;text-align:left;margin-left:342.75pt;margin-top:13.1pt;width:45.1pt;height:2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" fillcolor="#f46036 [3204]" stroked="f" strokeweight="1pt">
                <v:textbox>
                  <w:txbxContent>
                    <w:p w:rsidR="00CC65F4" w:rsidRPr="00CC65F4" w:rsidRDefault="00CC65F4" w:rsidP="00CC65F4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C65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44"/>
        <w:gridCol w:w="5387"/>
        <w:gridCol w:w="5230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A9E915" wp14:editId="225FB4CE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9E915" id="Oval 43" o:spid="_x0000_s1032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CA80512" wp14:editId="64D77341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7D42" w:rsidRPr="00197D42" w:rsidRDefault="00197D42" w:rsidP="00425A95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197D4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تشخیص</w:t>
                                  </w:r>
                                </w:p>
                                <w:p w:rsidR="00197D42" w:rsidRPr="00197D42" w:rsidRDefault="00197D42" w:rsidP="00425A95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197D4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ارسال کشت از قسمت هایی که به طور طبیعی استریل هستند (خون، مایع مغز ی نخاعی، ادرار ) و شناسایی میکروارگانیسم در یک بافت یا مایعات بدن</w:t>
                                  </w:r>
                                </w:p>
                                <w:p w:rsidR="00997614" w:rsidRDefault="00197D42" w:rsidP="00425A95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197D4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ارسال کشت مدفوع در صورت وجود اسهال</w:t>
                                  </w:r>
                                </w:p>
                                <w:p w:rsidR="00E41122" w:rsidRPr="00E41122" w:rsidRDefault="00E41122" w:rsidP="00425A95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C1423E" w:rsidRPr="00C1423E" w:rsidRDefault="00C1423E" w:rsidP="00E41122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C1423E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اقدامات پیشگیرانه براي عفونت هاي دوران نوزادي</w:t>
                                  </w:r>
                                  <w:r w:rsidRPr="00C1423E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: </w:t>
                                  </w:r>
                                </w:p>
                                <w:p w:rsidR="00C1423E" w:rsidRPr="00CA3B20" w:rsidRDefault="00C1423E" w:rsidP="00425A9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A3B2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شلوغ </w:t>
                                  </w:r>
                                  <w:r w:rsidRPr="00CA3B20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CA3B2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نبودن محل نگهداري نوزاد </w:t>
                                  </w:r>
                                </w:p>
                                <w:p w:rsidR="00C1423E" w:rsidRPr="00CA3B20" w:rsidRDefault="00C1423E" w:rsidP="00425A9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A3B2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حمام کردن نوزاد</w:t>
                                  </w:r>
                                  <w:r w:rsidR="0090410B" w:rsidRPr="00CA3B2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CA3B2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و رعایت بهداشت وی</w:t>
                                  </w:r>
                                  <w:r w:rsidRPr="00CA3B2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1423E" w:rsidRPr="00CA3B20" w:rsidRDefault="00C1423E" w:rsidP="00425A9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A3B2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شستن دستها </w:t>
                                  </w:r>
                                  <w:r w:rsidR="0090410B" w:rsidRPr="00CA3B2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هنگام</w:t>
                                  </w:r>
                                  <w:r w:rsidRPr="00CA3B2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انجام مراقبت نوزاد </w:t>
                                  </w:r>
                                </w:p>
                                <w:p w:rsidR="00C1423E" w:rsidRPr="00CA3B20" w:rsidRDefault="00C1423E" w:rsidP="00425A9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A3B2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استفاده انحصاري از شیر مادر براي نوزاد </w:t>
                                  </w:r>
                                </w:p>
                                <w:p w:rsidR="00C1423E" w:rsidRDefault="00C1423E" w:rsidP="00425A9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A3B20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گرم نگه داشتن نوزاد</w:t>
                                  </w:r>
                                </w:p>
                                <w:p w:rsidR="00090C90" w:rsidRDefault="00090C90" w:rsidP="00090C90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360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</w:p>
                                <w:p w:rsidR="002E37A0" w:rsidRPr="00CA3B20" w:rsidRDefault="002E37A0" w:rsidP="00090C90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783393" cy="1858945"/>
                                        <wp:effectExtent l="0" t="0" r="0" b="8255"/>
                                        <wp:docPr id="3" name="Picture 3" descr="C:\Users\NOavaranco\Desktop\nasal_microbiome_cosmosi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NOavaranco\Desktop\nasal_microbiome_cosmosid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8028" cy="18620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A80512" id="Text Box 31" o:spid="_x0000_s1033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tjMgIAAFs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izlgx5n&#10;WlTQaKMaz75Sw+ACP7VxU6StDRJ9Az90vvgdnAF2k9sqfAGIIQ6mT1d2QzUJ56A36o8Hfc4kYuPx&#10;3aR/H+sk78eNdf6boooFI+UW8kVWxXHlPFpB6iUl3KZpWZRllLDUrEbVwagbD1wjOFFqHAwg2maD&#10;5ZttE0FPLkC2lJ2Az1I7Ic7IZYEeVsL5V2ExEoCEMfcvWPKScBedLc72ZH/9zR/yoRSinNUYsZS7&#10;nwdhFWfldw0N73vDYZjJuBmOJn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sKi2M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197D42" w:rsidRPr="00197D42" w:rsidRDefault="00197D42" w:rsidP="00425A95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97D4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</w:rPr>
                              <w:t>تشخیص</w:t>
                            </w:r>
                          </w:p>
                          <w:p w:rsidR="00197D42" w:rsidRPr="00197D42" w:rsidRDefault="00197D42" w:rsidP="00425A95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197D4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ارسال کشت از قسمت هایی که به طور طبیعی استریل هستند (خون، مایع مغز ی نخاعی، ادرار ) و شناسایی میکروارگانیسم در یک بافت یا مایعات بدن</w:t>
                            </w:r>
                          </w:p>
                          <w:p w:rsidR="00997614" w:rsidRDefault="00197D42" w:rsidP="00425A9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197D4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ارسال کشت مدفوع در صورت وجود اسهال</w:t>
                            </w:r>
                          </w:p>
                          <w:p w:rsidR="00E41122" w:rsidRPr="00E41122" w:rsidRDefault="00E41122" w:rsidP="00425A95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1423E" w:rsidRPr="00C1423E" w:rsidRDefault="00C1423E" w:rsidP="00E41122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C1423E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  <w:t>اقدامات پیشگیرانه براي عفونت هاي دوران نوزادي</w:t>
                            </w:r>
                            <w:r w:rsidRPr="00C1423E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: </w:t>
                            </w:r>
                          </w:p>
                          <w:p w:rsidR="00C1423E" w:rsidRPr="00CA3B20" w:rsidRDefault="00C1423E" w:rsidP="00425A9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A3B2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شلوغ </w:t>
                            </w:r>
                            <w:r w:rsidRPr="00CA3B20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CA3B2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نبودن محل نگهداري نوزاد </w:t>
                            </w:r>
                          </w:p>
                          <w:p w:rsidR="00C1423E" w:rsidRPr="00CA3B20" w:rsidRDefault="00C1423E" w:rsidP="00425A9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A3B2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حمام کردن نوزاد</w:t>
                            </w:r>
                            <w:r w:rsidR="0090410B" w:rsidRPr="00CA3B2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CA3B2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و رعایت بهداشت وی</w:t>
                            </w:r>
                            <w:r w:rsidRPr="00CA3B2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  <w:p w:rsidR="00C1423E" w:rsidRPr="00CA3B20" w:rsidRDefault="00C1423E" w:rsidP="00425A9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A3B2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شستن دستها </w:t>
                            </w:r>
                            <w:r w:rsidR="0090410B" w:rsidRPr="00CA3B2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هنگام</w:t>
                            </w:r>
                            <w:r w:rsidRPr="00CA3B2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انجام مراقبت نوزاد </w:t>
                            </w:r>
                          </w:p>
                          <w:p w:rsidR="00C1423E" w:rsidRPr="00CA3B20" w:rsidRDefault="00C1423E" w:rsidP="00425A9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A3B2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استفاده انحصاري از شیر مادر براي نوزاد </w:t>
                            </w:r>
                          </w:p>
                          <w:p w:rsidR="00C1423E" w:rsidRDefault="00C1423E" w:rsidP="00425A9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A3B20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گرم نگه داشتن نوزاد</w:t>
                            </w:r>
                          </w:p>
                          <w:p w:rsidR="00090C90" w:rsidRDefault="00090C90" w:rsidP="00090C90">
                            <w:pPr>
                              <w:pStyle w:val="ListParagraph"/>
                              <w:bidi/>
                              <w:spacing w:line="276" w:lineRule="auto"/>
                              <w:ind w:left="360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</w:p>
                          <w:p w:rsidR="002E37A0" w:rsidRPr="00CA3B20" w:rsidRDefault="002E37A0" w:rsidP="00090C90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783393" cy="1858945"/>
                                  <wp:effectExtent l="0" t="0" r="0" b="8255"/>
                                  <wp:docPr id="3" name="Picture 3" descr="C:\Users\NOavaranco\Desktop\nasal_microbiome_cosmosi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Oavaranco\Desktop\nasal_microbiome_cosmosi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8028" cy="1862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5451B4" wp14:editId="1ECF39A3">
                      <wp:simplePos x="0" y="0"/>
                      <wp:positionH relativeFrom="column">
                        <wp:posOffset>1280502</wp:posOffset>
                      </wp:positionH>
                      <wp:positionV relativeFrom="paragraph">
                        <wp:posOffset>6950990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451B4" id="Oval 45" o:spid="_x0000_s1034" style="position:absolute;left:0;text-align:left;margin-left:100.85pt;margin-top:547.3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0EE2F47D" wp14:editId="33CA23D2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42A2B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6CCD02E8" wp14:editId="0FF57366">
                      <wp:extent cx="3115929" cy="6304107"/>
                      <wp:effectExtent l="0" t="0" r="0" b="1905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5929" cy="6304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0DA4" w:rsidRPr="00470DA4" w:rsidRDefault="00470DA4" w:rsidP="00470DA4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after="200" w:line="276" w:lineRule="auto"/>
                                    <w:contextualSpacing/>
                                    <w:jc w:val="both"/>
                                    <w:rPr>
                                      <w:rFonts w:ascii="ArialMT" w:eastAsia="Calibri" w:hAnsi="Calibri" w:cs="B Nazanin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</w:rPr>
                                  </w:pPr>
                                  <w:r w:rsidRPr="00470DA4">
                                    <w:rPr>
                                      <w:rFonts w:ascii="ArialMT" w:eastAsia="Calibri" w:hAnsi="Calibri" w:cs="B Nazanin" w:hint="cs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</w:rPr>
                                    <w:t>انواع سپسیس</w:t>
                                  </w:r>
                                </w:p>
                                <w:p w:rsidR="00470DA4" w:rsidRDefault="00470DA4" w:rsidP="00454100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after="200" w:line="276" w:lineRule="auto"/>
                                    <w:contextualSpacing/>
                                    <w:jc w:val="both"/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</w:pPr>
                                  <w:r w:rsidRPr="00470DA4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سپسیس اولیه: </w:t>
                                  </w:r>
                                  <w:r w:rsidRPr="00470DA4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این نوع سپسیس در هفته اول تولد و</w:t>
                                  </w:r>
                                  <w:r w:rsidRPr="00470DA4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اغلب در </w:t>
                                  </w:r>
                                  <w:r w:rsidRPr="00470DA4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24</w:t>
                                  </w:r>
                                  <w:r w:rsidRPr="00470DA4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ساعت اول زندگی تظاهر می یابد. عفونت اغلب بوسیله عفونت حاصل از مادر در طول بارداری، زایمان زودرس، جدای</w:t>
                                  </w:r>
                                  <w:r w:rsidRPr="00470DA4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شدن زودرس </w:t>
                                  </w:r>
                                  <w:r w:rsidRPr="00470DA4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جفت(که بیش از </w:t>
                                  </w:r>
                                  <w:r w:rsidRPr="00470DA4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24</w:t>
                                  </w:r>
                                  <w:r w:rsidRPr="00470DA4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ساعت طول بکشد</w:t>
                                  </w:r>
                                  <w:r w:rsidRPr="00470DA4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)</w:t>
                                  </w:r>
                                  <w:r w:rsidRPr="00470DA4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>، عفونت جفت و مایع آمنیوتیک</w:t>
                                  </w:r>
                                  <w:r w:rsidRPr="00470DA4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و یا عفونت واژینال </w:t>
                                  </w:r>
                                  <w:r w:rsidRPr="00470DA4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>در</w:t>
                                  </w:r>
                                  <w:r w:rsidRPr="00470DA4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زمان </w:t>
                                  </w:r>
                                  <w:r w:rsidRPr="00470DA4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>زایمان ایجاد شود</w:t>
                                  </w:r>
                                  <w:r w:rsidR="00454100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</w:rPr>
                                    <w:t>.</w:t>
                                  </w:r>
                                  <w:r w:rsidRPr="00470DA4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7F039C" w:rsidRPr="007F039C" w:rsidRDefault="007F039C" w:rsidP="00470DA4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after="200" w:line="276" w:lineRule="auto"/>
                                    <w:contextualSpacing/>
                                    <w:jc w:val="both"/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E75D9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سپسیس ثانویه: نوع دوم بعد از زایمان حاصل می شود. ممکن است </w:t>
                                  </w:r>
                                  <w:r w:rsidRPr="00EE75D9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به دلیل استفاده از </w:t>
                                  </w:r>
                                  <w:r w:rsidRPr="00EE75D9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>داروهایی</w:t>
                                  </w:r>
                                  <w:r w:rsidRPr="00EE75D9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باشد</w:t>
                                  </w:r>
                                  <w:r w:rsidRPr="00EE75D9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که منجر به مقاومت آنتی بیوتیک می شوند</w:t>
                                  </w:r>
                                  <w:r w:rsidRPr="00EE75D9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و یا قرار گرفتن در معرض وسایل آلوده </w:t>
                                  </w:r>
                                  <w:r w:rsidRPr="00EE75D9"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  <w:t>ایجاد گردد</w:t>
                                  </w:r>
                                  <w:r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413435" w:rsidRPr="00413435" w:rsidRDefault="00413435" w:rsidP="007F039C">
                                  <w:pPr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علایم </w:t>
                                  </w:r>
                                </w:p>
                                <w:p w:rsidR="00413435" w:rsidRPr="009B6B11" w:rsidRDefault="00197D42" w:rsidP="009B6B11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 w:rsidRPr="009B6B1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ب</w:t>
                                  </w:r>
                                  <w:r w:rsidRPr="009B6B1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ی اشتهایی و اشکال در شیر خوردن</w:t>
                                  </w:r>
                                </w:p>
                                <w:p w:rsidR="00413435" w:rsidRPr="009B6B11" w:rsidRDefault="00413435" w:rsidP="009B6B11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 w:rsidRPr="009B6B1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تب</w:t>
                                  </w:r>
                                  <w:r w:rsidR="00197D42" w:rsidRPr="009B6B1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یا گاهی پایین آمدن غیر طبیعی دمای بدن</w:t>
                                  </w:r>
                                  <w:r w:rsidRPr="009B6B11">
                                    <w:rPr>
                                      <w:rFonts w:cs="B Nazani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413435" w:rsidRPr="009B6B11" w:rsidRDefault="00197D42" w:rsidP="00716C30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 w:rsidRPr="009B6B1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ناتوانی وسستی بدن</w:t>
                                  </w:r>
                                </w:p>
                                <w:p w:rsidR="00413435" w:rsidRPr="009B6B11" w:rsidRDefault="00197D42" w:rsidP="009B6B11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9B6B1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لتارژی و گیجی </w:t>
                                  </w:r>
                                </w:p>
                                <w:p w:rsidR="00413435" w:rsidRPr="009B6B11" w:rsidRDefault="00197D42" w:rsidP="009B6B11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 w:rsidRPr="009B6B1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کاهش تن صدا مانند گرفتگی صدا</w:t>
                                  </w:r>
                                </w:p>
                                <w:p w:rsidR="001836F8" w:rsidRPr="009B6B11" w:rsidRDefault="00197D42" w:rsidP="009B6B11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 w:rsidRPr="009B6B1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تغییرات ضربان قلب </w:t>
                                  </w:r>
                                </w:p>
                                <w:p w:rsidR="001836F8" w:rsidRPr="009B6B11" w:rsidRDefault="001836F8" w:rsidP="009B6B11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9B6B1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اختلال در تنفس به شکل(</w:t>
                                  </w:r>
                                  <w:r w:rsidR="00197D42" w:rsidRPr="009B6B1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تنفس سریع یا سخت</w:t>
                                  </w:r>
                                  <w:r w:rsidRPr="009B6B1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،</w:t>
                                  </w:r>
                                  <w:r w:rsidR="00197D42" w:rsidRPr="009B6B1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قطع تنفس</w:t>
                                  </w:r>
                                  <w:r w:rsidRPr="009B6B1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)</w:t>
                                  </w:r>
                                </w:p>
                                <w:p w:rsidR="00197D42" w:rsidRPr="009B6B11" w:rsidRDefault="00197D42" w:rsidP="009B6B11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B6B1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تغییر رنگ پوست </w:t>
                                  </w:r>
                                  <w:r w:rsidR="001836F8" w:rsidRPr="009B6B1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(</w:t>
                                  </w:r>
                                  <w:r w:rsidRPr="009B6B1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رنگ پریده یا کبود</w:t>
                                  </w:r>
                                  <w:r w:rsidR="001836F8" w:rsidRPr="009B6B1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و گاهی هم به شکل زرد شدن پوست دیده می شود)</w:t>
                                  </w:r>
                                </w:p>
                                <w:p w:rsidR="00972354" w:rsidRPr="00394519" w:rsidRDefault="00972354" w:rsidP="00394519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39451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0C5ADC" w:rsidRPr="00CB2277" w:rsidRDefault="000C5ADC" w:rsidP="009B6673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CD02E8" id="Text Box 194" o:spid="_x0000_s1035" type="#_x0000_t202" style="width:245.35pt;height:4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" filled="f" stroked="f" strokeweight=".5pt">
                      <v:textbox>
                        <w:txbxContent>
                          <w:p w:rsidR="00470DA4" w:rsidRPr="00470DA4" w:rsidRDefault="00470DA4" w:rsidP="00470DA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ArialMT" w:eastAsia="Calibri" w:hAnsi="Calibri"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</w:pPr>
                            <w:r w:rsidRPr="00470DA4">
                              <w:rPr>
                                <w:rFonts w:ascii="ArialMT" w:eastAsia="Calibri" w:hAnsi="Calibri"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انواع سپسیس</w:t>
                            </w:r>
                          </w:p>
                          <w:p w:rsidR="00470DA4" w:rsidRDefault="00470DA4" w:rsidP="00454100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</w:pPr>
                            <w:r w:rsidRPr="00470DA4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 xml:space="preserve">سپسیس اولیه: </w:t>
                            </w:r>
                            <w:r w:rsidRPr="00470DA4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این نوع سپسیس در هفته اول تولد و</w:t>
                            </w:r>
                            <w:r w:rsidRPr="00470DA4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 xml:space="preserve"> اغلب در </w:t>
                            </w:r>
                            <w:r w:rsidRPr="00470DA4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24</w:t>
                            </w:r>
                            <w:r w:rsidRPr="00470DA4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 xml:space="preserve"> ساعت اول زندگی تظاهر می یابد. عفونت اغلب بوسیله عفونت حاصل از مادر در طول بارداری، زایمان زودرس، جدای</w:t>
                            </w:r>
                            <w:r w:rsidRPr="00470DA4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شدن زودرس </w:t>
                            </w:r>
                            <w:r w:rsidRPr="00470DA4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 xml:space="preserve">جفت(که بیش از </w:t>
                            </w:r>
                            <w:r w:rsidRPr="00470DA4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24</w:t>
                            </w:r>
                            <w:r w:rsidRPr="00470DA4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 xml:space="preserve"> ساعت طول بکشد</w:t>
                            </w:r>
                            <w:r w:rsidRPr="00470DA4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)</w:t>
                            </w:r>
                            <w:r w:rsidRPr="00470DA4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>، عفونت جفت و مایع آمنیوتیک</w:t>
                            </w:r>
                            <w:r w:rsidRPr="00470DA4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و یا عفونت واژینال </w:t>
                            </w:r>
                            <w:r w:rsidRPr="00470DA4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>در</w:t>
                            </w:r>
                            <w:r w:rsidRPr="00470DA4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زمان </w:t>
                            </w:r>
                            <w:r w:rsidRPr="00470DA4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>زایمان ایجاد شود</w:t>
                            </w:r>
                            <w:r w:rsidR="00454100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</w:rPr>
                              <w:t>.</w:t>
                            </w:r>
                            <w:r w:rsidRPr="00470DA4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7F039C" w:rsidRPr="007F039C" w:rsidRDefault="007F039C" w:rsidP="00470DA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  <w:lang w:bidi="fa-IR"/>
                              </w:rPr>
                            </w:pPr>
                            <w:r w:rsidRPr="00EE75D9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 xml:space="preserve">سپسیس ثانویه: نوع دوم بعد از زایمان حاصل می شود. ممکن است </w:t>
                            </w:r>
                            <w:r w:rsidRPr="00EE75D9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به دلیل استفاده از </w:t>
                            </w:r>
                            <w:r w:rsidRPr="00EE75D9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>داروهایی</w:t>
                            </w:r>
                            <w:r w:rsidRPr="00EE75D9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باشد</w:t>
                            </w:r>
                            <w:r w:rsidRPr="00EE75D9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 xml:space="preserve"> که منجر به مقاومت آنتی بیوتیک می شوند</w:t>
                            </w:r>
                            <w:r w:rsidRPr="00EE75D9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و یا قرار گرفتن در معرض وسایل آلوده </w:t>
                            </w:r>
                            <w:r w:rsidRPr="00EE75D9"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  <w:t>ایجاد گردد</w:t>
                            </w:r>
                            <w:r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13435" w:rsidRPr="00413435" w:rsidRDefault="00413435" w:rsidP="007F039C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علایم </w:t>
                            </w:r>
                          </w:p>
                          <w:p w:rsidR="00413435" w:rsidRPr="009B6B11" w:rsidRDefault="00197D42" w:rsidP="009B6B1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</w:rPr>
                            </w:pPr>
                            <w:r w:rsidRPr="009B6B1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ب</w:t>
                            </w:r>
                            <w:r w:rsidRPr="009B6B11">
                              <w:rPr>
                                <w:rFonts w:cs="B Nazanin"/>
                                <w:sz w:val="24"/>
                                <w:rtl/>
                              </w:rPr>
                              <w:t>ی اشتهایی و اشکال در شیر خوردن</w:t>
                            </w:r>
                          </w:p>
                          <w:p w:rsidR="00413435" w:rsidRPr="009B6B11" w:rsidRDefault="00413435" w:rsidP="009B6B1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</w:rPr>
                            </w:pPr>
                            <w:r w:rsidRPr="009B6B1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تب</w:t>
                            </w:r>
                            <w:r w:rsidR="00197D42" w:rsidRPr="009B6B1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یا گاهی پایین آمدن غیر طبیعی دمای بدن</w:t>
                            </w:r>
                            <w:r w:rsidRPr="009B6B11">
                              <w:rPr>
                                <w:rFonts w:cs="B Nazanin"/>
                                <w:sz w:val="24"/>
                              </w:rPr>
                              <w:t xml:space="preserve"> </w:t>
                            </w:r>
                          </w:p>
                          <w:p w:rsidR="00413435" w:rsidRPr="009B6B11" w:rsidRDefault="00197D42" w:rsidP="00716C3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</w:rPr>
                            </w:pPr>
                            <w:r w:rsidRPr="009B6B11">
                              <w:rPr>
                                <w:rFonts w:cs="B Nazanin"/>
                                <w:sz w:val="24"/>
                                <w:rtl/>
                              </w:rPr>
                              <w:t>ناتوانی وسستی بدن</w:t>
                            </w:r>
                          </w:p>
                          <w:p w:rsidR="00413435" w:rsidRPr="009B6B11" w:rsidRDefault="00197D42" w:rsidP="009B6B1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9B6B1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لتارژی و گیجی </w:t>
                            </w:r>
                          </w:p>
                          <w:p w:rsidR="00413435" w:rsidRPr="009B6B11" w:rsidRDefault="00197D42" w:rsidP="009B6B1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</w:rPr>
                            </w:pPr>
                            <w:r w:rsidRPr="009B6B11">
                              <w:rPr>
                                <w:rFonts w:cs="B Nazanin"/>
                                <w:sz w:val="24"/>
                                <w:rtl/>
                              </w:rPr>
                              <w:t>کاهش تن صدا مانند گرفتگی صدا</w:t>
                            </w:r>
                          </w:p>
                          <w:p w:rsidR="001836F8" w:rsidRPr="009B6B11" w:rsidRDefault="00197D42" w:rsidP="009B6B1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</w:rPr>
                            </w:pPr>
                            <w:r w:rsidRPr="009B6B1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تغییرات ضربان قلب </w:t>
                            </w:r>
                          </w:p>
                          <w:p w:rsidR="001836F8" w:rsidRPr="009B6B11" w:rsidRDefault="001836F8" w:rsidP="009B6B1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9B6B1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اختلال در تنفس به شکل(</w:t>
                            </w:r>
                            <w:r w:rsidR="00197D42" w:rsidRPr="009B6B11">
                              <w:rPr>
                                <w:rFonts w:cs="B Nazanin"/>
                                <w:sz w:val="24"/>
                                <w:rtl/>
                              </w:rPr>
                              <w:t>تنفس سریع یا سخت</w:t>
                            </w:r>
                            <w:r w:rsidRPr="009B6B1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،</w:t>
                            </w:r>
                            <w:r w:rsidR="00197D42" w:rsidRPr="009B6B1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قطع تنفس</w:t>
                            </w:r>
                            <w:r w:rsidRPr="009B6B1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)</w:t>
                            </w:r>
                          </w:p>
                          <w:p w:rsidR="00197D42" w:rsidRPr="009B6B11" w:rsidRDefault="00197D42" w:rsidP="009B6B1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B6B1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تغییر رنگ پوست </w:t>
                            </w:r>
                            <w:r w:rsidR="001836F8" w:rsidRPr="009B6B1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(</w:t>
                            </w:r>
                            <w:r w:rsidRPr="009B6B11">
                              <w:rPr>
                                <w:rFonts w:cs="B Nazanin"/>
                                <w:sz w:val="24"/>
                                <w:rtl/>
                              </w:rPr>
                              <w:t>رنگ پریده یا کبود</w:t>
                            </w:r>
                            <w:r w:rsidR="001836F8" w:rsidRPr="009B6B1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و گاهی هم به شکل زرد شدن پوست دیده می شود)</w:t>
                            </w:r>
                          </w:p>
                          <w:p w:rsidR="00972354" w:rsidRPr="00394519" w:rsidRDefault="00972354" w:rsidP="00394519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39451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  <w:p w:rsidR="000C5ADC" w:rsidRPr="00CB2277" w:rsidRDefault="000C5ADC" w:rsidP="009B6673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E146B7" w:rsidRDefault="00E146B7" w:rsidP="00E35C0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C4EA01" wp14:editId="5A52081F">
                      <wp:extent cx="2893325" cy="452176"/>
                      <wp:effectExtent l="0" t="0" r="0" b="508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452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357F" w:rsidRPr="00BF357F" w:rsidRDefault="00BF357F" w:rsidP="00BF357F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jc w:val="center"/>
                                    <w:rPr>
                                      <w:rFonts w:ascii="Calibri" w:eastAsia="Calibri" w:hAnsi="Calibri" w:cs="B Titr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BF357F">
                                    <w:rPr>
                                      <w:rFonts w:ascii="Calibri" w:eastAsia="Calibri" w:hAnsi="Calibri"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سپسیس(عفونت خون</w:t>
                                  </w:r>
                                  <w:r>
                                    <w:rPr>
                                      <w:rFonts w:ascii="Calibri" w:eastAsia="Calibri" w:hAnsi="Calibri"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در</w:t>
                                  </w:r>
                                  <w:r w:rsidRPr="00BF357F">
                                    <w:rPr>
                                      <w:rFonts w:ascii="Calibri" w:eastAsia="Calibri" w:hAnsi="Calibri"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نوزادان)</w:t>
                                  </w:r>
                                </w:p>
                                <w:p w:rsidR="00B77032" w:rsidRDefault="00B770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C4EA01" id="Text Box 192" o:spid="_x0000_s1036" type="#_x0000_t202" style="width:227.8pt;height: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" filled="f" stroked="f" strokeweight=".5pt">
                      <v:textbox>
                        <w:txbxContent>
                          <w:p w:rsidR="00BF357F" w:rsidRPr="00BF357F" w:rsidRDefault="00BF357F" w:rsidP="00BF357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Calibri" w:eastAsia="Calibri" w:hAnsi="Calibri"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F357F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سپسیس(عفونت خون</w:t>
                            </w:r>
                            <w:r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</w:t>
                            </w:r>
                            <w:r w:rsidRPr="00BF357F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نوزادان)</w:t>
                            </w:r>
                          </w:p>
                          <w:p w:rsidR="00B77032" w:rsidRDefault="00B7703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2618BB" wp14:editId="2C8F7BE7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0FC8" w:rsidRDefault="00CB2277" w:rsidP="007015F9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</w:pP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سپسیس نوزادی اصطلاحی است ک</w:t>
                                  </w:r>
                                  <w:r w:rsidR="008C0FC8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ه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برای هر نوع عفونت باکتریا</w:t>
                                  </w:r>
                                  <w:r w:rsidR="008C0FC8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یی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همراه با کشت خون مثبت در طی یک ماه اول بعد از تولد به کار می رود.</w:t>
                                  </w:r>
                                  <w:r w:rsidR="008C0FC8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E854BC" w:rsidRDefault="00CB2277" w:rsidP="007015F9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</w:pP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معمولا اولین عفونت ها را از نظر</w:t>
                                  </w:r>
                                  <w:r w:rsidR="00E854BC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زمان بروز آنها به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گروه های </w:t>
                                  </w:r>
                                  <w:r w:rsidR="00E854BC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زودرس : شروع کمتر از هفت روز از تولد </w:t>
                                  </w:r>
                                </w:p>
                                <w:p w:rsidR="00E854BC" w:rsidRDefault="00CB2277" w:rsidP="007015F9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</w:pP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دیررس</w:t>
                                  </w:r>
                                  <w:r w:rsidR="00E854BC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: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7</w:t>
                                  </w:r>
                                  <w:r w:rsidR="00E854BC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تا 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30روز </w:t>
                                  </w:r>
                                  <w:r w:rsidR="00E854BC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پس از تولد 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تقسیم می</w:t>
                                  </w:r>
                                  <w:r w:rsidR="008C0FC8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کنند.</w:t>
                                  </w:r>
                                  <w:r w:rsidR="00317A21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B2277" w:rsidRPr="00CB2277" w:rsidRDefault="00CB2277" w:rsidP="007015F9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lowKashida"/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</w:pP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با این وجود غالبا عفونت های مشابهی که در فاصله 1-3ماهگی در شیرخواران کوچکتر رخ می دهد نیز تحت همین عنوان بررسی می شوند.</w:t>
                                  </w:r>
                                </w:p>
                                <w:p w:rsidR="00CB2277" w:rsidRDefault="00CB2277" w:rsidP="007015F9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both"/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</w:pP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احتمال </w:t>
                                  </w:r>
                                  <w:r w:rsidR="0023014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ب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روز </w:t>
                                  </w:r>
                                  <w:r w:rsidR="00230147" w:rsidRPr="0023014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>عفونت خون در نوزادان</w:t>
                                  </w:r>
                                  <w:r w:rsidR="00230147" w:rsidRPr="0023014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1</w:t>
                                  </w:r>
                                  <w:r w:rsidR="00A26CE4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تا</w:t>
                                  </w:r>
                                  <w:r w:rsidR="00A26CE4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5 مورد در هر </w:t>
                                  </w:r>
                                  <w:r w:rsidR="00E26696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1000تولد زنده است.</w:t>
                                  </w:r>
                                  <w:r w:rsidR="0023014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شیوع سپسیس نوزادی در نوزادان پسر 2برابر دختران است و در نوزادان نارس 3تا10برابر نوزادان </w:t>
                                  </w:r>
                                  <w:r w:rsidR="00E26696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رسیده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E26696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است</w:t>
                                  </w:r>
                                  <w:r w:rsidRPr="00CB2277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.</w:t>
                                  </w:r>
                                  <w:r w:rsidR="00E26696">
                                    <w:rPr>
                                      <w:rFonts w:ascii="ArialMT" w:eastAsia="Calibri" w:hAnsi="Calibri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470DA4" w:rsidRPr="00470DA4" w:rsidRDefault="00470DA4" w:rsidP="00470DA4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276" w:lineRule="auto"/>
                                    <w:jc w:val="both"/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:rsidR="00877851" w:rsidRDefault="002372CD" w:rsidP="00F93DD3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after="200" w:line="276" w:lineRule="auto"/>
                                    <w:contextualSpacing/>
                                    <w:jc w:val="center"/>
                                    <w:rPr>
                                      <w:rFonts w:ascii="ArialMT" w:eastAsia="Calibri" w:hAnsi="Calibri" w:cs="B Nazanin"/>
                                      <w:color w:val="000000"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MT" w:eastAsia="Calibri" w:hAnsi="Calibri" w:cs="B Nazanin"/>
                                      <w:noProof/>
                                      <w:color w:val="000000"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883012" cy="1828800"/>
                                        <wp:effectExtent l="0" t="0" r="0" b="0"/>
                                        <wp:docPr id="2" name="Picture 2" descr="C:\Users\NOavaranco\Desktop\5676575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NOavaranco\Desktop\5676575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83450" cy="18290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618BB" id="Text Box 8" o:spid="_x0000_s1037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" fillcolor="white [3201]" stroked="f" strokeweight=".5pt">
                      <v:textbox>
                        <w:txbxContent>
                          <w:p w:rsidR="008C0FC8" w:rsidRDefault="00CB2277" w:rsidP="007015F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</w:pP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سپسیس نوزادی اصطلاحی است ک</w:t>
                            </w:r>
                            <w:r w:rsidR="008C0FC8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ه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برای هر نوع عفونت باکتریا</w:t>
                            </w:r>
                            <w:r w:rsidR="008C0FC8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یی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همراه با کشت خون مثبت در طی یک ماه اول بعد از تولد به کار می رود.</w:t>
                            </w:r>
                            <w:r w:rsidR="008C0FC8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  <w:p w:rsidR="00E854BC" w:rsidRDefault="00CB2277" w:rsidP="007015F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</w:pP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معمولا اولین عفونت ها را از نظر</w:t>
                            </w:r>
                            <w:r w:rsidR="00E854BC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زمان بروز آنها به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گروه های </w:t>
                            </w:r>
                            <w:r w:rsidR="00E854BC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زودرس : شروع کمتر از هفت روز از تولد </w:t>
                            </w:r>
                          </w:p>
                          <w:p w:rsidR="00E854BC" w:rsidRDefault="00CB2277" w:rsidP="007015F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</w:pP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دیررس</w:t>
                            </w:r>
                            <w:r w:rsidR="00E854BC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: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7</w:t>
                            </w:r>
                            <w:r w:rsidR="00E854BC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تا 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30روز </w:t>
                            </w:r>
                            <w:r w:rsidR="00E854BC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پس از تولد 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تقسیم می</w:t>
                            </w:r>
                            <w:r w:rsidR="008C0FC8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کنند.</w:t>
                            </w:r>
                            <w:r w:rsidR="00317A21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  <w:p w:rsidR="00CB2277" w:rsidRPr="00CB2277" w:rsidRDefault="00CB2277" w:rsidP="007015F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lowKashida"/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</w:pP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با این وجود غالبا عفونت های مشابهی که در فاصله 1-3ماهگی در شیرخواران کوچکتر رخ می دهد نیز تحت همین عنوان بررسی می شوند.</w:t>
                            </w:r>
                          </w:p>
                          <w:p w:rsidR="00CB2277" w:rsidRDefault="00CB2277" w:rsidP="007015F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</w:pP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احتمال </w:t>
                            </w:r>
                            <w:r w:rsidR="0023014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ب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روز </w:t>
                            </w:r>
                            <w:r w:rsidR="00230147" w:rsidRPr="0023014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عفونت خون در نوزادان</w:t>
                            </w:r>
                            <w:r w:rsidR="00230147" w:rsidRPr="0023014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1</w:t>
                            </w:r>
                            <w:r w:rsidR="00A26CE4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تا</w:t>
                            </w:r>
                            <w:r w:rsidR="00A26CE4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5 مورد در هر </w:t>
                            </w:r>
                            <w:r w:rsidR="00E26696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1000تولد زنده است.</w:t>
                            </w:r>
                            <w:r w:rsidR="0023014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شیوع سپسیس نوزادی در نوزادان پسر 2برابر دختران است و در نوزادان نارس 3تا10برابر نوزادان </w:t>
                            </w:r>
                            <w:r w:rsidR="00E26696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رسیده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E26696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است</w:t>
                            </w:r>
                            <w:r w:rsidRPr="00CB2277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>.</w:t>
                            </w:r>
                            <w:r w:rsidR="00E26696">
                              <w:rPr>
                                <w:rFonts w:ascii="ArialMT" w:eastAsia="Calibri" w:hAnsi="Calibri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  <w:p w:rsidR="00470DA4" w:rsidRPr="00470DA4" w:rsidRDefault="00470DA4" w:rsidP="00470DA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MT" w:eastAsia="Calibri" w:hAnsi="Calibri" w:cs="B Nazanin"/>
                                <w:color w:val="000000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877851" w:rsidRDefault="002372CD" w:rsidP="00F93DD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200" w:line="276" w:lineRule="auto"/>
                              <w:contextualSpacing/>
                              <w:jc w:val="center"/>
                              <w:rPr>
                                <w:rFonts w:ascii="ArialMT" w:eastAsia="Calibri" w:hAnsi="Calibri" w:cs="B Nazanin"/>
                                <w:color w:val="00000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ArialMT" w:eastAsia="Calibri" w:hAnsi="Calibri" w:cs="B Nazanin"/>
                                <w:noProof/>
                                <w:color w:val="000000"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883012" cy="1828800"/>
                                  <wp:effectExtent l="0" t="0" r="0" b="0"/>
                                  <wp:docPr id="2" name="Picture 2" descr="C:\Users\NOavaranco\Desktop\567657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Oavaranco\Desktop\567657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3450" cy="1829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30D40C" wp14:editId="7843C432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0D40C" id="Oval 46" o:spid="_x0000_s1038" style="position:absolute;left:0;text-align:left;margin-left:112.2pt;margin-top: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AX0JUP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5B" w:rsidRDefault="00D4145B" w:rsidP="009670BF">
      <w:r>
        <w:separator/>
      </w:r>
    </w:p>
  </w:endnote>
  <w:endnote w:type="continuationSeparator" w:id="0">
    <w:p w:rsidR="00D4145B" w:rsidRDefault="00D4145B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5B" w:rsidRDefault="00D4145B" w:rsidP="009670BF">
      <w:r>
        <w:separator/>
      </w:r>
    </w:p>
  </w:footnote>
  <w:footnote w:type="continuationSeparator" w:id="0">
    <w:p w:rsidR="00D4145B" w:rsidRDefault="00D4145B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B95D6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92_"/>
      </v:shape>
    </w:pict>
  </w:numPicBullet>
  <w:numPicBullet w:numPicBulletId="1">
    <w:pict>
      <v:shape w14:anchorId="58AC134C" id="_x0000_i1029" type="#_x0000_t75" style="width:11.25pt;height:11.25pt" o:bullet="t">
        <v:imagedata r:id="rId2" o:title="mso4423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F5CE0"/>
    <w:multiLevelType w:val="hybridMultilevel"/>
    <w:tmpl w:val="978E88B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011ED4"/>
    <w:multiLevelType w:val="hybridMultilevel"/>
    <w:tmpl w:val="A4E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E74D6"/>
    <w:multiLevelType w:val="hybridMultilevel"/>
    <w:tmpl w:val="FDD2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F08A1"/>
    <w:multiLevelType w:val="hybridMultilevel"/>
    <w:tmpl w:val="503A1FF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659AC"/>
    <w:multiLevelType w:val="hybridMultilevel"/>
    <w:tmpl w:val="1728C69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4C6F48"/>
    <w:multiLevelType w:val="hybridMultilevel"/>
    <w:tmpl w:val="B7AE0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6A3E47"/>
    <w:multiLevelType w:val="hybridMultilevel"/>
    <w:tmpl w:val="C944EFE2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E26A5"/>
    <w:multiLevelType w:val="hybridMultilevel"/>
    <w:tmpl w:val="9B3E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77FC3"/>
    <w:multiLevelType w:val="hybridMultilevel"/>
    <w:tmpl w:val="664E2998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177FE7"/>
    <w:multiLevelType w:val="hybridMultilevel"/>
    <w:tmpl w:val="9892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66639"/>
    <w:multiLevelType w:val="hybridMultilevel"/>
    <w:tmpl w:val="BC4C54F8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1B49FF"/>
    <w:multiLevelType w:val="hybridMultilevel"/>
    <w:tmpl w:val="72D03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A0467"/>
    <w:multiLevelType w:val="hybridMultilevel"/>
    <w:tmpl w:val="1222FACC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392CFE"/>
    <w:multiLevelType w:val="hybridMultilevel"/>
    <w:tmpl w:val="732C020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4A09BD"/>
    <w:multiLevelType w:val="hybridMultilevel"/>
    <w:tmpl w:val="6C3A461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23"/>
  </w:num>
  <w:num w:numId="14">
    <w:abstractNumId w:val="16"/>
  </w:num>
  <w:num w:numId="15">
    <w:abstractNumId w:val="24"/>
  </w:num>
  <w:num w:numId="16">
    <w:abstractNumId w:val="25"/>
  </w:num>
  <w:num w:numId="17">
    <w:abstractNumId w:val="26"/>
  </w:num>
  <w:num w:numId="18">
    <w:abstractNumId w:val="12"/>
  </w:num>
  <w:num w:numId="19">
    <w:abstractNumId w:val="13"/>
  </w:num>
  <w:num w:numId="20">
    <w:abstractNumId w:val="21"/>
  </w:num>
  <w:num w:numId="21">
    <w:abstractNumId w:val="11"/>
  </w:num>
  <w:num w:numId="22">
    <w:abstractNumId w:val="15"/>
  </w:num>
  <w:num w:numId="23">
    <w:abstractNumId w:val="17"/>
  </w:num>
  <w:num w:numId="24">
    <w:abstractNumId w:val="19"/>
  </w:num>
  <w:num w:numId="25">
    <w:abstractNumId w:val="20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038D"/>
    <w:rsid w:val="00003927"/>
    <w:rsid w:val="00017382"/>
    <w:rsid w:val="00022024"/>
    <w:rsid w:val="00022169"/>
    <w:rsid w:val="0002300C"/>
    <w:rsid w:val="00025915"/>
    <w:rsid w:val="00032079"/>
    <w:rsid w:val="00051AEB"/>
    <w:rsid w:val="00052679"/>
    <w:rsid w:val="000541DD"/>
    <w:rsid w:val="00056AE7"/>
    <w:rsid w:val="00056E5E"/>
    <w:rsid w:val="00062957"/>
    <w:rsid w:val="000641F7"/>
    <w:rsid w:val="00066B9A"/>
    <w:rsid w:val="00081132"/>
    <w:rsid w:val="00081EB1"/>
    <w:rsid w:val="00086A59"/>
    <w:rsid w:val="000879BE"/>
    <w:rsid w:val="00090C90"/>
    <w:rsid w:val="000A4144"/>
    <w:rsid w:val="000B4A30"/>
    <w:rsid w:val="000C2C07"/>
    <w:rsid w:val="000C437B"/>
    <w:rsid w:val="000C45CE"/>
    <w:rsid w:val="000C5ADC"/>
    <w:rsid w:val="000C7FAE"/>
    <w:rsid w:val="000E3169"/>
    <w:rsid w:val="000F4F38"/>
    <w:rsid w:val="000F6246"/>
    <w:rsid w:val="000F6FE2"/>
    <w:rsid w:val="00102D92"/>
    <w:rsid w:val="001039EA"/>
    <w:rsid w:val="00115C11"/>
    <w:rsid w:val="00131279"/>
    <w:rsid w:val="00132C10"/>
    <w:rsid w:val="00135F6D"/>
    <w:rsid w:val="001368FB"/>
    <w:rsid w:val="00142DE1"/>
    <w:rsid w:val="00175B83"/>
    <w:rsid w:val="001836F8"/>
    <w:rsid w:val="00186EE4"/>
    <w:rsid w:val="00190238"/>
    <w:rsid w:val="0019220F"/>
    <w:rsid w:val="00197D42"/>
    <w:rsid w:val="001A1CCE"/>
    <w:rsid w:val="001C116C"/>
    <w:rsid w:val="001D66A3"/>
    <w:rsid w:val="001E1930"/>
    <w:rsid w:val="001E35DB"/>
    <w:rsid w:val="001E5B52"/>
    <w:rsid w:val="001E5D25"/>
    <w:rsid w:val="001F1D98"/>
    <w:rsid w:val="001F24D4"/>
    <w:rsid w:val="001F5E36"/>
    <w:rsid w:val="002029F1"/>
    <w:rsid w:val="00204986"/>
    <w:rsid w:val="002049AA"/>
    <w:rsid w:val="00222DDB"/>
    <w:rsid w:val="00226B4E"/>
    <w:rsid w:val="00230147"/>
    <w:rsid w:val="00232EC3"/>
    <w:rsid w:val="002372CD"/>
    <w:rsid w:val="00242515"/>
    <w:rsid w:val="002445EF"/>
    <w:rsid w:val="00250101"/>
    <w:rsid w:val="00250F89"/>
    <w:rsid w:val="00273A68"/>
    <w:rsid w:val="002873C7"/>
    <w:rsid w:val="002A65F6"/>
    <w:rsid w:val="002A6D1B"/>
    <w:rsid w:val="002B10BC"/>
    <w:rsid w:val="002C2785"/>
    <w:rsid w:val="002C56D9"/>
    <w:rsid w:val="002E192E"/>
    <w:rsid w:val="002E37A0"/>
    <w:rsid w:val="002E4755"/>
    <w:rsid w:val="002E7F74"/>
    <w:rsid w:val="002F3176"/>
    <w:rsid w:val="00304923"/>
    <w:rsid w:val="003054DB"/>
    <w:rsid w:val="00311432"/>
    <w:rsid w:val="00317A21"/>
    <w:rsid w:val="00320B3D"/>
    <w:rsid w:val="00326C63"/>
    <w:rsid w:val="003374E3"/>
    <w:rsid w:val="00341432"/>
    <w:rsid w:val="003433BE"/>
    <w:rsid w:val="00346E40"/>
    <w:rsid w:val="00365F22"/>
    <w:rsid w:val="00373928"/>
    <w:rsid w:val="003830E0"/>
    <w:rsid w:val="00394519"/>
    <w:rsid w:val="00395998"/>
    <w:rsid w:val="00397C43"/>
    <w:rsid w:val="003A4EEA"/>
    <w:rsid w:val="003B20AC"/>
    <w:rsid w:val="003B534A"/>
    <w:rsid w:val="003C2C8D"/>
    <w:rsid w:val="003D0F19"/>
    <w:rsid w:val="003D6F3A"/>
    <w:rsid w:val="003E1A9E"/>
    <w:rsid w:val="003E3EF7"/>
    <w:rsid w:val="003E6F76"/>
    <w:rsid w:val="003F6D4D"/>
    <w:rsid w:val="00413435"/>
    <w:rsid w:val="00413B2D"/>
    <w:rsid w:val="004236C9"/>
    <w:rsid w:val="00423B05"/>
    <w:rsid w:val="00424F02"/>
    <w:rsid w:val="00425A95"/>
    <w:rsid w:val="00432334"/>
    <w:rsid w:val="00454100"/>
    <w:rsid w:val="00461BDC"/>
    <w:rsid w:val="00465785"/>
    <w:rsid w:val="0047016C"/>
    <w:rsid w:val="00470DA4"/>
    <w:rsid w:val="00473908"/>
    <w:rsid w:val="004740BB"/>
    <w:rsid w:val="00480E36"/>
    <w:rsid w:val="00484C88"/>
    <w:rsid w:val="00486E9E"/>
    <w:rsid w:val="0049066A"/>
    <w:rsid w:val="00491776"/>
    <w:rsid w:val="004A4695"/>
    <w:rsid w:val="004B1A33"/>
    <w:rsid w:val="004B6B4C"/>
    <w:rsid w:val="004C1586"/>
    <w:rsid w:val="004C6E1D"/>
    <w:rsid w:val="004E30AF"/>
    <w:rsid w:val="004E7666"/>
    <w:rsid w:val="004F11C2"/>
    <w:rsid w:val="004F658A"/>
    <w:rsid w:val="00505416"/>
    <w:rsid w:val="00506068"/>
    <w:rsid w:val="005063B3"/>
    <w:rsid w:val="005067A5"/>
    <w:rsid w:val="00515AA0"/>
    <w:rsid w:val="005169A1"/>
    <w:rsid w:val="00520D53"/>
    <w:rsid w:val="005253D2"/>
    <w:rsid w:val="005307E5"/>
    <w:rsid w:val="005412D8"/>
    <w:rsid w:val="005456C7"/>
    <w:rsid w:val="00550190"/>
    <w:rsid w:val="0055036F"/>
    <w:rsid w:val="00554FEE"/>
    <w:rsid w:val="00557008"/>
    <w:rsid w:val="00557256"/>
    <w:rsid w:val="00557A64"/>
    <w:rsid w:val="00557D3C"/>
    <w:rsid w:val="0057068F"/>
    <w:rsid w:val="005821D4"/>
    <w:rsid w:val="00583313"/>
    <w:rsid w:val="005863BA"/>
    <w:rsid w:val="005A3EA7"/>
    <w:rsid w:val="005B1CF2"/>
    <w:rsid w:val="005B31D2"/>
    <w:rsid w:val="005C1924"/>
    <w:rsid w:val="005C74EA"/>
    <w:rsid w:val="005D3173"/>
    <w:rsid w:val="005E0479"/>
    <w:rsid w:val="005E4232"/>
    <w:rsid w:val="005E4780"/>
    <w:rsid w:val="005E49E4"/>
    <w:rsid w:val="00614973"/>
    <w:rsid w:val="00630236"/>
    <w:rsid w:val="00634B95"/>
    <w:rsid w:val="00636550"/>
    <w:rsid w:val="00640F61"/>
    <w:rsid w:val="0064297C"/>
    <w:rsid w:val="00645CB4"/>
    <w:rsid w:val="0064622B"/>
    <w:rsid w:val="00646735"/>
    <w:rsid w:val="00652B3B"/>
    <w:rsid w:val="00666164"/>
    <w:rsid w:val="00673B4B"/>
    <w:rsid w:val="006976F2"/>
    <w:rsid w:val="006A2135"/>
    <w:rsid w:val="006A6947"/>
    <w:rsid w:val="006B55A5"/>
    <w:rsid w:val="006C0805"/>
    <w:rsid w:val="006C19CA"/>
    <w:rsid w:val="006C1A60"/>
    <w:rsid w:val="006C53C0"/>
    <w:rsid w:val="006F7127"/>
    <w:rsid w:val="006F7640"/>
    <w:rsid w:val="007015F9"/>
    <w:rsid w:val="00702DD7"/>
    <w:rsid w:val="00705BEA"/>
    <w:rsid w:val="00713393"/>
    <w:rsid w:val="00716C30"/>
    <w:rsid w:val="00721726"/>
    <w:rsid w:val="0072655B"/>
    <w:rsid w:val="00726B33"/>
    <w:rsid w:val="007352E2"/>
    <w:rsid w:val="007367ED"/>
    <w:rsid w:val="007513EB"/>
    <w:rsid w:val="0075505C"/>
    <w:rsid w:val="007563FF"/>
    <w:rsid w:val="00764955"/>
    <w:rsid w:val="00767C0B"/>
    <w:rsid w:val="00770B4B"/>
    <w:rsid w:val="00771C6E"/>
    <w:rsid w:val="00775D14"/>
    <w:rsid w:val="00775E7D"/>
    <w:rsid w:val="0077659A"/>
    <w:rsid w:val="007841F4"/>
    <w:rsid w:val="00790C35"/>
    <w:rsid w:val="00792DAA"/>
    <w:rsid w:val="00796F6C"/>
    <w:rsid w:val="007A4B3E"/>
    <w:rsid w:val="007A5AF9"/>
    <w:rsid w:val="007B2FF0"/>
    <w:rsid w:val="007B47AA"/>
    <w:rsid w:val="007B57C2"/>
    <w:rsid w:val="007C27EC"/>
    <w:rsid w:val="007C32DB"/>
    <w:rsid w:val="007F039C"/>
    <w:rsid w:val="007F61EC"/>
    <w:rsid w:val="0081051F"/>
    <w:rsid w:val="0081157D"/>
    <w:rsid w:val="00815D15"/>
    <w:rsid w:val="0083090D"/>
    <w:rsid w:val="00830A76"/>
    <w:rsid w:val="008321C2"/>
    <w:rsid w:val="00841231"/>
    <w:rsid w:val="00853B52"/>
    <w:rsid w:val="00854886"/>
    <w:rsid w:val="008619C8"/>
    <w:rsid w:val="008771AC"/>
    <w:rsid w:val="00877851"/>
    <w:rsid w:val="00880354"/>
    <w:rsid w:val="00884E60"/>
    <w:rsid w:val="008A0F99"/>
    <w:rsid w:val="008B4A0C"/>
    <w:rsid w:val="008C0458"/>
    <w:rsid w:val="008C0FC8"/>
    <w:rsid w:val="008C0FE8"/>
    <w:rsid w:val="008C3DA1"/>
    <w:rsid w:val="008C6A43"/>
    <w:rsid w:val="008C783E"/>
    <w:rsid w:val="008E2711"/>
    <w:rsid w:val="008E56FA"/>
    <w:rsid w:val="008E7187"/>
    <w:rsid w:val="0090410B"/>
    <w:rsid w:val="00906CA7"/>
    <w:rsid w:val="00907780"/>
    <w:rsid w:val="009146F2"/>
    <w:rsid w:val="00920EC4"/>
    <w:rsid w:val="0092124E"/>
    <w:rsid w:val="00924BF8"/>
    <w:rsid w:val="009320A8"/>
    <w:rsid w:val="00953F84"/>
    <w:rsid w:val="00957A83"/>
    <w:rsid w:val="00957AB2"/>
    <w:rsid w:val="009629DE"/>
    <w:rsid w:val="00965600"/>
    <w:rsid w:val="009670BF"/>
    <w:rsid w:val="00967D8E"/>
    <w:rsid w:val="0097125F"/>
    <w:rsid w:val="00972354"/>
    <w:rsid w:val="0099163D"/>
    <w:rsid w:val="00993539"/>
    <w:rsid w:val="0099424D"/>
    <w:rsid w:val="00997614"/>
    <w:rsid w:val="00997622"/>
    <w:rsid w:val="009B3E96"/>
    <w:rsid w:val="009B4B05"/>
    <w:rsid w:val="009B61B1"/>
    <w:rsid w:val="009B6673"/>
    <w:rsid w:val="009B6B11"/>
    <w:rsid w:val="009B6CF9"/>
    <w:rsid w:val="009C400F"/>
    <w:rsid w:val="009D3F98"/>
    <w:rsid w:val="00A02B04"/>
    <w:rsid w:val="00A03602"/>
    <w:rsid w:val="00A1456C"/>
    <w:rsid w:val="00A2034C"/>
    <w:rsid w:val="00A20E4B"/>
    <w:rsid w:val="00A26CE4"/>
    <w:rsid w:val="00A3675A"/>
    <w:rsid w:val="00A4459D"/>
    <w:rsid w:val="00A46381"/>
    <w:rsid w:val="00A57095"/>
    <w:rsid w:val="00A60090"/>
    <w:rsid w:val="00A77D7F"/>
    <w:rsid w:val="00A90594"/>
    <w:rsid w:val="00A95FED"/>
    <w:rsid w:val="00AA0E09"/>
    <w:rsid w:val="00AA33BC"/>
    <w:rsid w:val="00AA70AA"/>
    <w:rsid w:val="00AB027D"/>
    <w:rsid w:val="00AB7684"/>
    <w:rsid w:val="00AC24F1"/>
    <w:rsid w:val="00AC37B8"/>
    <w:rsid w:val="00AD2966"/>
    <w:rsid w:val="00AF2433"/>
    <w:rsid w:val="00B375F0"/>
    <w:rsid w:val="00B44AFE"/>
    <w:rsid w:val="00B55963"/>
    <w:rsid w:val="00B71B05"/>
    <w:rsid w:val="00B74896"/>
    <w:rsid w:val="00B77032"/>
    <w:rsid w:val="00B91F87"/>
    <w:rsid w:val="00BA56E3"/>
    <w:rsid w:val="00BA7D7E"/>
    <w:rsid w:val="00BB1765"/>
    <w:rsid w:val="00BB4054"/>
    <w:rsid w:val="00BC730B"/>
    <w:rsid w:val="00BD0BA1"/>
    <w:rsid w:val="00BD1A0E"/>
    <w:rsid w:val="00BD1B8D"/>
    <w:rsid w:val="00BD72D0"/>
    <w:rsid w:val="00BE168A"/>
    <w:rsid w:val="00BF357F"/>
    <w:rsid w:val="00C04D29"/>
    <w:rsid w:val="00C05660"/>
    <w:rsid w:val="00C06B4F"/>
    <w:rsid w:val="00C1423E"/>
    <w:rsid w:val="00C15F5E"/>
    <w:rsid w:val="00C21379"/>
    <w:rsid w:val="00C277F4"/>
    <w:rsid w:val="00C51F42"/>
    <w:rsid w:val="00C6213B"/>
    <w:rsid w:val="00C6515F"/>
    <w:rsid w:val="00C67399"/>
    <w:rsid w:val="00C72419"/>
    <w:rsid w:val="00C744B4"/>
    <w:rsid w:val="00C7782D"/>
    <w:rsid w:val="00C80510"/>
    <w:rsid w:val="00C90DBC"/>
    <w:rsid w:val="00C95F07"/>
    <w:rsid w:val="00CA3B20"/>
    <w:rsid w:val="00CB2277"/>
    <w:rsid w:val="00CC2ED3"/>
    <w:rsid w:val="00CC50E0"/>
    <w:rsid w:val="00CC65F4"/>
    <w:rsid w:val="00CE43AB"/>
    <w:rsid w:val="00CF2C53"/>
    <w:rsid w:val="00D07999"/>
    <w:rsid w:val="00D10725"/>
    <w:rsid w:val="00D17F00"/>
    <w:rsid w:val="00D2792B"/>
    <w:rsid w:val="00D3165D"/>
    <w:rsid w:val="00D4145B"/>
    <w:rsid w:val="00D67A7D"/>
    <w:rsid w:val="00D72AB2"/>
    <w:rsid w:val="00D7682C"/>
    <w:rsid w:val="00D97473"/>
    <w:rsid w:val="00DA13D4"/>
    <w:rsid w:val="00DA356F"/>
    <w:rsid w:val="00DD1CB3"/>
    <w:rsid w:val="00DF27BD"/>
    <w:rsid w:val="00E146B7"/>
    <w:rsid w:val="00E232A6"/>
    <w:rsid w:val="00E235D3"/>
    <w:rsid w:val="00E26696"/>
    <w:rsid w:val="00E335AF"/>
    <w:rsid w:val="00E35C09"/>
    <w:rsid w:val="00E41122"/>
    <w:rsid w:val="00E4185A"/>
    <w:rsid w:val="00E53716"/>
    <w:rsid w:val="00E61CC7"/>
    <w:rsid w:val="00E6255A"/>
    <w:rsid w:val="00E629C3"/>
    <w:rsid w:val="00E854BC"/>
    <w:rsid w:val="00E86F30"/>
    <w:rsid w:val="00E91193"/>
    <w:rsid w:val="00EA0220"/>
    <w:rsid w:val="00EA5F11"/>
    <w:rsid w:val="00EE6CFA"/>
    <w:rsid w:val="00EE75D9"/>
    <w:rsid w:val="00EF4F86"/>
    <w:rsid w:val="00EF541D"/>
    <w:rsid w:val="00F032E1"/>
    <w:rsid w:val="00F0618F"/>
    <w:rsid w:val="00F24D57"/>
    <w:rsid w:val="00F413ED"/>
    <w:rsid w:val="00F432A4"/>
    <w:rsid w:val="00F53F77"/>
    <w:rsid w:val="00F62F51"/>
    <w:rsid w:val="00F743E0"/>
    <w:rsid w:val="00F93DD3"/>
    <w:rsid w:val="00FA1B95"/>
    <w:rsid w:val="00FB240C"/>
    <w:rsid w:val="00FB3767"/>
    <w:rsid w:val="00FC004E"/>
    <w:rsid w:val="00FC32DD"/>
    <w:rsid w:val="00FC4690"/>
    <w:rsid w:val="00FD041D"/>
    <w:rsid w:val="00FF15F1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7DC4B4F6-26C0-4586-8BE9-1397F8F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83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4</cp:revision>
  <cp:lastPrinted>2019-02-20T06:01:00Z</cp:lastPrinted>
  <dcterms:created xsi:type="dcterms:W3CDTF">2019-02-20T05:59:00Z</dcterms:created>
  <dcterms:modified xsi:type="dcterms:W3CDTF">2021-04-05T09:19:00Z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