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9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64"/>
        <w:gridCol w:w="4964"/>
        <w:gridCol w:w="4964"/>
      </w:tblGrid>
      <w:tr w:rsidR="00FB3767" w:rsidTr="00957A83">
        <w:trPr>
          <w:trHeight w:val="1724"/>
        </w:trPr>
        <w:tc>
          <w:tcPr>
            <w:tcW w:w="4964" w:type="dxa"/>
          </w:tcPr>
          <w:p w:rsidR="001E5D25" w:rsidRDefault="00957A83" w:rsidP="00997614">
            <w:pPr>
              <w:ind w:left="144" w:right="144"/>
              <w:rPr>
                <w:noProof/>
                <w:lang w:bidi="fa-IR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2272" behindDoc="1" locked="0" layoutInCell="1" allowOverlap="1" wp14:anchorId="3F891AFD" wp14:editId="09DD3BAC">
                      <wp:simplePos x="0" y="0"/>
                      <wp:positionH relativeFrom="column">
                        <wp:posOffset>596028</wp:posOffset>
                      </wp:positionH>
                      <wp:positionV relativeFrom="paragraph">
                        <wp:posOffset>5910943</wp:posOffset>
                      </wp:positionV>
                      <wp:extent cx="4682490" cy="1529080"/>
                      <wp:effectExtent l="0" t="0" r="3810" b="0"/>
                      <wp:wrapNone/>
                      <wp:docPr id="213" name="Group 213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82490" cy="1529080"/>
                                <a:chOff x="177351" y="-16782"/>
                                <a:chExt cx="2134786" cy="697788"/>
                              </a:xfrm>
                            </wpg:grpSpPr>
                            <wpg:grpSp>
                              <wpg:cNvPr id="18" name="Group 18"/>
                              <wpg:cNvGrpSpPr/>
                              <wpg:grpSpPr>
                                <a:xfrm>
                                  <a:off x="177351" y="68239"/>
                                  <a:ext cx="2134786" cy="438582"/>
                                  <a:chOff x="545911" y="0"/>
                                  <a:chExt cx="6571180" cy="1350607"/>
                                </a:xfrm>
                              </wpg:grpSpPr>
                              <wps:wsp>
                                <wps:cNvPr id="19" name="Rectangle 19"/>
                                <wps:cNvSpPr/>
                                <wps:spPr>
                                  <a:xfrm>
                                    <a:off x="1774209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Rectangle 20"/>
                                <wps:cNvSpPr/>
                                <wps:spPr>
                                  <a:xfrm>
                                    <a:off x="873457" y="300250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Rectangle 21"/>
                                <wps:cNvSpPr/>
                                <wps:spPr>
                                  <a:xfrm>
                                    <a:off x="1364776" y="736979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Rectangle 26"/>
                                <wps:cNvSpPr/>
                                <wps:spPr>
                                  <a:xfrm>
                                    <a:off x="6667510" y="108498"/>
                                    <a:ext cx="449581" cy="44957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Rectangle 29"/>
                                <wps:cNvSpPr/>
                                <wps:spPr>
                                  <a:xfrm>
                                    <a:off x="545911" y="900752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07" name="Group 207"/>
                              <wpg:cNvGrpSpPr/>
                              <wpg:grpSpPr>
                                <a:xfrm>
                                  <a:off x="843294" y="-16782"/>
                                  <a:ext cx="1379534" cy="697788"/>
                                  <a:chOff x="152128" y="-27577"/>
                                  <a:chExt cx="2264736" cy="1146628"/>
                                </a:xfrm>
                              </wpg:grpSpPr>
                              <wps:wsp>
                                <wps:cNvPr id="208" name="Rectangle 208"/>
                                <wps:cNvSpPr/>
                                <wps:spPr>
                                  <a:xfrm>
                                    <a:off x="1502464" y="-27577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" name="Rectangle 209"/>
                                <wps:cNvSpPr/>
                                <wps:spPr>
                                  <a:xfrm>
                                    <a:off x="487142" y="61531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" name="Rectangle 210"/>
                                <wps:cNvSpPr/>
                                <wps:spPr>
                                  <a:xfrm>
                                    <a:off x="1100552" y="505423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1" name="Rectangle 211"/>
                                <wps:cNvSpPr/>
                                <wps:spPr>
                                  <a:xfrm>
                                    <a:off x="152128" y="383286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2" name="Rectangle 212"/>
                                <wps:cNvSpPr/>
                                <wps:spPr>
                                  <a:xfrm>
                                    <a:off x="830679" y="383293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3EECA1" id="Group 213" o:spid="_x0000_s1026" alt="colored graphic boxes" style="position:absolute;margin-left:46.95pt;margin-top:465.45pt;width:368.7pt;height:120.4pt;z-index:-251614208;mso-width-relative:margin;mso-height-relative:margin" coordorigin="1773,-167" coordsize="21347,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">
                      <v:group id="Group 18" o:spid="_x0000_s1027" style="position:absolute;left:1773;top:682;width:21348;height:4386" coordorigin="5459" coordsize="65711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rect id="Rectangle 19" o:spid="_x0000_s1028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fUwsIA&#10;AADbAAAADwAAAGRycy9kb3ducmV2LnhtbERPTWvCQBC9F/wPywje6kYFq9FVRBCKFKGpHrwN2TEb&#10;zc6G7Dam/nq3UOhtHu9zluvOVqKlxpeOFYyGCQji3OmSCwXHr93rDIQPyBorx6TghzysV72XJaba&#10;3fmT2iwUIoawT1GBCaFOpfS5IYt+6GriyF1cYzFE2BRSN3iP4baS4ySZSoslxwaDNW0N5bfs2yrY&#10;X98mmWk37WNyoJNxp4/zbuuVGvS7zQJEoC78i//c7zrOn8PvL/E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99TCwgAAANsAAAAPAAAAAAAAAAAAAAAAAJgCAABkcnMvZG93&#10;bnJldi54bWxQSwUGAAAAAAQABAD1AAAAhwMAAAAA&#10;" fillcolor="#f46036 [3204]" stroked="f" strokeweight="1pt"/>
                        <v:rect id="Rectangle 20" o:spid="_x0000_s1029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cOSr8A&#10;AADbAAAADwAAAGRycy9kb3ducmV2LnhtbERPzWoCMRC+F/oOYQRvNVFB2tUoUigttpdqH2DcjJvF&#10;zWRJprrt0zcHoceP73+1GUKnLpRyG9nCdGJAEdfRtdxY+Dq8PDyCyoLssItMFn4ow2Z9f7fCysUr&#10;f9JlL40qIZwrtOBF+krrXHsKmCexJy7cKaaAUmBqtEt4LeGh0zNjFjpgy6XBY0/Pnurz/jtYSA3P&#10;nz7ed3Q8otkZH+T3tRdrx6NhuwQlNMi/+OZ+cxZmZX35Un6AX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Zw5KvwAAANsAAAAPAAAAAAAAAAAAAAAAAJgCAABkcnMvZG93bnJl&#10;di54bWxQSwUGAAAAAAQABAD1AAAAhAMAAAAA&#10;" fillcolor="#fabfae [1300]" stroked="f" strokeweight="1pt"/>
                        <v:rect id="Rectangle 21" o:spid="_x0000_s1030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k7jMMA&#10;AADbAAAADwAAAGRycy9kb3ducmV2LnhtbESPQWvCQBSE7wX/w/IK3pqNOZQSXUUKhYAHqRXB2yP7&#10;uhuTfRuyqyb/3i0UPA4z8w2z2oyuEzcaQuNZwSLLQRDXXjdsFBx/vt4+QISIrLHzTAomCrBZz15W&#10;WGp/52+6HaIRCcKhRAU2xr6UMtSWHIbM98TJ+/WDw5jkYKQe8J7grpNFnr9Lhw2nBYs9fVqq28PV&#10;KcCdbXV7vJz85bxnWfFk2u2k1Px13C5BRBrjM/zfrrSCYgF/X9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k7jMMAAADbAAAADwAAAAAAAAAAAAAAAACYAgAAZHJzL2Rv&#10;d25yZXYueG1sUEsFBgAAAAAEAAQA9QAAAIgDAAAAAA==&#10;" fillcolor="#f89f86 [1940]" stroked="f" strokeweight="1pt"/>
                        <v:rect id="Rectangle 26" o:spid="_x0000_s1031" style="position:absolute;left:66675;top:1084;width:4495;height:44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zt8MYA&#10;AADbAAAADwAAAGRycy9kb3ducmV2LnhtbESPQWvCQBSE7wX/w/KEXopuKhgkdROkrVVQD9peentk&#10;n0ls9u2S3Wr6792C4HGYmW+YedGbVpyp841lBc/jBARxaXXDlYKvz+VoBsIHZI2tZVLwRx6KfPAw&#10;x0zbC+/pfAiViBD2GSqoQ3CZlL6syaAfW0ccvaPtDIYou0rqDi8Rblo5SZJUGmw4LtTo6LWm8ufw&#10;axS4/Xe6fHKLzRQ/3reznTlt1qs3pR6H/eIFRKA+3MO39lormKTw/yX+AJ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zt8MYAAADbAAAADwAAAAAAAAAAAAAAAACYAgAAZHJz&#10;L2Rvd25yZXYueG1sUEsFBgAAAAAEAAQA9QAAAIsDAAAAAA==&#10;" fillcolor="#bdcedd [1301]" stroked="f" strokeweight="1pt"/>
                        <v:rect id="Rectangle 29" o:spid="_x0000_s1032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k5IMMA&#10;AADbAAAADwAAAGRycy9kb3ducmV2LnhtbESPT4vCMBTE74LfITxhb5oqq2g1ioi6Hv2HeHw0z7bY&#10;vJQma6uf3ggLexxm5jfMbNGYQjyocrllBf1eBII4sTrnVMH5tOmOQTiPrLGwTAqe5GAxb7dmGGtb&#10;84EeR5+KAGEXo4LM+zKW0iUZGXQ9WxIH72Yrgz7IKpW6wjrATSEHUTSSBnMOCxmWtMoouR9/jYL0&#10;eV5u+8PDaPLa/lw3+Wn/vb7USn11muUUhKfG/4f/2jutYDCBz5fwA+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k5IMMAAADbAAAADwAAAAAAAAAAAAAAAACYAgAAZHJzL2Rv&#10;d25yZXYueG1sUEsFBgAAAAAEAAQA9QAAAIgDAAAAAA==&#10;" fillcolor="white [3214]" stroked="f" strokeweight="1pt"/>
                      </v:group>
                      <v:group id="Group 207" o:spid="_x0000_s1033" style="position:absolute;left:8432;top:-167;width:13796;height:6977" coordorigin="1521,-275" coordsize="22647,114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      <v:rect id="Rectangle 208" o:spid="_x0000_s1034" style="position:absolute;left:15024;top:-275;width:9144;height:9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xvS8MA&#10;AADcAAAADwAAAGRycy9kb3ducmV2LnhtbERPz2vCMBS+C/sfwht403Qt6OiMIoXCkDFYnYfdHs2z&#10;qWteSpPVbn+9OQw8fny/N7vJdmKkwbeOFTwtExDEtdMtNwo+j+XiGYQPyBo7x6Tglzzstg+zDeba&#10;XfmDxio0Ioawz1GBCaHPpfS1IYt+6XriyJ3dYDFEODRSD3iN4baTaZKspMWWY4PBngpD9Xf1YxUc&#10;LuusMuN+/Mve6WTc6e2rLLxS88dp/wIi0BTu4n/3q1aQJnFtPBOP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xvS8MAAADcAAAADwAAAAAAAAAAAAAAAACYAgAAZHJzL2Rv&#10;d25yZXYueG1sUEsFBgAAAAAEAAQA9QAAAIgDAAAAAA==&#10;" fillcolor="#f46036 [3204]" stroked="f" strokeweight="1pt"/>
                        <v:rect id="Rectangle 209" o:spid="_x0000_s1035" style="position:absolute;left:4871;top:615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+1HcMA&#10;AADcAAAADwAAAGRycy9kb3ducmV2LnhtbESPUUsDMRCE3wv+h7CCb21iBWnPyxURRKm+tPUHbC/r&#10;5fCyOZK1Pf31RhB8HGbmG6beTGFQJ0q5j2zhemFAEbfR9dxZeDs8zlegsiA7HCKThS/KsGkuZjVW&#10;Lp55R6e9dKpAOFdowYuMlda59RQwL+JIXLz3mAJKkanTLuG5wMOgl8bc6oA9lwWPIz14aj/2n8FC&#10;6vhm/fqypeMRzdb4IN9Po1h7dTnd34ESmuQ//Nd+dhaWZg2/Z8oR0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+1HcMAAADcAAAADwAAAAAAAAAAAAAAAACYAgAAZHJzL2Rv&#10;d25yZXYueG1sUEsFBgAAAAAEAAQA9QAAAIgDAAAAAA==&#10;" fillcolor="#fabfae [1300]" stroked="f" strokeweight="1pt"/>
                        <v:rect id="Rectangle 210" o:spid="_x0000_s1036" style="position:absolute;left:11005;top:5054;width:6136;height:6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pp3L0A&#10;AADcAAAADwAAAGRycy9kb3ducmV2LnhtbERPuwrCMBTdBf8hXMFNUx1EqlFEEAQH8YHgdmmuTW1z&#10;U5qo7d+bQXA8nPdy3dpKvKnxhWMFk3ECgjhzuuBcwfWyG81B+ICssXJMCjrysF71e0tMtfvwid7n&#10;kIsYwj5FBSaEOpXSZ4Ys+rGriSP3cI3FEGGTS93gJ4bbSk6TZCYtFhwbDNa0NZSV55dVgAdT6vL6&#10;vLnn/chyz11ebjqlhoN2swARqA1/8c+91wqmkzg/nolH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Fpp3L0AAADcAAAADwAAAAAAAAAAAAAAAACYAgAAZHJzL2Rvd25yZXYu&#10;eG1sUEsFBgAAAAAEAAQA9QAAAIIDAAAAAA==&#10;" fillcolor="#f89f86 [1940]" stroked="f" strokeweight="1pt"/>
                        <v:rect id="Rectangle 211" o:spid="_x0000_s1037" style="position:absolute;left:1521;top:3832;width:4496;height:44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mQ+sYA&#10;AADcAAAADwAAAGRycy9kb3ducmV2LnhtbESPQWvCQBSE74L/YXkFL6KbaCmaukpTEPRSrQri7ZF9&#10;JsHs25BdNf77bkHwOMzMN8xs0ZpK3KhxpWUF8TACQZxZXXKu4LBfDiYgnEfWWFkmBQ9ysJh3OzNM&#10;tL3zL912PhcBwi5BBYX3dSKlywoy6Ia2Jg7e2TYGfZBNLnWD9wA3lRxF0Yc0WHJYKLCm74Kyy+5q&#10;FFzX8eP8vsnH632antLptl/7449Svbf26xOEp9a/ws/2SisYxTH8nw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mQ+sYAAADcAAAADwAAAAAAAAAAAAAAAACYAgAAZHJz&#10;L2Rvd25yZXYueG1sUEsFBgAAAAAEAAQA9QAAAIsDAAAAAA==&#10;" fillcolor="#2f4b83 [3207]" stroked="f" strokeweight="1pt"/>
                        <v:rect id="Rectangle 212" o:spid="_x0000_s1038" style="position:absolute;left:8306;top:3832;width:4223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GJucYA&#10;AADcAAAADwAAAGRycy9kb3ducmV2LnhtbESPQWsCMRSE74L/IbxCL1KzLlRkNYpobQXtQevF22Pz&#10;3N26eQmbVNd/bwShx2FmvmEms9bU4kKNrywrGPQTEMS51RUXCg4/q7cRCB+QNdaWScGNPMym3c4E&#10;M22vvKPLPhQiQthnqKAMwWVS+rwkg75vHXH0TrYxGKJsCqkbvEa4qWWaJENpsOK4UKKjRUn5ef9n&#10;FLjdcbjqufnmHT8/tqNv87tZfy2Ven1p52MQgdrwH36211pBOkj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GJucYAAADcAAAADwAAAAAAAAAAAAAAAACYAgAAZHJz&#10;L2Rvd25yZXYueG1sUEsFBgAAAAAEAAQA9QAAAIsDAAAAAA==&#10;" fillcolor="#bdcedd [1301]" stroked="f" strokeweight="1pt"/>
                      </v:group>
                    </v:group>
                  </w:pict>
                </mc:Fallback>
              </mc:AlternateContent>
            </w:r>
          </w:p>
          <w:p w:rsidR="00FB3767" w:rsidRDefault="00E105D3" w:rsidP="001E5D25">
            <w:pPr>
              <w:ind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746EE35" wp14:editId="472D2DFC">
                      <wp:simplePos x="0" y="0"/>
                      <wp:positionH relativeFrom="column">
                        <wp:posOffset>83562</wp:posOffset>
                      </wp:positionH>
                      <wp:positionV relativeFrom="paragraph">
                        <wp:posOffset>1666324</wp:posOffset>
                      </wp:positionV>
                      <wp:extent cx="3357245" cy="4360426"/>
                      <wp:effectExtent l="0" t="0" r="14605" b="2159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7245" cy="436042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71F7" w:rsidRPr="005A4DC8" w:rsidRDefault="003B1C3F" w:rsidP="005A4DC8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"/>
                                      <w:szCs w:val="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/>
                                      <w:b/>
                                      <w:bCs/>
                                      <w:noProof/>
                                      <w:sz w:val="2"/>
                                      <w:szCs w:val="6"/>
                                      <w:rtl/>
                                    </w:rPr>
                                    <w:drawing>
                                      <wp:inline distT="0" distB="0" distL="0" distR="0" wp14:anchorId="4CEB0CA2" wp14:editId="70507AD1">
                                        <wp:extent cx="2976727" cy="2190541"/>
                                        <wp:effectExtent l="0" t="0" r="0" b="635"/>
                                        <wp:docPr id="9" name="Picture 9" descr="C:\Users\NOavaranco\Desktop\hysterotomy-New-002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NOavaranco\Desktop\hysterotomy-New-002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76703" cy="21905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277BB4">
                                    <w:rPr>
                                      <w:rFonts w:cs="B Titr" w:hint="cs"/>
                                      <w:b/>
                                      <w:bCs/>
                                      <w:noProof/>
                                      <w:sz w:val="2"/>
                                      <w:szCs w:val="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AC71F7" w:rsidRPr="005A4DC8">
                                    <w:rPr>
                                      <w:rFonts w:cs="B Titr" w:hint="cs"/>
                                      <w:b/>
                                      <w:bCs/>
                                      <w:sz w:val="2"/>
                                      <w:szCs w:val="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  <w:p w:rsidR="00E105D3" w:rsidRPr="000C5ADC" w:rsidRDefault="002634E4" w:rsidP="00162CB4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4"/>
                                      <w:szCs w:val="32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عنوان: </w:t>
                                  </w:r>
                                  <w:r w:rsidRPr="002634E4"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rtl/>
                                      <w:lang w:bidi="fa-IR"/>
                                    </w:rPr>
                                    <w:t>عمل سزارین</w:t>
                                  </w:r>
                                </w:p>
                                <w:p w:rsidR="0002300C" w:rsidRPr="006C0805" w:rsidRDefault="00C51F42" w:rsidP="003C0A42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="Trebuchet MS" w:hAnsi="Trebuchet MS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6C0805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تهیه کننده:</w:t>
                                  </w:r>
                                  <w:r w:rsidR="006C0805" w:rsidRPr="006C0805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02300C" w:rsidRPr="006C0805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بخش</w:t>
                                  </w:r>
                                  <w:r w:rsidR="008D7766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3C0A42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جراحی زنان</w:t>
                                  </w:r>
                                </w:p>
                                <w:p w:rsidR="0063559D" w:rsidRPr="0063559D" w:rsidRDefault="0063559D" w:rsidP="0063559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rebuchet MS" w:hAnsi="Trebuchet MS" w:cs="B Nazanin"/>
                                      <w:b/>
                                      <w:bCs/>
                                      <w:sz w:val="20"/>
                                      <w:lang w:bidi="fa-IR"/>
                                    </w:rPr>
                                  </w:pPr>
                                  <w:r w:rsidRPr="0063559D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0"/>
                                      <w:rtl/>
                                      <w:lang w:bidi="fa-IR"/>
                                    </w:rPr>
                                    <w:t>تایید کننده:کمیته تایید محتوای آموزشی(پزشکان متخصص زنان)</w:t>
                                  </w:r>
                                </w:p>
                                <w:p w:rsidR="0063559D" w:rsidRPr="0063559D" w:rsidRDefault="0063559D" w:rsidP="0063559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rebuchet MS" w:hAnsi="Trebuchet MS" w:cs="B Nazanin"/>
                                      <w:b/>
                                      <w:bCs/>
                                      <w:sz w:val="20"/>
                                      <w:lang w:bidi="fa-IR"/>
                                    </w:rPr>
                                  </w:pPr>
                                  <w:r w:rsidRPr="0063559D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0"/>
                                      <w:rtl/>
                                      <w:lang w:bidi="fa-IR"/>
                                    </w:rPr>
                                    <w:t xml:space="preserve">واحد آموزش به بیمار </w:t>
                                  </w:r>
                                </w:p>
                                <w:p w:rsidR="0063559D" w:rsidRPr="0063559D" w:rsidRDefault="0063559D" w:rsidP="0063559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rebuchet MS" w:hAnsi="Trebuchet MS" w:cs="B Nazanin"/>
                                      <w:b/>
                                      <w:bCs/>
                                      <w:sz w:val="20"/>
                                      <w:lang w:bidi="fa-IR"/>
                                    </w:rPr>
                                  </w:pPr>
                                  <w:r w:rsidRPr="0063559D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0"/>
                                      <w:rtl/>
                                      <w:lang w:bidi="fa-IR"/>
                                    </w:rPr>
                                    <w:t>بیمارستان بی بی حکیمه (س)</w:t>
                                  </w:r>
                                </w:p>
                                <w:p w:rsidR="0099424D" w:rsidRDefault="0099424D" w:rsidP="00072B4C">
                                  <w:pPr>
                                    <w:spacing w:line="276" w:lineRule="auto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6EE35" id="Rectangle 27" o:spid="_x0000_s1026" style="position:absolute;margin-left:6.6pt;margin-top:131.2pt;width:264.35pt;height:343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" fillcolor="white [3201]" strokecolor="white [3212]" strokeweight="1pt">
                      <v:textbox>
                        <w:txbxContent>
                          <w:p w:rsidR="00AC71F7" w:rsidRPr="005A4DC8" w:rsidRDefault="003B1C3F" w:rsidP="005A4DC8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"/>
                                <w:szCs w:val="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/>
                                <w:b/>
                                <w:bCs/>
                                <w:noProof/>
                                <w:sz w:val="2"/>
                                <w:szCs w:val="6"/>
                                <w:rtl/>
                              </w:rPr>
                              <w:drawing>
                                <wp:inline distT="0" distB="0" distL="0" distR="0" wp14:anchorId="4CEB0CA2" wp14:editId="70507AD1">
                                  <wp:extent cx="2976727" cy="2190541"/>
                                  <wp:effectExtent l="0" t="0" r="0" b="635"/>
                                  <wp:docPr id="9" name="Picture 9" descr="C:\Users\NOavaranco\Desktop\hysterotomy-New-0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NOavaranco\Desktop\hysterotomy-New-0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6703" cy="21905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77BB4"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"/>
                                <w:szCs w:val="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C71F7" w:rsidRPr="005A4DC8">
                              <w:rPr>
                                <w:rFonts w:cs="B Titr" w:hint="cs"/>
                                <w:b/>
                                <w:bCs/>
                                <w:sz w:val="2"/>
                                <w:szCs w:val="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E105D3" w:rsidRPr="000C5ADC" w:rsidRDefault="002634E4" w:rsidP="00162CB4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32"/>
                                <w:rtl/>
                                <w:lang w:bidi="fa-IR"/>
                              </w:rPr>
                              <w:t xml:space="preserve">عنوان: </w:t>
                            </w:r>
                            <w:r w:rsidRPr="002634E4">
                              <w:rPr>
                                <w:rFonts w:cs="B Titr" w:hint="cs"/>
                                <w:b/>
                                <w:bCs/>
                                <w:sz w:val="20"/>
                                <w:rtl/>
                                <w:lang w:bidi="fa-IR"/>
                              </w:rPr>
                              <w:t>عمل سزارین</w:t>
                            </w:r>
                          </w:p>
                          <w:p w:rsidR="0002300C" w:rsidRPr="006C0805" w:rsidRDefault="00C51F42" w:rsidP="003C0A42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="Trebuchet MS" w:hAnsi="Trebuchet MS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 w:rsidRPr="006C0805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تهیه کننده:</w:t>
                            </w:r>
                            <w:r w:rsidR="006C0805" w:rsidRPr="006C0805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2300C" w:rsidRPr="006C0805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بخش</w:t>
                            </w:r>
                            <w:r w:rsidR="008D7766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C0A42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جراحی زنان</w:t>
                            </w:r>
                          </w:p>
                          <w:p w:rsidR="0063559D" w:rsidRPr="0063559D" w:rsidRDefault="0063559D" w:rsidP="0063559D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 w:cs="B Nazanin"/>
                                <w:b/>
                                <w:bCs/>
                                <w:sz w:val="20"/>
                                <w:lang w:bidi="fa-IR"/>
                              </w:rPr>
                            </w:pPr>
                            <w:r w:rsidRPr="0063559D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0"/>
                                <w:rtl/>
                                <w:lang w:bidi="fa-IR"/>
                              </w:rPr>
                              <w:t>تایید کننده:کمیته تایید محتوای آموزشی(پزشکان متخصص زنان)</w:t>
                            </w:r>
                          </w:p>
                          <w:p w:rsidR="0063559D" w:rsidRPr="0063559D" w:rsidRDefault="0063559D" w:rsidP="0063559D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 w:cs="B Nazanin"/>
                                <w:b/>
                                <w:bCs/>
                                <w:sz w:val="20"/>
                                <w:lang w:bidi="fa-IR"/>
                              </w:rPr>
                            </w:pPr>
                            <w:r w:rsidRPr="0063559D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0"/>
                                <w:rtl/>
                                <w:lang w:bidi="fa-IR"/>
                              </w:rPr>
                              <w:t xml:space="preserve">واحد آموزش به بیمار </w:t>
                            </w:r>
                          </w:p>
                          <w:p w:rsidR="0063559D" w:rsidRPr="0063559D" w:rsidRDefault="0063559D" w:rsidP="0063559D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 w:cs="B Nazanin"/>
                                <w:b/>
                                <w:bCs/>
                                <w:sz w:val="20"/>
                                <w:lang w:bidi="fa-IR"/>
                              </w:rPr>
                            </w:pPr>
                            <w:r w:rsidRPr="0063559D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0"/>
                                <w:rtl/>
                                <w:lang w:bidi="fa-IR"/>
                              </w:rPr>
                              <w:t>بیمارستان بی بی حکیمه (س)</w:t>
                            </w:r>
                          </w:p>
                          <w:p w:rsidR="0099424D" w:rsidRDefault="0099424D" w:rsidP="00072B4C">
                            <w:pPr>
                              <w:spacing w:line="276" w:lineRule="auto"/>
                              <w:rPr>
                                <w:rtl/>
                                <w:lang w:bidi="fa-IR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04923" w:rsidRPr="00304923">
              <w:rPr>
                <w:rFonts w:ascii="Times New Roman" w:eastAsia="Calibri" w:hAnsi="Times New Roman"/>
                <w:noProof/>
                <w:sz w:val="24"/>
              </w:rPr>
              <w:drawing>
                <wp:anchor distT="0" distB="0" distL="114300" distR="114300" simplePos="0" relativeHeight="251707392" behindDoc="1" locked="0" layoutInCell="1" allowOverlap="1" wp14:anchorId="2B4A085F" wp14:editId="522FE699">
                  <wp:simplePos x="0" y="0"/>
                  <wp:positionH relativeFrom="column">
                    <wp:posOffset>867410</wp:posOffset>
                  </wp:positionH>
                  <wp:positionV relativeFrom="paragraph">
                    <wp:posOffset>464820</wp:posOffset>
                  </wp:positionV>
                  <wp:extent cx="1344930" cy="768985"/>
                  <wp:effectExtent l="0" t="0" r="7620" b="0"/>
                  <wp:wrapThrough wrapText="bothSides">
                    <wp:wrapPolygon edited="0">
                      <wp:start x="0" y="0"/>
                      <wp:lineTo x="0" y="20869"/>
                      <wp:lineTo x="21416" y="20869"/>
                      <wp:lineTo x="21416" y="0"/>
                      <wp:lineTo x="0" y="0"/>
                    </wp:wrapPolygon>
                  </wp:wrapThrough>
                  <wp:docPr id="42" name="Picture 42" descr="بی بی حکیم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بی بی حکیم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30" cy="768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1D9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9200" behindDoc="1" locked="0" layoutInCell="1" allowOverlap="1" wp14:anchorId="12AE5D5E" wp14:editId="46409433">
                      <wp:simplePos x="0" y="0"/>
                      <wp:positionH relativeFrom="column">
                        <wp:posOffset>87725</wp:posOffset>
                      </wp:positionH>
                      <wp:positionV relativeFrom="page">
                        <wp:posOffset>73001</wp:posOffset>
                      </wp:positionV>
                      <wp:extent cx="3077809" cy="1544412"/>
                      <wp:effectExtent l="0" t="0" r="8890" b="0"/>
                      <wp:wrapNone/>
                      <wp:docPr id="201" name="Group 201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77809" cy="1544412"/>
                                <a:chOff x="0" y="0"/>
                                <a:chExt cx="2688609" cy="1350607"/>
                              </a:xfrm>
                            </wpg:grpSpPr>
                            <wps:wsp>
                              <wps:cNvPr id="202" name="Rectangle 202"/>
                              <wps:cNvSpPr/>
                              <wps:spPr>
                                <a:xfrm>
                                  <a:off x="1774209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Rectangle 203"/>
                              <wps:cNvSpPr/>
                              <wps:spPr>
                                <a:xfrm>
                                  <a:off x="873457" y="300250"/>
                                  <a:ext cx="613410" cy="613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Rectangle 204"/>
                              <wps:cNvSpPr/>
                              <wps:spPr>
                                <a:xfrm>
                                  <a:off x="1364776" y="736979"/>
                                  <a:ext cx="613628" cy="6136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Rectangle 205"/>
                              <wps:cNvSpPr/>
                              <wps:spPr>
                                <a:xfrm>
                                  <a:off x="0" y="573205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Rectangle 206"/>
                              <wps:cNvSpPr/>
                              <wps:spPr>
                                <a:xfrm>
                                  <a:off x="545911" y="900752"/>
                                  <a:ext cx="422275" cy="422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4DC579" id="Group 201" o:spid="_x0000_s1026" alt="colored graphic boxes" style="position:absolute;margin-left:6.9pt;margin-top:5.75pt;width:242.35pt;height:121.6pt;rotation:180;z-index:-251617280;mso-position-vertical-relative:page;mso-width-relative:margin;mso-height-relative:margin" coordsize="26886,1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">
                      <v:rect id="Rectangle 202" o:spid="_x0000_s1027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RYocUA&#10;AADcAAAADwAAAGRycy9kb3ducmV2LnhtbESPQWvCQBSE7wX/w/KE3urGCFaiq4ggSCmCUQ/eHtln&#10;Npp9G7LbmPbXu4VCj8PMfMMsVr2tRUetrxwrGI8SEMSF0xWXCk7H7dsMhA/IGmvHpOCbPKyWg5cF&#10;Zto9+EBdHkoRIewzVGBCaDIpfWHIoh+5hjh6V9daDFG2pdQtPiLc1jJNkqm0WHFcMNjQxlBxz7+s&#10;go/b+yQ33br7mezpbNz587LdeKVeh/16DiJQH/7Df+2dVpAmKf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FihxQAAANwAAAAPAAAAAAAAAAAAAAAAAJgCAABkcnMv&#10;ZG93bnJldi54bWxQSwUGAAAAAAQABAD1AAAAigMAAAAA&#10;" fillcolor="#f46036 [3204]" stroked="f" strokeweight="1pt"/>
                      <v:rect id="Rectangle 203" o:spid="_x0000_s1028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C98MA&#10;AADcAAAADwAAAGRycy9kb3ducmV2LnhtbESPUUsDMRCE34X+h7CCbzaxBaln0yIFUWpf2voDtpf1&#10;cnjZHMnanv31TUHwcZiZb5j5cgidOlLKbWQLD2MDiriOruXGwuf+9X4GKguywy4yWfilDMvF6GaO&#10;lYsn3tJxJ40qEM4VWvAifaV1rj0FzOPYExfvK6aAUmRqtEt4KvDQ6Ykxjzpgy2XBY08rT/X37idY&#10;SA1PnzYfazoc0KyND3J+68Xau9vh5RmU0CD/4b/2u7MwMVO4nilHQC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eC98MAAADcAAAADwAAAAAAAAAAAAAAAACYAgAAZHJzL2Rv&#10;d25yZXYueG1sUEsFBgAAAAAEAAQA9QAAAIgDAAAAAA==&#10;" fillcolor="#fabfae [1300]" stroked="f" strokeweight="1pt"/>
                      <v:rect id="Rectangle 204" o:spid="_x0000_s1029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j5AsMA&#10;AADcAAAADwAAAGRycy9kb3ducmV2LnhtbESPT4vCMBTE7wt+h/AEb2u6IrJUU5EFQfAg64rg7dE8&#10;m/7JS2mitt9+Iwgeh5n5DbNa97YRd+p86VjB1zQBQZw7XXKh4PS3/fwG4QOyxsYxKRjIwzobfaww&#10;1e7Bv3Q/hkJECPsUFZgQ2lRKnxuy6KeuJY7e1XUWQ5RdIXWHjwi3jZwlyUJaLDkuGGzpx1BeH29W&#10;Ae5NretTdXbV5cByx0NRbwalJuN+swQRqA/v8Ku90wpmyRyeZ+IR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j5AsMAAADcAAAADwAAAAAAAAAAAAAAAACYAgAAZHJzL2Rv&#10;d25yZXYueG1sUEsFBgAAAAAEAAQA9QAAAIgDAAAAAA==&#10;" fillcolor="#f89f86 [1940]" stroked="f" strokeweight="1pt"/>
                      <v:rect id="Rectangle 205" o:spid="_x0000_s1030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V+HsYA&#10;AADcAAAADwAAAGRycy9kb3ducmV2LnhtbESPT2vCQBTE74LfYXlCb3Vj2lhJsxHpH+hBBK3S6yP7&#10;TEKyb0N2q9FP3xUKHoeZ+Q2TLQfTihP1rrasYDaNQBAXVtdcKth/fz4uQDiPrLG1TAou5GCZj0cZ&#10;ptqeeUunnS9FgLBLUUHlfZdK6YqKDLqp7YiDd7S9QR9kX0rd4znATSvjKJpLgzWHhQo7equoaHa/&#10;RsHTy8ePL5NnlxybzSE+vLtrE6+VepgMq1cQngZ/D/+3v7SCOErgdiYcAZ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V+HsYAAADcAAAADwAAAAAAAAAAAAAAAACYAgAAZHJz&#10;L2Rvd25yZXYueG1sUEsFBgAAAAAEAAQA9QAAAIsDAAAAAA==&#10;" fillcolor="#bdcedd [1301]" stroked="f"/>
                      <v:rect id="Rectangle 206" o:spid="_x0000_s1031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lmMYA&#10;AADcAAAADwAAAGRycy9kb3ducmV2LnhtbESPQWvCQBSE74X+h+UVetPdCg02uooUW3KolEYPHh/Z&#10;ZzaafRuyW5P++65Q6HGYmW+Y5Xp0rbhSHxrPGp6mCgRx5U3DtYbD/m0yBxEissHWM2n4oQDr1f3d&#10;EnPjB/6iaxlrkSAcctRgY+xyKUNlyWGY+o44eSffO4xJ9rU0PQ4J7lo5UyqTDhtOCxY7erVUXcpv&#10;p2FUz5vt8GG3lyZ7f9mV5yIrPo9aPz6MmwWISGP8D/+1C6NhpjK4nU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clmMYAAADcAAAADwAAAAAAAAAAAAAAAACYAgAAZHJz&#10;L2Rvd25yZXYueG1sUEsFBgAAAAAEAAQA9QAAAIsDAAAAAA==&#10;" fillcolor="#2f4b83 [3207]" stroked="f"/>
                      <w10:wrap anchory="page"/>
                    </v:group>
                  </w:pict>
                </mc:Fallback>
              </mc:AlternateContent>
            </w:r>
            <w:r w:rsidR="001E5D25">
              <w:rPr>
                <w:noProof/>
              </w:rPr>
              <w:drawing>
                <wp:inline distT="0" distB="0" distL="0" distR="0" wp14:anchorId="36823315" wp14:editId="3BEE7C34">
                  <wp:extent cx="3078480" cy="1548765"/>
                  <wp:effectExtent l="0" t="0" r="762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480" cy="1548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4" w:type="dxa"/>
          </w:tcPr>
          <w:p w:rsidR="00FB3767" w:rsidRDefault="00FB3767" w:rsidP="00997614">
            <w:pPr>
              <w:ind w:left="144" w:right="144"/>
            </w:pPr>
          </w:p>
        </w:tc>
        <w:tc>
          <w:tcPr>
            <w:tcW w:w="4964" w:type="dxa"/>
          </w:tcPr>
          <w:p w:rsidR="00FB3767" w:rsidRDefault="00FB3767" w:rsidP="00997614">
            <w:pPr>
              <w:pStyle w:val="Heading1"/>
              <w:ind w:left="144" w:right="144"/>
            </w:pPr>
          </w:p>
        </w:tc>
      </w:tr>
      <w:tr w:rsidR="00FB3767" w:rsidTr="00957A83">
        <w:trPr>
          <w:trHeight w:val="3901"/>
        </w:trPr>
        <w:tc>
          <w:tcPr>
            <w:tcW w:w="4964" w:type="dxa"/>
          </w:tcPr>
          <w:p w:rsidR="00FB3767" w:rsidRDefault="003054DB" w:rsidP="00957A83">
            <w:pPr>
              <w:ind w:left="144" w:right="144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95104" behindDoc="1" locked="0" layoutInCell="1" allowOverlap="1" wp14:anchorId="471FACFC" wp14:editId="253C0E13">
                      <wp:simplePos x="0" y="0"/>
                      <wp:positionH relativeFrom="column">
                        <wp:posOffset>2966455</wp:posOffset>
                      </wp:positionH>
                      <wp:positionV relativeFrom="page">
                        <wp:posOffset>5658338</wp:posOffset>
                      </wp:positionV>
                      <wp:extent cx="3446584" cy="1650519"/>
                      <wp:effectExtent l="0" t="0" r="1905" b="6985"/>
                      <wp:wrapNone/>
                      <wp:docPr id="17" name="Group 17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6584" cy="1650519"/>
                                <a:chOff x="0" y="0"/>
                                <a:chExt cx="2688609" cy="1350607"/>
                              </a:xfrm>
                            </wpg:grpSpPr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1774209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873457" y="300250"/>
                                  <a:ext cx="613410" cy="613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1364776" y="736979"/>
                                  <a:ext cx="613628" cy="6136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0" y="573205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545911" y="900752"/>
                                  <a:ext cx="422275" cy="422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30A3F5" id="Group 17" o:spid="_x0000_s1026" alt="colored graphic boxes" style="position:absolute;margin-left:233.6pt;margin-top:445.55pt;width:271.4pt;height:129.95pt;z-index:-251621376;mso-position-vertical-relative:page;mso-width-relative:margin;mso-height-relative:margin" coordsize="26886,1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">
                      <v:rect id="Rectangle 11" o:spid="_x0000_s1027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HYxMIA&#10;AADbAAAADwAAAGRycy9kb3ducmV2LnhtbERPTWvCQBC9F/wPywi96SYVqkQ3IoJQSik0rQdvQ3bM&#10;RrOzIbuN0V/fFYTe5vE+Z7UebCN66nztWEE6TUAQl07XXCn4+d5NFiB8QNbYOCYFV/KwzkdPK8y0&#10;u/AX9UWoRAxhn6ECE0KbSelLQxb91LXEkTu6zmKIsKuk7vASw20jX5LkVVqsOTYYbGlrqDwXv1bB&#10;+2k+K0y/6W+zT9obt/847LZeqefxsFmCCDSEf/HD/abj/BTuv8QD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gdjEwgAAANsAAAAPAAAAAAAAAAAAAAAAAJgCAABkcnMvZG93&#10;bnJldi54bWxQSwUGAAAAAAQABAD1AAAAhwMAAAAA&#10;" fillcolor="#f46036 [3204]" stroked="f" strokeweight="1pt"/>
                      <v:rect id="Rectangle 12" o:spid="_x0000_s1028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X/G8AA&#10;AADbAAAADwAAAGRycy9kb3ducmV2LnhtbERPzUoDMRC+C32HMAVvNmkF0W3TUgpFqV6sfYDpZrpZ&#10;upksydiuPr0RBG/z8f3OYjWETl0o5TayhenEgCKuo2u5sXD42N49gsqC7LCLTBa+KMNqObpZYOXi&#10;ld/pspdGlRDOFVrwIn2lda49BcyT2BMX7hRTQCkwNdolvJbw0OmZMQ86YMulwWNPG0/1ef8ZLKSG&#10;75/eXnd0PKLZGR/k+7kXa2/Hw3oOSmiQf/Gf+8WV+TP4/aUcoJ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X/G8AAAADbAAAADwAAAAAAAAAAAAAAAACYAgAAZHJzL2Rvd25y&#10;ZXYueG1sUEsFBgAAAAAEAAQA9QAAAIUDAAAAAA==&#10;" fillcolor="#fabfae [1300]" stroked="f" strokeweight="1pt"/>
                      <v:rect id="Rectangle 13" o:spid="_x0000_s1029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vK3b8A&#10;AADbAAAADwAAAGRycy9kb3ducmV2LnhtbERPS4vCMBC+C/6HMAveNN0VRKqpyIIgeBAfCN6GZrbp&#10;I5PSZLX990ZY2Nt8fM9Zb3rbiAd1vnSs4HOWgCDOnS65UHC97KZLED4ga2wck4KBPGyy8WiNqXZP&#10;PtHjHAoRQ9inqMCE0KZS+tyQRT9zLXHkflxnMUTYFVJ3+IzhtpFfSbKQFkuODQZb+jaU1+dfqwAP&#10;ptb1tbq56n5kueehqLeDUpOPfrsCEagP/+I/917H+XN4/xIPk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u8rdvwAAANsAAAAPAAAAAAAAAAAAAAAAAJgCAABkcnMvZG93bnJl&#10;di54bWxQSwUGAAAAAAQABAD1AAAAhAMAAAAA&#10;" fillcolor="#f89f86 [1940]" stroked="f" strokeweight="1pt"/>
                      <v:rect id="Rectangle 15" o:spid="_x0000_s1030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63CcMA&#10;AADbAAAADwAAAGRycy9kb3ducmV2LnhtbERPTWvCQBC9F/wPywi91Y0FQ42uImIlh5Zi9OBxyI7Z&#10;aHY2ZFeT/vtuodDbPN7nLNeDbcSDOl87VjCdJCCIS6drrhScju8vbyB8QNbYOCYF3+RhvRo9LTHT&#10;rucDPYpQiRjCPkMFJoQ2k9KXhiz6iWuJI3dxncUQYVdJ3WEfw20jX5MklRZrjg0GW9oaKm/F3SoY&#10;ktlm13+Y3a1O9/PP4pqn+ddZqefxsFmACDSEf/GfO9dx/gx+f4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63CcMAAADbAAAADwAAAAAAAAAAAAAAAACYAgAAZHJzL2Rv&#10;d25yZXYueG1sUEsFBgAAAAAEAAQA9QAAAIgDAAAAAA==&#10;" fillcolor="#2f4b83 [3207]" stroked="f"/>
                      <v:rect id="Rectangle 16" o:spid="_x0000_s1031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AnTcIA&#10;AADbAAAADwAAAGRycy9kb3ducmV2LnhtbERPS2sCMRC+C/0PYQpepGYVXGRrFPEN6kHbS2/DZrq7&#10;7WYSNlHXf98IBW/z8T1nMmtNLa7U+MqygkE/AUGcW11xoeDzY/02BuEDssbaMim4k4fZ9KUzwUzb&#10;G5/oeg6FiCHsM1RQhuAyKX1ekkHft444ct+2MRgibAqpG7zFcFPLYZKk0mDFsaFER4uS8t/zxShw&#10;p6903XPz/Qg3q8P4aH72u+1Sqe5rO38HEagNT/G/e6fj/BQev8QD5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CdNwgAAANsAAAAPAAAAAAAAAAAAAAAAAJgCAABkcnMvZG93&#10;bnJldi54bWxQSwUGAAAAAAQABAD1AAAAhwMAAAAA&#10;" fillcolor="#bdcedd [1301]" stroked="f" strokeweight="1pt"/>
                      <w10:wrap anchory="page"/>
                    </v:group>
                  </w:pict>
                </mc:Fallback>
              </mc:AlternateContent>
            </w:r>
            <w:r w:rsidR="00957A83" w:rsidRPr="00957A83">
              <w:rPr>
                <w:noProof/>
              </w:rPr>
              <mc:AlternateContent>
                <mc:Choice Requires="wps">
                  <w:drawing>
                    <wp:inline distT="0" distB="0" distL="0" distR="0" wp14:anchorId="0BF4B02B" wp14:editId="45171D1D">
                      <wp:extent cx="2962568" cy="6456335"/>
                      <wp:effectExtent l="0" t="0" r="0" b="1905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568" cy="64563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20CC6" w:rsidRPr="0010764E" w:rsidRDefault="009008C4" w:rsidP="00ED1673">
                                  <w:pPr>
                                    <w:bidi/>
                                    <w:jc w:val="lowKashida"/>
                                    <w:rPr>
                                      <w:rFonts w:cs="B Nazanin"/>
                                      <w:sz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8"/>
                                      <w:rtl/>
                                      <w:lang w:bidi="fa-IR"/>
                                    </w:rPr>
                                    <w:t>منبع: کتاب پرستاری بهداشت مادران و نوزادان (تالیف ربابه ضیغمی کاشانی)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BF4B0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7" type="#_x0000_t202" style="width:233.25pt;height:50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" filled="f" stroked="f" strokeweight=".5pt">
                      <v:textbox>
                        <w:txbxContent>
                          <w:p w:rsidR="00E20CC6" w:rsidRPr="0010764E" w:rsidRDefault="009008C4" w:rsidP="00ED1673">
                            <w:pPr>
                              <w:bidi/>
                              <w:jc w:val="lowKashida"/>
                              <w:rPr>
                                <w:rFonts w:cs="B Nazanin"/>
                                <w:sz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rtl/>
                                <w:lang w:bidi="fa-IR"/>
                              </w:rPr>
                              <w:t>منبع: کتاب پرستاری بهداشت مادران و نوزادان (تالیف ربابه ضیغمی کاشانی)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964" w:type="dxa"/>
          </w:tcPr>
          <w:p w:rsidR="00FB3767" w:rsidRDefault="00767C0B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2C4C3EB" wp14:editId="719CD4CD">
                      <wp:extent cx="2994409" cy="5586884"/>
                      <wp:effectExtent l="0" t="0" r="0" b="0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4409" cy="558688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67F41" w:rsidRPr="00367F41" w:rsidRDefault="00367F41" w:rsidP="00367F41">
                                  <w:p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line="360" w:lineRule="auto"/>
                                    <w:jc w:val="lowKashida"/>
                                    <w:rPr>
                                      <w:rFonts w:ascii="BYagut" w:hAnsi="Times New Roman" w:cs="B Nazanin"/>
                                      <w:b/>
                                      <w:bCs/>
                                      <w:color w:val="000000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367F41">
                                    <w:rPr>
                                      <w:rFonts w:ascii="BYagut" w:hAnsi="Times New Roman" w:cs="B Nazanin"/>
                                      <w:b/>
                                      <w:bCs/>
                                      <w:color w:val="000000"/>
                                      <w:sz w:val="24"/>
                                      <w:rtl/>
                                    </w:rPr>
                                    <w:t>توص</w:t>
                                  </w:r>
                                  <w:r w:rsidRPr="00367F41">
                                    <w:rPr>
                                      <w:rFonts w:ascii="BYagut" w:hAnsi="Times New Roman" w:cs="B Nazanin" w:hint="cs"/>
                                      <w:b/>
                                      <w:bCs/>
                                      <w:color w:val="000000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367F41">
                                    <w:rPr>
                                      <w:rFonts w:ascii="BYagut" w:hAnsi="Times New Roman" w:cs="B Nazanin"/>
                                      <w:b/>
                                      <w:bCs/>
                                      <w:color w:val="000000"/>
                                      <w:sz w:val="24"/>
                                      <w:rtl/>
                                    </w:rPr>
                                    <w:t>ه های</w:t>
                                  </w:r>
                                  <w:r w:rsidRPr="00367F41">
                                    <w:rPr>
                                      <w:rFonts w:ascii="BYagut" w:hAnsi="Times New Roman" w:cs="B Nazanin" w:hint="cs"/>
                                      <w:b/>
                                      <w:bCs/>
                                      <w:color w:val="000000"/>
                                      <w:sz w:val="24"/>
                                      <w:rtl/>
                                    </w:rPr>
                                    <w:t xml:space="preserve"> لازم </w:t>
                                  </w:r>
                                  <w:r w:rsidRPr="00367F41">
                                    <w:rPr>
                                      <w:rFonts w:ascii="BYagut" w:hAnsi="Times New Roman" w:cs="B Nazanin"/>
                                      <w:b/>
                                      <w:bCs/>
                                      <w:color w:val="000000"/>
                                      <w:sz w:val="24"/>
                                      <w:rtl/>
                                    </w:rPr>
                                    <w:t>درمنزل</w:t>
                                  </w:r>
                                  <w:r>
                                    <w:rPr>
                                      <w:rFonts w:ascii="BYagut" w:hAnsi="Times New Roman" w:cs="B Nazanin" w:hint="cs"/>
                                      <w:b/>
                                      <w:bCs/>
                                      <w:color w:val="000000"/>
                                      <w:sz w:val="24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</w:p>
                                <w:p w:rsidR="00FA4155" w:rsidRPr="009B3716" w:rsidRDefault="00FA4155" w:rsidP="009B3716">
                                  <w:pPr>
                                    <w:pStyle w:val="ListParagraph"/>
                                    <w:numPr>
                                      <w:ilvl w:val="0"/>
                                      <w:numId w:val="48"/>
                                    </w:num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line="360" w:lineRule="auto"/>
                                    <w:jc w:val="lowKashida"/>
                                    <w:rPr>
                                      <w:rFonts w:ascii="BYagut" w:hAnsi="Times New Roman" w:cs="B Nazanin"/>
                                      <w:color w:val="000000"/>
                                      <w:sz w:val="24"/>
                                      <w:lang w:bidi="fa-IR"/>
                                    </w:rPr>
                                  </w:pPr>
                                  <w:r w:rsidRPr="009B3716">
                                    <w:rPr>
                                      <w:rFonts w:ascii="BYagut" w:hAnsi="Times New Roman" w:cs="B Nazanin" w:hint="cs"/>
                                      <w:color w:val="000000"/>
                                      <w:sz w:val="24"/>
                                      <w:rtl/>
                                      <w:lang w:bidi="fa-IR"/>
                                    </w:rPr>
                                    <w:t xml:space="preserve">1 </w:t>
                                  </w:r>
                                  <w:r w:rsidR="00A27324">
                                    <w:rPr>
                                      <w:rFonts w:ascii="BYagut" w:hAnsi="Times New Roman" w:cs="B Nazanin"/>
                                      <w:color w:val="000000"/>
                                      <w:sz w:val="24"/>
                                      <w:rtl/>
                                      <w:lang w:bidi="fa-IR"/>
                                    </w:rPr>
                                    <w:t>تا 6</w:t>
                                  </w:r>
                                  <w:r w:rsidR="00367F41" w:rsidRPr="009B3716">
                                    <w:rPr>
                                      <w:rFonts w:ascii="BYagut" w:hAnsi="Times New Roman" w:cs="B Nazanin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هفته از</w:t>
                                  </w:r>
                                  <w:r w:rsidRPr="009B3716">
                                    <w:rPr>
                                      <w:rFonts w:ascii="BYagut" w:hAnsi="Times New Roman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9B3716">
                                    <w:rPr>
                                      <w:rFonts w:ascii="BYagut" w:hAnsi="Times New Roman" w:cs="B Nazanin"/>
                                      <w:color w:val="000000"/>
                                      <w:sz w:val="24"/>
                                      <w:rtl/>
                                    </w:rPr>
                                    <w:t>انجام</w:t>
                                  </w:r>
                                  <w:r w:rsidRPr="009B3716">
                                    <w:rPr>
                                      <w:rFonts w:ascii="BYagut" w:hAnsi="Times New Roman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="00367F41" w:rsidRPr="009B3716">
                                    <w:rPr>
                                      <w:rFonts w:ascii="BYagut" w:hAnsi="Times New Roman" w:cs="B Nazanin"/>
                                      <w:color w:val="000000"/>
                                      <w:sz w:val="24"/>
                                      <w:rtl/>
                                    </w:rPr>
                                    <w:t xml:space="preserve">کارهای سنگین و نزدیکی </w:t>
                                  </w:r>
                                  <w:r w:rsidR="005E4E9E">
                                    <w:rPr>
                                      <w:rFonts w:ascii="BYagut" w:hAnsi="Times New Roman" w:cs="B Nazanin"/>
                                      <w:color w:val="000000"/>
                                      <w:sz w:val="24"/>
                                      <w:rtl/>
                                    </w:rPr>
                                    <w:t>پره</w:t>
                                  </w:r>
                                  <w:r w:rsidR="005E4E9E">
                                    <w:rPr>
                                      <w:rFonts w:ascii="BYagut" w:hAnsi="Times New Roman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="005E4E9E">
                                    <w:rPr>
                                      <w:rFonts w:ascii="BYagut" w:hAnsi="Times New Roman" w:cs="B Nazanin" w:hint="eastAsia"/>
                                      <w:color w:val="000000"/>
                                      <w:sz w:val="24"/>
                                      <w:rtl/>
                                    </w:rPr>
                                    <w:t>ز</w:t>
                                  </w:r>
                                  <w:r w:rsidR="005E4E9E">
                                    <w:rPr>
                                      <w:rFonts w:ascii="BYagut" w:hAnsi="Times New Roman" w:cs="B Nazanin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کن</w:t>
                                  </w:r>
                                  <w:r w:rsidR="005E4E9E">
                                    <w:rPr>
                                      <w:rFonts w:ascii="BYagut" w:hAnsi="Times New Roman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="005E4E9E">
                                    <w:rPr>
                                      <w:rFonts w:ascii="BYagut" w:hAnsi="Times New Roman" w:cs="B Nazanin" w:hint="eastAsia"/>
                                      <w:color w:val="000000"/>
                                      <w:sz w:val="24"/>
                                      <w:rtl/>
                                    </w:rPr>
                                    <w:t>د</w:t>
                                  </w:r>
                                  <w:r w:rsidRPr="009B3716">
                                    <w:rPr>
                                      <w:rFonts w:ascii="BYagut" w:hAnsi="Times New Roman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>.</w:t>
                                  </w:r>
                                </w:p>
                                <w:p w:rsidR="002E6F41" w:rsidRDefault="00367F41" w:rsidP="009B3716">
                                  <w:pPr>
                                    <w:pStyle w:val="ListParagraph"/>
                                    <w:numPr>
                                      <w:ilvl w:val="0"/>
                                      <w:numId w:val="48"/>
                                    </w:num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line="360" w:lineRule="auto"/>
                                    <w:jc w:val="lowKashida"/>
                                    <w:rPr>
                                      <w:rFonts w:ascii="BYagut" w:hAnsi="Times New Roman" w:cs="B Nazanin"/>
                                      <w:color w:val="000000"/>
                                      <w:sz w:val="24"/>
                                      <w:lang w:bidi="fa-IR"/>
                                    </w:rPr>
                                  </w:pPr>
                                  <w:r w:rsidRPr="009B3716">
                                    <w:rPr>
                                      <w:rFonts w:ascii="BYagut" w:hAnsi="Times New Roman" w:cs="B Nazanin"/>
                                      <w:color w:val="000000"/>
                                      <w:sz w:val="24"/>
                                      <w:rtl/>
                                    </w:rPr>
                                    <w:t>داروها</w:t>
                                  </w:r>
                                  <w:r w:rsidR="00FA4155" w:rsidRPr="009B3716">
                                    <w:rPr>
                                      <w:rFonts w:ascii="BYagut" w:hAnsi="Times New Roman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 xml:space="preserve">ی </w:t>
                                  </w:r>
                                  <w:r w:rsidR="005E4E9E">
                                    <w:rPr>
                                      <w:rFonts w:ascii="BYagut" w:hAnsi="Times New Roman" w:cs="B Nazanin"/>
                                      <w:color w:val="000000"/>
                                      <w:sz w:val="24"/>
                                      <w:rtl/>
                                    </w:rPr>
                                    <w:t>تجو</w:t>
                                  </w:r>
                                  <w:r w:rsidR="005E4E9E">
                                    <w:rPr>
                                      <w:rFonts w:ascii="BYagut" w:hAnsi="Times New Roman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="005E4E9E">
                                    <w:rPr>
                                      <w:rFonts w:ascii="BYagut" w:hAnsi="Times New Roman" w:cs="B Nazanin" w:hint="eastAsia"/>
                                      <w:color w:val="000000"/>
                                      <w:sz w:val="24"/>
                                      <w:rtl/>
                                    </w:rPr>
                                    <w:t>زشده</w:t>
                                  </w:r>
                                  <w:r w:rsidR="00FA4155" w:rsidRPr="009B3716">
                                    <w:rPr>
                                      <w:rFonts w:ascii="BYagut" w:hAnsi="Times New Roman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9B3716">
                                    <w:rPr>
                                      <w:rFonts w:ascii="BYagut" w:hAnsi="Times New Roman" w:cs="B Nazanin"/>
                                      <w:color w:val="000000"/>
                                      <w:sz w:val="24"/>
                                      <w:rtl/>
                                    </w:rPr>
                                    <w:t>را</w:t>
                                  </w:r>
                                  <w:r w:rsidR="009B3716" w:rsidRPr="009B3716">
                                    <w:rPr>
                                      <w:rFonts w:ascii="BYagut" w:hAnsi="Times New Roman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="005E4E9E">
                                    <w:rPr>
                                      <w:rFonts w:ascii="BYagut" w:hAnsi="Times New Roman" w:cs="B Nazanin"/>
                                      <w:color w:val="000000"/>
                                      <w:sz w:val="24"/>
                                      <w:rtl/>
                                    </w:rPr>
                                    <w:t>به‌موقع</w:t>
                                  </w:r>
                                  <w:r w:rsidRPr="009B3716">
                                    <w:rPr>
                                      <w:rFonts w:ascii="BYagut" w:hAnsi="Times New Roman" w:cs="B Nazanin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استفاده </w:t>
                                  </w:r>
                                  <w:r w:rsidR="00A27324">
                                    <w:rPr>
                                      <w:rFonts w:ascii="BYagut" w:hAnsi="Times New Roman" w:cs="B Nazanin"/>
                                      <w:color w:val="000000"/>
                                      <w:sz w:val="24"/>
                                      <w:rtl/>
                                    </w:rPr>
                                    <w:t>نما</w:t>
                                  </w:r>
                                  <w:r w:rsidR="00A27324">
                                    <w:rPr>
                                      <w:rFonts w:ascii="BYagut" w:hAnsi="Times New Roman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>یی</w:t>
                                  </w:r>
                                  <w:r w:rsidR="00A27324">
                                    <w:rPr>
                                      <w:rFonts w:ascii="BYagut" w:hAnsi="Times New Roman" w:cs="B Nazanin" w:hint="eastAsia"/>
                                      <w:color w:val="000000"/>
                                      <w:sz w:val="24"/>
                                      <w:rtl/>
                                    </w:rPr>
                                    <w:t>د</w:t>
                                  </w:r>
                                  <w:r w:rsidR="00A27324">
                                    <w:rPr>
                                      <w:rFonts w:ascii="BYagut" w:hAnsi="Times New Roman" w:cs="B Nazanin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(</w:t>
                                  </w:r>
                                  <w:r w:rsidR="00FA4155" w:rsidRPr="009B3716">
                                    <w:rPr>
                                      <w:rFonts w:ascii="BYagut" w:hAnsi="Times New Roman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 xml:space="preserve">مانند قرص آهن، شیاف مسکن، </w:t>
                                  </w:r>
                                  <w:r w:rsidR="005E4E9E">
                                    <w:rPr>
                                      <w:rFonts w:ascii="BYagut" w:hAnsi="Times New Roman" w:cs="B Nazanin"/>
                                      <w:color w:val="000000"/>
                                      <w:sz w:val="24"/>
                                      <w:rtl/>
                                    </w:rPr>
                                    <w:t>آنت</w:t>
                                  </w:r>
                                  <w:r w:rsidR="005E4E9E">
                                    <w:rPr>
                                      <w:rFonts w:ascii="BYagut" w:hAnsi="Times New Roman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>ی‌</w:t>
                                  </w:r>
                                  <w:r w:rsidR="005E4E9E">
                                    <w:rPr>
                                      <w:rFonts w:ascii="BYagut" w:hAnsi="Times New Roman" w:cs="B Nazanin" w:hint="eastAsia"/>
                                      <w:color w:val="000000"/>
                                      <w:sz w:val="24"/>
                                      <w:rtl/>
                                    </w:rPr>
                                    <w:t>ب</w:t>
                                  </w:r>
                                  <w:r w:rsidR="005E4E9E">
                                    <w:rPr>
                                      <w:rFonts w:ascii="BYagut" w:hAnsi="Times New Roman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="005E4E9E">
                                    <w:rPr>
                                      <w:rFonts w:ascii="BYagut" w:hAnsi="Times New Roman" w:cs="B Nazanin" w:hint="eastAsia"/>
                                      <w:color w:val="000000"/>
                                      <w:sz w:val="24"/>
                                      <w:rtl/>
                                    </w:rPr>
                                    <w:t>وت</w:t>
                                  </w:r>
                                  <w:r w:rsidR="005E4E9E">
                                    <w:rPr>
                                      <w:rFonts w:ascii="BYagut" w:hAnsi="Times New Roman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="005E4E9E">
                                    <w:rPr>
                                      <w:rFonts w:ascii="BYagut" w:hAnsi="Times New Roman" w:cs="B Nazanin" w:hint="eastAsia"/>
                                      <w:color w:val="000000"/>
                                      <w:sz w:val="24"/>
                                      <w:rtl/>
                                    </w:rPr>
                                    <w:t>ک</w:t>
                                  </w:r>
                                  <w:r w:rsidR="00FA4155" w:rsidRPr="009B3716">
                                    <w:rPr>
                                      <w:rFonts w:ascii="BYagut" w:hAnsi="Times New Roman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>، ملین)</w:t>
                                  </w:r>
                                </w:p>
                                <w:p w:rsidR="009B3716" w:rsidRDefault="008445AA" w:rsidP="008445AA">
                                  <w:pPr>
                                    <w:pStyle w:val="ListParagraph"/>
                                    <w:numPr>
                                      <w:ilvl w:val="0"/>
                                      <w:numId w:val="48"/>
                                    </w:num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line="360" w:lineRule="auto"/>
                                    <w:jc w:val="lowKashida"/>
                                    <w:rPr>
                                      <w:rFonts w:ascii="BYagut" w:hAnsi="Times New Roman" w:cs="B Nazanin"/>
                                      <w:color w:val="000000"/>
                                      <w:sz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BYagut" w:hAnsi="Times New Roman" w:cs="B Nazanin"/>
                                      <w:color w:val="000000"/>
                                      <w:sz w:val="24"/>
                                      <w:rtl/>
                                    </w:rPr>
                                    <w:t>خونریزی</w:t>
                                  </w:r>
                                  <w:r w:rsidR="00A27324">
                                    <w:rPr>
                                      <w:rFonts w:ascii="BYagut" w:hAnsi="Times New Roman" w:cs="B Nazanin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Yagut" w:hAnsi="Times New Roman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>بعد از زایمان</w:t>
                                  </w:r>
                                  <w:r w:rsidR="00A27324">
                                    <w:rPr>
                                      <w:rFonts w:ascii="BYagut" w:hAnsi="Times New Roman" w:cs="B Nazanin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تا 6 هفته</w:t>
                                  </w:r>
                                  <w:r w:rsidRPr="008445AA">
                                    <w:rPr>
                                      <w:rFonts w:ascii="BYagut" w:hAnsi="Times New Roman" w:cs="B Nazanin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ادامه دارد</w:t>
                                  </w:r>
                                  <w:r w:rsidR="005E4E9E">
                                    <w:rPr>
                                      <w:rFonts w:ascii="BYagut" w:hAnsi="Times New Roman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8445AA">
                                    <w:rPr>
                                      <w:rFonts w:ascii="BYagut" w:hAnsi="Times New Roman" w:cs="B Nazanin"/>
                                      <w:color w:val="000000"/>
                                      <w:sz w:val="24"/>
                                      <w:rtl/>
                                    </w:rPr>
                                    <w:t>که در</w:t>
                                  </w:r>
                                  <w:r w:rsidR="005E4E9E">
                                    <w:rPr>
                                      <w:rFonts w:ascii="BYagut" w:hAnsi="Times New Roman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Yagut" w:hAnsi="Times New Roman" w:cs="B Nazanin"/>
                                      <w:color w:val="000000"/>
                                      <w:sz w:val="24"/>
                                      <w:rtl/>
                                    </w:rPr>
                                    <w:t>ابتدا</w:t>
                                  </w:r>
                                  <w:r w:rsidR="005E4E9E">
                                    <w:rPr>
                                      <w:rFonts w:ascii="BYagut" w:hAnsi="Times New Roman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Yagut" w:hAnsi="Times New Roman" w:cs="B Nazanin"/>
                                      <w:color w:val="000000"/>
                                      <w:sz w:val="24"/>
                                      <w:rtl/>
                                    </w:rPr>
                                    <w:t>خونی و</w:t>
                                  </w:r>
                                  <w:r w:rsidR="005E4E9E">
                                    <w:rPr>
                                      <w:rFonts w:ascii="BYagut" w:hAnsi="Times New Roman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="005E4E9E">
                                    <w:rPr>
                                      <w:rFonts w:ascii="BYagut" w:hAnsi="Times New Roman" w:cs="B Nazanin"/>
                                      <w:color w:val="000000"/>
                                      <w:sz w:val="24"/>
                                      <w:rtl/>
                                    </w:rPr>
                                    <w:t>هرروز</w:t>
                                  </w:r>
                                  <w:r w:rsidR="005E4E9E">
                                    <w:rPr>
                                      <w:rFonts w:ascii="BYagut" w:hAnsi="Times New Roman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="005E4E9E">
                                    <w:rPr>
                                      <w:rFonts w:ascii="BYagut" w:hAnsi="Times New Roman" w:cs="B Nazanin"/>
                                      <w:color w:val="000000"/>
                                      <w:sz w:val="24"/>
                                      <w:rtl/>
                                    </w:rPr>
                                    <w:t>کمرنگ‌تر</w:t>
                                  </w:r>
                                  <w:r w:rsidR="005E4E9E">
                                    <w:rPr>
                                      <w:rFonts w:ascii="BYagut" w:hAnsi="Times New Roman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Yagut" w:hAnsi="Times New Roman" w:cs="B Nazanin"/>
                                      <w:color w:val="000000"/>
                                      <w:sz w:val="24"/>
                                      <w:rtl/>
                                    </w:rPr>
                                    <w:t>خواهد</w:t>
                                  </w:r>
                                  <w:r w:rsidR="005E4E9E">
                                    <w:rPr>
                                      <w:rFonts w:ascii="BYagut" w:hAnsi="Times New Roman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Yagut" w:hAnsi="Times New Roman" w:cs="B Nazanin"/>
                                      <w:color w:val="000000"/>
                                      <w:sz w:val="24"/>
                                      <w:rtl/>
                                    </w:rPr>
                                    <w:t>شد</w:t>
                                  </w:r>
                                  <w:r>
                                    <w:rPr>
                                      <w:rFonts w:ascii="BYagut" w:hAnsi="Times New Roman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و </w:t>
                                  </w:r>
                                  <w:r w:rsidR="005E4E9E">
                                    <w:rPr>
                                      <w:rFonts w:ascii="BYagut" w:hAnsi="Times New Roman" w:cs="B Nazanin"/>
                                      <w:color w:val="000000"/>
                                      <w:sz w:val="24"/>
                                      <w:rtl/>
                                    </w:rPr>
                                    <w:t>در صورت</w:t>
                                  </w:r>
                                  <w:r w:rsidRPr="008445AA">
                                    <w:rPr>
                                      <w:rFonts w:ascii="BYagut" w:hAnsi="Times New Roman" w:cs="B Nazanin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افزایش میزان خونریزی </w:t>
                                  </w:r>
                                  <w:r>
                                    <w:rPr>
                                      <w:rFonts w:ascii="BYagut" w:hAnsi="Times New Roman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>باید به پزشک اطلاع داده شود</w:t>
                                  </w:r>
                                  <w:r>
                                    <w:rPr>
                                      <w:rFonts w:ascii="BYagut" w:hAnsi="Times New Roman" w:cs="B Nazanin" w:hint="cs"/>
                                      <w:color w:val="000000"/>
                                      <w:sz w:val="24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8445AA" w:rsidRDefault="008445AA" w:rsidP="005E4E9E">
                                  <w:pPr>
                                    <w:pStyle w:val="ListParagraph"/>
                                    <w:numPr>
                                      <w:ilvl w:val="0"/>
                                      <w:numId w:val="48"/>
                                    </w:num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line="360" w:lineRule="auto"/>
                                    <w:jc w:val="lowKashida"/>
                                    <w:rPr>
                                      <w:rFonts w:ascii="BYagut" w:hAnsi="Times New Roman" w:cs="B Nazanin"/>
                                      <w:color w:val="000000"/>
                                      <w:sz w:val="24"/>
                                      <w:lang w:bidi="fa-IR"/>
                                    </w:rPr>
                                  </w:pPr>
                                  <w:r w:rsidRPr="008445AA">
                                    <w:rPr>
                                      <w:rFonts w:ascii="BYagut" w:hAnsi="Times New Roman" w:cs="B Nazanin"/>
                                      <w:color w:val="000000"/>
                                      <w:sz w:val="24"/>
                                      <w:rtl/>
                                    </w:rPr>
                                    <w:t>بهداشت فردی را</w:t>
                                  </w:r>
                                  <w:r>
                                    <w:rPr>
                                      <w:rFonts w:ascii="BYagut" w:hAnsi="Times New Roman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8445AA">
                                    <w:rPr>
                                      <w:rFonts w:ascii="BYagut" w:hAnsi="Times New Roman" w:cs="B Nazanin"/>
                                      <w:color w:val="000000"/>
                                      <w:sz w:val="24"/>
                                      <w:rtl/>
                                    </w:rPr>
                                    <w:t>رعایت ک</w:t>
                                  </w:r>
                                  <w:r w:rsidR="005E4E9E">
                                    <w:rPr>
                                      <w:rFonts w:ascii="BYagut" w:hAnsi="Times New Roman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 xml:space="preserve">رده </w:t>
                                  </w:r>
                                  <w:r w:rsidRPr="008445AA">
                                    <w:rPr>
                                      <w:rFonts w:ascii="BYagut" w:hAnsi="Times New Roman" w:cs="B Nazanin"/>
                                      <w:color w:val="000000"/>
                                      <w:sz w:val="24"/>
                                      <w:rtl/>
                                    </w:rPr>
                                    <w:t>و</w:t>
                                  </w:r>
                                  <w:r w:rsidR="005E4E9E">
                                    <w:rPr>
                                      <w:rFonts w:ascii="BYagut" w:hAnsi="Times New Roman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="005E4E9E">
                                    <w:rPr>
                                      <w:rFonts w:ascii="BYagut" w:hAnsi="Times New Roman" w:cs="B Nazanin"/>
                                      <w:color w:val="000000"/>
                                      <w:sz w:val="24"/>
                                      <w:rtl/>
                                    </w:rPr>
                                    <w:t>لباس‌ز</w:t>
                                  </w:r>
                                  <w:r w:rsidR="005E4E9E">
                                    <w:rPr>
                                      <w:rFonts w:ascii="BYagut" w:hAnsi="Times New Roman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="005E4E9E">
                                    <w:rPr>
                                      <w:rFonts w:ascii="BYagut" w:hAnsi="Times New Roman" w:cs="B Nazanin" w:hint="eastAsia"/>
                                      <w:color w:val="000000"/>
                                      <w:sz w:val="24"/>
                                      <w:rtl/>
                                    </w:rPr>
                                    <w:t>ر</w:t>
                                  </w:r>
                                  <w:r w:rsidR="005E4E9E">
                                    <w:rPr>
                                      <w:rFonts w:ascii="BYagut" w:hAnsi="Times New Roman" w:cs="B Nazanin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نخ</w:t>
                                  </w:r>
                                  <w:r w:rsidR="005E4E9E">
                                    <w:rPr>
                                      <w:rFonts w:ascii="BYagut" w:hAnsi="Times New Roman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8445AA">
                                    <w:rPr>
                                      <w:rFonts w:ascii="BYagut" w:hAnsi="Times New Roman" w:cs="B Nazanin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="005E4E9E">
                                    <w:rPr>
                                      <w:rFonts w:ascii="BYagut" w:hAnsi="Times New Roman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 xml:space="preserve">پوشیده </w:t>
                                  </w:r>
                                  <w:r w:rsidR="005E4E9E">
                                    <w:rPr>
                                      <w:rFonts w:ascii="BYagut" w:hAnsi="Times New Roman" w:cs="B Nazanin"/>
                                      <w:color w:val="000000"/>
                                      <w:sz w:val="24"/>
                                      <w:rtl/>
                                    </w:rPr>
                                    <w:t>و روزانه</w:t>
                                  </w:r>
                                  <w:r w:rsidRPr="008445AA">
                                    <w:rPr>
                                      <w:rFonts w:ascii="BYagut" w:hAnsi="Times New Roman" w:cs="B Nazanin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آن </w:t>
                                  </w:r>
                                  <w:r w:rsidR="005E4E9E">
                                    <w:rPr>
                                      <w:rFonts w:ascii="BYagut" w:hAnsi="Times New Roman" w:cs="B Nazanin"/>
                                      <w:color w:val="000000"/>
                                      <w:sz w:val="24"/>
                                      <w:rtl/>
                                    </w:rPr>
                                    <w:t>را تعو</w:t>
                                  </w:r>
                                  <w:r w:rsidR="005E4E9E">
                                    <w:rPr>
                                      <w:rFonts w:ascii="BYagut" w:hAnsi="Times New Roman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="005E4E9E">
                                    <w:rPr>
                                      <w:rFonts w:ascii="BYagut" w:hAnsi="Times New Roman" w:cs="B Nazanin" w:hint="eastAsia"/>
                                      <w:color w:val="000000"/>
                                      <w:sz w:val="24"/>
                                      <w:rtl/>
                                    </w:rPr>
                                    <w:t>ض</w:t>
                                  </w:r>
                                  <w:r w:rsidRPr="008445AA">
                                    <w:rPr>
                                      <w:rFonts w:ascii="BYagut" w:hAnsi="Times New Roman" w:cs="B Nazanin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="005E4E9E">
                                    <w:rPr>
                                      <w:rFonts w:ascii="BYagut" w:hAnsi="Times New Roman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>نماید</w:t>
                                  </w:r>
                                  <w:r w:rsidRPr="008445AA">
                                    <w:rPr>
                                      <w:rFonts w:ascii="BYagut" w:hAnsi="Times New Roman" w:cs="B Nazanin"/>
                                      <w:color w:val="000000"/>
                                      <w:sz w:val="24"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0E42A7" w:rsidRDefault="000E42A7" w:rsidP="000E42A7">
                                  <w:pPr>
                                    <w:pStyle w:val="ListParagraph"/>
                                    <w:numPr>
                                      <w:ilvl w:val="0"/>
                                      <w:numId w:val="48"/>
                                    </w:num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line="360" w:lineRule="auto"/>
                                    <w:jc w:val="lowKashida"/>
                                    <w:rPr>
                                      <w:rFonts w:ascii="BYagut" w:hAnsi="Times New Roman" w:cs="B Nazanin"/>
                                      <w:color w:val="000000"/>
                                      <w:sz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BYagut" w:hAnsi="Times New Roman" w:cs="B Nazanin"/>
                                      <w:color w:val="000000"/>
                                      <w:sz w:val="24"/>
                                      <w:rtl/>
                                    </w:rPr>
                                    <w:t>برای</w:t>
                                  </w:r>
                                  <w:r>
                                    <w:rPr>
                                      <w:rFonts w:ascii="BYagut" w:hAnsi="Times New Roman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0E42A7">
                                    <w:rPr>
                                      <w:rFonts w:ascii="BYagut" w:hAnsi="Times New Roman" w:cs="B Nazanin"/>
                                      <w:color w:val="000000"/>
                                      <w:sz w:val="24"/>
                                      <w:rtl/>
                                    </w:rPr>
                                    <w:t>کشیدن بخیه ها در</w:t>
                                  </w:r>
                                  <w:r>
                                    <w:rPr>
                                      <w:rFonts w:ascii="BYagut" w:hAnsi="Times New Roman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0E42A7">
                                    <w:rPr>
                                      <w:rFonts w:ascii="BYagut" w:hAnsi="Times New Roman" w:cs="B Nazanin"/>
                                      <w:color w:val="000000"/>
                                      <w:sz w:val="24"/>
                                      <w:rtl/>
                                    </w:rPr>
                                    <w:t xml:space="preserve">روزی که پزشک برای </w:t>
                                  </w:r>
                                  <w:r>
                                    <w:rPr>
                                      <w:rFonts w:ascii="BYagut" w:hAnsi="Times New Roman" w:cs="B Nazanin"/>
                                      <w:color w:val="000000"/>
                                      <w:sz w:val="24"/>
                                      <w:rtl/>
                                    </w:rPr>
                                    <w:t>شما تع</w:t>
                                  </w:r>
                                  <w:r>
                                    <w:rPr>
                                      <w:rFonts w:ascii="BYagut" w:hAnsi="Times New Roman" w:cs="B Nazanin" w:hint="cs"/>
                                      <w:color w:val="000000"/>
                                      <w:sz w:val="24"/>
                                      <w:rtl/>
                                    </w:rPr>
                                    <w:t>یی</w:t>
                                  </w:r>
                                  <w:r>
                                    <w:rPr>
                                      <w:rFonts w:ascii="BYagut" w:hAnsi="Times New Roman" w:cs="B Nazanin" w:hint="eastAsia"/>
                                      <w:color w:val="000000"/>
                                      <w:sz w:val="24"/>
                                      <w:rtl/>
                                    </w:rPr>
                                    <w:t>ن</w:t>
                                  </w:r>
                                  <w:r w:rsidRPr="000E42A7">
                                    <w:rPr>
                                      <w:rFonts w:ascii="BYagut" w:hAnsi="Times New Roman" w:cs="B Nazanin"/>
                                      <w:color w:val="000000"/>
                                      <w:sz w:val="24"/>
                                      <w:rtl/>
                                    </w:rPr>
                                    <w:t xml:space="preserve"> کرده به مطب مراجعه نمایید</w:t>
                                  </w:r>
                                  <w:r w:rsidRPr="000E42A7">
                                    <w:rPr>
                                      <w:rFonts w:ascii="BYagut" w:hAnsi="Times New Roman" w:cs="B Nazanin"/>
                                      <w:color w:val="000000"/>
                                      <w:sz w:val="24"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0E21BB" w:rsidRDefault="000E21BB" w:rsidP="000E21BB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line="360" w:lineRule="auto"/>
                                    <w:ind w:left="360"/>
                                    <w:jc w:val="lowKashida"/>
                                    <w:rPr>
                                      <w:rFonts w:ascii="BYagut" w:hAnsi="Times New Roman" w:cs="B Nazanin"/>
                                      <w:color w:val="000000"/>
                                      <w:sz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BYagut" w:hAnsi="Times New Roman" w:cs="B Nazanin"/>
                                      <w:noProof/>
                                      <w:color w:val="000000"/>
                                      <w:sz w:val="24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2612571" cy="1326382"/>
                                        <wp:effectExtent l="0" t="0" r="0" b="7620"/>
                                        <wp:docPr id="24" name="Picture 24" descr="C:\Users\NOavaranco\Desktop\زایمان-سزارین-و-زایمان-طبیعی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C:\Users\NOavaranco\Desktop\زایمان-سزارین-و-زایمان-طبیعی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14732" cy="132747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0E42A7" w:rsidRPr="00D75C9C" w:rsidRDefault="000E42A7" w:rsidP="00D75C9C">
                                  <w:p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line="360" w:lineRule="auto"/>
                                    <w:jc w:val="lowKashida"/>
                                    <w:rPr>
                                      <w:rFonts w:ascii="BYagut" w:hAnsi="Times New Roman" w:cs="B Nazanin"/>
                                      <w:color w:val="000000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2C4C3EB" id="Text Box 6" o:spid="_x0000_s1028" type="#_x0000_t202" style="width:235.8pt;height:43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" filled="f" stroked="f" strokeweight=".5pt">
                      <v:textbox>
                        <w:txbxContent>
                          <w:p w:rsidR="00367F41" w:rsidRPr="00367F41" w:rsidRDefault="00367F41" w:rsidP="00367F41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line="360" w:lineRule="auto"/>
                              <w:jc w:val="lowKashida"/>
                              <w:rPr>
                                <w:rFonts w:ascii="BYagut" w:hAnsi="Times New Roman" w:cs="B Nazanin"/>
                                <w:b/>
                                <w:bCs/>
                                <w:color w:val="000000"/>
                                <w:sz w:val="24"/>
                                <w:rtl/>
                                <w:lang w:bidi="fa-IR"/>
                              </w:rPr>
                            </w:pPr>
                            <w:r w:rsidRPr="00367F41">
                              <w:rPr>
                                <w:rFonts w:ascii="BYagut" w:hAnsi="Times New Roman" w:cs="B Nazanin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>توص</w:t>
                            </w:r>
                            <w:r w:rsidRPr="00367F41">
                              <w:rPr>
                                <w:rFonts w:ascii="BYagut" w:hAnsi="Times New Roman"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>ی</w:t>
                            </w:r>
                            <w:r w:rsidRPr="00367F41">
                              <w:rPr>
                                <w:rFonts w:ascii="BYagut" w:hAnsi="Times New Roman" w:cs="B Nazanin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>ه های</w:t>
                            </w:r>
                            <w:r w:rsidRPr="00367F41">
                              <w:rPr>
                                <w:rFonts w:ascii="BYagut" w:hAnsi="Times New Roman"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 xml:space="preserve"> لازم </w:t>
                            </w:r>
                            <w:r w:rsidRPr="00367F41">
                              <w:rPr>
                                <w:rFonts w:ascii="BYagut" w:hAnsi="Times New Roman" w:cs="B Nazanin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>درمنزل</w:t>
                            </w:r>
                            <w:r>
                              <w:rPr>
                                <w:rFonts w:ascii="BYagut" w:hAnsi="Times New Roman"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FA4155" w:rsidRPr="009B3716" w:rsidRDefault="00FA4155" w:rsidP="009B3716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autoSpaceDE w:val="0"/>
                              <w:autoSpaceDN w:val="0"/>
                              <w:bidi/>
                              <w:adjustRightInd w:val="0"/>
                              <w:spacing w:line="360" w:lineRule="auto"/>
                              <w:jc w:val="lowKashida"/>
                              <w:rPr>
                                <w:rFonts w:ascii="BYagut" w:hAnsi="Times New Roman" w:cs="B Nazanin"/>
                                <w:color w:val="000000"/>
                                <w:sz w:val="24"/>
                                <w:lang w:bidi="fa-IR"/>
                              </w:rPr>
                            </w:pPr>
                            <w:r w:rsidRPr="009B3716">
                              <w:rPr>
                                <w:rFonts w:ascii="BYagut" w:hAnsi="Times New Roman" w:cs="B Nazanin" w:hint="cs"/>
                                <w:color w:val="000000"/>
                                <w:sz w:val="24"/>
                                <w:rtl/>
                                <w:lang w:bidi="fa-IR"/>
                              </w:rPr>
                              <w:t xml:space="preserve">1 </w:t>
                            </w:r>
                            <w:r w:rsidR="00A27324">
                              <w:rPr>
                                <w:rFonts w:ascii="BYagut" w:hAnsi="Times New Roman" w:cs="B Nazanin"/>
                                <w:color w:val="000000"/>
                                <w:sz w:val="24"/>
                                <w:rtl/>
                                <w:lang w:bidi="fa-IR"/>
                              </w:rPr>
                              <w:t>تا 6</w:t>
                            </w:r>
                            <w:r w:rsidR="00367F41" w:rsidRPr="009B3716">
                              <w:rPr>
                                <w:rFonts w:ascii="BYagut" w:hAnsi="Times New Roman" w:cs="B Nazanin"/>
                                <w:color w:val="000000"/>
                                <w:sz w:val="24"/>
                                <w:rtl/>
                              </w:rPr>
                              <w:t xml:space="preserve"> هفته از</w:t>
                            </w:r>
                            <w:r w:rsidRPr="009B3716">
                              <w:rPr>
                                <w:rFonts w:ascii="BYagut" w:hAnsi="Times New Roman" w:cs="B Nazanin" w:hint="cs"/>
                                <w:color w:val="000000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9B3716">
                              <w:rPr>
                                <w:rFonts w:ascii="BYagut" w:hAnsi="Times New Roman" w:cs="B Nazanin"/>
                                <w:color w:val="000000"/>
                                <w:sz w:val="24"/>
                                <w:rtl/>
                              </w:rPr>
                              <w:t>انجام</w:t>
                            </w:r>
                            <w:r w:rsidRPr="009B3716">
                              <w:rPr>
                                <w:rFonts w:ascii="BYagut" w:hAnsi="Times New Roman" w:cs="B Nazanin" w:hint="cs"/>
                                <w:color w:val="000000"/>
                                <w:sz w:val="24"/>
                                <w:rtl/>
                              </w:rPr>
                              <w:t xml:space="preserve"> </w:t>
                            </w:r>
                            <w:r w:rsidR="00367F41" w:rsidRPr="009B3716">
                              <w:rPr>
                                <w:rFonts w:ascii="BYagut" w:hAnsi="Times New Roman" w:cs="B Nazanin"/>
                                <w:color w:val="000000"/>
                                <w:sz w:val="24"/>
                                <w:rtl/>
                              </w:rPr>
                              <w:t xml:space="preserve">کارهای سنگین و نزدیکی </w:t>
                            </w:r>
                            <w:r w:rsidR="005E4E9E">
                              <w:rPr>
                                <w:rFonts w:ascii="BYagut" w:hAnsi="Times New Roman" w:cs="B Nazanin"/>
                                <w:color w:val="000000"/>
                                <w:sz w:val="24"/>
                                <w:rtl/>
                              </w:rPr>
                              <w:t>پره</w:t>
                            </w:r>
                            <w:r w:rsidR="005E4E9E">
                              <w:rPr>
                                <w:rFonts w:ascii="BYagut" w:hAnsi="Times New Roman" w:cs="B Nazanin" w:hint="cs"/>
                                <w:color w:val="000000"/>
                                <w:sz w:val="24"/>
                                <w:rtl/>
                              </w:rPr>
                              <w:t>ی</w:t>
                            </w:r>
                            <w:r w:rsidR="005E4E9E">
                              <w:rPr>
                                <w:rFonts w:ascii="BYagut" w:hAnsi="Times New Roman" w:cs="B Nazanin" w:hint="eastAsia"/>
                                <w:color w:val="000000"/>
                                <w:sz w:val="24"/>
                                <w:rtl/>
                              </w:rPr>
                              <w:t>ز</w:t>
                            </w:r>
                            <w:r w:rsidR="005E4E9E">
                              <w:rPr>
                                <w:rFonts w:ascii="BYagut" w:hAnsi="Times New Roman" w:cs="B Nazanin"/>
                                <w:color w:val="000000"/>
                                <w:sz w:val="24"/>
                                <w:rtl/>
                              </w:rPr>
                              <w:t xml:space="preserve"> کن</w:t>
                            </w:r>
                            <w:r w:rsidR="005E4E9E">
                              <w:rPr>
                                <w:rFonts w:ascii="BYagut" w:hAnsi="Times New Roman" w:cs="B Nazanin" w:hint="cs"/>
                                <w:color w:val="000000"/>
                                <w:sz w:val="24"/>
                                <w:rtl/>
                              </w:rPr>
                              <w:t>ی</w:t>
                            </w:r>
                            <w:r w:rsidR="005E4E9E">
                              <w:rPr>
                                <w:rFonts w:ascii="BYagut" w:hAnsi="Times New Roman" w:cs="B Nazanin" w:hint="eastAsia"/>
                                <w:color w:val="000000"/>
                                <w:sz w:val="24"/>
                                <w:rtl/>
                              </w:rPr>
                              <w:t>د</w:t>
                            </w:r>
                            <w:r w:rsidRPr="009B3716">
                              <w:rPr>
                                <w:rFonts w:ascii="BYagut" w:hAnsi="Times New Roman" w:cs="B Nazanin" w:hint="cs"/>
                                <w:color w:val="000000"/>
                                <w:sz w:val="24"/>
                                <w:rtl/>
                              </w:rPr>
                              <w:t>.</w:t>
                            </w:r>
                          </w:p>
                          <w:p w:rsidR="002E6F41" w:rsidRDefault="00367F41" w:rsidP="009B3716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autoSpaceDE w:val="0"/>
                              <w:autoSpaceDN w:val="0"/>
                              <w:bidi/>
                              <w:adjustRightInd w:val="0"/>
                              <w:spacing w:line="360" w:lineRule="auto"/>
                              <w:jc w:val="lowKashida"/>
                              <w:rPr>
                                <w:rFonts w:ascii="BYagut" w:hAnsi="Times New Roman" w:cs="B Nazanin"/>
                                <w:color w:val="000000"/>
                                <w:sz w:val="24"/>
                                <w:lang w:bidi="fa-IR"/>
                              </w:rPr>
                            </w:pPr>
                            <w:r w:rsidRPr="009B3716">
                              <w:rPr>
                                <w:rFonts w:ascii="BYagut" w:hAnsi="Times New Roman" w:cs="B Nazanin"/>
                                <w:color w:val="000000"/>
                                <w:sz w:val="24"/>
                                <w:rtl/>
                              </w:rPr>
                              <w:t>داروها</w:t>
                            </w:r>
                            <w:r w:rsidR="00FA4155" w:rsidRPr="009B3716">
                              <w:rPr>
                                <w:rFonts w:ascii="BYagut" w:hAnsi="Times New Roman" w:cs="B Nazanin" w:hint="cs"/>
                                <w:color w:val="000000"/>
                                <w:sz w:val="24"/>
                                <w:rtl/>
                              </w:rPr>
                              <w:t xml:space="preserve">ی </w:t>
                            </w:r>
                            <w:r w:rsidR="005E4E9E">
                              <w:rPr>
                                <w:rFonts w:ascii="BYagut" w:hAnsi="Times New Roman" w:cs="B Nazanin"/>
                                <w:color w:val="000000"/>
                                <w:sz w:val="24"/>
                                <w:rtl/>
                              </w:rPr>
                              <w:t>تجو</w:t>
                            </w:r>
                            <w:r w:rsidR="005E4E9E">
                              <w:rPr>
                                <w:rFonts w:ascii="BYagut" w:hAnsi="Times New Roman" w:cs="B Nazanin" w:hint="cs"/>
                                <w:color w:val="000000"/>
                                <w:sz w:val="24"/>
                                <w:rtl/>
                              </w:rPr>
                              <w:t>ی</w:t>
                            </w:r>
                            <w:r w:rsidR="005E4E9E">
                              <w:rPr>
                                <w:rFonts w:ascii="BYagut" w:hAnsi="Times New Roman" w:cs="B Nazanin" w:hint="eastAsia"/>
                                <w:color w:val="000000"/>
                                <w:sz w:val="24"/>
                                <w:rtl/>
                              </w:rPr>
                              <w:t>زشده</w:t>
                            </w:r>
                            <w:r w:rsidR="00FA4155" w:rsidRPr="009B3716">
                              <w:rPr>
                                <w:rFonts w:ascii="BYagut" w:hAnsi="Times New Roman" w:cs="B Nazanin" w:hint="cs"/>
                                <w:color w:val="000000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9B3716">
                              <w:rPr>
                                <w:rFonts w:ascii="BYagut" w:hAnsi="Times New Roman" w:cs="B Nazanin"/>
                                <w:color w:val="000000"/>
                                <w:sz w:val="24"/>
                                <w:rtl/>
                              </w:rPr>
                              <w:t>را</w:t>
                            </w:r>
                            <w:r w:rsidR="009B3716" w:rsidRPr="009B3716">
                              <w:rPr>
                                <w:rFonts w:ascii="BYagut" w:hAnsi="Times New Roman" w:cs="B Nazanin" w:hint="cs"/>
                                <w:color w:val="000000"/>
                                <w:sz w:val="24"/>
                                <w:rtl/>
                              </w:rPr>
                              <w:t xml:space="preserve"> </w:t>
                            </w:r>
                            <w:r w:rsidR="005E4E9E">
                              <w:rPr>
                                <w:rFonts w:ascii="BYagut" w:hAnsi="Times New Roman" w:cs="B Nazanin"/>
                                <w:color w:val="000000"/>
                                <w:sz w:val="24"/>
                                <w:rtl/>
                              </w:rPr>
                              <w:t>به‌موقع</w:t>
                            </w:r>
                            <w:r w:rsidRPr="009B3716">
                              <w:rPr>
                                <w:rFonts w:ascii="BYagut" w:hAnsi="Times New Roman" w:cs="B Nazanin"/>
                                <w:color w:val="000000"/>
                                <w:sz w:val="24"/>
                                <w:rtl/>
                              </w:rPr>
                              <w:t xml:space="preserve"> استفاده </w:t>
                            </w:r>
                            <w:r w:rsidR="00A27324">
                              <w:rPr>
                                <w:rFonts w:ascii="BYagut" w:hAnsi="Times New Roman" w:cs="B Nazanin"/>
                                <w:color w:val="000000"/>
                                <w:sz w:val="24"/>
                                <w:rtl/>
                              </w:rPr>
                              <w:t>نما</w:t>
                            </w:r>
                            <w:r w:rsidR="00A27324">
                              <w:rPr>
                                <w:rFonts w:ascii="BYagut" w:hAnsi="Times New Roman" w:cs="B Nazanin" w:hint="cs"/>
                                <w:color w:val="000000"/>
                                <w:sz w:val="24"/>
                                <w:rtl/>
                              </w:rPr>
                              <w:t>یی</w:t>
                            </w:r>
                            <w:r w:rsidR="00A27324">
                              <w:rPr>
                                <w:rFonts w:ascii="BYagut" w:hAnsi="Times New Roman" w:cs="B Nazanin" w:hint="eastAsia"/>
                                <w:color w:val="000000"/>
                                <w:sz w:val="24"/>
                                <w:rtl/>
                              </w:rPr>
                              <w:t>د</w:t>
                            </w:r>
                            <w:r w:rsidR="00A27324">
                              <w:rPr>
                                <w:rFonts w:ascii="BYagut" w:hAnsi="Times New Roman" w:cs="B Nazanin"/>
                                <w:color w:val="000000"/>
                                <w:sz w:val="24"/>
                                <w:rtl/>
                              </w:rPr>
                              <w:t xml:space="preserve"> (</w:t>
                            </w:r>
                            <w:r w:rsidR="00FA4155" w:rsidRPr="009B3716">
                              <w:rPr>
                                <w:rFonts w:ascii="BYagut" w:hAnsi="Times New Roman" w:cs="B Nazanin" w:hint="cs"/>
                                <w:color w:val="000000"/>
                                <w:sz w:val="24"/>
                                <w:rtl/>
                              </w:rPr>
                              <w:t xml:space="preserve">مانند قرص آهن، شیاف مسکن، </w:t>
                            </w:r>
                            <w:r w:rsidR="005E4E9E">
                              <w:rPr>
                                <w:rFonts w:ascii="BYagut" w:hAnsi="Times New Roman" w:cs="B Nazanin"/>
                                <w:color w:val="000000"/>
                                <w:sz w:val="24"/>
                                <w:rtl/>
                              </w:rPr>
                              <w:t>آنت</w:t>
                            </w:r>
                            <w:r w:rsidR="005E4E9E">
                              <w:rPr>
                                <w:rFonts w:ascii="BYagut" w:hAnsi="Times New Roman" w:cs="B Nazanin" w:hint="cs"/>
                                <w:color w:val="000000"/>
                                <w:sz w:val="24"/>
                                <w:rtl/>
                              </w:rPr>
                              <w:t>ی‌</w:t>
                            </w:r>
                            <w:r w:rsidR="005E4E9E">
                              <w:rPr>
                                <w:rFonts w:ascii="BYagut" w:hAnsi="Times New Roman" w:cs="B Nazanin" w:hint="eastAsia"/>
                                <w:color w:val="000000"/>
                                <w:sz w:val="24"/>
                                <w:rtl/>
                              </w:rPr>
                              <w:t>ب</w:t>
                            </w:r>
                            <w:r w:rsidR="005E4E9E">
                              <w:rPr>
                                <w:rFonts w:ascii="BYagut" w:hAnsi="Times New Roman" w:cs="B Nazanin" w:hint="cs"/>
                                <w:color w:val="000000"/>
                                <w:sz w:val="24"/>
                                <w:rtl/>
                              </w:rPr>
                              <w:t>ی</w:t>
                            </w:r>
                            <w:r w:rsidR="005E4E9E">
                              <w:rPr>
                                <w:rFonts w:ascii="BYagut" w:hAnsi="Times New Roman" w:cs="B Nazanin" w:hint="eastAsia"/>
                                <w:color w:val="000000"/>
                                <w:sz w:val="24"/>
                                <w:rtl/>
                              </w:rPr>
                              <w:t>وت</w:t>
                            </w:r>
                            <w:r w:rsidR="005E4E9E">
                              <w:rPr>
                                <w:rFonts w:ascii="BYagut" w:hAnsi="Times New Roman" w:cs="B Nazanin" w:hint="cs"/>
                                <w:color w:val="000000"/>
                                <w:sz w:val="24"/>
                                <w:rtl/>
                              </w:rPr>
                              <w:t>ی</w:t>
                            </w:r>
                            <w:r w:rsidR="005E4E9E">
                              <w:rPr>
                                <w:rFonts w:ascii="BYagut" w:hAnsi="Times New Roman" w:cs="B Nazanin" w:hint="eastAsia"/>
                                <w:color w:val="000000"/>
                                <w:sz w:val="24"/>
                                <w:rtl/>
                              </w:rPr>
                              <w:t>ک</w:t>
                            </w:r>
                            <w:r w:rsidR="00FA4155" w:rsidRPr="009B3716">
                              <w:rPr>
                                <w:rFonts w:ascii="BYagut" w:hAnsi="Times New Roman" w:cs="B Nazanin" w:hint="cs"/>
                                <w:color w:val="000000"/>
                                <w:sz w:val="24"/>
                                <w:rtl/>
                              </w:rPr>
                              <w:t>، ملین)</w:t>
                            </w:r>
                          </w:p>
                          <w:p w:rsidR="009B3716" w:rsidRDefault="008445AA" w:rsidP="008445AA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autoSpaceDE w:val="0"/>
                              <w:autoSpaceDN w:val="0"/>
                              <w:bidi/>
                              <w:adjustRightInd w:val="0"/>
                              <w:spacing w:line="360" w:lineRule="auto"/>
                              <w:jc w:val="lowKashida"/>
                              <w:rPr>
                                <w:rFonts w:ascii="BYagut" w:hAnsi="Times New Roman" w:cs="B Nazanin"/>
                                <w:color w:val="000000"/>
                                <w:sz w:val="24"/>
                                <w:lang w:bidi="fa-IR"/>
                              </w:rPr>
                            </w:pPr>
                            <w:r>
                              <w:rPr>
                                <w:rFonts w:ascii="BYagut" w:hAnsi="Times New Roman" w:cs="B Nazanin"/>
                                <w:color w:val="000000"/>
                                <w:sz w:val="24"/>
                                <w:rtl/>
                              </w:rPr>
                              <w:t>خونریزی</w:t>
                            </w:r>
                            <w:r w:rsidR="00A27324">
                              <w:rPr>
                                <w:rFonts w:ascii="BYagut" w:hAnsi="Times New Roman" w:cs="B Nazanin"/>
                                <w:color w:val="000000"/>
                                <w:sz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Yagut" w:hAnsi="Times New Roman" w:cs="B Nazanin" w:hint="cs"/>
                                <w:color w:val="000000"/>
                                <w:sz w:val="24"/>
                                <w:rtl/>
                              </w:rPr>
                              <w:t>بعد از زایمان</w:t>
                            </w:r>
                            <w:r w:rsidR="00A27324">
                              <w:rPr>
                                <w:rFonts w:ascii="BYagut" w:hAnsi="Times New Roman" w:cs="B Nazanin"/>
                                <w:color w:val="000000"/>
                                <w:sz w:val="24"/>
                                <w:rtl/>
                              </w:rPr>
                              <w:t xml:space="preserve"> تا 6 هفته</w:t>
                            </w:r>
                            <w:r w:rsidRPr="008445AA">
                              <w:rPr>
                                <w:rFonts w:ascii="BYagut" w:hAnsi="Times New Roman" w:cs="B Nazanin"/>
                                <w:color w:val="000000"/>
                                <w:sz w:val="24"/>
                                <w:rtl/>
                              </w:rPr>
                              <w:t xml:space="preserve"> ادامه دارد</w:t>
                            </w:r>
                            <w:r w:rsidR="005E4E9E">
                              <w:rPr>
                                <w:rFonts w:ascii="BYagut" w:hAnsi="Times New Roman" w:cs="B Nazanin" w:hint="cs"/>
                                <w:color w:val="000000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8445AA">
                              <w:rPr>
                                <w:rFonts w:ascii="BYagut" w:hAnsi="Times New Roman" w:cs="B Nazanin"/>
                                <w:color w:val="000000"/>
                                <w:sz w:val="24"/>
                                <w:rtl/>
                              </w:rPr>
                              <w:t>که در</w:t>
                            </w:r>
                            <w:r w:rsidR="005E4E9E">
                              <w:rPr>
                                <w:rFonts w:ascii="BYagut" w:hAnsi="Times New Roman" w:cs="B Nazanin" w:hint="cs"/>
                                <w:color w:val="000000"/>
                                <w:sz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Yagut" w:hAnsi="Times New Roman" w:cs="B Nazanin"/>
                                <w:color w:val="000000"/>
                                <w:sz w:val="24"/>
                                <w:rtl/>
                              </w:rPr>
                              <w:t>ابتدا</w:t>
                            </w:r>
                            <w:r w:rsidR="005E4E9E">
                              <w:rPr>
                                <w:rFonts w:ascii="BYagut" w:hAnsi="Times New Roman" w:cs="B Nazanin" w:hint="cs"/>
                                <w:color w:val="000000"/>
                                <w:sz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Yagut" w:hAnsi="Times New Roman" w:cs="B Nazanin"/>
                                <w:color w:val="000000"/>
                                <w:sz w:val="24"/>
                                <w:rtl/>
                              </w:rPr>
                              <w:t>خونی و</w:t>
                            </w:r>
                            <w:r w:rsidR="005E4E9E">
                              <w:rPr>
                                <w:rFonts w:ascii="BYagut" w:hAnsi="Times New Roman" w:cs="B Nazanin" w:hint="cs"/>
                                <w:color w:val="000000"/>
                                <w:sz w:val="24"/>
                                <w:rtl/>
                              </w:rPr>
                              <w:t xml:space="preserve"> </w:t>
                            </w:r>
                            <w:r w:rsidR="005E4E9E">
                              <w:rPr>
                                <w:rFonts w:ascii="BYagut" w:hAnsi="Times New Roman" w:cs="B Nazanin"/>
                                <w:color w:val="000000"/>
                                <w:sz w:val="24"/>
                                <w:rtl/>
                              </w:rPr>
                              <w:t>هرروز</w:t>
                            </w:r>
                            <w:r w:rsidR="005E4E9E">
                              <w:rPr>
                                <w:rFonts w:ascii="BYagut" w:hAnsi="Times New Roman" w:cs="B Nazanin" w:hint="cs"/>
                                <w:color w:val="000000"/>
                                <w:sz w:val="24"/>
                                <w:rtl/>
                              </w:rPr>
                              <w:t xml:space="preserve"> </w:t>
                            </w:r>
                            <w:r w:rsidR="005E4E9E">
                              <w:rPr>
                                <w:rFonts w:ascii="BYagut" w:hAnsi="Times New Roman" w:cs="B Nazanin"/>
                                <w:color w:val="000000"/>
                                <w:sz w:val="24"/>
                                <w:rtl/>
                              </w:rPr>
                              <w:t>کمرنگ‌تر</w:t>
                            </w:r>
                            <w:r w:rsidR="005E4E9E">
                              <w:rPr>
                                <w:rFonts w:ascii="BYagut" w:hAnsi="Times New Roman" w:cs="B Nazanin" w:hint="cs"/>
                                <w:color w:val="000000"/>
                                <w:sz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Yagut" w:hAnsi="Times New Roman" w:cs="B Nazanin"/>
                                <w:color w:val="000000"/>
                                <w:sz w:val="24"/>
                                <w:rtl/>
                              </w:rPr>
                              <w:t>خواهد</w:t>
                            </w:r>
                            <w:r w:rsidR="005E4E9E">
                              <w:rPr>
                                <w:rFonts w:ascii="BYagut" w:hAnsi="Times New Roman" w:cs="B Nazanin" w:hint="cs"/>
                                <w:color w:val="000000"/>
                                <w:sz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Yagut" w:hAnsi="Times New Roman" w:cs="B Nazanin"/>
                                <w:color w:val="000000"/>
                                <w:sz w:val="24"/>
                                <w:rtl/>
                              </w:rPr>
                              <w:t>شد</w:t>
                            </w:r>
                            <w:r>
                              <w:rPr>
                                <w:rFonts w:ascii="BYagut" w:hAnsi="Times New Roman" w:cs="B Nazanin" w:hint="cs"/>
                                <w:color w:val="000000"/>
                                <w:sz w:val="24"/>
                                <w:rtl/>
                              </w:rPr>
                              <w:t xml:space="preserve"> و </w:t>
                            </w:r>
                            <w:r w:rsidR="005E4E9E">
                              <w:rPr>
                                <w:rFonts w:ascii="BYagut" w:hAnsi="Times New Roman" w:cs="B Nazanin"/>
                                <w:color w:val="000000"/>
                                <w:sz w:val="24"/>
                                <w:rtl/>
                              </w:rPr>
                              <w:t>در صورت</w:t>
                            </w:r>
                            <w:r w:rsidRPr="008445AA">
                              <w:rPr>
                                <w:rFonts w:ascii="BYagut" w:hAnsi="Times New Roman" w:cs="B Nazanin"/>
                                <w:color w:val="000000"/>
                                <w:sz w:val="24"/>
                                <w:rtl/>
                              </w:rPr>
                              <w:t xml:space="preserve"> افزایش میزان خونریزی </w:t>
                            </w:r>
                            <w:r>
                              <w:rPr>
                                <w:rFonts w:ascii="BYagut" w:hAnsi="Times New Roman" w:cs="B Nazanin" w:hint="cs"/>
                                <w:color w:val="000000"/>
                                <w:sz w:val="24"/>
                                <w:rtl/>
                              </w:rPr>
                              <w:t>باید به پزشک اطلاع داده شود</w:t>
                            </w:r>
                            <w:r>
                              <w:rPr>
                                <w:rFonts w:ascii="BYagut" w:hAnsi="Times New Roman" w:cs="B Nazanin" w:hint="cs"/>
                                <w:color w:val="000000"/>
                                <w:sz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8445AA" w:rsidRDefault="008445AA" w:rsidP="005E4E9E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autoSpaceDE w:val="0"/>
                              <w:autoSpaceDN w:val="0"/>
                              <w:bidi/>
                              <w:adjustRightInd w:val="0"/>
                              <w:spacing w:line="360" w:lineRule="auto"/>
                              <w:jc w:val="lowKashida"/>
                              <w:rPr>
                                <w:rFonts w:ascii="BYagut" w:hAnsi="Times New Roman" w:cs="B Nazanin"/>
                                <w:color w:val="000000"/>
                                <w:sz w:val="24"/>
                                <w:lang w:bidi="fa-IR"/>
                              </w:rPr>
                            </w:pPr>
                            <w:r w:rsidRPr="008445AA">
                              <w:rPr>
                                <w:rFonts w:ascii="BYagut" w:hAnsi="Times New Roman" w:cs="B Nazanin"/>
                                <w:color w:val="000000"/>
                                <w:sz w:val="24"/>
                                <w:rtl/>
                              </w:rPr>
                              <w:t>بهداشت فردی را</w:t>
                            </w:r>
                            <w:r>
                              <w:rPr>
                                <w:rFonts w:ascii="BYagut" w:hAnsi="Times New Roman" w:cs="B Nazanin" w:hint="cs"/>
                                <w:color w:val="000000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8445AA">
                              <w:rPr>
                                <w:rFonts w:ascii="BYagut" w:hAnsi="Times New Roman" w:cs="B Nazanin"/>
                                <w:color w:val="000000"/>
                                <w:sz w:val="24"/>
                                <w:rtl/>
                              </w:rPr>
                              <w:t>رعایت ک</w:t>
                            </w:r>
                            <w:r w:rsidR="005E4E9E">
                              <w:rPr>
                                <w:rFonts w:ascii="BYagut" w:hAnsi="Times New Roman" w:cs="B Nazanin" w:hint="cs"/>
                                <w:color w:val="000000"/>
                                <w:sz w:val="24"/>
                                <w:rtl/>
                              </w:rPr>
                              <w:t xml:space="preserve">رده </w:t>
                            </w:r>
                            <w:r w:rsidRPr="008445AA">
                              <w:rPr>
                                <w:rFonts w:ascii="BYagut" w:hAnsi="Times New Roman" w:cs="B Nazanin"/>
                                <w:color w:val="000000"/>
                                <w:sz w:val="24"/>
                                <w:rtl/>
                              </w:rPr>
                              <w:t>و</w:t>
                            </w:r>
                            <w:r w:rsidR="005E4E9E">
                              <w:rPr>
                                <w:rFonts w:ascii="BYagut" w:hAnsi="Times New Roman" w:cs="B Nazanin" w:hint="cs"/>
                                <w:color w:val="000000"/>
                                <w:sz w:val="24"/>
                                <w:rtl/>
                              </w:rPr>
                              <w:t xml:space="preserve"> </w:t>
                            </w:r>
                            <w:r w:rsidR="005E4E9E">
                              <w:rPr>
                                <w:rFonts w:ascii="BYagut" w:hAnsi="Times New Roman" w:cs="B Nazanin"/>
                                <w:color w:val="000000"/>
                                <w:sz w:val="24"/>
                                <w:rtl/>
                              </w:rPr>
                              <w:t>لباس‌ز</w:t>
                            </w:r>
                            <w:r w:rsidR="005E4E9E">
                              <w:rPr>
                                <w:rFonts w:ascii="BYagut" w:hAnsi="Times New Roman" w:cs="B Nazanin" w:hint="cs"/>
                                <w:color w:val="000000"/>
                                <w:sz w:val="24"/>
                                <w:rtl/>
                              </w:rPr>
                              <w:t>ی</w:t>
                            </w:r>
                            <w:r w:rsidR="005E4E9E">
                              <w:rPr>
                                <w:rFonts w:ascii="BYagut" w:hAnsi="Times New Roman" w:cs="B Nazanin" w:hint="eastAsia"/>
                                <w:color w:val="000000"/>
                                <w:sz w:val="24"/>
                                <w:rtl/>
                              </w:rPr>
                              <w:t>ر</w:t>
                            </w:r>
                            <w:r w:rsidR="005E4E9E">
                              <w:rPr>
                                <w:rFonts w:ascii="BYagut" w:hAnsi="Times New Roman" w:cs="B Nazanin"/>
                                <w:color w:val="000000"/>
                                <w:sz w:val="24"/>
                                <w:rtl/>
                              </w:rPr>
                              <w:t xml:space="preserve"> نخ</w:t>
                            </w:r>
                            <w:r w:rsidR="005E4E9E">
                              <w:rPr>
                                <w:rFonts w:ascii="BYagut" w:hAnsi="Times New Roman" w:cs="B Nazanin" w:hint="cs"/>
                                <w:color w:val="000000"/>
                                <w:sz w:val="24"/>
                                <w:rtl/>
                              </w:rPr>
                              <w:t>ی</w:t>
                            </w:r>
                            <w:r w:rsidRPr="008445AA">
                              <w:rPr>
                                <w:rFonts w:ascii="BYagut" w:hAnsi="Times New Roman" w:cs="B Nazanin"/>
                                <w:color w:val="000000"/>
                                <w:sz w:val="24"/>
                                <w:rtl/>
                              </w:rPr>
                              <w:t xml:space="preserve"> </w:t>
                            </w:r>
                            <w:r w:rsidR="005E4E9E">
                              <w:rPr>
                                <w:rFonts w:ascii="BYagut" w:hAnsi="Times New Roman" w:cs="B Nazanin" w:hint="cs"/>
                                <w:color w:val="000000"/>
                                <w:sz w:val="24"/>
                                <w:rtl/>
                              </w:rPr>
                              <w:t xml:space="preserve">پوشیده </w:t>
                            </w:r>
                            <w:r w:rsidR="005E4E9E">
                              <w:rPr>
                                <w:rFonts w:ascii="BYagut" w:hAnsi="Times New Roman" w:cs="B Nazanin"/>
                                <w:color w:val="000000"/>
                                <w:sz w:val="24"/>
                                <w:rtl/>
                              </w:rPr>
                              <w:t>و روزانه</w:t>
                            </w:r>
                            <w:r w:rsidRPr="008445AA">
                              <w:rPr>
                                <w:rFonts w:ascii="BYagut" w:hAnsi="Times New Roman" w:cs="B Nazanin"/>
                                <w:color w:val="000000"/>
                                <w:sz w:val="24"/>
                                <w:rtl/>
                              </w:rPr>
                              <w:t xml:space="preserve"> آن </w:t>
                            </w:r>
                            <w:r w:rsidR="005E4E9E">
                              <w:rPr>
                                <w:rFonts w:ascii="BYagut" w:hAnsi="Times New Roman" w:cs="B Nazanin"/>
                                <w:color w:val="000000"/>
                                <w:sz w:val="24"/>
                                <w:rtl/>
                              </w:rPr>
                              <w:t>را تعو</w:t>
                            </w:r>
                            <w:r w:rsidR="005E4E9E">
                              <w:rPr>
                                <w:rFonts w:ascii="BYagut" w:hAnsi="Times New Roman" w:cs="B Nazanin" w:hint="cs"/>
                                <w:color w:val="000000"/>
                                <w:sz w:val="24"/>
                                <w:rtl/>
                              </w:rPr>
                              <w:t>ی</w:t>
                            </w:r>
                            <w:r w:rsidR="005E4E9E">
                              <w:rPr>
                                <w:rFonts w:ascii="BYagut" w:hAnsi="Times New Roman" w:cs="B Nazanin" w:hint="eastAsia"/>
                                <w:color w:val="000000"/>
                                <w:sz w:val="24"/>
                                <w:rtl/>
                              </w:rPr>
                              <w:t>ض</w:t>
                            </w:r>
                            <w:r w:rsidRPr="008445AA">
                              <w:rPr>
                                <w:rFonts w:ascii="BYagut" w:hAnsi="Times New Roman" w:cs="B Nazanin"/>
                                <w:color w:val="000000"/>
                                <w:sz w:val="24"/>
                                <w:rtl/>
                              </w:rPr>
                              <w:t xml:space="preserve"> </w:t>
                            </w:r>
                            <w:r w:rsidR="005E4E9E">
                              <w:rPr>
                                <w:rFonts w:ascii="BYagut" w:hAnsi="Times New Roman" w:cs="B Nazanin" w:hint="cs"/>
                                <w:color w:val="000000"/>
                                <w:sz w:val="24"/>
                                <w:rtl/>
                              </w:rPr>
                              <w:t>نماید</w:t>
                            </w:r>
                            <w:r w:rsidRPr="008445AA">
                              <w:rPr>
                                <w:rFonts w:ascii="BYagut" w:hAnsi="Times New Roman" w:cs="B Nazanin"/>
                                <w:color w:val="000000"/>
                                <w:sz w:val="24"/>
                                <w:lang w:bidi="fa-IR"/>
                              </w:rPr>
                              <w:t>.</w:t>
                            </w:r>
                          </w:p>
                          <w:p w:rsidR="000E42A7" w:rsidRDefault="000E42A7" w:rsidP="000E42A7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autoSpaceDE w:val="0"/>
                              <w:autoSpaceDN w:val="0"/>
                              <w:bidi/>
                              <w:adjustRightInd w:val="0"/>
                              <w:spacing w:line="360" w:lineRule="auto"/>
                              <w:jc w:val="lowKashida"/>
                              <w:rPr>
                                <w:rFonts w:ascii="BYagut" w:hAnsi="Times New Roman" w:cs="B Nazanin"/>
                                <w:color w:val="000000"/>
                                <w:sz w:val="24"/>
                                <w:lang w:bidi="fa-IR"/>
                              </w:rPr>
                            </w:pPr>
                            <w:r>
                              <w:rPr>
                                <w:rFonts w:ascii="BYagut" w:hAnsi="Times New Roman" w:cs="B Nazanin"/>
                                <w:color w:val="000000"/>
                                <w:sz w:val="24"/>
                                <w:rtl/>
                              </w:rPr>
                              <w:t>برای</w:t>
                            </w:r>
                            <w:r>
                              <w:rPr>
                                <w:rFonts w:ascii="BYagut" w:hAnsi="Times New Roman" w:cs="B Nazanin" w:hint="cs"/>
                                <w:color w:val="000000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0E42A7">
                              <w:rPr>
                                <w:rFonts w:ascii="BYagut" w:hAnsi="Times New Roman" w:cs="B Nazanin"/>
                                <w:color w:val="000000"/>
                                <w:sz w:val="24"/>
                                <w:rtl/>
                              </w:rPr>
                              <w:t>کشیدن بخیه ها در</w:t>
                            </w:r>
                            <w:r>
                              <w:rPr>
                                <w:rFonts w:ascii="BYagut" w:hAnsi="Times New Roman" w:cs="B Nazanin" w:hint="cs"/>
                                <w:color w:val="000000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0E42A7">
                              <w:rPr>
                                <w:rFonts w:ascii="BYagut" w:hAnsi="Times New Roman" w:cs="B Nazanin"/>
                                <w:color w:val="000000"/>
                                <w:sz w:val="24"/>
                                <w:rtl/>
                              </w:rPr>
                              <w:t xml:space="preserve">روزی که پزشک برای </w:t>
                            </w:r>
                            <w:r>
                              <w:rPr>
                                <w:rFonts w:ascii="BYagut" w:hAnsi="Times New Roman" w:cs="B Nazanin"/>
                                <w:color w:val="000000"/>
                                <w:sz w:val="24"/>
                                <w:rtl/>
                              </w:rPr>
                              <w:t>شما تع</w:t>
                            </w:r>
                            <w:r>
                              <w:rPr>
                                <w:rFonts w:ascii="BYagut" w:hAnsi="Times New Roman" w:cs="B Nazanin" w:hint="cs"/>
                                <w:color w:val="000000"/>
                                <w:sz w:val="24"/>
                                <w:rtl/>
                              </w:rPr>
                              <w:t>یی</w:t>
                            </w:r>
                            <w:r>
                              <w:rPr>
                                <w:rFonts w:ascii="BYagut" w:hAnsi="Times New Roman" w:cs="B Nazanin" w:hint="eastAsia"/>
                                <w:color w:val="000000"/>
                                <w:sz w:val="24"/>
                                <w:rtl/>
                              </w:rPr>
                              <w:t>ن</w:t>
                            </w:r>
                            <w:r w:rsidRPr="000E42A7">
                              <w:rPr>
                                <w:rFonts w:ascii="BYagut" w:hAnsi="Times New Roman" w:cs="B Nazanin"/>
                                <w:color w:val="000000"/>
                                <w:sz w:val="24"/>
                                <w:rtl/>
                              </w:rPr>
                              <w:t xml:space="preserve"> کرده به مطب مراجعه نمایید</w:t>
                            </w:r>
                            <w:r w:rsidRPr="000E42A7">
                              <w:rPr>
                                <w:rFonts w:ascii="BYagut" w:hAnsi="Times New Roman" w:cs="B Nazanin"/>
                                <w:color w:val="000000"/>
                                <w:sz w:val="24"/>
                                <w:lang w:bidi="fa-IR"/>
                              </w:rPr>
                              <w:t>.</w:t>
                            </w:r>
                          </w:p>
                          <w:p w:rsidR="000E21BB" w:rsidRDefault="000E21BB" w:rsidP="000E21BB">
                            <w:pPr>
                              <w:pStyle w:val="ListParagraph"/>
                              <w:autoSpaceDE w:val="0"/>
                              <w:autoSpaceDN w:val="0"/>
                              <w:bidi/>
                              <w:adjustRightInd w:val="0"/>
                              <w:spacing w:line="360" w:lineRule="auto"/>
                              <w:ind w:left="360"/>
                              <w:jc w:val="lowKashida"/>
                              <w:rPr>
                                <w:rFonts w:ascii="BYagut" w:hAnsi="Times New Roman" w:cs="B Nazanin"/>
                                <w:color w:val="000000"/>
                                <w:sz w:val="24"/>
                                <w:lang w:bidi="fa-IR"/>
                              </w:rPr>
                            </w:pPr>
                            <w:r>
                              <w:rPr>
                                <w:rFonts w:ascii="BYagut" w:hAnsi="Times New Roman" w:cs="B Nazanin"/>
                                <w:noProof/>
                                <w:color w:val="000000"/>
                                <w:sz w:val="24"/>
                                <w:rtl/>
                              </w:rPr>
                              <w:drawing>
                                <wp:inline distT="0" distB="0" distL="0" distR="0">
                                  <wp:extent cx="2612571" cy="1326382"/>
                                  <wp:effectExtent l="0" t="0" r="0" b="7620"/>
                                  <wp:docPr id="24" name="Picture 24" descr="C:\Users\NOavaranco\Desktop\زایمان-سزارین-و-زایمان-طبیعی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NOavaranco\Desktop\زایمان-سزارین-و-زایمان-طبیعی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4732" cy="1327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E42A7" w:rsidRPr="00D75C9C" w:rsidRDefault="000E42A7" w:rsidP="00D75C9C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line="360" w:lineRule="auto"/>
                              <w:jc w:val="lowKashida"/>
                              <w:rPr>
                                <w:rFonts w:ascii="BYagut" w:hAnsi="Times New Roman" w:cs="B Nazanin"/>
                                <w:color w:val="000000"/>
                                <w:sz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964" w:type="dxa"/>
          </w:tcPr>
          <w:p w:rsidR="00FB3767" w:rsidRDefault="00DD1CB3" w:rsidP="00491776">
            <w:pPr>
              <w:pStyle w:val="Heading1"/>
              <w:ind w:left="144" w:right="144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89CB2C9" wp14:editId="1E839BAB">
                      <wp:simplePos x="0" y="0"/>
                      <wp:positionH relativeFrom="column">
                        <wp:posOffset>1527875</wp:posOffset>
                      </wp:positionH>
                      <wp:positionV relativeFrom="paragraph">
                        <wp:posOffset>5588942</wp:posOffset>
                      </wp:positionV>
                      <wp:extent cx="468000" cy="288000"/>
                      <wp:effectExtent l="0" t="0" r="27305" b="17145"/>
                      <wp:wrapNone/>
                      <wp:docPr id="47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2880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1CB3" w:rsidRPr="00DD1CB3" w:rsidRDefault="00DD1CB3" w:rsidP="00DD1C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9CB2C9" id="Oval 47" o:spid="_x0000_s1029" style="position:absolute;left:0;text-align:left;margin-left:120.3pt;margin-top:440.05pt;width:36.85pt;height:22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" fillcolor="white [3201]" strokecolor="white [3212]" strokeweight="1pt">
                      <v:stroke joinstyle="miter"/>
                      <v:textbox>
                        <w:txbxContent>
                          <w:p w:rsidR="00DD1CB3" w:rsidRPr="00DD1CB3" w:rsidRDefault="00DD1CB3" w:rsidP="00DD1CB3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997614" w:rsidRDefault="002A13DF" w:rsidP="00D7682C">
      <w:pPr>
        <w:bidi/>
        <w:ind w:left="144" w:right="14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CBFB6F" wp14:editId="40798E8A">
                <wp:simplePos x="0" y="0"/>
                <wp:positionH relativeFrom="column">
                  <wp:posOffset>1157235</wp:posOffset>
                </wp:positionH>
                <wp:positionV relativeFrom="paragraph">
                  <wp:posOffset>166426</wp:posOffset>
                </wp:positionV>
                <wp:extent cx="742950" cy="467360"/>
                <wp:effectExtent l="0" t="0" r="1905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67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4DB" w:rsidRPr="003054DB" w:rsidRDefault="003054DB" w:rsidP="003054D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2"/>
                                <w:sz w:val="22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054DB">
                              <w:rPr>
                                <w:rFonts w:hint="cs"/>
                                <w:b/>
                                <w:bCs/>
                                <w:color w:val="FFFFFF" w:themeColor="background2"/>
                                <w:sz w:val="22"/>
                                <w:szCs w:val="28"/>
                                <w:rtl/>
                                <w:lang w:bidi="fa-IR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</w:p>
                          <w:p w:rsidR="003054DB" w:rsidRDefault="003054DB" w:rsidP="003054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BFB6F" id="Rectangle 7" o:spid="_x0000_s1030" style="position:absolute;left:0;text-align:left;margin-left:91.1pt;margin-top:13.1pt;width:58.5pt;height:36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" fillcolor="#f46036 [3204]" strokecolor="#8c2407 [1604]" strokeweight="1pt">
                <v:textbox>
                  <w:txbxContent>
                    <w:p w:rsidR="003054DB" w:rsidRPr="003054DB" w:rsidRDefault="003054DB" w:rsidP="003054DB">
                      <w:pPr>
                        <w:jc w:val="center"/>
                        <w:rPr>
                          <w:b/>
                          <w:bCs/>
                          <w:color w:val="FFFFFF" w:themeColor="background2"/>
                          <w:sz w:val="22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054DB">
                        <w:rPr>
                          <w:rFonts w:hint="cs"/>
                          <w:b/>
                          <w:bCs/>
                          <w:color w:val="FFFFFF" w:themeColor="background2"/>
                          <w:sz w:val="22"/>
                          <w:szCs w:val="28"/>
                          <w:rtl/>
                          <w:lang w:bidi="fa-IR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</w:t>
                      </w:r>
                    </w:p>
                    <w:p w:rsidR="003054DB" w:rsidRDefault="003054DB" w:rsidP="003054D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4289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912759" wp14:editId="7F9F7EAF">
                <wp:simplePos x="0" y="0"/>
                <wp:positionH relativeFrom="column">
                  <wp:posOffset>4352290</wp:posOffset>
                </wp:positionH>
                <wp:positionV relativeFrom="paragraph">
                  <wp:posOffset>166370</wp:posOffset>
                </wp:positionV>
                <wp:extent cx="572135" cy="46482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4648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5F4" w:rsidRPr="00CC65F4" w:rsidRDefault="00CC65F4" w:rsidP="00CC65F4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CC65F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12759" id="Rectangle 5" o:spid="_x0000_s1031" style="position:absolute;left:0;text-align:left;margin-left:342.7pt;margin-top:13.1pt;width:45.05pt;height:36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" fillcolor="#f46036 [3204]" stroked="f" strokeweight="1pt">
                <v:textbox>
                  <w:txbxContent>
                    <w:p w:rsidR="00CC65F4" w:rsidRPr="00CC65F4" w:rsidRDefault="00CC65F4" w:rsidP="00CC65F4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CC65F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D7682C" w:rsidRDefault="00D7682C" w:rsidP="00906CA7">
      <w:pPr>
        <w:tabs>
          <w:tab w:val="left" w:pos="1440"/>
        </w:tabs>
        <w:ind w:left="144" w:right="144"/>
        <w:sectPr w:rsidR="00D7682C" w:rsidSect="00D7682C">
          <w:type w:val="continuous"/>
          <w:pgSz w:w="15840" w:h="12240" w:orient="landscape" w:code="1"/>
          <w:pgMar w:top="360" w:right="0" w:bottom="360" w:left="0" w:header="0" w:footer="0" w:gutter="0"/>
          <w:cols w:num="3" w:space="720"/>
          <w:docGrid w:linePitch="326"/>
        </w:sectPr>
      </w:pPr>
    </w:p>
    <w:tbl>
      <w:tblPr>
        <w:tblW w:w="15840" w:type="dxa"/>
        <w:tblInd w:w="-5" w:type="dxa"/>
        <w:tblLook w:val="0000" w:firstRow="0" w:lastRow="0" w:firstColumn="0" w:lastColumn="0" w:noHBand="0" w:noVBand="0"/>
      </w:tblPr>
      <w:tblGrid>
        <w:gridCol w:w="5459"/>
        <w:gridCol w:w="5358"/>
        <w:gridCol w:w="5244"/>
      </w:tblGrid>
      <w:tr w:rsidR="00997614" w:rsidTr="0092124E">
        <w:trPr>
          <w:trHeight w:val="11159"/>
        </w:trPr>
        <w:tc>
          <w:tcPr>
            <w:tcW w:w="5280" w:type="dxa"/>
          </w:tcPr>
          <w:p w:rsidR="00997614" w:rsidRPr="00491776" w:rsidRDefault="0081157D" w:rsidP="00906CA7">
            <w:pPr>
              <w:tabs>
                <w:tab w:val="left" w:pos="1440"/>
              </w:tabs>
              <w:ind w:left="144" w:right="144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5A9E915" wp14:editId="225FB4CE">
                      <wp:simplePos x="0" y="0"/>
                      <wp:positionH relativeFrom="column">
                        <wp:posOffset>1409944</wp:posOffset>
                      </wp:positionH>
                      <wp:positionV relativeFrom="paragraph">
                        <wp:posOffset>6956906</wp:posOffset>
                      </wp:positionV>
                      <wp:extent cx="468000" cy="357059"/>
                      <wp:effectExtent l="0" t="0" r="8255" b="5080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57059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157D" w:rsidRPr="00DD1CB3" w:rsidRDefault="00D07999" w:rsidP="008115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A9E915" id="Oval 43" o:spid="_x0000_s1032" style="position:absolute;left:0;text-align:left;margin-left:111pt;margin-top:547.8pt;width:36.85pt;height:28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" fillcolor="white [3201]" stroked="f" strokeweight="1pt">
                      <v:stroke joinstyle="miter"/>
                      <v:textbox>
                        <w:txbxContent>
                          <w:p w:rsidR="0081157D" w:rsidRPr="00DD1CB3" w:rsidRDefault="00D07999" w:rsidP="0081157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8"/>
                                <w:rtl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sz w:val="22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97614" w:rsidRPr="00491776">
              <w:rPr>
                <w:noProof/>
              </w:rPr>
              <mc:AlternateContent>
                <mc:Choice Requires="wps">
                  <w:drawing>
                    <wp:inline distT="0" distB="0" distL="0" distR="0" wp14:anchorId="4CA80512" wp14:editId="64D77341">
                      <wp:extent cx="3152632" cy="6687291"/>
                      <wp:effectExtent l="0" t="0" r="0" b="0"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2632" cy="66872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41983" w:rsidRDefault="00757824" w:rsidP="00757824">
                                  <w:pPr>
                                    <w:pStyle w:val="ListParagraph"/>
                                    <w:numPr>
                                      <w:ilvl w:val="0"/>
                                      <w:numId w:val="43"/>
                                    </w:numPr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کنترل انقباضات رحم و جمع شدگی رحم پس از عمل </w:t>
                                  </w:r>
                                </w:p>
                                <w:p w:rsidR="00757824" w:rsidRDefault="00FD7B95" w:rsidP="00757824">
                                  <w:pPr>
                                    <w:pStyle w:val="ListParagraph"/>
                                    <w:numPr>
                                      <w:ilvl w:val="0"/>
                                      <w:numId w:val="43"/>
                                    </w:numPr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تعویض پانسمان و </w:t>
                                  </w:r>
                                  <w:r w:rsidR="00757824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کنترل محل برش سزارین از نظر </w:t>
                                  </w:r>
                                  <w:r w:rsidR="00766A66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خونریزی </w:t>
                                  </w:r>
                                  <w:r w:rsidR="00757824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و تعیین حجم </w:t>
                                  </w:r>
                                  <w:r w:rsidR="00757824" w:rsidRPr="00757824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خون </w:t>
                                  </w:r>
                                  <w:r w:rsidR="005E4E9E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ازدست‌رفته</w:t>
                                  </w:r>
                                  <w:r w:rsidR="00766A66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و بررسی </w:t>
                                  </w:r>
                                  <w:r w:rsidR="005E4E9E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ازنظر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عفونت</w:t>
                                  </w:r>
                                </w:p>
                                <w:p w:rsidR="007E76C6" w:rsidRDefault="007E76C6" w:rsidP="00367F41">
                                  <w:pPr>
                                    <w:pStyle w:val="ListParagraph"/>
                                    <w:numPr>
                                      <w:ilvl w:val="0"/>
                                      <w:numId w:val="43"/>
                                    </w:numPr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آموزش تنفس عمیق و سرفه</w:t>
                                  </w:r>
                                  <w:r w:rsidR="00BD6E6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، تشویق </w:t>
                                  </w:r>
                                  <w:r w:rsidR="00D5489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="00BD6E6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F855F6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راه رفتن</w:t>
                                  </w:r>
                                  <w:r w:rsidR="00BD6E6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هر چه </w:t>
                                  </w:r>
                                  <w:r w:rsidR="005E4E9E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سریع‌تر</w:t>
                                  </w:r>
                                  <w:r w:rsidR="00BD6E6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جهت پیشگیری از تشکیل لخته در عروق</w:t>
                                  </w:r>
                                  <w:r w:rsidR="00F855F6" w:rsidRPr="00F855F6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="00F855F6">
                                    <w:rPr>
                                      <w:rFonts w:hint="cs"/>
                                      <w:rtl/>
                                    </w:rPr>
                                    <w:t>(</w:t>
                                  </w:r>
                                  <w:r w:rsidR="005E4E9E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تا</w:t>
                                  </w:r>
                                  <w:r w:rsidR="005E4E9E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="005E4E9E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زمانی</w:t>
                                  </w:r>
                                  <w:r w:rsidR="00F855F6" w:rsidRPr="00F855F6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که به </w:t>
                                  </w:r>
                                  <w:r w:rsidR="005E4E9E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بیمار</w:t>
                                  </w:r>
                                  <w:r w:rsidR="005E4E9E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="005E4E9E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اجازه</w:t>
                                  </w:r>
                                  <w:r w:rsidR="00F855F6" w:rsidRPr="00F855F6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راه رفتن داده نشده پاهای</w:t>
                                  </w:r>
                                  <w:r w:rsidR="00367F4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ش را</w:t>
                                  </w:r>
                                  <w:r w:rsidR="00F855F6" w:rsidRPr="00F855F6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دائما</w:t>
                                  </w:r>
                                  <w:r w:rsidR="005E4E9E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="00F855F6" w:rsidRPr="00F855F6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روی تخت تکان دهد تاازلخته شدن خون دررگ هاجلوگیری شو</w:t>
                                  </w:r>
                                  <w:r w:rsidR="00F855F6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د)</w:t>
                                  </w:r>
                                </w:p>
                                <w:p w:rsidR="00BD6E63" w:rsidRDefault="008E6BFD" w:rsidP="00BD6E63">
                                  <w:pPr>
                                    <w:pStyle w:val="ListParagraph"/>
                                    <w:numPr>
                                      <w:ilvl w:val="0"/>
                                      <w:numId w:val="43"/>
                                    </w:numPr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استفاده از داروها جهت تسکین درد</w:t>
                                  </w:r>
                                  <w:r w:rsidR="00A27324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و جمع شدن رحم و پیشگیری از عفونت</w:t>
                                  </w:r>
                                </w:p>
                                <w:p w:rsidR="008E6BFD" w:rsidRDefault="008E6BFD" w:rsidP="008E6BFD">
                                  <w:pPr>
                                    <w:pStyle w:val="ListParagraph"/>
                                    <w:numPr>
                                      <w:ilvl w:val="0"/>
                                      <w:numId w:val="43"/>
                                    </w:numPr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خارج کردن سوند بیمار در روز اول و شروع تغذیه در حد تحمل بیمار</w:t>
                                  </w:r>
                                  <w:r w:rsidR="00A27324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و استفاده از ملین.</w:t>
                                  </w:r>
                                </w:p>
                                <w:p w:rsidR="00194EB7" w:rsidRDefault="00194EB7" w:rsidP="00E060E1">
                                  <w:pPr>
                                    <w:pStyle w:val="ListParagraph"/>
                                    <w:numPr>
                                      <w:ilvl w:val="0"/>
                                      <w:numId w:val="43"/>
                                    </w:numPr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بلافاصله</w:t>
                                  </w:r>
                                  <w:r w:rsidRPr="00194EB7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پس از تولد نوزاد شیردهی انجام شود</w:t>
                                  </w:r>
                                  <w:r w:rsidR="00E060E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F855F6" w:rsidRDefault="00F855F6" w:rsidP="00F855F6">
                                  <w:pPr>
                                    <w:pStyle w:val="ListParagraph"/>
                                    <w:numPr>
                                      <w:ilvl w:val="0"/>
                                      <w:numId w:val="43"/>
                                    </w:numPr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CA80512" id="Text Box 31" o:spid="_x0000_s1033" type="#_x0000_t202" style="width:248.25pt;height:52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" filled="f" stroked="f" strokeweight=".5pt">
                      <v:textbox>
                        <w:txbxContent>
                          <w:p w:rsidR="00C41983" w:rsidRDefault="00757824" w:rsidP="00757824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bidi/>
                              <w:spacing w:line="360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کنترل انقباضات رحم و جمع شدگی رحم پس از عمل </w:t>
                            </w:r>
                          </w:p>
                          <w:p w:rsidR="00757824" w:rsidRDefault="00FD7B95" w:rsidP="00757824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bidi/>
                              <w:spacing w:line="360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تعویض پانسمان و </w:t>
                            </w:r>
                            <w:r w:rsidR="00757824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کنترل محل برش سزارین از نظر </w:t>
                            </w:r>
                            <w:r w:rsidR="00766A66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خونریزی </w:t>
                            </w:r>
                            <w:r w:rsidR="00757824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و تعیین حجم </w:t>
                            </w:r>
                            <w:r w:rsidR="00757824" w:rsidRPr="00757824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خون </w:t>
                            </w:r>
                            <w:r w:rsidR="005E4E9E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ازدست‌رفته</w:t>
                            </w:r>
                            <w:r w:rsidR="00766A66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و بررسی </w:t>
                            </w:r>
                            <w:r w:rsidR="005E4E9E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ازنظر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عفونت</w:t>
                            </w:r>
                          </w:p>
                          <w:p w:rsidR="007E76C6" w:rsidRDefault="007E76C6" w:rsidP="00367F41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bidi/>
                              <w:spacing w:line="360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آموزش تنفس عمیق و سرفه</w:t>
                            </w:r>
                            <w:r w:rsidR="00BD6E6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، تشویق </w:t>
                            </w:r>
                            <w:r w:rsidR="00D5489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به</w:t>
                            </w:r>
                            <w:r w:rsidR="00BD6E6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855F6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راه رفتن</w:t>
                            </w:r>
                            <w:r w:rsidR="00BD6E6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هر چه </w:t>
                            </w:r>
                            <w:r w:rsidR="005E4E9E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سریع‌تر</w:t>
                            </w:r>
                            <w:r w:rsidR="00BD6E6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جهت پیشگیری از تشکیل لخته در عروق</w:t>
                            </w:r>
                            <w:r w:rsidR="00F855F6" w:rsidRPr="00F855F6">
                              <w:rPr>
                                <w:rtl/>
                              </w:rPr>
                              <w:t xml:space="preserve"> </w:t>
                            </w:r>
                            <w:r w:rsidR="00F855F6">
                              <w:rPr>
                                <w:rFonts w:hint="cs"/>
                                <w:rtl/>
                              </w:rPr>
                              <w:t>(</w:t>
                            </w:r>
                            <w:r w:rsidR="005E4E9E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تا</w:t>
                            </w:r>
                            <w:r w:rsidR="005E4E9E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="005E4E9E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زمانی</w:t>
                            </w:r>
                            <w:r w:rsidR="00F855F6" w:rsidRPr="00F855F6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که به </w:t>
                            </w:r>
                            <w:r w:rsidR="005E4E9E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بیمار</w:t>
                            </w:r>
                            <w:r w:rsidR="005E4E9E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="005E4E9E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اجازه</w:t>
                            </w:r>
                            <w:r w:rsidR="00F855F6" w:rsidRPr="00F855F6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راه رفتن داده نشده پاهای</w:t>
                            </w:r>
                            <w:r w:rsidR="00367F4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ش را</w:t>
                            </w:r>
                            <w:r w:rsidR="00F855F6" w:rsidRPr="00F855F6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دائما</w:t>
                            </w:r>
                            <w:r w:rsidR="005E4E9E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 xml:space="preserve"> </w:t>
                            </w:r>
                            <w:r w:rsidR="00F855F6" w:rsidRPr="00F855F6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روی تخت تکان دهد تاازلخته شدن خون دررگ هاجلوگیری شو</w:t>
                            </w:r>
                            <w:r w:rsidR="00F855F6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د)</w:t>
                            </w:r>
                          </w:p>
                          <w:p w:rsidR="00BD6E63" w:rsidRDefault="008E6BFD" w:rsidP="00BD6E63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bidi/>
                              <w:spacing w:line="360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استفاده از داروها جهت تسکین درد</w:t>
                            </w:r>
                            <w:r w:rsidR="00A27324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و جمع شدن رحم و پیشگیری از عفونت</w:t>
                            </w:r>
                          </w:p>
                          <w:p w:rsidR="008E6BFD" w:rsidRDefault="008E6BFD" w:rsidP="008E6BFD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bidi/>
                              <w:spacing w:line="360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خارج کردن سوند بیمار در روز اول و شروع تغذیه در حد تحمل بیمار</w:t>
                            </w:r>
                            <w:r w:rsidR="00A27324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و استفاده از ملین.</w:t>
                            </w:r>
                          </w:p>
                          <w:p w:rsidR="00194EB7" w:rsidRDefault="00194EB7" w:rsidP="00E060E1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bidi/>
                              <w:spacing w:line="360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بلافاصله</w:t>
                            </w:r>
                            <w:r w:rsidRPr="00194EB7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پس از تولد نوزاد شیردهی انجام شود</w:t>
                            </w:r>
                            <w:r w:rsidR="00E060E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F855F6" w:rsidRDefault="00F855F6" w:rsidP="00F855F6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bidi/>
                              <w:spacing w:line="360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97614" w:rsidRPr="00491776">
              <w:br w:type="page"/>
            </w:r>
          </w:p>
        </w:tc>
        <w:tc>
          <w:tcPr>
            <w:tcW w:w="5280" w:type="dxa"/>
          </w:tcPr>
          <w:p w:rsidR="00997614" w:rsidRDefault="0081157D" w:rsidP="00CC3887">
            <w:pPr>
              <w:ind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C1F4956" wp14:editId="574D51F7">
                      <wp:simplePos x="0" y="0"/>
                      <wp:positionH relativeFrom="column">
                        <wp:posOffset>1403199</wp:posOffset>
                      </wp:positionH>
                      <wp:positionV relativeFrom="paragraph">
                        <wp:posOffset>6894865</wp:posOffset>
                      </wp:positionV>
                      <wp:extent cx="468000" cy="352928"/>
                      <wp:effectExtent l="0" t="0" r="27305" b="28575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52928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7999" w:rsidRPr="00DD1CB3" w:rsidRDefault="00D07999" w:rsidP="00D079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1F4956" id="Oval 45" o:spid="_x0000_s1034" style="position:absolute;margin-left:110.5pt;margin-top:542.9pt;width:36.85pt;height:27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" fillcolor="white [3201]" strokecolor="white [3212]" strokeweight="1pt">
                      <v:stroke joinstyle="miter"/>
                      <v:textbox>
                        <w:txbxContent>
                          <w:p w:rsidR="00D07999" w:rsidRPr="00DD1CB3" w:rsidRDefault="00D07999" w:rsidP="00D07999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91776" w:rsidRPr="0049177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4320" behindDoc="1" locked="0" layoutInCell="1" allowOverlap="1" wp14:anchorId="4C4E55F5" wp14:editId="7444810D">
                      <wp:simplePos x="0" y="0"/>
                      <wp:positionH relativeFrom="column">
                        <wp:posOffset>-3431326</wp:posOffset>
                      </wp:positionH>
                      <wp:positionV relativeFrom="paragraph">
                        <wp:posOffset>5669289</wp:posOffset>
                      </wp:positionV>
                      <wp:extent cx="5176005" cy="1912039"/>
                      <wp:effectExtent l="0" t="0" r="5715" b="0"/>
                      <wp:wrapNone/>
                      <wp:docPr id="214" name="Group 214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176005" cy="1912039"/>
                                <a:chOff x="0" y="-16782"/>
                                <a:chExt cx="2222828" cy="821921"/>
                              </a:xfrm>
                            </wpg:grpSpPr>
                            <wpg:grpSp>
                              <wpg:cNvPr id="215" name="Group 215"/>
                              <wpg:cNvGrpSpPr/>
                              <wpg:grpSpPr>
                                <a:xfrm>
                                  <a:off x="0" y="68239"/>
                                  <a:ext cx="873451" cy="438582"/>
                                  <a:chOff x="0" y="0"/>
                                  <a:chExt cx="2688609" cy="1350607"/>
                                </a:xfrm>
                              </wpg:grpSpPr>
                              <wps:wsp>
                                <wps:cNvPr id="216" name="Rectangle 216"/>
                                <wps:cNvSpPr/>
                                <wps:spPr>
                                  <a:xfrm>
                                    <a:off x="1774209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7" name="Rectangle 217"/>
                                <wps:cNvSpPr/>
                                <wps:spPr>
                                  <a:xfrm>
                                    <a:off x="873457" y="300250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8" name="Rectangle 218"/>
                                <wps:cNvSpPr/>
                                <wps:spPr>
                                  <a:xfrm>
                                    <a:off x="1364776" y="736979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9" name="Rectangle 219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0" name="Rectangle 220"/>
                                <wps:cNvSpPr/>
                                <wps:spPr>
                                  <a:xfrm>
                                    <a:off x="545911" y="900752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21" name="Group 221"/>
                              <wpg:cNvGrpSpPr/>
                              <wpg:grpSpPr>
                                <a:xfrm>
                                  <a:off x="750627" y="-16782"/>
                                  <a:ext cx="1472201" cy="821921"/>
                                  <a:chOff x="0" y="-27577"/>
                                  <a:chExt cx="2416864" cy="1350607"/>
                                </a:xfrm>
                              </wpg:grpSpPr>
                              <wps:wsp>
                                <wps:cNvPr id="222" name="Rectangle 222"/>
                                <wps:cNvSpPr/>
                                <wps:spPr>
                                  <a:xfrm>
                                    <a:off x="1502464" y="-27577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3" name="Rectangle 223"/>
                                <wps:cNvSpPr/>
                                <wps:spPr>
                                  <a:xfrm>
                                    <a:off x="601711" y="272673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4" name="Rectangle 224"/>
                                <wps:cNvSpPr/>
                                <wps:spPr>
                                  <a:xfrm>
                                    <a:off x="1093031" y="709402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5" name="Rectangle 225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6" name="Rectangle 226"/>
                                <wps:cNvSpPr/>
                                <wps:spPr>
                                  <a:xfrm>
                                    <a:off x="274166" y="873175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93EEDA" id="Group 214" o:spid="_x0000_s1026" alt="colored graphic boxes" style="position:absolute;margin-left:-270.2pt;margin-top:446.4pt;width:407.55pt;height:150.55pt;rotation:180;z-index:-251612160;mso-width-relative:margin;mso-height-relative:margin" coordorigin=",-167" coordsize="22228,8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">
                      <v:group id="Group 215" o:spid="_x0000_s1027" style="position:absolute;top:682;width:8734;height:4386" coordsize="26886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      <v:rect id="Rectangle 216" o:spid="_x0000_s1028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bIf8UA&#10;AADcAAAADwAAAGRycy9kb3ducmV2LnhtbESPQWvCQBSE74L/YXlCb7qJgkrqRkQQpJSCaT14e2Rf&#10;s2mzb0N2jWl/vVsoeBxm5htmsx1sI3rqfO1YQTpLQBCXTtdcKfh4P0zXIHxA1tg4JgU/5GGbj0cb&#10;zLS78Yn6IlQiQthnqMCE0GZS+tKQRT9zLXH0Pl1nMUTZVVJ3eItw28h5kiylxZrjgsGW9obK7+Jq&#10;Fbx8rRaF6Xf97+KNzsadXy+HvVfqaTLsnkEEGsIj/N8+agXzdAl/Z+IR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sh/xQAAANwAAAAPAAAAAAAAAAAAAAAAAJgCAABkcnMv&#10;ZG93bnJldi54bWxQSwUGAAAAAAQABAD1AAAAigMAAAAA&#10;" fillcolor="#f46036 [3204]" stroked="f" strokeweight="1pt"/>
                        <v:rect id="Rectangle 217" o:spid="_x0000_s1029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SKcMA&#10;AADcAAAADwAAAGRycy9kb3ducmV2LnhtbESPUUsDMRCE3wX/Q1ihb23SCq2eTYsIYqm+WP0B28t6&#10;ObxsjmRtr/31jSD4OMzMN8xyPYROHSjlNrKF6cSAIq6ja7mx8PnxPL4DlQXZYReZLJwow3p1fbXE&#10;ysUjv9NhJ40qEM4VWvAifaV1rj0FzJPYExfvK6aAUmRqtEt4LPDQ6Zkxcx2w5bLgsacnT/X37idY&#10;SA3f3r+9bmm/R7M1Psj5pRdrRzfD4wMooUH+w3/tjbMwmy7g90w5Anp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USKcMAAADcAAAADwAAAAAAAAAAAAAAAACYAgAAZHJzL2Rv&#10;d25yZXYueG1sUEsFBgAAAAAEAAQA9QAAAIgDAAAAAA==&#10;" fillcolor="#fabfae [1300]" stroked="f" strokeweight="1pt"/>
                        <v:rect id="Rectangle 218" o:spid="_x0000_s1030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xl2r0A&#10;AADcAAAADwAAAGRycy9kb3ducmV2LnhtbERPuwrCMBTdBf8hXMFNUx1EqlFEEAQH8YHgdmmuTW1z&#10;U5qo7d+bQXA8nPdy3dpKvKnxhWMFk3ECgjhzuuBcwfWyG81B+ICssXJMCjrysF71e0tMtfvwid7n&#10;kIsYwj5FBSaEOpXSZ4Ys+rGriSP3cI3FEGGTS93gJ4bbSk6TZCYtFhwbDNa0NZSV55dVgAdT6vL6&#10;vLnn/chyz11ebjqlhoN2swARqA1/8c+91wqmk7g2nolH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ixl2r0AAADcAAAADwAAAAAAAAAAAAAAAACYAgAAZHJzL2Rvd25yZXYu&#10;eG1sUEsFBgAAAAAEAAQA9QAAAIIDAAAAAA==&#10;" fillcolor="#f89f86 [1940]" stroked="f" strokeweight="1pt"/>
                        <v:rect id="Rectangle 219" o:spid="_x0000_s1031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+c/McA&#10;AADcAAAADwAAAGRycy9kb3ducmV2LnhtbESPQWvCQBSE74X+h+UJvZRmEytFY1YxQqFetMZC6e2R&#10;fSah2bchu2r8965Q6HGYmW+YbDmYVpypd41lBUkUgyAurW64UvB1eH+ZgnAeWWNrmRRcycFy8fiQ&#10;Yarthfd0LnwlAoRdigpq77tUSlfWZNBFtiMO3tH2Bn2QfSV1j5cAN60cx/GbNNhwWKixo3VN5W9x&#10;MgpOm+R6nOyq180hz3/y2edz57+3Sj2NhtUchKfB/4f/2h9awTiZwf1MO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fnPzHAAAA3AAAAA8AAAAAAAAAAAAAAAAAmAIAAGRy&#10;cy9kb3ducmV2LnhtbFBLBQYAAAAABAAEAPUAAACMAwAAAAA=&#10;" fillcolor="#2f4b83 [3207]" stroked="f" strokeweight="1pt"/>
                        <v:rect id="Rectangle 220" o:spid="_x0000_s1032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8C2sEA&#10;AADcAAAADwAAAGRycy9kb3ducmV2LnhtbERPy4rCMBTdC/5DuII7TS2jjNUoIr6W4wNxeWmubbG5&#10;KU3GVr/eLAZmeTjv+bI1pXhS7QrLCkbDCARxanXBmYLLeTv4BuE8ssbSMil4kYPlotuZY6Jtw0d6&#10;nnwmQgi7BBXk3leJlC7NyaAb2oo4cHdbG/QB1pnUNTYh3JQyjqKJNFhwaMixonVO6eP0axRkr8tq&#10;NxofJ9P3bn/bFuefr821Uarfa1czEJ5a/y/+cx+0gjgO88OZcATk4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/AtrBAAAA3AAAAA8AAAAAAAAAAAAAAAAAmAIAAGRycy9kb3du&#10;cmV2LnhtbFBLBQYAAAAABAAEAPUAAACGAwAAAAA=&#10;" fillcolor="white [3214]" stroked="f" strokeweight="1pt"/>
                      </v:group>
                      <v:group id="Group 221" o:spid="_x0000_s1033" style="position:absolute;left:7506;top:-167;width:14722;height:8218" coordorigin=",-275" coordsize="24168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    <v:rect id="Rectangle 222" o:spid="_x0000_s1034" style="position:absolute;left:15024;top:-275;width:9144;height:9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EEwcUA&#10;AADcAAAADwAAAGRycy9kb3ducmV2LnhtbESPQWvCQBSE7wX/w/KE3urGCFaiq4ggSCmCUQ/eHtln&#10;Npp9G7LbmPbXu4VCj8PMfMMsVr2tRUetrxwrGI8SEMSF0xWXCk7H7dsMhA/IGmvHpOCbPKyWg5cF&#10;Zto9+EBdHkoRIewzVGBCaDIpfWHIoh+5hjh6V9daDFG2pdQtPiLc1jJNkqm0WHFcMNjQxlBxz7+s&#10;go/b+yQ33br7mezpbNz587LdeKVeh/16DiJQH/7Df+2dVpCmKf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QTBxQAAANwAAAAPAAAAAAAAAAAAAAAAAJgCAABkcnMv&#10;ZG93bnJldi54bWxQSwUGAAAAAAQABAD1AAAAigMAAAAA&#10;" fillcolor="#f46036 [3204]" stroked="f" strokeweight="1pt"/>
                        <v:rect id="Rectangle 223" o:spid="_x0000_s1035" style="position:absolute;left:6017;top:2726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Lel8MA&#10;AADcAAAADwAAAGRycy9kb3ducmV2LnhtbESPUUsDMRCE3wX/Q9iCbzbpFUSvTUsRRKm+2PoDtpft&#10;5ehlcyRre/rrjSD4OMzMN8xyPYZenSnlLrKF2dSAIm6i67i18LF/ur0HlQXZYR+ZLHxRhvXq+mqJ&#10;tYsXfqfzTlpVIJxrtOBFhlrr3HgKmKdxIC7eMaaAUmRqtUt4KfDQ68qYOx2w47LgcaBHT81p9xks&#10;pJbnD2+vWzoc0GyND/L9PIi1N5NxswAlNMp/+K/94ixU1Rx+z5Qj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Lel8MAAADcAAAADwAAAAAAAAAAAAAAAACYAgAAZHJzL2Rv&#10;d25yZXYueG1sUEsFBgAAAAAEAAQA9QAAAIgDAAAAAA==&#10;" fillcolor="#fabfae [1300]" stroked="f" strokeweight="1pt"/>
                        <v:rect id="Rectangle 224" o:spid="_x0000_s1036" style="position:absolute;left:10930;top:7094;width:6136;height:6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lYsIA&#10;AADcAAAADwAAAGRycy9kb3ducmV2LnhtbESPT4vCMBTE7wt+h/AEb2tqkUWqUUQQBA/iHxb29mie&#10;TW3zUpqo7bc3C4LHYWZ+wyxWna3Fg1pfOlYwGScgiHOnSy4UXM7b7xkIH5A11o5JQU8eVsvB1wIz&#10;7Z58pMcpFCJC2GeowITQZFL63JBFP3YNcfSurrUYomwLqVt8RritZZokP9JiyXHBYEMbQ3l1ulsF&#10;uDeVri63X3f7O7DccV9U616p0bBbz0EE6sIn/G7vtII0ncL/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DaViwgAAANwAAAAPAAAAAAAAAAAAAAAAAJgCAABkcnMvZG93&#10;bnJldi54bWxQSwUGAAAAAAQABAD1AAAAhwMAAAAA&#10;" fillcolor="#f89f86 [1940]" stroked="f" strokeweight="1pt"/>
                        <v:rect id="Rectangle 225" o:spid="_x0000_s1037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5cRMcA&#10;AADcAAAADwAAAGRycy9kb3ducmV2LnhtbESPQWvCQBSE70L/w/IKvUjdmNrSxmzEFAp6sa0WirdH&#10;9pkEs29DdtX4711B8DjMzDdMOutNI47UudqygvEoAkFcWF1zqeBv8/X8DsJ5ZI2NZVJwJgez7GGQ&#10;YqLtiX/puPalCBB2CSqovG8TKV1RkUE3si1x8Ha2M+iD7EqpOzwFuGlkHEVv0mDNYaHClj4rKvbr&#10;g1FwWI7Pu8l3+bLc5Pk2//gZtv5/pdTTYz+fgvDU+3v41l5oBXH8Ctcz4QjI7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+XETHAAAA3AAAAA8AAAAAAAAAAAAAAAAAmAIAAGRy&#10;cy9kb3ducmV2LnhtbFBLBQYAAAAABAAEAPUAAACMAwAAAAA=&#10;" fillcolor="#2f4b83 [3207]" stroked="f" strokeweight="1pt"/>
                        <v:rect id="Rectangle 226" o:spid="_x0000_s1038" style="position:absolute;left:2741;top:8731;width:4223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ZFB8cA&#10;AADcAAAADwAAAGRycy9kb3ducmV2LnhtbESPT2vCQBTE70K/w/IKXkQ3DRgkuoq0/gPrQduLt0f2&#10;mcRm3y7ZVdNv3y0Uehxm5jfMbNGZRtyp9bVlBS+jBARxYXXNpYLPj/VwAsIHZI2NZVLwTR4W86fe&#10;DHNtH3yk+ymUIkLY56igCsHlUvqiIoN+ZB1x9C62NRiibEupW3xEuGlkmiSZNFhzXKjQ0WtFxdfp&#10;ZhS44zlbD9xyP8bN6n1yMNf9bvumVP+5W05BBOrCf/ivvdMK0jSD3zPx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2RQfHAAAA3AAAAA8AAAAAAAAAAAAAAAAAmAIAAGRy&#10;cy9kb3ducmV2LnhtbFBLBQYAAAAABAAEAPUAAACMAwAAAAA=&#10;" fillcolor="#bdcedd [1301]" stroked="f" strokeweight="1pt"/>
                      </v:group>
                    </v:group>
                  </w:pict>
                </mc:Fallback>
              </mc:AlternateContent>
            </w:r>
            <w:r w:rsidR="001368FB">
              <w:rPr>
                <w:noProof/>
              </w:rPr>
              <mc:AlternateContent>
                <mc:Choice Requires="wps">
                  <w:drawing>
                    <wp:inline distT="0" distB="0" distL="0" distR="0" wp14:anchorId="04C4AB24" wp14:editId="07E639E1">
                      <wp:extent cx="3179928" cy="6304107"/>
                      <wp:effectExtent l="0" t="0" r="0" b="1905"/>
                      <wp:docPr id="194" name="Text Box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9928" cy="63041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A50DF" w:rsidRDefault="006A50DF" w:rsidP="00DD2284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موهای محل عمل جراحی باید تراشیده شود، برای بیمار سوندگذاری شود.</w:t>
                                  </w:r>
                                </w:p>
                                <w:p w:rsidR="006A50DF" w:rsidRDefault="006A50DF" w:rsidP="00DD2284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قبل از انجام عمل سزارین، کسب رضایت عمل الزامی است.</w:t>
                                  </w:r>
                                </w:p>
                                <w:p w:rsidR="00DD2284" w:rsidRDefault="00DD2284" w:rsidP="00DD2284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انجام تست های آزمایشگاهی</w:t>
                                  </w:r>
                                </w:p>
                                <w:p w:rsidR="00DD2284" w:rsidRDefault="00DD2284" w:rsidP="00DD2284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cs="B Nazanin"/>
                                      <w:sz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تجویز ملین برای تخلیه روده و تجویز داروهای لازم قبل از عمل</w:t>
                                  </w:r>
                                </w:p>
                                <w:p w:rsidR="00BE2C2C" w:rsidRDefault="00056BED" w:rsidP="00056BED">
                                  <w:pPr>
                                    <w:pStyle w:val="ListParagraph"/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ind w:left="360"/>
                                    <w:jc w:val="center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/>
                                      <w:noProof/>
                                      <w:sz w:val="24"/>
                                      <w:rtl/>
                                    </w:rPr>
                                    <w:drawing>
                                      <wp:inline distT="0" distB="0" distL="0" distR="0" wp14:anchorId="3A56CBBE" wp14:editId="2ED309FF">
                                        <wp:extent cx="2763295" cy="1597688"/>
                                        <wp:effectExtent l="0" t="0" r="0" b="2540"/>
                                        <wp:docPr id="22" name="Picture 22" descr="C:\Users\NOavaranco\Desktop\پس از زایمان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C:\Users\NOavaranco\Desktop\پس از زایمان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57518" cy="15943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056BED" w:rsidRDefault="00056BED" w:rsidP="00056BED">
                                  <w:pPr>
                                    <w:pStyle w:val="ListParagraph"/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ind w:left="0"/>
                                    <w:jc w:val="lowKashida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مراقبت های پرستاری قبل از سزارین:</w:t>
                                  </w:r>
                                </w:p>
                                <w:p w:rsidR="00056BED" w:rsidRDefault="00BF02DB" w:rsidP="00BF02DB">
                                  <w:pPr>
                                    <w:pStyle w:val="ListParagraph"/>
                                    <w:numPr>
                                      <w:ilvl w:val="0"/>
                                      <w:numId w:val="47"/>
                                    </w:num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cs="B Nazanin"/>
                                      <w:sz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استراحت و ناشتا ماندن تا زمانی که دکتر اجازه شروع تغذیه را بدهد.</w:t>
                                  </w:r>
                                </w:p>
                                <w:p w:rsidR="00BF02DB" w:rsidRPr="00FF18B9" w:rsidRDefault="00BF02DB" w:rsidP="00BF02DB">
                                  <w:pPr>
                                    <w:pStyle w:val="ListParagraph"/>
                                    <w:numPr>
                                      <w:ilvl w:val="0"/>
                                      <w:numId w:val="47"/>
                                    </w:num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کنترل سطح هوشیاری، علایم حیاتی و برون ده ادراری و چک کردن حرکات روده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4C4AB24" id="Text Box 194" o:spid="_x0000_s1035" type="#_x0000_t202" style="width:250.4pt;height:4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" filled="f" stroked="f" strokeweight=".5pt">
                      <v:textbox>
                        <w:txbxContent>
                          <w:p w:rsidR="006A50DF" w:rsidRDefault="006A50DF" w:rsidP="00DD2284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موهای محل عمل جراحی باید تراشیده شود، برای بیمار سوندگذاری شود.</w:t>
                            </w:r>
                          </w:p>
                          <w:p w:rsidR="006A50DF" w:rsidRDefault="006A50DF" w:rsidP="00DD2284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قبل از انجام عمل سزارین، کسب رضایت عمل الزامی است.</w:t>
                            </w:r>
                          </w:p>
                          <w:p w:rsidR="00DD2284" w:rsidRDefault="00DD2284" w:rsidP="00DD2284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انجام تست های آزمایشگاهی</w:t>
                            </w:r>
                          </w:p>
                          <w:p w:rsidR="00DD2284" w:rsidRDefault="00DD2284" w:rsidP="00DD2284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sz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تجویز ملین برای تخلیه روده و تجویز داروهای لازم قبل از عمل</w:t>
                            </w:r>
                          </w:p>
                          <w:p w:rsidR="00BE2C2C" w:rsidRDefault="00056BED" w:rsidP="00056BED">
                            <w:pPr>
                              <w:pStyle w:val="ListParagraph"/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ind w:left="360"/>
                              <w:jc w:val="center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noProof/>
                                <w:sz w:val="24"/>
                                <w:rtl/>
                              </w:rPr>
                              <w:drawing>
                                <wp:inline distT="0" distB="0" distL="0" distR="0" wp14:anchorId="3A56CBBE" wp14:editId="2ED309FF">
                                  <wp:extent cx="2763295" cy="1597688"/>
                                  <wp:effectExtent l="0" t="0" r="0" b="2540"/>
                                  <wp:docPr id="22" name="Picture 22" descr="C:\Users\NOavaranco\Desktop\پس از زایمان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NOavaranco\Desktop\پس از زایمان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57518" cy="15943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56BED" w:rsidRDefault="00056BED" w:rsidP="00056BED">
                            <w:pPr>
                              <w:pStyle w:val="ListParagraph"/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ind w:left="0"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مراقبت های پرستاری قبل از سزارین:</w:t>
                            </w:r>
                          </w:p>
                          <w:p w:rsidR="00056BED" w:rsidRDefault="00BF02DB" w:rsidP="00BF02DB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sz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استراحت و ناشتا ماندن تا زمانی که دکتر اجازه شروع تغذیه را بدهد.</w:t>
                            </w:r>
                          </w:p>
                          <w:p w:rsidR="00BF02DB" w:rsidRPr="00FF18B9" w:rsidRDefault="00BF02DB" w:rsidP="00BF02DB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کنترل سطح هوشیاری، علایم حیاتی و برون ده ادراری و چک کردن حرکات روده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80" w:type="dxa"/>
          </w:tcPr>
          <w:p w:rsidR="00E146B7" w:rsidRDefault="00E146B7" w:rsidP="00E35C09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1C4EA01" wp14:editId="5A52081F">
                      <wp:extent cx="2893325" cy="381837"/>
                      <wp:effectExtent l="0" t="0" r="0" b="0"/>
                      <wp:docPr id="192" name="Text Box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3325" cy="3818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77032" w:rsidRPr="00775DC6" w:rsidRDefault="009E34B7" w:rsidP="009E34B7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lang w:bidi="fa-IR"/>
                                    </w:rPr>
                                  </w:pPr>
                                  <w:r w:rsidRPr="009E34B7"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rtl/>
                                      <w:lang w:bidi="fa-IR"/>
                                    </w:rPr>
                                    <w:t>عمل سزارین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1C4EA01" id="Text Box 192" o:spid="_x0000_s1036" type="#_x0000_t202" style="width:227.8pt;height:3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" filled="f" stroked="f" strokeweight=".5pt">
                      <v:textbox>
                        <w:txbxContent>
                          <w:p w:rsidR="00B77032" w:rsidRPr="00775DC6" w:rsidRDefault="009E34B7" w:rsidP="009E34B7">
                            <w:pPr>
                              <w:jc w:val="center"/>
                              <w:rPr>
                                <w:rFonts w:cs="B Titr"/>
                                <w:sz w:val="20"/>
                                <w:lang w:bidi="fa-IR"/>
                              </w:rPr>
                            </w:pPr>
                            <w:r w:rsidRPr="009E34B7">
                              <w:rPr>
                                <w:rFonts w:cs="B Titr" w:hint="cs"/>
                                <w:b/>
                                <w:bCs/>
                                <w:sz w:val="20"/>
                                <w:rtl/>
                                <w:lang w:bidi="fa-IR"/>
                              </w:rPr>
                              <w:t>عمل سزارین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C2618BB" wp14:editId="2C8F7BE7">
                      <wp:extent cx="3015615" cy="6371822"/>
                      <wp:effectExtent l="0" t="0" r="0" b="0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5615" cy="63718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C637D" w:rsidRDefault="0032088A" w:rsidP="0032088A">
                                  <w:pPr>
                                    <w:pStyle w:val="ListParagraph"/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ind w:left="0"/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</w:pPr>
                                  <w:r w:rsidRPr="0032088A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خارج کردن جنین از طریق 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 xml:space="preserve">ایجاد </w:t>
                                  </w:r>
                                  <w:r w:rsidRPr="0032088A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>برش بر روی شکم و رحم</w:t>
                                  </w:r>
                                  <w:r w:rsidR="00A27324">
                                    <w:rPr>
                                      <w:rFonts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</w:rPr>
                                    <w:t>را عمل سزارین می نامند.</w:t>
                                  </w:r>
                                </w:p>
                                <w:p w:rsidR="00960431" w:rsidRDefault="00960431" w:rsidP="00960431">
                                  <w:pPr>
                                    <w:pStyle w:val="ListParagraph"/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ind w:left="0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960431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موارد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کاربرد</w:t>
                                  </w:r>
                                  <w:r w:rsidR="00A27324"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عمل </w:t>
                                  </w:r>
                                  <w:r w:rsidRPr="00960431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سزارین:</w:t>
                                  </w:r>
                                </w:p>
                                <w:p w:rsidR="00960431" w:rsidRPr="00033C64" w:rsidRDefault="00960431" w:rsidP="00960431">
                                  <w:pPr>
                                    <w:pStyle w:val="ListParagraph"/>
                                    <w:numPr>
                                      <w:ilvl w:val="0"/>
                                      <w:numId w:val="45"/>
                                    </w:num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033C64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خطرناک بودن زایمان طبیعی برای مادر و جنین </w:t>
                                  </w:r>
                                  <w:r w:rsidR="00555B70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(زایمان سزارین قبلی و</w:t>
                                  </w:r>
                                  <w:r w:rsidR="00A27324"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  <w:r w:rsidR="00555B70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)</w:t>
                                  </w:r>
                                </w:p>
                                <w:p w:rsidR="00960431" w:rsidRPr="00033C64" w:rsidRDefault="00960431" w:rsidP="00960431">
                                  <w:pPr>
                                    <w:pStyle w:val="ListParagraph"/>
                                    <w:numPr>
                                      <w:ilvl w:val="0"/>
                                      <w:numId w:val="45"/>
                                    </w:num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033C64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ناموفق بودن القای زایمان طبیعی</w:t>
                                  </w:r>
                                </w:p>
                                <w:p w:rsidR="00960431" w:rsidRPr="00033C64" w:rsidRDefault="00960431" w:rsidP="00960431">
                                  <w:pPr>
                                    <w:pStyle w:val="ListParagraph"/>
                                    <w:numPr>
                                      <w:ilvl w:val="0"/>
                                      <w:numId w:val="45"/>
                                    </w:num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033C64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عدم پیشرفت زایمان به روش طبیعی</w:t>
                                  </w:r>
                                </w:p>
                                <w:p w:rsidR="00960431" w:rsidRPr="00033C64" w:rsidRDefault="00960431" w:rsidP="00960431">
                                  <w:pPr>
                                    <w:pStyle w:val="ListParagraph"/>
                                    <w:numPr>
                                      <w:ilvl w:val="0"/>
                                      <w:numId w:val="45"/>
                                    </w:num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033C64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اختلال در ضربان قلب جنین حین زایمان</w:t>
                                  </w:r>
                                </w:p>
                                <w:p w:rsidR="00960431" w:rsidRDefault="00477AFC" w:rsidP="00960431">
                                  <w:pPr>
                                    <w:pStyle w:val="ListParagraph"/>
                                    <w:numPr>
                                      <w:ilvl w:val="0"/>
                                      <w:numId w:val="45"/>
                                    </w:num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rPr>
                                      <w:rFonts w:cs="B Nazanin"/>
                                      <w:sz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وضعیت های اورژانسی مانند جدا ش</w:t>
                                  </w:r>
                                  <w:r w:rsidR="00960431" w:rsidRPr="00033C64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دن شدید جفت و آسیب به بند ناف، تبخال تناسلی که هنوز در مرحله فعال بیماری است.</w:t>
                                  </w:r>
                                </w:p>
                                <w:p w:rsidR="007403A8" w:rsidRDefault="007403A8" w:rsidP="007403A8">
                                  <w:pPr>
                                    <w:pStyle w:val="ListParagraph"/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ind w:left="0"/>
                                    <w:jc w:val="center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/>
                                      <w:noProof/>
                                      <w:sz w:val="24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2552282" cy="1517300"/>
                                        <wp:effectExtent l="0" t="0" r="635" b="6985"/>
                                        <wp:docPr id="14" name="Picture 14" descr="C:\Users\NOavaranco\Desktop\مراقبت-های-پس-از-زایمان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C:\Users\NOavaranco\Desktop\مراقبت-های-پس-از-زایمان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63651" cy="15240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0E21BB" w:rsidRDefault="000E21BB" w:rsidP="000E21BB">
                                  <w:pPr>
                                    <w:pStyle w:val="ListParagraph"/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ind w:left="0"/>
                                    <w:jc w:val="lowKashida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مراقبت های پرستاری قبل از سزارین:</w:t>
                                  </w:r>
                                </w:p>
                                <w:p w:rsidR="000E21BB" w:rsidRDefault="000E21BB" w:rsidP="000E21BB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یک روز قبل از عمل مادر بستری شده و از 8 ساعت قبل از عمل باید ناشتا بماند.</w:t>
                                  </w:r>
                                </w:p>
                                <w:p w:rsidR="000E21BB" w:rsidRPr="00033C64" w:rsidRDefault="000E21BB" w:rsidP="000E21BB">
                                  <w:pPr>
                                    <w:pStyle w:val="ListParagraph"/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ind w:left="0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2618BB" id="Text Box 8" o:spid="_x0000_s1037" type="#_x0000_t202" style="width:237.45pt;height:50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" fillcolor="white [3201]" stroked="f" strokeweight=".5pt">
                      <v:textbox>
                        <w:txbxContent>
                          <w:p w:rsidR="00EC637D" w:rsidRDefault="0032088A" w:rsidP="0032088A">
                            <w:pPr>
                              <w:pStyle w:val="ListParagraph"/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ind w:left="0"/>
                              <w:rPr>
                                <w:rFonts w:cs="B Nazanin"/>
                                <w:sz w:val="24"/>
                                <w:rtl/>
                              </w:rPr>
                            </w:pPr>
                            <w:r w:rsidRPr="0032088A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خارج کردن جنین از طریق </w:t>
                            </w:r>
                            <w:r>
                              <w:rPr>
                                <w:rFonts w:cs="B Nazanin" w:hint="cs"/>
                                <w:sz w:val="24"/>
                                <w:rtl/>
                              </w:rPr>
                              <w:t xml:space="preserve">ایجاد </w:t>
                            </w:r>
                            <w:r w:rsidRPr="0032088A">
                              <w:rPr>
                                <w:rFonts w:cs="B Nazanin"/>
                                <w:sz w:val="24"/>
                                <w:rtl/>
                              </w:rPr>
                              <w:t>برش بر روی شکم و رحم</w:t>
                            </w:r>
                            <w:r w:rsidR="00A27324">
                              <w:rPr>
                                <w:rFonts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rtl/>
                              </w:rPr>
                              <w:t>را عمل سزارین می نامند.</w:t>
                            </w:r>
                          </w:p>
                          <w:p w:rsidR="00960431" w:rsidRDefault="00960431" w:rsidP="00960431">
                            <w:pPr>
                              <w:pStyle w:val="ListParagraph"/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ind w:left="0"/>
                              <w:rPr>
                                <w:rFonts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 w:rsidRPr="00960431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موارد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</w:rPr>
                              <w:t>کاربرد</w:t>
                            </w:r>
                            <w:r w:rsidR="00A27324">
                              <w:rPr>
                                <w:rFonts w:cs="B Nazanin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عمل </w:t>
                            </w:r>
                            <w:r w:rsidRPr="00960431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</w:rPr>
                              <w:t>سزارین:</w:t>
                            </w:r>
                          </w:p>
                          <w:p w:rsidR="00960431" w:rsidRPr="00033C64" w:rsidRDefault="00960431" w:rsidP="00960431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033C64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خطرناک بودن زایمان طبیعی برای مادر و جنین </w:t>
                            </w:r>
                            <w:r w:rsidR="00555B70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(زایمان سزارین قبلی و</w:t>
                            </w:r>
                            <w:r w:rsidR="00A27324"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  <w:t>.</w:t>
                            </w:r>
                            <w:r w:rsidR="00555B70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960431" w:rsidRPr="00033C64" w:rsidRDefault="00960431" w:rsidP="00960431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033C64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ناموفق بودن القای زایمان طبیعی</w:t>
                            </w:r>
                          </w:p>
                          <w:p w:rsidR="00960431" w:rsidRPr="00033C64" w:rsidRDefault="00960431" w:rsidP="00960431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033C64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عدم پیشرفت زایمان به روش طبیعی</w:t>
                            </w:r>
                          </w:p>
                          <w:p w:rsidR="00960431" w:rsidRPr="00033C64" w:rsidRDefault="00960431" w:rsidP="00960431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033C64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اختلال در ضربان قلب جنین حین زایمان</w:t>
                            </w:r>
                          </w:p>
                          <w:p w:rsidR="00960431" w:rsidRDefault="00477AFC" w:rsidP="00960431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rPr>
                                <w:rFonts w:cs="B Nazanin"/>
                                <w:sz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وضعیت های اورژانسی مانند جدا ش</w:t>
                            </w:r>
                            <w:r w:rsidR="00960431" w:rsidRPr="00033C64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دن شدید جفت و آسیب به بند ناف، تبخال تناسلی که هنوز در مرحله فعال بیماری است.</w:t>
                            </w:r>
                          </w:p>
                          <w:p w:rsidR="007403A8" w:rsidRDefault="007403A8" w:rsidP="007403A8">
                            <w:pPr>
                              <w:pStyle w:val="ListParagraph"/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ind w:left="0"/>
                              <w:jc w:val="center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noProof/>
                                <w:sz w:val="24"/>
                                <w:rtl/>
                              </w:rPr>
                              <w:drawing>
                                <wp:inline distT="0" distB="0" distL="0" distR="0">
                                  <wp:extent cx="2552282" cy="1517300"/>
                                  <wp:effectExtent l="0" t="0" r="635" b="6985"/>
                                  <wp:docPr id="14" name="Picture 14" descr="C:\Users\NOavaranco\Desktop\مراقبت-های-پس-از-زایمان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NOavaranco\Desktop\مراقبت-های-پس-از-زایمان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3651" cy="1524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E21BB" w:rsidRDefault="000E21BB" w:rsidP="000E21BB">
                            <w:pPr>
                              <w:pStyle w:val="ListParagraph"/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ind w:left="0"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مراقبت های پرستاری قبل از سزارین:</w:t>
                            </w:r>
                          </w:p>
                          <w:p w:rsidR="000E21BB" w:rsidRDefault="000E21BB" w:rsidP="000E21BB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یک روز قبل از عمل مادر بستری شده و از 8 ساعت قبل از عمل باید ناشتا بماند.</w:t>
                            </w:r>
                          </w:p>
                          <w:p w:rsidR="000E21BB" w:rsidRPr="00033C64" w:rsidRDefault="000E21BB" w:rsidP="000E21BB">
                            <w:pPr>
                              <w:pStyle w:val="ListParagraph"/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ind w:left="0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146B7" w:rsidRDefault="0081157D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C30D40C" wp14:editId="7843C432">
                      <wp:simplePos x="0" y="0"/>
                      <wp:positionH relativeFrom="column">
                        <wp:posOffset>1475105</wp:posOffset>
                      </wp:positionH>
                      <wp:positionV relativeFrom="paragraph">
                        <wp:posOffset>75104</wp:posOffset>
                      </wp:positionV>
                      <wp:extent cx="468000" cy="347011"/>
                      <wp:effectExtent l="0" t="0" r="27305" b="15240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47011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7999" w:rsidRPr="00DD1CB3" w:rsidRDefault="00D07999" w:rsidP="00D079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30D40C" id="Oval 46" o:spid="_x0000_s1038" style="position:absolute;left:0;text-align:left;margin-left:116.15pt;margin-top:5.9pt;width:36.85pt;height:27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" fillcolor="white [3201]" strokecolor="white [3212]" strokeweight="1pt">
                      <v:stroke joinstyle="miter"/>
                      <v:textbox>
                        <w:txbxContent>
                          <w:p w:rsidR="00D07999" w:rsidRPr="00DD1CB3" w:rsidRDefault="00D07999" w:rsidP="00D07999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146B7" w:rsidRDefault="00E146B7" w:rsidP="00E146B7">
            <w:pPr>
              <w:ind w:right="144"/>
            </w:pPr>
          </w:p>
        </w:tc>
      </w:tr>
    </w:tbl>
    <w:p w:rsidR="00051AEB" w:rsidRPr="00520D53" w:rsidRDefault="00051AEB" w:rsidP="003A4EEA">
      <w:pPr>
        <w:ind w:left="144" w:right="144"/>
      </w:pPr>
    </w:p>
    <w:sectPr w:rsidR="00051AEB" w:rsidRPr="00520D53" w:rsidSect="00D7682C">
      <w:type w:val="continuous"/>
      <w:pgSz w:w="15840" w:h="12240" w:orient="landscape" w:code="1"/>
      <w:pgMar w:top="360" w:right="0" w:bottom="360" w:left="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125" w:rsidRDefault="00FD4125" w:rsidP="009670BF">
      <w:r>
        <w:separator/>
      </w:r>
    </w:p>
  </w:endnote>
  <w:endnote w:type="continuationSeparator" w:id="0">
    <w:p w:rsidR="00FD4125" w:rsidRDefault="00FD4125" w:rsidP="0096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Yagu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125" w:rsidRDefault="00FD4125" w:rsidP="009670BF">
      <w:r>
        <w:separator/>
      </w:r>
    </w:p>
  </w:footnote>
  <w:footnote w:type="continuationSeparator" w:id="0">
    <w:p w:rsidR="00FD4125" w:rsidRDefault="00FD4125" w:rsidP="00967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2B4A085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792_"/>
      </v:shape>
    </w:pict>
  </w:numPicBullet>
  <w:numPicBullet w:numPicBulletId="1">
    <w:pict>
      <v:shape w14:anchorId="12AE5D5E" id="_x0000_i1029" type="#_x0000_t75" style="width:11.25pt;height:11.25pt" o:bullet="t">
        <v:imagedata r:id="rId2" o:title="mso1E4E"/>
      </v:shape>
    </w:pict>
  </w:numPicBullet>
  <w:abstractNum w:abstractNumId="0">
    <w:nsid w:val="FFFFFF7C"/>
    <w:multiLevelType w:val="singleLevel"/>
    <w:tmpl w:val="64F6C6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45A4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184E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76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8D621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4E91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2273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94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A8E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5EC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84666"/>
    <w:multiLevelType w:val="hybridMultilevel"/>
    <w:tmpl w:val="12E09F30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3667DF7"/>
    <w:multiLevelType w:val="hybridMultilevel"/>
    <w:tmpl w:val="8AB0248C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68A7A03"/>
    <w:multiLevelType w:val="hybridMultilevel"/>
    <w:tmpl w:val="23EA547C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E463F5F"/>
    <w:multiLevelType w:val="hybridMultilevel"/>
    <w:tmpl w:val="BFC8DCE8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FF6044D"/>
    <w:multiLevelType w:val="hybridMultilevel"/>
    <w:tmpl w:val="7A7ED4BA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0E31A76"/>
    <w:multiLevelType w:val="hybridMultilevel"/>
    <w:tmpl w:val="A614C4F6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2544E43"/>
    <w:multiLevelType w:val="hybridMultilevel"/>
    <w:tmpl w:val="0CA206D6"/>
    <w:lvl w:ilvl="0" w:tplc="8252EE9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F066FEA"/>
    <w:multiLevelType w:val="hybridMultilevel"/>
    <w:tmpl w:val="4AA40890"/>
    <w:lvl w:ilvl="0" w:tplc="04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48F4A18"/>
    <w:multiLevelType w:val="hybridMultilevel"/>
    <w:tmpl w:val="9ADA4D92"/>
    <w:lvl w:ilvl="0" w:tplc="77AA523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6EE2963"/>
    <w:multiLevelType w:val="hybridMultilevel"/>
    <w:tmpl w:val="F858E0C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A2F16B1"/>
    <w:multiLevelType w:val="hybridMultilevel"/>
    <w:tmpl w:val="7A00ECE0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BE24934"/>
    <w:multiLevelType w:val="hybridMultilevel"/>
    <w:tmpl w:val="1F4ADDB8"/>
    <w:lvl w:ilvl="0" w:tplc="04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BE82363"/>
    <w:multiLevelType w:val="hybridMultilevel"/>
    <w:tmpl w:val="A0FA10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CE21440"/>
    <w:multiLevelType w:val="hybridMultilevel"/>
    <w:tmpl w:val="2D707E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D9E494A"/>
    <w:multiLevelType w:val="hybridMultilevel"/>
    <w:tmpl w:val="A3E88574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68D6EE2"/>
    <w:multiLevelType w:val="hybridMultilevel"/>
    <w:tmpl w:val="4196894A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78F1659"/>
    <w:multiLevelType w:val="hybridMultilevel"/>
    <w:tmpl w:val="F95242CA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D397249"/>
    <w:multiLevelType w:val="hybridMultilevel"/>
    <w:tmpl w:val="32288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941237"/>
    <w:multiLevelType w:val="hybridMultilevel"/>
    <w:tmpl w:val="72E8B34A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519037E"/>
    <w:multiLevelType w:val="hybridMultilevel"/>
    <w:tmpl w:val="392E0292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6F57267"/>
    <w:multiLevelType w:val="hybridMultilevel"/>
    <w:tmpl w:val="65CA58A4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7EE3154"/>
    <w:multiLevelType w:val="hybridMultilevel"/>
    <w:tmpl w:val="1D9A19AE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82A2510"/>
    <w:multiLevelType w:val="hybridMultilevel"/>
    <w:tmpl w:val="24740152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E4F7265"/>
    <w:multiLevelType w:val="hybridMultilevel"/>
    <w:tmpl w:val="B4C68A90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E751D25"/>
    <w:multiLevelType w:val="hybridMultilevel"/>
    <w:tmpl w:val="7F78A83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F611375"/>
    <w:multiLevelType w:val="hybridMultilevel"/>
    <w:tmpl w:val="3F448F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64C6F48"/>
    <w:multiLevelType w:val="hybridMultilevel"/>
    <w:tmpl w:val="B7AE0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97A6A67"/>
    <w:multiLevelType w:val="hybridMultilevel"/>
    <w:tmpl w:val="62C2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201DF7"/>
    <w:multiLevelType w:val="hybridMultilevel"/>
    <w:tmpl w:val="A956DA3A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8E97B4B"/>
    <w:multiLevelType w:val="hybridMultilevel"/>
    <w:tmpl w:val="605E9430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E1B49FF"/>
    <w:multiLevelType w:val="hybridMultilevel"/>
    <w:tmpl w:val="72D037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E3A0467"/>
    <w:multiLevelType w:val="hybridMultilevel"/>
    <w:tmpl w:val="1222FACC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D672376"/>
    <w:multiLevelType w:val="hybridMultilevel"/>
    <w:tmpl w:val="36B65B0E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E223587"/>
    <w:multiLevelType w:val="hybridMultilevel"/>
    <w:tmpl w:val="5696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392CFE"/>
    <w:multiLevelType w:val="hybridMultilevel"/>
    <w:tmpl w:val="732C0200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EEA1F3A"/>
    <w:multiLevelType w:val="hybridMultilevel"/>
    <w:tmpl w:val="635A09A4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F0D6D45"/>
    <w:multiLevelType w:val="hybridMultilevel"/>
    <w:tmpl w:val="0EA4FC32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F4A09BD"/>
    <w:multiLevelType w:val="hybridMultilevel"/>
    <w:tmpl w:val="6C3A461A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37"/>
  </w:num>
  <w:num w:numId="13">
    <w:abstractNumId w:val="40"/>
  </w:num>
  <w:num w:numId="14">
    <w:abstractNumId w:val="36"/>
  </w:num>
  <w:num w:numId="15">
    <w:abstractNumId w:val="41"/>
  </w:num>
  <w:num w:numId="16">
    <w:abstractNumId w:val="44"/>
  </w:num>
  <w:num w:numId="17">
    <w:abstractNumId w:val="47"/>
  </w:num>
  <w:num w:numId="18">
    <w:abstractNumId w:val="27"/>
  </w:num>
  <w:num w:numId="19">
    <w:abstractNumId w:val="34"/>
  </w:num>
  <w:num w:numId="20">
    <w:abstractNumId w:val="33"/>
  </w:num>
  <w:num w:numId="21">
    <w:abstractNumId w:val="13"/>
  </w:num>
  <w:num w:numId="22">
    <w:abstractNumId w:val="16"/>
  </w:num>
  <w:num w:numId="23">
    <w:abstractNumId w:val="22"/>
  </w:num>
  <w:num w:numId="24">
    <w:abstractNumId w:val="35"/>
  </w:num>
  <w:num w:numId="25">
    <w:abstractNumId w:val="23"/>
  </w:num>
  <w:num w:numId="26">
    <w:abstractNumId w:val="28"/>
  </w:num>
  <w:num w:numId="27">
    <w:abstractNumId w:val="25"/>
  </w:num>
  <w:num w:numId="28">
    <w:abstractNumId w:val="30"/>
  </w:num>
  <w:num w:numId="29">
    <w:abstractNumId w:val="45"/>
  </w:num>
  <w:num w:numId="30">
    <w:abstractNumId w:val="46"/>
  </w:num>
  <w:num w:numId="31">
    <w:abstractNumId w:val="17"/>
  </w:num>
  <w:num w:numId="32">
    <w:abstractNumId w:val="10"/>
  </w:num>
  <w:num w:numId="33">
    <w:abstractNumId w:val="21"/>
  </w:num>
  <w:num w:numId="34">
    <w:abstractNumId w:val="19"/>
  </w:num>
  <w:num w:numId="35">
    <w:abstractNumId w:val="11"/>
  </w:num>
  <w:num w:numId="36">
    <w:abstractNumId w:val="29"/>
  </w:num>
  <w:num w:numId="37">
    <w:abstractNumId w:val="26"/>
  </w:num>
  <w:num w:numId="38">
    <w:abstractNumId w:val="14"/>
  </w:num>
  <w:num w:numId="39">
    <w:abstractNumId w:val="42"/>
  </w:num>
  <w:num w:numId="40">
    <w:abstractNumId w:val="20"/>
  </w:num>
  <w:num w:numId="41">
    <w:abstractNumId w:val="43"/>
  </w:num>
  <w:num w:numId="42">
    <w:abstractNumId w:val="31"/>
  </w:num>
  <w:num w:numId="43">
    <w:abstractNumId w:val="24"/>
  </w:num>
  <w:num w:numId="44">
    <w:abstractNumId w:val="12"/>
  </w:num>
  <w:num w:numId="45">
    <w:abstractNumId w:val="32"/>
  </w:num>
  <w:num w:numId="46">
    <w:abstractNumId w:val="39"/>
  </w:num>
  <w:num w:numId="47">
    <w:abstractNumId w:val="38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AA"/>
    <w:rsid w:val="0000038D"/>
    <w:rsid w:val="000031EC"/>
    <w:rsid w:val="00003927"/>
    <w:rsid w:val="00017382"/>
    <w:rsid w:val="00020944"/>
    <w:rsid w:val="00022024"/>
    <w:rsid w:val="00022169"/>
    <w:rsid w:val="0002300C"/>
    <w:rsid w:val="00025915"/>
    <w:rsid w:val="0003023D"/>
    <w:rsid w:val="00030937"/>
    <w:rsid w:val="00033C64"/>
    <w:rsid w:val="000356A5"/>
    <w:rsid w:val="00041810"/>
    <w:rsid w:val="00041D79"/>
    <w:rsid w:val="00044227"/>
    <w:rsid w:val="00045562"/>
    <w:rsid w:val="00051420"/>
    <w:rsid w:val="00051AEB"/>
    <w:rsid w:val="00052679"/>
    <w:rsid w:val="000541DD"/>
    <w:rsid w:val="00056AE7"/>
    <w:rsid w:val="00056BED"/>
    <w:rsid w:val="00056E5E"/>
    <w:rsid w:val="00062957"/>
    <w:rsid w:val="000641F7"/>
    <w:rsid w:val="00066B9A"/>
    <w:rsid w:val="00071329"/>
    <w:rsid w:val="00072B4C"/>
    <w:rsid w:val="0007312B"/>
    <w:rsid w:val="000766E3"/>
    <w:rsid w:val="00081132"/>
    <w:rsid w:val="00081EB1"/>
    <w:rsid w:val="00086A59"/>
    <w:rsid w:val="000879BE"/>
    <w:rsid w:val="0009781B"/>
    <w:rsid w:val="000A3876"/>
    <w:rsid w:val="000A4144"/>
    <w:rsid w:val="000A6D67"/>
    <w:rsid w:val="000A6E5F"/>
    <w:rsid w:val="000B4A30"/>
    <w:rsid w:val="000B7797"/>
    <w:rsid w:val="000C0D18"/>
    <w:rsid w:val="000C197C"/>
    <w:rsid w:val="000C2C07"/>
    <w:rsid w:val="000C437B"/>
    <w:rsid w:val="000C45CE"/>
    <w:rsid w:val="000C5ADC"/>
    <w:rsid w:val="000C7FAE"/>
    <w:rsid w:val="000D04C4"/>
    <w:rsid w:val="000D2674"/>
    <w:rsid w:val="000D683F"/>
    <w:rsid w:val="000D68C4"/>
    <w:rsid w:val="000E21BB"/>
    <w:rsid w:val="000E42A7"/>
    <w:rsid w:val="000F4F38"/>
    <w:rsid w:val="000F6246"/>
    <w:rsid w:val="000F674D"/>
    <w:rsid w:val="000F6FE2"/>
    <w:rsid w:val="0010195F"/>
    <w:rsid w:val="00102AB1"/>
    <w:rsid w:val="00102D92"/>
    <w:rsid w:val="001039EA"/>
    <w:rsid w:val="00104DD9"/>
    <w:rsid w:val="0010764E"/>
    <w:rsid w:val="00107B3D"/>
    <w:rsid w:val="001125B4"/>
    <w:rsid w:val="00115C11"/>
    <w:rsid w:val="00121D1A"/>
    <w:rsid w:val="00131279"/>
    <w:rsid w:val="00132C10"/>
    <w:rsid w:val="00135F6D"/>
    <w:rsid w:val="001368FB"/>
    <w:rsid w:val="00136CCE"/>
    <w:rsid w:val="00137C4F"/>
    <w:rsid w:val="00142DE1"/>
    <w:rsid w:val="001620DD"/>
    <w:rsid w:val="00162CB4"/>
    <w:rsid w:val="0016490F"/>
    <w:rsid w:val="0017453E"/>
    <w:rsid w:val="001753EE"/>
    <w:rsid w:val="00175B83"/>
    <w:rsid w:val="00180B96"/>
    <w:rsid w:val="00186EE4"/>
    <w:rsid w:val="00190238"/>
    <w:rsid w:val="0019116E"/>
    <w:rsid w:val="0019220F"/>
    <w:rsid w:val="001929D7"/>
    <w:rsid w:val="00194EB7"/>
    <w:rsid w:val="001A1CCE"/>
    <w:rsid w:val="001B1ABB"/>
    <w:rsid w:val="001B62C8"/>
    <w:rsid w:val="001C116C"/>
    <w:rsid w:val="001C6B1A"/>
    <w:rsid w:val="001D04E7"/>
    <w:rsid w:val="001D1BFD"/>
    <w:rsid w:val="001D5C59"/>
    <w:rsid w:val="001D66A3"/>
    <w:rsid w:val="001E1930"/>
    <w:rsid w:val="001E35DB"/>
    <w:rsid w:val="001E5B52"/>
    <w:rsid w:val="001E5D25"/>
    <w:rsid w:val="001F1D98"/>
    <w:rsid w:val="001F24D4"/>
    <w:rsid w:val="001F2B2E"/>
    <w:rsid w:val="001F5E36"/>
    <w:rsid w:val="002029F1"/>
    <w:rsid w:val="002049AA"/>
    <w:rsid w:val="0021631A"/>
    <w:rsid w:val="00222DDB"/>
    <w:rsid w:val="00226B4E"/>
    <w:rsid w:val="00232EC3"/>
    <w:rsid w:val="00241AF0"/>
    <w:rsid w:val="00242515"/>
    <w:rsid w:val="00250F89"/>
    <w:rsid w:val="002521E7"/>
    <w:rsid w:val="002534C5"/>
    <w:rsid w:val="0025514C"/>
    <w:rsid w:val="0026051F"/>
    <w:rsid w:val="002634E4"/>
    <w:rsid w:val="00277BB4"/>
    <w:rsid w:val="00280361"/>
    <w:rsid w:val="002835A4"/>
    <w:rsid w:val="002873C7"/>
    <w:rsid w:val="00293C45"/>
    <w:rsid w:val="002A13DF"/>
    <w:rsid w:val="002A1C4F"/>
    <w:rsid w:val="002A65F6"/>
    <w:rsid w:val="002A6D1B"/>
    <w:rsid w:val="002B10BC"/>
    <w:rsid w:val="002B137B"/>
    <w:rsid w:val="002B6F6E"/>
    <w:rsid w:val="002C2785"/>
    <w:rsid w:val="002C70D6"/>
    <w:rsid w:val="002C7E73"/>
    <w:rsid w:val="002D1529"/>
    <w:rsid w:val="002D2A7F"/>
    <w:rsid w:val="002E0B27"/>
    <w:rsid w:val="002E192E"/>
    <w:rsid w:val="002E3518"/>
    <w:rsid w:val="002E4755"/>
    <w:rsid w:val="002E4ACD"/>
    <w:rsid w:val="002E6F41"/>
    <w:rsid w:val="002E7F74"/>
    <w:rsid w:val="002F15D5"/>
    <w:rsid w:val="002F2080"/>
    <w:rsid w:val="002F3151"/>
    <w:rsid w:val="002F7209"/>
    <w:rsid w:val="00304923"/>
    <w:rsid w:val="003054DB"/>
    <w:rsid w:val="00311432"/>
    <w:rsid w:val="00311DA9"/>
    <w:rsid w:val="0032088A"/>
    <w:rsid w:val="00320B3D"/>
    <w:rsid w:val="00322875"/>
    <w:rsid w:val="00326C63"/>
    <w:rsid w:val="00327460"/>
    <w:rsid w:val="003349E0"/>
    <w:rsid w:val="003374E3"/>
    <w:rsid w:val="003418A6"/>
    <w:rsid w:val="003433BE"/>
    <w:rsid w:val="00353207"/>
    <w:rsid w:val="003560D2"/>
    <w:rsid w:val="003627FB"/>
    <w:rsid w:val="00362ABC"/>
    <w:rsid w:val="00365F22"/>
    <w:rsid w:val="00367F41"/>
    <w:rsid w:val="00373928"/>
    <w:rsid w:val="00377DD2"/>
    <w:rsid w:val="00381564"/>
    <w:rsid w:val="00381D34"/>
    <w:rsid w:val="003830E0"/>
    <w:rsid w:val="0038333E"/>
    <w:rsid w:val="003840E7"/>
    <w:rsid w:val="0038566C"/>
    <w:rsid w:val="00392E4D"/>
    <w:rsid w:val="00392E67"/>
    <w:rsid w:val="00395998"/>
    <w:rsid w:val="00397947"/>
    <w:rsid w:val="00397C43"/>
    <w:rsid w:val="003A129A"/>
    <w:rsid w:val="003A4EEA"/>
    <w:rsid w:val="003A7BE1"/>
    <w:rsid w:val="003B1C3F"/>
    <w:rsid w:val="003B396C"/>
    <w:rsid w:val="003B534A"/>
    <w:rsid w:val="003C0A42"/>
    <w:rsid w:val="003C22AC"/>
    <w:rsid w:val="003C2C01"/>
    <w:rsid w:val="003C2C8D"/>
    <w:rsid w:val="003D0F19"/>
    <w:rsid w:val="003D2FC7"/>
    <w:rsid w:val="003D345B"/>
    <w:rsid w:val="003D502F"/>
    <w:rsid w:val="003D6F3A"/>
    <w:rsid w:val="003E3EF7"/>
    <w:rsid w:val="003E6F76"/>
    <w:rsid w:val="003F05AE"/>
    <w:rsid w:val="003F6D4D"/>
    <w:rsid w:val="003F7334"/>
    <w:rsid w:val="00400080"/>
    <w:rsid w:val="00400A0A"/>
    <w:rsid w:val="00400BBC"/>
    <w:rsid w:val="00410FB1"/>
    <w:rsid w:val="00413B2D"/>
    <w:rsid w:val="0041580F"/>
    <w:rsid w:val="00420847"/>
    <w:rsid w:val="004236C9"/>
    <w:rsid w:val="00423B05"/>
    <w:rsid w:val="0042412A"/>
    <w:rsid w:val="00424F02"/>
    <w:rsid w:val="0042546F"/>
    <w:rsid w:val="00432334"/>
    <w:rsid w:val="004336FC"/>
    <w:rsid w:val="00433BFA"/>
    <w:rsid w:val="0044493A"/>
    <w:rsid w:val="004456D3"/>
    <w:rsid w:val="00446121"/>
    <w:rsid w:val="0045134F"/>
    <w:rsid w:val="0045309C"/>
    <w:rsid w:val="00453FCA"/>
    <w:rsid w:val="00460F3F"/>
    <w:rsid w:val="00461A64"/>
    <w:rsid w:val="00461BDC"/>
    <w:rsid w:val="00465785"/>
    <w:rsid w:val="0047016C"/>
    <w:rsid w:val="0047038A"/>
    <w:rsid w:val="00473908"/>
    <w:rsid w:val="004740BB"/>
    <w:rsid w:val="00475E8E"/>
    <w:rsid w:val="00477AFC"/>
    <w:rsid w:val="00480E36"/>
    <w:rsid w:val="00480E7C"/>
    <w:rsid w:val="00484C88"/>
    <w:rsid w:val="00486E9E"/>
    <w:rsid w:val="00487EE2"/>
    <w:rsid w:val="0049066A"/>
    <w:rsid w:val="00491776"/>
    <w:rsid w:val="004A4695"/>
    <w:rsid w:val="004B1A33"/>
    <w:rsid w:val="004B4E0C"/>
    <w:rsid w:val="004B6B4C"/>
    <w:rsid w:val="004C1586"/>
    <w:rsid w:val="004C36CF"/>
    <w:rsid w:val="004C6E1D"/>
    <w:rsid w:val="004D319B"/>
    <w:rsid w:val="004E30AF"/>
    <w:rsid w:val="004F11C2"/>
    <w:rsid w:val="004F5B83"/>
    <w:rsid w:val="004F658A"/>
    <w:rsid w:val="0050087C"/>
    <w:rsid w:val="00504F5A"/>
    <w:rsid w:val="00505416"/>
    <w:rsid w:val="00506068"/>
    <w:rsid w:val="005063B3"/>
    <w:rsid w:val="005067A5"/>
    <w:rsid w:val="00515AA0"/>
    <w:rsid w:val="005169A1"/>
    <w:rsid w:val="00520D53"/>
    <w:rsid w:val="005253D2"/>
    <w:rsid w:val="0052677C"/>
    <w:rsid w:val="005307E5"/>
    <w:rsid w:val="005456C7"/>
    <w:rsid w:val="00550190"/>
    <w:rsid w:val="0055036F"/>
    <w:rsid w:val="00554FEE"/>
    <w:rsid w:val="00555B70"/>
    <w:rsid w:val="005569CC"/>
    <w:rsid w:val="00557008"/>
    <w:rsid w:val="00557A64"/>
    <w:rsid w:val="00557D3C"/>
    <w:rsid w:val="0056356F"/>
    <w:rsid w:val="0057068F"/>
    <w:rsid w:val="00574A19"/>
    <w:rsid w:val="005756AC"/>
    <w:rsid w:val="00576053"/>
    <w:rsid w:val="00576C64"/>
    <w:rsid w:val="00581B9F"/>
    <w:rsid w:val="00583313"/>
    <w:rsid w:val="005863BA"/>
    <w:rsid w:val="005917DC"/>
    <w:rsid w:val="00594385"/>
    <w:rsid w:val="005A16B4"/>
    <w:rsid w:val="005A3EA7"/>
    <w:rsid w:val="005A4DC8"/>
    <w:rsid w:val="005A6B95"/>
    <w:rsid w:val="005A7254"/>
    <w:rsid w:val="005B0D94"/>
    <w:rsid w:val="005B31D2"/>
    <w:rsid w:val="005C1924"/>
    <w:rsid w:val="005C74EA"/>
    <w:rsid w:val="005D042F"/>
    <w:rsid w:val="005D3173"/>
    <w:rsid w:val="005D7D27"/>
    <w:rsid w:val="005E0308"/>
    <w:rsid w:val="005E0479"/>
    <w:rsid w:val="005E1475"/>
    <w:rsid w:val="005E4232"/>
    <w:rsid w:val="005E4780"/>
    <w:rsid w:val="005E49E4"/>
    <w:rsid w:val="005E4E9E"/>
    <w:rsid w:val="005F7003"/>
    <w:rsid w:val="006111F0"/>
    <w:rsid w:val="00614973"/>
    <w:rsid w:val="00630236"/>
    <w:rsid w:val="00634B95"/>
    <w:rsid w:val="0063559D"/>
    <w:rsid w:val="00636550"/>
    <w:rsid w:val="00640F61"/>
    <w:rsid w:val="00641CF2"/>
    <w:rsid w:val="0064297C"/>
    <w:rsid w:val="006440E9"/>
    <w:rsid w:val="0064622B"/>
    <w:rsid w:val="00647EA8"/>
    <w:rsid w:val="006502CC"/>
    <w:rsid w:val="00651585"/>
    <w:rsid w:val="00652B3B"/>
    <w:rsid w:val="0066127C"/>
    <w:rsid w:val="00661749"/>
    <w:rsid w:val="00662E67"/>
    <w:rsid w:val="006660BE"/>
    <w:rsid w:val="0066684B"/>
    <w:rsid w:val="00667B09"/>
    <w:rsid w:val="00672DE9"/>
    <w:rsid w:val="00673B4B"/>
    <w:rsid w:val="006740E7"/>
    <w:rsid w:val="00675208"/>
    <w:rsid w:val="006812AF"/>
    <w:rsid w:val="00687CF9"/>
    <w:rsid w:val="00687E88"/>
    <w:rsid w:val="006905BC"/>
    <w:rsid w:val="006976F2"/>
    <w:rsid w:val="006A1C9F"/>
    <w:rsid w:val="006A1FE5"/>
    <w:rsid w:val="006A2135"/>
    <w:rsid w:val="006A2696"/>
    <w:rsid w:val="006A50DF"/>
    <w:rsid w:val="006A6947"/>
    <w:rsid w:val="006B45B1"/>
    <w:rsid w:val="006B55A5"/>
    <w:rsid w:val="006B6AF0"/>
    <w:rsid w:val="006B710E"/>
    <w:rsid w:val="006C0805"/>
    <w:rsid w:val="006C19CA"/>
    <w:rsid w:val="006C1A60"/>
    <w:rsid w:val="006D0717"/>
    <w:rsid w:val="006D23B4"/>
    <w:rsid w:val="006E371E"/>
    <w:rsid w:val="006F0DFD"/>
    <w:rsid w:val="006F7640"/>
    <w:rsid w:val="00702DD7"/>
    <w:rsid w:val="00705BEA"/>
    <w:rsid w:val="00713393"/>
    <w:rsid w:val="00715910"/>
    <w:rsid w:val="00721726"/>
    <w:rsid w:val="0072655B"/>
    <w:rsid w:val="00726B33"/>
    <w:rsid w:val="0072743E"/>
    <w:rsid w:val="007275E8"/>
    <w:rsid w:val="00730933"/>
    <w:rsid w:val="007352E2"/>
    <w:rsid w:val="007367ED"/>
    <w:rsid w:val="007403A8"/>
    <w:rsid w:val="00740DDA"/>
    <w:rsid w:val="00742633"/>
    <w:rsid w:val="007428AB"/>
    <w:rsid w:val="00744539"/>
    <w:rsid w:val="007513EB"/>
    <w:rsid w:val="0075505C"/>
    <w:rsid w:val="00757824"/>
    <w:rsid w:val="00764955"/>
    <w:rsid w:val="00766A66"/>
    <w:rsid w:val="00767C0B"/>
    <w:rsid w:val="00770B4B"/>
    <w:rsid w:val="00771C6E"/>
    <w:rsid w:val="00775D14"/>
    <w:rsid w:val="00775DC6"/>
    <w:rsid w:val="00775E7D"/>
    <w:rsid w:val="007841F4"/>
    <w:rsid w:val="00785CCD"/>
    <w:rsid w:val="00790C35"/>
    <w:rsid w:val="00792BD3"/>
    <w:rsid w:val="00794EF8"/>
    <w:rsid w:val="00795A2F"/>
    <w:rsid w:val="007A4B3E"/>
    <w:rsid w:val="007A5AF9"/>
    <w:rsid w:val="007B0C7A"/>
    <w:rsid w:val="007B2A8D"/>
    <w:rsid w:val="007B2FF0"/>
    <w:rsid w:val="007B37D4"/>
    <w:rsid w:val="007B47AA"/>
    <w:rsid w:val="007B57C2"/>
    <w:rsid w:val="007B6985"/>
    <w:rsid w:val="007B6A43"/>
    <w:rsid w:val="007C2098"/>
    <w:rsid w:val="007C32DB"/>
    <w:rsid w:val="007C7626"/>
    <w:rsid w:val="007C7771"/>
    <w:rsid w:val="007D0EAF"/>
    <w:rsid w:val="007D2094"/>
    <w:rsid w:val="007E2AAF"/>
    <w:rsid w:val="007E33E3"/>
    <w:rsid w:val="007E76C6"/>
    <w:rsid w:val="007F61EC"/>
    <w:rsid w:val="0081051F"/>
    <w:rsid w:val="0081157D"/>
    <w:rsid w:val="00815D15"/>
    <w:rsid w:val="0083090D"/>
    <w:rsid w:val="00830A76"/>
    <w:rsid w:val="008321C2"/>
    <w:rsid w:val="00834354"/>
    <w:rsid w:val="00837C6C"/>
    <w:rsid w:val="00841231"/>
    <w:rsid w:val="008445AA"/>
    <w:rsid w:val="0085023B"/>
    <w:rsid w:val="00850D7A"/>
    <w:rsid w:val="00853B52"/>
    <w:rsid w:val="00854886"/>
    <w:rsid w:val="0085575F"/>
    <w:rsid w:val="00855A33"/>
    <w:rsid w:val="008564AA"/>
    <w:rsid w:val="008603A1"/>
    <w:rsid w:val="008619C8"/>
    <w:rsid w:val="008646A6"/>
    <w:rsid w:val="00875EB9"/>
    <w:rsid w:val="008771AC"/>
    <w:rsid w:val="00880063"/>
    <w:rsid w:val="00880354"/>
    <w:rsid w:val="00881026"/>
    <w:rsid w:val="00881E28"/>
    <w:rsid w:val="00883CAB"/>
    <w:rsid w:val="00884E60"/>
    <w:rsid w:val="008B0753"/>
    <w:rsid w:val="008B4A0C"/>
    <w:rsid w:val="008C0458"/>
    <w:rsid w:val="008C0579"/>
    <w:rsid w:val="008C0FE8"/>
    <w:rsid w:val="008C3DA1"/>
    <w:rsid w:val="008C6A43"/>
    <w:rsid w:val="008C783E"/>
    <w:rsid w:val="008D7766"/>
    <w:rsid w:val="008E2711"/>
    <w:rsid w:val="008E56FA"/>
    <w:rsid w:val="008E6BFD"/>
    <w:rsid w:val="008E7187"/>
    <w:rsid w:val="008F14DC"/>
    <w:rsid w:val="008F41AF"/>
    <w:rsid w:val="008F5C63"/>
    <w:rsid w:val="009008C4"/>
    <w:rsid w:val="00906CA7"/>
    <w:rsid w:val="00910D12"/>
    <w:rsid w:val="009146F2"/>
    <w:rsid w:val="00915F44"/>
    <w:rsid w:val="00917718"/>
    <w:rsid w:val="00920EC4"/>
    <w:rsid w:val="0092124E"/>
    <w:rsid w:val="00922CC3"/>
    <w:rsid w:val="00924BF8"/>
    <w:rsid w:val="009532DE"/>
    <w:rsid w:val="00953F84"/>
    <w:rsid w:val="00957A83"/>
    <w:rsid w:val="00957AB2"/>
    <w:rsid w:val="00960431"/>
    <w:rsid w:val="009629DE"/>
    <w:rsid w:val="009630DA"/>
    <w:rsid w:val="009630F2"/>
    <w:rsid w:val="00965600"/>
    <w:rsid w:val="009670BF"/>
    <w:rsid w:val="00967D8E"/>
    <w:rsid w:val="00970D31"/>
    <w:rsid w:val="0097125F"/>
    <w:rsid w:val="00972408"/>
    <w:rsid w:val="00972895"/>
    <w:rsid w:val="00980DEE"/>
    <w:rsid w:val="0099163D"/>
    <w:rsid w:val="00993539"/>
    <w:rsid w:val="0099424D"/>
    <w:rsid w:val="00997614"/>
    <w:rsid w:val="00997622"/>
    <w:rsid w:val="009A2B0D"/>
    <w:rsid w:val="009A403A"/>
    <w:rsid w:val="009A463E"/>
    <w:rsid w:val="009B0DC5"/>
    <w:rsid w:val="009B3716"/>
    <w:rsid w:val="009B3E96"/>
    <w:rsid w:val="009B4B05"/>
    <w:rsid w:val="009B5C10"/>
    <w:rsid w:val="009B61B1"/>
    <w:rsid w:val="009B6CF9"/>
    <w:rsid w:val="009C400F"/>
    <w:rsid w:val="009C6CDD"/>
    <w:rsid w:val="009D3F98"/>
    <w:rsid w:val="009E11D7"/>
    <w:rsid w:val="009E34B7"/>
    <w:rsid w:val="009F4996"/>
    <w:rsid w:val="00A02B04"/>
    <w:rsid w:val="00A03602"/>
    <w:rsid w:val="00A07489"/>
    <w:rsid w:val="00A07C52"/>
    <w:rsid w:val="00A103A5"/>
    <w:rsid w:val="00A1456C"/>
    <w:rsid w:val="00A2034C"/>
    <w:rsid w:val="00A20E4B"/>
    <w:rsid w:val="00A225A9"/>
    <w:rsid w:val="00A25DCB"/>
    <w:rsid w:val="00A27324"/>
    <w:rsid w:val="00A3675A"/>
    <w:rsid w:val="00A40B87"/>
    <w:rsid w:val="00A4459D"/>
    <w:rsid w:val="00A46381"/>
    <w:rsid w:val="00A554F9"/>
    <w:rsid w:val="00A56FFD"/>
    <w:rsid w:val="00A57095"/>
    <w:rsid w:val="00A60090"/>
    <w:rsid w:val="00A63734"/>
    <w:rsid w:val="00A64F75"/>
    <w:rsid w:val="00A746BD"/>
    <w:rsid w:val="00A8317D"/>
    <w:rsid w:val="00A90594"/>
    <w:rsid w:val="00A95FED"/>
    <w:rsid w:val="00AA0E09"/>
    <w:rsid w:val="00AA2CB5"/>
    <w:rsid w:val="00AA33BC"/>
    <w:rsid w:val="00AA4C9D"/>
    <w:rsid w:val="00AA70AA"/>
    <w:rsid w:val="00AA7F26"/>
    <w:rsid w:val="00AB027D"/>
    <w:rsid w:val="00AB2CBE"/>
    <w:rsid w:val="00AB374C"/>
    <w:rsid w:val="00AB7684"/>
    <w:rsid w:val="00AC24F1"/>
    <w:rsid w:val="00AC37B8"/>
    <w:rsid w:val="00AC5451"/>
    <w:rsid w:val="00AC71F7"/>
    <w:rsid w:val="00AD2966"/>
    <w:rsid w:val="00AD41CF"/>
    <w:rsid w:val="00AE4DA6"/>
    <w:rsid w:val="00AF4850"/>
    <w:rsid w:val="00AF4FFC"/>
    <w:rsid w:val="00AF7073"/>
    <w:rsid w:val="00B0065B"/>
    <w:rsid w:val="00B032F8"/>
    <w:rsid w:val="00B07B94"/>
    <w:rsid w:val="00B130EB"/>
    <w:rsid w:val="00B1375E"/>
    <w:rsid w:val="00B1714B"/>
    <w:rsid w:val="00B27FEE"/>
    <w:rsid w:val="00B331F0"/>
    <w:rsid w:val="00B358C0"/>
    <w:rsid w:val="00B3700E"/>
    <w:rsid w:val="00B375F0"/>
    <w:rsid w:val="00B44AFE"/>
    <w:rsid w:val="00B54888"/>
    <w:rsid w:val="00B55963"/>
    <w:rsid w:val="00B6412F"/>
    <w:rsid w:val="00B67588"/>
    <w:rsid w:val="00B71B05"/>
    <w:rsid w:val="00B74896"/>
    <w:rsid w:val="00B75D3C"/>
    <w:rsid w:val="00B77032"/>
    <w:rsid w:val="00B97314"/>
    <w:rsid w:val="00BA101B"/>
    <w:rsid w:val="00BA56E3"/>
    <w:rsid w:val="00BA7D7E"/>
    <w:rsid w:val="00BB4054"/>
    <w:rsid w:val="00BB5946"/>
    <w:rsid w:val="00BB6192"/>
    <w:rsid w:val="00BC0865"/>
    <w:rsid w:val="00BC5494"/>
    <w:rsid w:val="00BC730B"/>
    <w:rsid w:val="00BD0683"/>
    <w:rsid w:val="00BD0BA1"/>
    <w:rsid w:val="00BD1A0E"/>
    <w:rsid w:val="00BD1B8D"/>
    <w:rsid w:val="00BD3674"/>
    <w:rsid w:val="00BD6E63"/>
    <w:rsid w:val="00BE168A"/>
    <w:rsid w:val="00BE2C2C"/>
    <w:rsid w:val="00BE79FD"/>
    <w:rsid w:val="00BF02DB"/>
    <w:rsid w:val="00C04D29"/>
    <w:rsid w:val="00C05660"/>
    <w:rsid w:val="00C06B4F"/>
    <w:rsid w:val="00C07AF0"/>
    <w:rsid w:val="00C125C3"/>
    <w:rsid w:val="00C148B3"/>
    <w:rsid w:val="00C15F5E"/>
    <w:rsid w:val="00C21379"/>
    <w:rsid w:val="00C277F4"/>
    <w:rsid w:val="00C31826"/>
    <w:rsid w:val="00C31B73"/>
    <w:rsid w:val="00C41983"/>
    <w:rsid w:val="00C44473"/>
    <w:rsid w:val="00C44DDF"/>
    <w:rsid w:val="00C51F42"/>
    <w:rsid w:val="00C6213B"/>
    <w:rsid w:val="00C6515F"/>
    <w:rsid w:val="00C67399"/>
    <w:rsid w:val="00C7101D"/>
    <w:rsid w:val="00C714A6"/>
    <w:rsid w:val="00C72419"/>
    <w:rsid w:val="00C74075"/>
    <w:rsid w:val="00C7782D"/>
    <w:rsid w:val="00C80510"/>
    <w:rsid w:val="00C90DBC"/>
    <w:rsid w:val="00C95F07"/>
    <w:rsid w:val="00C965C9"/>
    <w:rsid w:val="00CA7126"/>
    <w:rsid w:val="00CB3839"/>
    <w:rsid w:val="00CB69DB"/>
    <w:rsid w:val="00CB7720"/>
    <w:rsid w:val="00CC2ED3"/>
    <w:rsid w:val="00CC3887"/>
    <w:rsid w:val="00CC50E0"/>
    <w:rsid w:val="00CC65F4"/>
    <w:rsid w:val="00CD55BB"/>
    <w:rsid w:val="00CE1965"/>
    <w:rsid w:val="00CE39F8"/>
    <w:rsid w:val="00CE4D86"/>
    <w:rsid w:val="00CE7329"/>
    <w:rsid w:val="00CF0664"/>
    <w:rsid w:val="00CF0C79"/>
    <w:rsid w:val="00CF0CBF"/>
    <w:rsid w:val="00CF2C53"/>
    <w:rsid w:val="00CF4106"/>
    <w:rsid w:val="00CF6FD0"/>
    <w:rsid w:val="00D033B6"/>
    <w:rsid w:val="00D07999"/>
    <w:rsid w:val="00D10725"/>
    <w:rsid w:val="00D1258C"/>
    <w:rsid w:val="00D23DBE"/>
    <w:rsid w:val="00D2792B"/>
    <w:rsid w:val="00D46E56"/>
    <w:rsid w:val="00D54892"/>
    <w:rsid w:val="00D62590"/>
    <w:rsid w:val="00D67A7D"/>
    <w:rsid w:val="00D72AB2"/>
    <w:rsid w:val="00D75C9C"/>
    <w:rsid w:val="00D761D5"/>
    <w:rsid w:val="00D7682C"/>
    <w:rsid w:val="00D84740"/>
    <w:rsid w:val="00D93327"/>
    <w:rsid w:val="00D93A27"/>
    <w:rsid w:val="00D96E98"/>
    <w:rsid w:val="00D97473"/>
    <w:rsid w:val="00D97F70"/>
    <w:rsid w:val="00DA13D4"/>
    <w:rsid w:val="00DA178C"/>
    <w:rsid w:val="00DA2F3E"/>
    <w:rsid w:val="00DA356F"/>
    <w:rsid w:val="00DB0CBE"/>
    <w:rsid w:val="00DB37DE"/>
    <w:rsid w:val="00DB5E7F"/>
    <w:rsid w:val="00DB65A4"/>
    <w:rsid w:val="00DC5070"/>
    <w:rsid w:val="00DC6D56"/>
    <w:rsid w:val="00DD1CB3"/>
    <w:rsid w:val="00DD2284"/>
    <w:rsid w:val="00DD615E"/>
    <w:rsid w:val="00DE4200"/>
    <w:rsid w:val="00DE7D5F"/>
    <w:rsid w:val="00DF153F"/>
    <w:rsid w:val="00DF27BD"/>
    <w:rsid w:val="00E05318"/>
    <w:rsid w:val="00E060E1"/>
    <w:rsid w:val="00E0761B"/>
    <w:rsid w:val="00E105D3"/>
    <w:rsid w:val="00E146B7"/>
    <w:rsid w:val="00E200E2"/>
    <w:rsid w:val="00E20CC6"/>
    <w:rsid w:val="00E232A6"/>
    <w:rsid w:val="00E235D3"/>
    <w:rsid w:val="00E32A60"/>
    <w:rsid w:val="00E335AF"/>
    <w:rsid w:val="00E35C09"/>
    <w:rsid w:val="00E4185A"/>
    <w:rsid w:val="00E4311E"/>
    <w:rsid w:val="00E43251"/>
    <w:rsid w:val="00E51E24"/>
    <w:rsid w:val="00E53716"/>
    <w:rsid w:val="00E61CC7"/>
    <w:rsid w:val="00E6255A"/>
    <w:rsid w:val="00E63C5D"/>
    <w:rsid w:val="00E65C96"/>
    <w:rsid w:val="00E7222C"/>
    <w:rsid w:val="00E7500B"/>
    <w:rsid w:val="00E835BE"/>
    <w:rsid w:val="00E86F30"/>
    <w:rsid w:val="00E91193"/>
    <w:rsid w:val="00E973C2"/>
    <w:rsid w:val="00EA01B9"/>
    <w:rsid w:val="00EA0220"/>
    <w:rsid w:val="00EA5F11"/>
    <w:rsid w:val="00EB74BF"/>
    <w:rsid w:val="00EC5474"/>
    <w:rsid w:val="00EC637D"/>
    <w:rsid w:val="00ED0379"/>
    <w:rsid w:val="00ED1673"/>
    <w:rsid w:val="00ED44FD"/>
    <w:rsid w:val="00ED6EAB"/>
    <w:rsid w:val="00EE24DA"/>
    <w:rsid w:val="00EE61D0"/>
    <w:rsid w:val="00EE6CFA"/>
    <w:rsid w:val="00EF0C61"/>
    <w:rsid w:val="00EF3AD1"/>
    <w:rsid w:val="00EF541D"/>
    <w:rsid w:val="00F032E1"/>
    <w:rsid w:val="00F04A1D"/>
    <w:rsid w:val="00F0618F"/>
    <w:rsid w:val="00F0689D"/>
    <w:rsid w:val="00F173A1"/>
    <w:rsid w:val="00F22D4A"/>
    <w:rsid w:val="00F24D57"/>
    <w:rsid w:val="00F356A7"/>
    <w:rsid w:val="00F413ED"/>
    <w:rsid w:val="00F420BB"/>
    <w:rsid w:val="00F4289B"/>
    <w:rsid w:val="00F432A4"/>
    <w:rsid w:val="00F43D90"/>
    <w:rsid w:val="00F53F77"/>
    <w:rsid w:val="00F62F51"/>
    <w:rsid w:val="00F63C98"/>
    <w:rsid w:val="00F743E0"/>
    <w:rsid w:val="00F855F6"/>
    <w:rsid w:val="00F8623F"/>
    <w:rsid w:val="00F949BF"/>
    <w:rsid w:val="00F961CE"/>
    <w:rsid w:val="00FA1B95"/>
    <w:rsid w:val="00FA4155"/>
    <w:rsid w:val="00FA6469"/>
    <w:rsid w:val="00FB1411"/>
    <w:rsid w:val="00FB240C"/>
    <w:rsid w:val="00FB3767"/>
    <w:rsid w:val="00FB54EE"/>
    <w:rsid w:val="00FC004E"/>
    <w:rsid w:val="00FC32DD"/>
    <w:rsid w:val="00FC4690"/>
    <w:rsid w:val="00FD041D"/>
    <w:rsid w:val="00FD153D"/>
    <w:rsid w:val="00FD2D9A"/>
    <w:rsid w:val="00FD3788"/>
    <w:rsid w:val="00FD4125"/>
    <w:rsid w:val="00FD7B95"/>
    <w:rsid w:val="00FF15F1"/>
    <w:rsid w:val="00FF18B9"/>
    <w:rsid w:val="00FF35FF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  <o:shapelayout v:ext="edit">
      <o:idmap v:ext="edit" data="1"/>
    </o:shapelayout>
  </w:shapeDefaults>
  <w:decimalSymbol w:val="."/>
  <w:listSeparator w:val=","/>
  <w15:docId w15:val="{2057491C-8A66-47AF-BA89-37713301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695"/>
    <w:rPr>
      <w:rFonts w:asciiTheme="minorHAnsi" w:hAnsiTheme="minorHAnsi"/>
      <w:sz w:val="21"/>
      <w:szCs w:val="24"/>
    </w:rPr>
  </w:style>
  <w:style w:type="paragraph" w:styleId="Heading1">
    <w:name w:val="heading 1"/>
    <w:next w:val="BodyText"/>
    <w:link w:val="Heading1Char"/>
    <w:qFormat/>
    <w:rsid w:val="004A4695"/>
    <w:pPr>
      <w:outlineLvl w:val="0"/>
    </w:pPr>
    <w:rPr>
      <w:rFonts w:asciiTheme="majorHAnsi" w:hAnsiTheme="majorHAnsi" w:cs="Arial"/>
      <w:b/>
      <w:color w:val="F46036" w:themeColor="accent1"/>
      <w:spacing w:val="40"/>
      <w:sz w:val="3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491776"/>
    <w:pPr>
      <w:outlineLvl w:val="1"/>
    </w:pPr>
    <w:rPr>
      <w:spacing w:val="0"/>
      <w:sz w:val="40"/>
    </w:rPr>
  </w:style>
  <w:style w:type="paragraph" w:styleId="Heading3">
    <w:name w:val="heading 3"/>
    <w:next w:val="BodyText"/>
    <w:link w:val="Heading3Char"/>
    <w:qFormat/>
    <w:rsid w:val="004A4695"/>
    <w:pPr>
      <w:spacing w:after="120"/>
      <w:outlineLvl w:val="2"/>
    </w:pPr>
    <w:rPr>
      <w:rFonts w:asciiTheme="majorHAnsi" w:hAnsiTheme="majorHAnsi" w:cs="Arial"/>
      <w:b/>
      <w:caps/>
      <w:color w:val="F46036" w:themeColor="accent1"/>
      <w:sz w:val="28"/>
      <w:szCs w:val="52"/>
    </w:rPr>
  </w:style>
  <w:style w:type="paragraph" w:styleId="Heading4">
    <w:name w:val="heading 4"/>
    <w:next w:val="Normal"/>
    <w:link w:val="Heading4Char"/>
    <w:qFormat/>
    <w:rsid w:val="004A4695"/>
    <w:pPr>
      <w:spacing w:after="240"/>
      <w:outlineLvl w:val="3"/>
    </w:pPr>
    <w:rPr>
      <w:rFonts w:asciiTheme="minorHAnsi" w:hAnsiTheme="minorHAnsi" w:cs="Arial"/>
      <w:b/>
      <w:noProof/>
      <w:color w:val="5B85AA" w:themeColor="accent2"/>
      <w:spacing w:val="1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next w:val="Normal"/>
    <w:link w:val="BodyTextChar"/>
    <w:rsid w:val="00E53716"/>
    <w:pPr>
      <w:spacing w:after="240" w:line="240" w:lineRule="atLeast"/>
    </w:pPr>
    <w:rPr>
      <w:rFonts w:ascii="Arial" w:hAnsi="Arial" w:cs="Arial"/>
      <w:spacing w:val="-5"/>
      <w:sz w:val="22"/>
      <w:szCs w:val="22"/>
    </w:rPr>
  </w:style>
  <w:style w:type="paragraph" w:customStyle="1" w:styleId="Tagline">
    <w:name w:val="Tagline"/>
    <w:basedOn w:val="BodyText"/>
    <w:rsid w:val="00673B4B"/>
    <w:pPr>
      <w:jc w:val="center"/>
    </w:pPr>
  </w:style>
  <w:style w:type="character" w:customStyle="1" w:styleId="Heading2Char">
    <w:name w:val="Heading 2 Char"/>
    <w:basedOn w:val="DefaultParagraphFont"/>
    <w:link w:val="Heading2"/>
    <w:rsid w:val="00491776"/>
    <w:rPr>
      <w:rFonts w:asciiTheme="majorHAnsi" w:hAnsiTheme="majorHAnsi" w:cs="Arial"/>
      <w:b/>
      <w:color w:val="99CC00"/>
      <w:sz w:val="40"/>
      <w:szCs w:val="32"/>
    </w:rPr>
  </w:style>
  <w:style w:type="character" w:customStyle="1" w:styleId="Heading1Char">
    <w:name w:val="Heading 1 Char"/>
    <w:basedOn w:val="DefaultParagraphFont"/>
    <w:link w:val="Heading1"/>
    <w:rsid w:val="004A4695"/>
    <w:rPr>
      <w:rFonts w:asciiTheme="majorHAnsi" w:hAnsiTheme="majorHAnsi" w:cs="Arial"/>
      <w:b/>
      <w:color w:val="F46036" w:themeColor="accent1"/>
      <w:spacing w:val="40"/>
      <w:sz w:val="36"/>
      <w:szCs w:val="32"/>
    </w:rPr>
  </w:style>
  <w:style w:type="paragraph" w:customStyle="1" w:styleId="Address2">
    <w:name w:val="Address 2"/>
    <w:basedOn w:val="Normal"/>
    <w:rsid w:val="00673B4B"/>
    <w:pPr>
      <w:keepLines/>
      <w:jc w:val="center"/>
    </w:pPr>
    <w:rPr>
      <w:rFonts w:cs="Arial"/>
      <w:sz w:val="20"/>
      <w:szCs w:val="20"/>
    </w:rPr>
  </w:style>
  <w:style w:type="paragraph" w:customStyle="1" w:styleId="HighlightTextChar">
    <w:name w:val="Highlight Text Char"/>
    <w:next w:val="BodyText"/>
    <w:link w:val="HighlightTextCharChar"/>
    <w:rsid w:val="00E53716"/>
    <w:pPr>
      <w:pBdr>
        <w:left w:val="single" w:sz="6" w:space="9" w:color="FFFFFF"/>
        <w:right w:val="single" w:sz="6" w:space="31" w:color="FFFFFF"/>
      </w:pBdr>
      <w:shd w:val="solid" w:color="E3F1FF" w:fill="99CCFF"/>
      <w:ind w:left="144" w:right="864"/>
      <w:outlineLvl w:val="0"/>
    </w:pPr>
    <w:rPr>
      <w:rFonts w:ascii="Trebuchet MS" w:hAnsi="Trebuchet MS" w:cs="Arial"/>
      <w:color w:val="000080"/>
      <w:sz w:val="22"/>
      <w:szCs w:val="22"/>
    </w:rPr>
  </w:style>
  <w:style w:type="paragraph" w:customStyle="1" w:styleId="BodyText4">
    <w:name w:val="Body Text 4"/>
    <w:basedOn w:val="BodyText1"/>
    <w:rsid w:val="00056AE7"/>
    <w:pPr>
      <w:jc w:val="center"/>
    </w:pPr>
  </w:style>
  <w:style w:type="character" w:customStyle="1" w:styleId="HighlightTextCharChar">
    <w:name w:val="Highlight Text Char Char"/>
    <w:basedOn w:val="DefaultParagraphFont"/>
    <w:link w:val="HighlightTextChar"/>
    <w:rsid w:val="00E53716"/>
    <w:rPr>
      <w:rFonts w:ascii="Trebuchet MS" w:hAnsi="Trebuchet MS" w:cs="Arial"/>
      <w:color w:val="000080"/>
      <w:sz w:val="22"/>
      <w:szCs w:val="22"/>
      <w:lang w:val="en-US" w:eastAsia="en-US" w:bidi="ar-SA"/>
    </w:rPr>
  </w:style>
  <w:style w:type="paragraph" w:customStyle="1" w:styleId="BodyText1">
    <w:name w:val="Body Text 1"/>
    <w:basedOn w:val="BodyText"/>
    <w:rsid w:val="00673B4B"/>
    <w:pPr>
      <w:spacing w:after="0"/>
    </w:pPr>
    <w:rPr>
      <w:i/>
    </w:rPr>
  </w:style>
  <w:style w:type="paragraph" w:customStyle="1" w:styleId="Address1">
    <w:name w:val="Address 1"/>
    <w:rsid w:val="00E53716"/>
    <w:pPr>
      <w:jc w:val="center"/>
    </w:pPr>
    <w:rPr>
      <w:rFonts w:ascii="Trebuchet MS" w:hAnsi="Trebuchet MS" w:cs="Arial"/>
      <w:bCs/>
      <w:color w:val="99CC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53716"/>
    <w:rPr>
      <w:rFonts w:ascii="Arial" w:hAnsi="Arial" w:cs="Arial"/>
      <w:spacing w:val="-5"/>
      <w:sz w:val="22"/>
      <w:szCs w:val="22"/>
      <w:lang w:val="en-US" w:eastAsia="en-US" w:bidi="ar-SA"/>
    </w:rPr>
  </w:style>
  <w:style w:type="character" w:customStyle="1" w:styleId="Heading4Char">
    <w:name w:val="Heading 4 Char"/>
    <w:basedOn w:val="BodyTextChar"/>
    <w:link w:val="Heading4"/>
    <w:rsid w:val="004A4695"/>
    <w:rPr>
      <w:rFonts w:asciiTheme="minorHAnsi" w:hAnsiTheme="minorHAnsi" w:cs="Arial"/>
      <w:b/>
      <w:noProof/>
      <w:color w:val="5B85AA" w:themeColor="accent2"/>
      <w:spacing w:val="10"/>
      <w:sz w:val="28"/>
      <w:szCs w:val="3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4A4695"/>
    <w:rPr>
      <w:rFonts w:asciiTheme="majorHAnsi" w:hAnsiTheme="majorHAnsi" w:cs="Arial"/>
      <w:b/>
      <w:caps/>
      <w:color w:val="F46036" w:themeColor="accent1"/>
      <w:sz w:val="28"/>
      <w:szCs w:val="52"/>
    </w:rPr>
  </w:style>
  <w:style w:type="paragraph" w:styleId="BodyText2">
    <w:name w:val="Body Text 2"/>
    <w:basedOn w:val="Normal"/>
    <w:rsid w:val="00673B4B"/>
    <w:pPr>
      <w:spacing w:before="120" w:after="360"/>
      <w:jc w:val="right"/>
    </w:pPr>
    <w:rPr>
      <w:rFonts w:ascii="Trebuchet MS" w:hAnsi="Trebuchet MS"/>
      <w:color w:val="99CC00"/>
      <w:sz w:val="22"/>
    </w:rPr>
  </w:style>
  <w:style w:type="paragraph" w:styleId="ListBullet">
    <w:name w:val="List Bullet"/>
    <w:basedOn w:val="Normal"/>
    <w:autoRedefine/>
    <w:rsid w:val="00E53716"/>
    <w:pPr>
      <w:keepLines/>
      <w:numPr>
        <w:numId w:val="11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clear" w:color="FFFFFF" w:fill="auto"/>
      <w:spacing w:after="120" w:line="200" w:lineRule="atLeast"/>
      <w:ind w:right="245"/>
    </w:pPr>
    <w:rPr>
      <w:rFonts w:ascii="Trebuchet MS" w:hAnsi="Trebuchet MS" w:cs="Arial"/>
      <w:iCs/>
      <w:spacing w:val="-5"/>
      <w:sz w:val="22"/>
      <w:szCs w:val="22"/>
    </w:rPr>
  </w:style>
  <w:style w:type="paragraph" w:styleId="BalloonText">
    <w:name w:val="Balloon Text"/>
    <w:basedOn w:val="Normal"/>
    <w:semiHidden/>
    <w:rsid w:val="00A145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655B"/>
    <w:rPr>
      <w:rFonts w:asciiTheme="minorHAnsi" w:hAnsiTheme="minorHAnsi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0BF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0BF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uiPriority w:val="39"/>
    <w:rsid w:val="00520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basedOn w:val="Normal"/>
    <w:rsid w:val="00924BF8"/>
    <w:pPr>
      <w:jc w:val="center"/>
    </w:pPr>
    <w:rPr>
      <w:rFonts w:ascii="Tahoma" w:hAnsi="Tahoma" w:cs="Arial"/>
      <w:bCs/>
      <w:spacing w:val="2"/>
      <w:kern w:val="28"/>
      <w:sz w:val="34"/>
      <w:szCs w:val="32"/>
      <w:lang w:val="en"/>
    </w:rPr>
  </w:style>
  <w:style w:type="paragraph" w:customStyle="1" w:styleId="BrochureCopy">
    <w:name w:val="Brochure Copy"/>
    <w:basedOn w:val="Normal"/>
    <w:rsid w:val="005E0479"/>
    <w:pPr>
      <w:spacing w:after="120" w:line="300" w:lineRule="auto"/>
    </w:pPr>
    <w:rPr>
      <w:rFonts w:eastAsiaTheme="minorHAnsi" w:cstheme="minorBidi"/>
      <w:sz w:val="18"/>
      <w:szCs w:val="22"/>
    </w:rPr>
  </w:style>
  <w:style w:type="paragraph" w:customStyle="1" w:styleId="CaptionHeading">
    <w:name w:val="Caption Heading"/>
    <w:basedOn w:val="Normal"/>
    <w:qFormat/>
    <w:rsid w:val="00E146B7"/>
    <w:pPr>
      <w:spacing w:after="120" w:line="312" w:lineRule="auto"/>
    </w:pPr>
    <w:rPr>
      <w:rFonts w:asciiTheme="majorHAnsi" w:eastAsiaTheme="minorHAnsi" w:hAnsiTheme="majorHAnsi" w:cstheme="minorBidi"/>
      <w:color w:val="D3370B" w:themeColor="accent3" w:themeShade="BF"/>
      <w:sz w:val="20"/>
      <w:szCs w:val="22"/>
    </w:rPr>
  </w:style>
  <w:style w:type="paragraph" w:customStyle="1" w:styleId="BrochureCaption">
    <w:name w:val="Brochure Caption"/>
    <w:basedOn w:val="Normal"/>
    <w:rsid w:val="00E146B7"/>
    <w:pPr>
      <w:spacing w:line="432" w:lineRule="auto"/>
    </w:pPr>
    <w:rPr>
      <w:rFonts w:eastAsiaTheme="minorHAnsi" w:cstheme="minorBidi"/>
      <w:i/>
      <w:color w:val="D3370B" w:themeColor="accent3" w:themeShade="BF"/>
      <w:sz w:val="18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4A4695"/>
    <w:rPr>
      <w:color w:val="2F4B83" w:themeColor="accent4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4A4695"/>
    <w:rPr>
      <w:rFonts w:asciiTheme="majorHAnsi" w:hAnsiTheme="majorHAnsi" w:cs="Arial"/>
      <w:b/>
      <w:color w:val="2F4B83" w:themeColor="accent4"/>
      <w:spacing w:val="40"/>
      <w:sz w:val="72"/>
      <w:szCs w:val="32"/>
    </w:rPr>
  </w:style>
  <w:style w:type="character" w:styleId="IntenseEmphasis">
    <w:name w:val="Intense Emphasis"/>
    <w:basedOn w:val="DefaultParagraphFont"/>
    <w:uiPriority w:val="21"/>
    <w:qFormat/>
    <w:rsid w:val="000F4F38"/>
    <w:rPr>
      <w:rFonts w:asciiTheme="minorHAnsi" w:hAnsiTheme="minorHAnsi"/>
      <w:i/>
      <w:iCs/>
      <w:color w:val="2F4B83" w:themeColor="accent4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2DB"/>
    <w:pPr>
      <w:numPr>
        <w:ilvl w:val="1"/>
      </w:numPr>
      <w:spacing w:after="160"/>
    </w:pPr>
    <w:rPr>
      <w:rFonts w:eastAsiaTheme="minorEastAsia" w:cstheme="minorBidi"/>
      <w:color w:val="5B85AA" w:themeColor="accent2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2DB"/>
    <w:rPr>
      <w:rFonts w:asciiTheme="minorHAnsi" w:eastAsiaTheme="minorEastAsia" w:hAnsiTheme="minorHAnsi" w:cstheme="minorBidi"/>
      <w:color w:val="5B85AA" w:themeColor="accent2"/>
      <w:spacing w:val="15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4A4695"/>
    <w:rPr>
      <w:rFonts w:asciiTheme="minorHAnsi" w:hAnsiTheme="minorHAnsi"/>
      <w:i/>
      <w:iCs/>
      <w:color w:val="2F4B83" w:themeColor="accent4"/>
    </w:rPr>
  </w:style>
  <w:style w:type="paragraph" w:styleId="Quote">
    <w:name w:val="Quote"/>
    <w:basedOn w:val="Normal"/>
    <w:next w:val="Normal"/>
    <w:link w:val="QuoteChar"/>
    <w:uiPriority w:val="29"/>
    <w:qFormat/>
    <w:rsid w:val="004A4695"/>
    <w:pPr>
      <w:spacing w:before="200" w:after="160"/>
      <w:ind w:left="864" w:right="864"/>
      <w:jc w:val="center"/>
    </w:pPr>
    <w:rPr>
      <w:i/>
      <w:iCs/>
      <w:color w:val="2F4B83" w:themeColor="accent4"/>
    </w:rPr>
  </w:style>
  <w:style w:type="character" w:customStyle="1" w:styleId="QuoteChar">
    <w:name w:val="Quote Char"/>
    <w:basedOn w:val="DefaultParagraphFont"/>
    <w:link w:val="Quote"/>
    <w:uiPriority w:val="29"/>
    <w:rsid w:val="004A4695"/>
    <w:rPr>
      <w:rFonts w:asciiTheme="minorHAnsi" w:hAnsiTheme="minorHAnsi"/>
      <w:i/>
      <w:iCs/>
      <w:color w:val="2F4B83" w:themeColor="accent4"/>
      <w:sz w:val="24"/>
      <w:szCs w:val="24"/>
    </w:rPr>
  </w:style>
  <w:style w:type="paragraph" w:customStyle="1" w:styleId="Address3">
    <w:name w:val="Address 3"/>
    <w:basedOn w:val="Subtitle"/>
    <w:link w:val="Address3Char"/>
    <w:qFormat/>
    <w:rsid w:val="000F4F38"/>
    <w:pPr>
      <w:spacing w:after="0"/>
      <w:jc w:val="center"/>
    </w:pPr>
  </w:style>
  <w:style w:type="character" w:customStyle="1" w:styleId="Address3Char">
    <w:name w:val="Address 3 Char"/>
    <w:basedOn w:val="SubtitleChar"/>
    <w:link w:val="Address3"/>
    <w:rsid w:val="000F4F38"/>
    <w:rPr>
      <w:rFonts w:asciiTheme="minorHAnsi" w:eastAsiaTheme="minorEastAsia" w:hAnsiTheme="minorHAnsi" w:cstheme="minorBidi"/>
      <w:color w:val="5B85AA" w:themeColor="accent2"/>
      <w:spacing w:val="15"/>
      <w:sz w:val="24"/>
      <w:szCs w:val="22"/>
    </w:rPr>
  </w:style>
  <w:style w:type="paragraph" w:styleId="ListParagraph">
    <w:name w:val="List Paragraph"/>
    <w:basedOn w:val="Normal"/>
    <w:uiPriority w:val="34"/>
    <w:qFormat/>
    <w:rsid w:val="00832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eg"/><Relationship Id="rId5" Type="http://schemas.openxmlformats.org/officeDocument/2006/relationships/footnotes" Target="footnote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avaranco\AppData\Roaming\Microsoft\Templates\Business_brochure_trifold.dotx" TargetMode="External"/></Relationships>
</file>

<file path=word/theme/theme1.xml><?xml version="1.0" encoding="utf-8"?>
<a:theme xmlns:a="http://schemas.openxmlformats.org/drawingml/2006/main" name="Office Theme">
  <a:themeElements>
    <a:clrScheme name="Custom 14">
      <a:dk1>
        <a:srgbClr val="372248"/>
      </a:dk1>
      <a:lt1>
        <a:srgbClr val="FFFFFF"/>
      </a:lt1>
      <a:dk2>
        <a:srgbClr val="171123"/>
      </a:dk2>
      <a:lt2>
        <a:srgbClr val="FFFFFF"/>
      </a:lt2>
      <a:accent1>
        <a:srgbClr val="F46036"/>
      </a:accent1>
      <a:accent2>
        <a:srgbClr val="5B85AA"/>
      </a:accent2>
      <a:accent3>
        <a:srgbClr val="F46036"/>
      </a:accent3>
      <a:accent4>
        <a:srgbClr val="2F4B83"/>
      </a:accent4>
      <a:accent5>
        <a:srgbClr val="55559D"/>
      </a:accent5>
      <a:accent6>
        <a:srgbClr val="493670"/>
      </a:accent6>
      <a:hlink>
        <a:srgbClr val="F46036"/>
      </a:hlink>
      <a:folHlink>
        <a:srgbClr val="F46038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Business_brochure_trifold.dotx</Template>
  <TotalTime>2517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NOavaranco</dc:creator>
  <cp:lastModifiedBy>shojaee</cp:lastModifiedBy>
  <cp:revision>475</cp:revision>
  <cp:lastPrinted>2019-07-23T08:50:00Z</cp:lastPrinted>
  <dcterms:created xsi:type="dcterms:W3CDTF">2018-11-06T06:51:00Z</dcterms:created>
  <dcterms:modified xsi:type="dcterms:W3CDTF">2021-04-06T06:27:00Z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TC060888481033</vt:lpwstr>
  </property>
</Properties>
</file>