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Tr="00957A83">
        <w:trPr>
          <w:trHeight w:val="1724"/>
        </w:trPr>
        <w:tc>
          <w:tcPr>
            <w:tcW w:w="4964" w:type="dxa"/>
          </w:tcPr>
          <w:p w:rsidR="001E5D25" w:rsidRDefault="00957A83" w:rsidP="00997614">
            <w:pPr>
              <w:ind w:left="144" w:right="144"/>
              <w:rPr>
                <w:noProof/>
                <w:lang w:bidi="fa-I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3F891AFD" wp14:editId="09DD3BAC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02925E" id="Group 213" o:spid="_x0000_s1026" alt="colored graphic boxes" style="position:absolute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Default="00E105D3" w:rsidP="001E5D25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46EE35" wp14:editId="472D2DFC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1666324</wp:posOffset>
                      </wp:positionV>
                      <wp:extent cx="3357245" cy="4360426"/>
                      <wp:effectExtent l="0" t="0" r="14605" b="2159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43604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1F7" w:rsidRPr="005A4DC8" w:rsidRDefault="00AC71F7" w:rsidP="005A4DC8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  <w:r w:rsidRPr="005A4DC8">
                                    <w:rPr>
                                      <w:rFonts w:cs="B Titr" w:hint="cs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C2350">
                                    <w:rPr>
                                      <w:rFonts w:cs="B Titr"/>
                                      <w:b/>
                                      <w:bCs/>
                                      <w:noProof/>
                                      <w:sz w:val="2"/>
                                      <w:szCs w:val="6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3156488" cy="1899139"/>
                                        <wp:effectExtent l="0" t="0" r="6350" b="6350"/>
                                        <wp:docPr id="10" name="Picture 10" descr="C:\Users\NOavaranco\Desktop\koda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koda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61665" cy="19022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105D3" w:rsidRPr="000C5ADC" w:rsidRDefault="003D0F19" w:rsidP="0016490F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="001B62C8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16490F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مراقبت های بعد از زایمان طبیعی</w:t>
                                  </w:r>
                                </w:p>
                                <w:p w:rsidR="0002300C" w:rsidRPr="006C0805" w:rsidRDefault="00C51F42" w:rsidP="001125B4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6C0805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02300C" w:rsidRPr="006C080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="008D7766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6B710E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زایشگاه</w:t>
                                  </w:r>
                                </w:p>
                                <w:p w:rsidR="00D42600" w:rsidRPr="00D42600" w:rsidRDefault="00D42600" w:rsidP="00D4260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D4260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تایید کننده:کمیته تایید محتوای آموزشی(پزشکان متخصص </w:t>
                                  </w:r>
                                  <w:r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زنان</w:t>
                                  </w:r>
                                  <w:r w:rsidRPr="00D4260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D42600" w:rsidRPr="00D42600" w:rsidRDefault="00D42600" w:rsidP="00D4260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D4260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D42600" w:rsidRPr="00D42600" w:rsidRDefault="00D42600" w:rsidP="00D4260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 w:rsidRPr="00D4260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بیمارستان بی بی حکیمه (س)</w:t>
                                  </w:r>
                                </w:p>
                                <w:p w:rsidR="0099424D" w:rsidRDefault="0099424D" w:rsidP="005466EA">
                                  <w:pPr>
                                    <w:spacing w:line="276" w:lineRule="auto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6EE35" id="Rectangle 27" o:spid="_x0000_s1026" style="position:absolute;margin-left:6.6pt;margin-top:131.2pt;width:264.35pt;height:3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" fillcolor="white [3201]" strokecolor="white [3212]" strokeweight="1pt">
                      <v:textbox>
                        <w:txbxContent>
                          <w:p w:rsidR="00AC71F7" w:rsidRPr="005A4DC8" w:rsidRDefault="00AC71F7" w:rsidP="005A4DC8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</w:pPr>
                            <w:r w:rsidRPr="005A4DC8">
                              <w:rPr>
                                <w:rFonts w:cs="B Titr" w:hint="cs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C2350">
                              <w:rPr>
                                <w:rFonts w:cs="B Titr"/>
                                <w:b/>
                                <w:bCs/>
                                <w:noProof/>
                                <w:sz w:val="2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3156488" cy="1899139"/>
                                  <wp:effectExtent l="0" t="0" r="6350" b="6350"/>
                                  <wp:docPr id="10" name="Picture 10" descr="C:\Users\NOavaranco\Desktop\kod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kod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1665" cy="1902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05D3" w:rsidRPr="000C5ADC" w:rsidRDefault="003D0F19" w:rsidP="0016490F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</w:t>
                            </w:r>
                            <w:r w:rsidR="001B62C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6490F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مراقبت های بعد از زایمان طبیعی</w:t>
                            </w:r>
                          </w:p>
                          <w:p w:rsidR="0002300C" w:rsidRPr="006C0805" w:rsidRDefault="00C51F42" w:rsidP="001125B4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6C0805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2300C" w:rsidRPr="006C080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</w:t>
                            </w:r>
                            <w:r w:rsidR="008D7766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B710E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زایشگاه</w:t>
                            </w:r>
                          </w:p>
                          <w:p w:rsidR="00D42600" w:rsidRPr="00D42600" w:rsidRDefault="00D42600" w:rsidP="00D4260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D4260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تایید کننده:کمیته تایید محتوای آموزشی(پزشکان متخصص </w:t>
                            </w:r>
                            <w:r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زنان</w:t>
                            </w:r>
                            <w:r w:rsidRPr="00D4260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D42600" w:rsidRPr="00D42600" w:rsidRDefault="00D42600" w:rsidP="00D4260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D4260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D42600" w:rsidRPr="00D42600" w:rsidRDefault="00D42600" w:rsidP="00D42600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 w:rsidRPr="00D4260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بیمارستان بی بی حکیمه (س)</w:t>
                            </w:r>
                          </w:p>
                          <w:p w:rsidR="0099424D" w:rsidRDefault="0099424D" w:rsidP="005466EA">
                            <w:pPr>
                              <w:spacing w:line="276" w:lineRule="auto"/>
                              <w:rPr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923"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2B4A085F" wp14:editId="522FE699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2AE5D5E" wp14:editId="4640943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2286D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  <w:r w:rsidR="001E5D25">
              <w:rPr>
                <w:noProof/>
              </w:rPr>
              <w:drawing>
                <wp:inline distT="0" distB="0" distL="0" distR="0" wp14:anchorId="36823315" wp14:editId="3BEE7C34">
                  <wp:extent cx="3078480" cy="154876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4964" w:type="dxa"/>
          </w:tcPr>
          <w:p w:rsidR="00FB3767" w:rsidRDefault="00FB3767" w:rsidP="00997614">
            <w:pPr>
              <w:pStyle w:val="Heading1"/>
              <w:ind w:left="144" w:right="144"/>
            </w:pPr>
          </w:p>
        </w:tc>
      </w:tr>
      <w:tr w:rsidR="00FB3767" w:rsidTr="00957A83">
        <w:trPr>
          <w:trHeight w:val="3901"/>
        </w:trPr>
        <w:tc>
          <w:tcPr>
            <w:tcW w:w="4964" w:type="dxa"/>
          </w:tcPr>
          <w:p w:rsidR="00FB3767" w:rsidRDefault="003054DB" w:rsidP="00957A83">
            <w:pPr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71FACFC" wp14:editId="253C0E13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37359D" id="Group 17" o:spid="_x0000_s1026" alt="colored graphic boxes" style="position:absolute;margin-left:233.6pt;margin-top:445.55pt;width:271.4pt;height:129.9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957A83">
              <w:rPr>
                <w:noProof/>
              </w:rPr>
              <mc:AlternateContent>
                <mc:Choice Requires="wps">
                  <w:drawing>
                    <wp:inline distT="0" distB="0" distL="0" distR="0" wp14:anchorId="0BF4B02B" wp14:editId="45171D1D">
                      <wp:extent cx="2962568" cy="6456335"/>
                      <wp:effectExtent l="0" t="0" r="0" b="190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568" cy="645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0CC6" w:rsidRPr="0010764E" w:rsidRDefault="009008C4" w:rsidP="00ED1673">
                                  <w:pPr>
                                    <w:bidi/>
                                    <w:jc w:val="lowKashida"/>
                                    <w:rPr>
                                      <w:rFonts w:cs="B Nazanin"/>
                                      <w:sz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rtl/>
                                      <w:lang w:bidi="fa-IR"/>
                                    </w:rPr>
                                    <w:t>منبع: کتاب پرستاری بهداشت مادران و نوزادان (تالیف ربابه ضیغمی کاشانی)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F4B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33.25pt;height:5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" filled="f" stroked="f" strokeweight=".5pt">
                      <v:textbox>
                        <w:txbxContent>
                          <w:p w:rsidR="00E20CC6" w:rsidRPr="0010764E" w:rsidRDefault="009008C4" w:rsidP="00ED1673">
                            <w:pPr>
                              <w:bidi/>
                              <w:jc w:val="lowKashida"/>
                              <w:rPr>
                                <w:rFonts w:cs="B Nazanin"/>
                                <w:sz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rtl/>
                                <w:lang w:bidi="fa-IR"/>
                              </w:rPr>
                              <w:t>منبع: کتاب پرستاری بهداشت مادران و نوزادان (تالیف ربابه ضیغمی کاشانی)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767C0B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C4C3EB" wp14:editId="719CD4CD">
                      <wp:extent cx="2994409" cy="5586884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55868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37D4" w:rsidRPr="007B37D4" w:rsidRDefault="007B37D4" w:rsidP="00607E0E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ترخیص: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 حاملگی طبیعی و زایمان بدون عارضه معمولا مادر 24 تا 48 ساعت بعد از زایمان مرخص خواهد شد. اولین ویزیت روز دهم پس از زایمان یا یک هفته پس از ترخیص و دومین ویزیت 4 تا 6 هفته پس از زایمان انجام می شود.</w:t>
                                  </w:r>
                                </w:p>
                                <w:p w:rsidR="007B37D4" w:rsidRPr="00327460" w:rsidRDefault="007B37D4" w:rsidP="00607E0E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از نوزاد: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2 هفته اول بهتر است نوزاد بیش از 2 تا 3 بار در هفته حمام نشود تا بند ناف فرصت خشک شدن داشته باشد. </w:t>
                                  </w:r>
                                  <w:r w:rsidRPr="0032746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محل بند ناف تمیز و خشک نگهداری شود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2746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و پوشک نوزاد زیر آن بسته شود.(علایم عفونت بند ناف: قرمزی ، ورم ترشح زرد رنگ و بد بو) 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، </w:t>
                                  </w:r>
                                  <w:r w:rsidRPr="00327460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تغذیه نوزاد باید بر اساس نیاز نوزاد و تعداد دفعات آن به دلخواه نوزاد  تنظیم شود. انجام پایش های نوزاد و واکسیناسیون وی در مرکز بهداشت ضروری است.</w:t>
                                  </w:r>
                                </w:p>
                                <w:p w:rsidR="005A4DC8" w:rsidRPr="005A4DC8" w:rsidRDefault="005A4DC8" w:rsidP="005A4DC8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bidi/>
                                    <w:adjustRightInd w:val="0"/>
                                    <w:spacing w:line="360" w:lineRule="auto"/>
                                    <w:ind w:left="0"/>
                                    <w:jc w:val="lowKashida"/>
                                    <w:rPr>
                                      <w:rFonts w:ascii="BYagut" w:hAnsi="Times New Roman" w:cs="B Nazanin"/>
                                      <w:b/>
                                      <w:bCs/>
                                      <w:color w:val="000000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C4C3EB" id="Text Box 6" o:spid="_x0000_s1028" type="#_x0000_t202" style="width:235.8pt;height:4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" filled="f" stroked="f" strokeweight=".5pt">
                      <v:textbox>
                        <w:txbxContent>
                          <w:p w:rsidR="007B37D4" w:rsidRPr="007B37D4" w:rsidRDefault="007B37D4" w:rsidP="00607E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ترخیص: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 حاملگی طبیعی و زایمان بدون عارضه معمولا مادر 24 تا 48 ساعت بعد از زایمان مرخص خواهد شد. اولین ویزیت روز دهم پس از زایمان یا یک هفته پس از ترخیص و دومین ویزیت 4 تا 6 هفته پس از زایمان انجام می شود.</w:t>
                            </w:r>
                          </w:p>
                          <w:p w:rsidR="007B37D4" w:rsidRPr="00327460" w:rsidRDefault="007B37D4" w:rsidP="00607E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از نوزاد: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 2 هفته اول بهتر است نوزاد بیش از 2 تا 3 بار در هفته حمام نشود تا بند ناف فرصت خشک شدن داشته باشد. </w:t>
                            </w:r>
                            <w:r w:rsidRPr="0032746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محل بند ناف تمیز و خشک نگهداری شود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2746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و پوشک نوزاد زیر آن بسته شود.(علایم عفونت بند ناف: قرمزی ، ورم ترشح زرد رنگ و بد بو)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27460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تغذیه نوزاد باید بر اساس نیاز نوزاد و تعداد دفعات آن به دلخواه نوزاد  تنظیم شود. انجام پایش های نوزاد و واکسیناسیون وی در مرکز بهداشت ضروری است.</w:t>
                            </w:r>
                          </w:p>
                          <w:p w:rsidR="005A4DC8" w:rsidRPr="005A4DC8" w:rsidRDefault="005A4DC8" w:rsidP="005A4DC8">
                            <w:pPr>
                              <w:pStyle w:val="ListParagraph"/>
                              <w:autoSpaceDE w:val="0"/>
                              <w:autoSpaceDN w:val="0"/>
                              <w:bidi/>
                              <w:adjustRightInd w:val="0"/>
                              <w:spacing w:line="360" w:lineRule="auto"/>
                              <w:ind w:left="0"/>
                              <w:jc w:val="lowKashida"/>
                              <w:rPr>
                                <w:rFonts w:ascii="BYagut" w:hAnsi="Times New Roman"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9CB2C9" wp14:editId="1E839BAB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CB2C9" id="Oval 47" o:spid="_x0000_s1029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Default="002A13DF" w:rsidP="00D7682C">
      <w:pPr>
        <w:bidi/>
        <w:ind w:left="144" w:right="1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BFB6F" wp14:editId="40798E8A">
                <wp:simplePos x="0" y="0"/>
                <wp:positionH relativeFrom="column">
                  <wp:posOffset>1157235</wp:posOffset>
                </wp:positionH>
                <wp:positionV relativeFrom="paragraph">
                  <wp:posOffset>166426</wp:posOffset>
                </wp:positionV>
                <wp:extent cx="742950" cy="4673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4DB" w:rsidRPr="003054DB" w:rsidRDefault="003054DB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3054DB" w:rsidRDefault="003054DB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FB6F" id="Rectangle 7" o:spid="_x0000_s1030" style="position:absolute;left:0;text-align:left;margin-left:91.1pt;margin-top:13.1pt;width:58.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" fillcolor="#f46036 [3204]" strokecolor="#8c2407 [1604]" strokeweight="1pt">
                <v:textbox>
                  <w:txbxContent>
                    <w:p w:rsidR="003054DB" w:rsidRPr="003054DB" w:rsidRDefault="003054DB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3054DB" w:rsidRDefault="003054DB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8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912759" wp14:editId="7F9F7EAF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572135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F4" w:rsidRPr="00CC65F4" w:rsidRDefault="00CC65F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2759" id="Rectangle 5" o:spid="_x0000_s1031" style="position:absolute;left:0;text-align:left;margin-left:342.7pt;margin-top:13.1pt;width:45.05pt;height:3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" fillcolor="#f46036 [3204]" stroked="f" strokeweight="1pt">
                <v:textbox>
                  <w:txbxContent>
                    <w:p w:rsidR="00CC65F4" w:rsidRPr="00CC65F4" w:rsidRDefault="00CC65F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59"/>
        <w:gridCol w:w="5358"/>
        <w:gridCol w:w="5244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A9E915" wp14:editId="225FB4CE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9E915" id="Oval 43" o:spid="_x0000_s1032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CA80512" wp14:editId="64D77341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0579" w:rsidRDefault="008C0579" w:rsidP="008C0579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تغذیه بعد از زایمان</w:t>
                                  </w:r>
                                  <w:r w:rsidRPr="003F05A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 1 تا 2 ساعت بعد از زایمان بهتر است مادر چیزی نخورد و در صورت عدم بروز مشکل پس از 2 ساعت می توان تغذیه را شروع کرد.</w:t>
                                  </w:r>
                                </w:p>
                                <w:p w:rsidR="008C0579" w:rsidRDefault="008C0579" w:rsidP="008C0579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فعالیت</w:t>
                                  </w:r>
                                  <w:r w:rsidRPr="003F05A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از 3 تا 4 ساعت پس از زایمان باید مادر را به راه رفتن و خروج از تخت تشویق کرد، به این صورت که ابتدا 5 تا 10 دقیقه روی تخت بنشیند و سپس پاهای خود را از لبه تخت  آویزان نمایدو با کمک پرستار یا یک همراه از تخت پایین بیاید و چند قدم راه برود.</w:t>
                                  </w:r>
                                  <w:r w:rsidRPr="00C965C9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607E0E" w:rsidRPr="00594385" w:rsidRDefault="00607E0E" w:rsidP="00607E0E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02524" cy="1678075"/>
                                        <wp:effectExtent l="0" t="0" r="7620" b="0"/>
                                        <wp:docPr id="9" name="Picture 9" descr="C:\Users\NOavaranco\Desktop\K137994102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NOavaranco\Desktop\K137994102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04973" cy="1679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A403A" w:rsidRPr="00C07AF0" w:rsidRDefault="00FF35FF" w:rsidP="008C0579">
                                  <w:pPr>
                                    <w:pStyle w:val="ListParagraph"/>
                                    <w:numPr>
                                      <w:ilvl w:val="0"/>
                                      <w:numId w:val="36"/>
                                    </w:numPr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FF35F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مقاربت: </w:t>
                                  </w:r>
                                  <w:r w:rsidR="00E432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پس از زایمان برای پیشگیری از عفونت رحم و خطر خونریزی توصیه می شود حداقل 2 تا 3 هفته (بهتر است تا 6 هفته)از نزدیکی خودداری 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A80512" id="Text Box 31" o:spid="_x0000_s1033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jMg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6A36o8Hfc4kYuPx&#10;3aR/H+sk78eNdf6boooFI+UW8kVWxXHlPFpB6iUl3KZpWZRllLDUrEbVwagbD1wjOFFqHAwg2maD&#10;5ZttE0FPLkC2lJ2Az1I7Ic7IZYEeVsL5V2ExEoCEMfcvWPKScBedLc72ZH/9zR/yoRSinNUYsZS7&#10;nwdhFWfldw0N73vDYZjJuBmOJn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sKi2M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8C0579" w:rsidRDefault="008C0579" w:rsidP="008C0579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تغذیه بعد از زایمان</w:t>
                            </w:r>
                            <w:r w:rsidRPr="003F05A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 1 تا 2 ساعت بعد از زایمان بهتر است مادر چیزی نخورد و در صورت عدم بروز مشکل پس از 2 ساعت می توان تغذیه را شروع کرد.</w:t>
                            </w:r>
                          </w:p>
                          <w:p w:rsidR="008C0579" w:rsidRDefault="008C0579" w:rsidP="008C0579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فعالیت</w:t>
                            </w:r>
                            <w:r w:rsidRPr="003F05A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از 3 تا 4 ساعت پس از زایمان باید مادر را به راه رفتن و خروج از تخت تشویق کرد، به این صورت که ابتدا 5 تا 10 دقیقه روی تخت بنشیند و سپس پاهای خود را از لبه تخت  آویزان نمایدو با کمک پرستار یا یک همراه از تخت پایین بیاید و چند قدم راه برود.</w:t>
                            </w:r>
                            <w:r w:rsidRPr="00C965C9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07E0E" w:rsidRPr="00594385" w:rsidRDefault="00607E0E" w:rsidP="00607E0E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602524" cy="1678075"/>
                                  <wp:effectExtent l="0" t="0" r="7620" b="0"/>
                                  <wp:docPr id="9" name="Picture 9" descr="C:\Users\NOavaranco\Desktop\K13799410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NOavaranco\Desktop\K13799410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4973" cy="1679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403A" w:rsidRPr="00C07AF0" w:rsidRDefault="00FF35FF" w:rsidP="008C057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bidi/>
                              <w:spacing w:line="360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FF35F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مقاربت: </w:t>
                            </w:r>
                            <w:r w:rsidR="00E432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پس از زایمان برای پیشگیری از عفونت رحم و خطر خونریزی توصیه می شود حداقل 2 تا 3 هفته (بهتر است تا 6 هفته)از نزدیکی خودداری شود.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81157D" w:rsidP="00CC3887">
            <w:pPr>
              <w:ind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F4956" wp14:editId="574D51F7">
                      <wp:simplePos x="0" y="0"/>
                      <wp:positionH relativeFrom="column">
                        <wp:posOffset>1330328</wp:posOffset>
                      </wp:positionH>
                      <wp:positionV relativeFrom="paragraph">
                        <wp:posOffset>6955183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F4956" id="Oval 45" o:spid="_x0000_s1034" style="position:absolute;margin-left:104.75pt;margin-top:547.65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4C4E55F5" wp14:editId="7444810D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A8003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04C4AB24" wp14:editId="07E639E1">
                      <wp:extent cx="3179928" cy="6304107"/>
                      <wp:effectExtent l="0" t="0" r="0" b="1905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304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0579" w:rsidRPr="008C0579" w:rsidRDefault="008C0579" w:rsidP="008C0579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توجه به دفع ادرار: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پس از زایمان(حداکثر تا 4 ساعت اول) باید مادر را به خالی کردن مثانه تشویق کرد.</w:t>
                                  </w:r>
                                </w:p>
                                <w:p w:rsidR="00C74075" w:rsidRDefault="00594385" w:rsidP="008C0579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59438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بهداشت ناحیه تناسلی:</w:t>
                                  </w:r>
                                  <w:r w:rsidRPr="0059438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بعد از زایمان ناحیه تناسلی باید تمیز و خشک نگهداری شود و شستشوی این ناحیه باید از جلو به عقب باشد.</w:t>
                                  </w:r>
                                  <w:r w:rsidR="0083435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438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مادر می تواند روزی سه بار ، هر بار 10 دقیقه در ظرفی حاوی سرم شستشو و یا آب گرم و بتادین بنشیند</w:t>
                                  </w:r>
                                  <w:r w:rsidR="00F22D4A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3F05AE" w:rsidRDefault="002F15D5" w:rsidP="00F22D4A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تسکین درد</w:t>
                                  </w:r>
                                  <w:r w:rsidRPr="002F15D5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: برای تسکین درد از مسکن های معمولی که توسط پزشک تجویز شده است استفاده نمایید</w:t>
                                  </w:r>
                                  <w:r w:rsidR="00C965C9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در صورت عدم تاثیر داروها و شدت یافتن درد به پزشک مراجعه شود تا از نظر سایر علل بررسی گردد.</w:t>
                                  </w:r>
                                </w:p>
                                <w:p w:rsidR="00A07489" w:rsidRDefault="00A07489" w:rsidP="00A0748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center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733152" cy="1597688"/>
                                        <wp:effectExtent l="0" t="0" r="0" b="2540"/>
                                        <wp:docPr id="2" name="Picture 2" descr="C:\Users\NOavaranco\Desktop\givingbirth-genital-care2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Oavaranco\Desktop\givingbirth-genital-care2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38568" cy="16008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87CF9" w:rsidRPr="00687CF9" w:rsidRDefault="00687CF9" w:rsidP="00687CF9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C4AB24" id="Text Box 194" o:spid="_x0000_s1035" type="#_x0000_t202" style="width:250.4pt;height:4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" filled="f" stroked="f" strokeweight=".5pt">
                      <v:textbox>
                        <w:txbxContent>
                          <w:p w:rsidR="008C0579" w:rsidRPr="008C0579" w:rsidRDefault="008C0579" w:rsidP="008C0579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توجه به دفع ادرار: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پس از زایمان(حداکثر تا 4 ساعت اول) باید مادر را به خالی کردن مثانه تشویق کرد.</w:t>
                            </w:r>
                          </w:p>
                          <w:p w:rsidR="00C74075" w:rsidRDefault="00594385" w:rsidP="008C057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59438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بهداشت ناحیه تناسلی:</w:t>
                            </w:r>
                            <w:r w:rsidRPr="0059438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بعد از زایمان ناحیه تناسلی باید تمیز و خشک نگهداری شود و شستشوی این ناحیه باید از جلو به عقب باشد.</w:t>
                            </w:r>
                            <w:r w:rsidR="0083435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438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مادر می تواند روزی سه بار ، هر بار 10 دقیقه در ظرفی حاوی سرم شستشو و یا آب گرم و بتادین بنشیند</w:t>
                            </w:r>
                            <w:r w:rsidR="00F22D4A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F05AE" w:rsidRDefault="002F15D5" w:rsidP="00F22D4A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تسکین درد</w:t>
                            </w:r>
                            <w:r w:rsidRPr="002F15D5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: برای تسکین درد از مسکن های معمولی که توسط پزشک تجویز شده است استفاده نمایید</w:t>
                            </w:r>
                            <w:r w:rsidR="00C965C9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و در صورت عدم تاثیر داروها و شدت یافتن درد به پزشک مراجعه شود تا از نظر سایر علل بررسی گردد.</w:t>
                            </w:r>
                          </w:p>
                          <w:p w:rsidR="00A07489" w:rsidRDefault="00A07489" w:rsidP="00A07489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center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733152" cy="1597688"/>
                                  <wp:effectExtent l="0" t="0" r="0" b="2540"/>
                                  <wp:docPr id="2" name="Picture 2" descr="C:\Users\NOavaranco\Desktop\givingbirth-genital-care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Oavaranco\Desktop\givingbirth-genital-care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8568" cy="1600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7CF9" w:rsidRPr="00687CF9" w:rsidRDefault="00687CF9" w:rsidP="00687CF9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Default="00E146B7" w:rsidP="00E35C0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C4EA01" wp14:editId="5A52081F">
                      <wp:extent cx="2893325" cy="381837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81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7032" w:rsidRPr="007B6A43" w:rsidRDefault="003D2FC7" w:rsidP="003D2FC7">
                                  <w:pPr>
                                    <w:jc w:val="center"/>
                                    <w:rPr>
                                      <w:rFonts w:cs="B Titr"/>
                                      <w:sz w:val="18"/>
                                      <w:szCs w:val="22"/>
                                      <w:lang w:bidi="fa-IR"/>
                                    </w:rPr>
                                  </w:pPr>
                                  <w:r w:rsidRPr="003D2FC7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22"/>
                                      <w:rtl/>
                                      <w:lang w:bidi="fa-IR"/>
                                    </w:rPr>
                                    <w:t>مراقبت های بعد از زایمان طبیعی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C4EA01" id="Text Box 192" o:spid="_x0000_s1036" type="#_x0000_t202" style="width:227.8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" filled="f" stroked="f" strokeweight=".5pt">
                      <v:textbox>
                        <w:txbxContent>
                          <w:p w:rsidR="00B77032" w:rsidRPr="007B6A43" w:rsidRDefault="003D2FC7" w:rsidP="003D2FC7">
                            <w:pPr>
                              <w:jc w:val="center"/>
                              <w:rPr>
                                <w:rFonts w:cs="B Titr"/>
                                <w:sz w:val="18"/>
                                <w:szCs w:val="22"/>
                                <w:lang w:bidi="fa-IR"/>
                              </w:rPr>
                            </w:pPr>
                            <w:r w:rsidRPr="003D2FC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مراقبت های بعد از زایمان طبیعی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2618BB" wp14:editId="2C8F7BE7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7588" w:rsidRDefault="00DC5070" w:rsidP="00B67588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دوره نفاس: به 6 هفته اول پس از وضع حمل ، یعنی پس از تولد نوزاد و خروج کامل جفت و پرده ها دوره نفاس گویند.</w:t>
                                  </w:r>
                                </w:p>
                                <w:p w:rsidR="00420847" w:rsidRDefault="00420847" w:rsidP="00420847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مراقبت های این دوران شامل: </w:t>
                                  </w:r>
                                </w:p>
                                <w:p w:rsidR="00C74075" w:rsidRDefault="00D62590" w:rsidP="00D62590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DE7D5F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کنترل خونریزی و ترشحات: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تا 24 ساعت اول پس از زایمان امکان دفع خون و لخته وجود دارد. اگر ترشحات خارج شده بدبو باشد و با علایم دیگری مانند حساسیت و تعریق شدید و تب همراه باشد</w:t>
                                  </w:r>
                                  <w:r w:rsidR="00362ABC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باید احتمال داد که فرد دچار عفونت شده است.</w:t>
                                  </w:r>
                                </w:p>
                                <w:p w:rsidR="00A07489" w:rsidRDefault="00A07489" w:rsidP="00A07489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ind w:left="360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421653" cy="1446962"/>
                                        <wp:effectExtent l="0" t="0" r="0" b="1270"/>
                                        <wp:docPr id="3" name="Picture 3" descr="C:\Users\NOavaranco\Desktop\111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NOavaranco\Desktop\111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4053" cy="14483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F0CBF" w:rsidRDefault="00CF0CBF" w:rsidP="00CF0CBF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360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کنترل جمع شدن رحم: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اگر پس از زایمان</w:t>
                                  </w:r>
                                  <w:r w:rsidR="0002094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مقدار خونریزی کم یا قطع نشده باشد و به مقدار زیاد ادامه پیدا کند می تواند یکی از علایم سستی و شلی رحم باشد.برای جلوگیری از این حالت باید در چ</w:t>
                                  </w:r>
                                  <w:r w:rsidR="0048278B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ند ساعت اول بعد از زایمان ماساژ</w:t>
                                  </w:r>
                                  <w:r w:rsidR="00020944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رحم و دارودرمانی انجام داد</w:t>
                                  </w:r>
                                  <w:r w:rsidR="00DB0CB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2618BB" id="Text Box 8" o:spid="_x0000_s1037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cSXdR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B67588" w:rsidRDefault="00DC5070" w:rsidP="00B67588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دوره نفاس: به 6 هفته اول پس از وضع حمل ، یعنی پس از تولد نوزاد و خروج کامل جفت و پرده ها دوره نفاس گویند.</w:t>
                            </w:r>
                          </w:p>
                          <w:p w:rsidR="00420847" w:rsidRDefault="00420847" w:rsidP="00420847">
                            <w:p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مراقبت های این دوران شامل: </w:t>
                            </w:r>
                          </w:p>
                          <w:p w:rsidR="00C74075" w:rsidRDefault="00D62590" w:rsidP="00D62590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 w:rsidRPr="00DE7D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کنترل خونریزی و ترشحات: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تا 24 ساعت اول پس از زایمان امکان دفع خون و لخته وجود دارد. اگر ترشحات خارج شده بدبو باشد و با علایم دیگری مانند حساسیت و تعریق شدید و تب همراه باشد</w:t>
                            </w:r>
                            <w:r w:rsidR="00362ABC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باید احتمال داد که فرد دچار عفونت شده است.</w:t>
                            </w:r>
                          </w:p>
                          <w:p w:rsidR="00A07489" w:rsidRDefault="00A07489" w:rsidP="00A07489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ind w:left="360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421653" cy="1446962"/>
                                  <wp:effectExtent l="0" t="0" r="0" b="1270"/>
                                  <wp:docPr id="3" name="Picture 3" descr="C:\Users\NOavaranco\Desktop\11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NOavaranco\Desktop\11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4053" cy="1448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0CBF" w:rsidRDefault="00CF0CBF" w:rsidP="00CF0CB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360" w:lineRule="auto"/>
                              <w:jc w:val="lowKashida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کنترل جمع شدن رحم:</w:t>
                            </w: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اگر پس از زایمان</w:t>
                            </w:r>
                            <w:r w:rsidR="0002094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مقدار خونریزی کم یا قطع نشده باشد و به مقدار زیاد ادامه پیدا کند می تواند یکی از علایم سستی و شلی رحم باشد.برای جلوگیری از این حالت باید در چ</w:t>
                            </w:r>
                            <w:r w:rsidR="0048278B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ند ساعت اول بعد از زایمان ماساژ</w:t>
                            </w:r>
                            <w:r w:rsidR="00020944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رحم و دارودرمانی انجام داد</w:t>
                            </w:r>
                            <w:r w:rsidR="00DB0CB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0D40C" wp14:editId="7843C432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0D40C" id="Oval 46" o:spid="_x0000_s1038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AX0JUP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0E" w:rsidRDefault="00A26C0E" w:rsidP="009670BF">
      <w:r>
        <w:separator/>
      </w:r>
    </w:p>
  </w:endnote>
  <w:endnote w:type="continuationSeparator" w:id="0">
    <w:p w:rsidR="00A26C0E" w:rsidRDefault="00A26C0E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0E" w:rsidRDefault="00A26C0E" w:rsidP="009670BF">
      <w:r>
        <w:separator/>
      </w:r>
    </w:p>
  </w:footnote>
  <w:footnote w:type="continuationSeparator" w:id="0">
    <w:p w:rsidR="00A26C0E" w:rsidRDefault="00A26C0E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B4A08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2_"/>
      </v:shape>
    </w:pict>
  </w:numPicBullet>
  <w:numPicBullet w:numPicBulletId="1">
    <w:pict>
      <v:shape w14:anchorId="12AE5D5E" id="_x0000_i1029" type="#_x0000_t75" style="width:11.25pt;height:11.25pt" o:bullet="t">
        <v:imagedata r:id="rId2" o:title="mso1E4E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84666"/>
    <w:multiLevelType w:val="hybridMultilevel"/>
    <w:tmpl w:val="12E09F3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667DF7"/>
    <w:multiLevelType w:val="hybridMultilevel"/>
    <w:tmpl w:val="8AB0248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463F5F"/>
    <w:multiLevelType w:val="hybridMultilevel"/>
    <w:tmpl w:val="BFC8DCE8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544E43"/>
    <w:multiLevelType w:val="hybridMultilevel"/>
    <w:tmpl w:val="0CA206D6"/>
    <w:lvl w:ilvl="0" w:tplc="8252EE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066FEA"/>
    <w:multiLevelType w:val="hybridMultilevel"/>
    <w:tmpl w:val="4AA40890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EE2963"/>
    <w:multiLevelType w:val="hybridMultilevel"/>
    <w:tmpl w:val="F858E0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E24934"/>
    <w:multiLevelType w:val="hybridMultilevel"/>
    <w:tmpl w:val="1F4ADDB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E82363"/>
    <w:multiLevelType w:val="hybridMultilevel"/>
    <w:tmpl w:val="A0FA1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E21440"/>
    <w:multiLevelType w:val="hybridMultilevel"/>
    <w:tmpl w:val="2D707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8D6EE2"/>
    <w:multiLevelType w:val="hybridMultilevel"/>
    <w:tmpl w:val="419689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397249"/>
    <w:multiLevelType w:val="hybridMultilevel"/>
    <w:tmpl w:val="3228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41237"/>
    <w:multiLevelType w:val="hybridMultilevel"/>
    <w:tmpl w:val="72E8B34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19037E"/>
    <w:multiLevelType w:val="hybridMultilevel"/>
    <w:tmpl w:val="392E029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F57267"/>
    <w:multiLevelType w:val="hybridMultilevel"/>
    <w:tmpl w:val="65CA58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4F7265"/>
    <w:multiLevelType w:val="hybridMultilevel"/>
    <w:tmpl w:val="B4C68A9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751D25"/>
    <w:multiLevelType w:val="hybridMultilevel"/>
    <w:tmpl w:val="7F78A8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11375"/>
    <w:multiLevelType w:val="hybridMultilevel"/>
    <w:tmpl w:val="3F448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4C6F48"/>
    <w:multiLevelType w:val="hybridMultilevel"/>
    <w:tmpl w:val="B7AE0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B49FF"/>
    <w:multiLevelType w:val="hybridMultilevel"/>
    <w:tmpl w:val="72D03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3A0467"/>
    <w:multiLevelType w:val="hybridMultilevel"/>
    <w:tmpl w:val="1222FACC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392CFE"/>
    <w:multiLevelType w:val="hybridMultilevel"/>
    <w:tmpl w:val="732C0200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EA1F3A"/>
    <w:multiLevelType w:val="hybridMultilevel"/>
    <w:tmpl w:val="635A09A4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0D6D45"/>
    <w:multiLevelType w:val="hybridMultilevel"/>
    <w:tmpl w:val="0EA4FC32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4A09BD"/>
    <w:multiLevelType w:val="hybridMultilevel"/>
    <w:tmpl w:val="6C3A461A"/>
    <w:lvl w:ilvl="0" w:tplc="1E0863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9"/>
  </w:num>
  <w:num w:numId="13">
    <w:abstractNumId w:val="30"/>
  </w:num>
  <w:num w:numId="14">
    <w:abstractNumId w:val="28"/>
  </w:num>
  <w:num w:numId="15">
    <w:abstractNumId w:val="31"/>
  </w:num>
  <w:num w:numId="16">
    <w:abstractNumId w:val="32"/>
  </w:num>
  <w:num w:numId="17">
    <w:abstractNumId w:val="35"/>
  </w:num>
  <w:num w:numId="18">
    <w:abstractNumId w:val="21"/>
  </w:num>
  <w:num w:numId="19">
    <w:abstractNumId w:val="26"/>
  </w:num>
  <w:num w:numId="20">
    <w:abstractNumId w:val="25"/>
  </w:num>
  <w:num w:numId="21">
    <w:abstractNumId w:val="12"/>
  </w:num>
  <w:num w:numId="22">
    <w:abstractNumId w:val="13"/>
  </w:num>
  <w:num w:numId="23">
    <w:abstractNumId w:val="18"/>
  </w:num>
  <w:num w:numId="24">
    <w:abstractNumId w:val="27"/>
  </w:num>
  <w:num w:numId="25">
    <w:abstractNumId w:val="19"/>
  </w:num>
  <w:num w:numId="26">
    <w:abstractNumId w:val="22"/>
  </w:num>
  <w:num w:numId="27">
    <w:abstractNumId w:val="20"/>
  </w:num>
  <w:num w:numId="28">
    <w:abstractNumId w:val="24"/>
  </w:num>
  <w:num w:numId="29">
    <w:abstractNumId w:val="33"/>
  </w:num>
  <w:num w:numId="30">
    <w:abstractNumId w:val="34"/>
  </w:num>
  <w:num w:numId="31">
    <w:abstractNumId w:val="14"/>
  </w:num>
  <w:num w:numId="32">
    <w:abstractNumId w:val="10"/>
  </w:num>
  <w:num w:numId="33">
    <w:abstractNumId w:val="17"/>
  </w:num>
  <w:num w:numId="34">
    <w:abstractNumId w:val="16"/>
  </w:num>
  <w:num w:numId="35">
    <w:abstractNumId w:val="1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1EC"/>
    <w:rsid w:val="00003927"/>
    <w:rsid w:val="00017382"/>
    <w:rsid w:val="00020944"/>
    <w:rsid w:val="00022024"/>
    <w:rsid w:val="00022169"/>
    <w:rsid w:val="0002300C"/>
    <w:rsid w:val="00025915"/>
    <w:rsid w:val="0003023D"/>
    <w:rsid w:val="00030937"/>
    <w:rsid w:val="000356A5"/>
    <w:rsid w:val="00041810"/>
    <w:rsid w:val="00041D79"/>
    <w:rsid w:val="00044227"/>
    <w:rsid w:val="00051420"/>
    <w:rsid w:val="00051AEB"/>
    <w:rsid w:val="00052679"/>
    <w:rsid w:val="000541DD"/>
    <w:rsid w:val="00056AE7"/>
    <w:rsid w:val="00056E5E"/>
    <w:rsid w:val="00062957"/>
    <w:rsid w:val="000641F7"/>
    <w:rsid w:val="00066B9A"/>
    <w:rsid w:val="0007312B"/>
    <w:rsid w:val="000766E3"/>
    <w:rsid w:val="00081132"/>
    <w:rsid w:val="00081EB1"/>
    <w:rsid w:val="00086A59"/>
    <w:rsid w:val="000879BE"/>
    <w:rsid w:val="0009781B"/>
    <w:rsid w:val="000A4144"/>
    <w:rsid w:val="000A6D67"/>
    <w:rsid w:val="000A6E5F"/>
    <w:rsid w:val="000B4A30"/>
    <w:rsid w:val="000B7797"/>
    <w:rsid w:val="000C0D18"/>
    <w:rsid w:val="000C2C07"/>
    <w:rsid w:val="000C437B"/>
    <w:rsid w:val="000C45CE"/>
    <w:rsid w:val="000C5ADC"/>
    <w:rsid w:val="000C7FAE"/>
    <w:rsid w:val="000D04C4"/>
    <w:rsid w:val="000D2674"/>
    <w:rsid w:val="000D683F"/>
    <w:rsid w:val="000F4F38"/>
    <w:rsid w:val="000F6246"/>
    <w:rsid w:val="000F674D"/>
    <w:rsid w:val="000F6FE2"/>
    <w:rsid w:val="0010195F"/>
    <w:rsid w:val="00102AB1"/>
    <w:rsid w:val="00102D92"/>
    <w:rsid w:val="001039EA"/>
    <w:rsid w:val="00104DD9"/>
    <w:rsid w:val="0010764E"/>
    <w:rsid w:val="00107B3D"/>
    <w:rsid w:val="001125B4"/>
    <w:rsid w:val="00115C11"/>
    <w:rsid w:val="00121D1A"/>
    <w:rsid w:val="00131279"/>
    <w:rsid w:val="00132C10"/>
    <w:rsid w:val="00135F6D"/>
    <w:rsid w:val="001368FB"/>
    <w:rsid w:val="00136CCE"/>
    <w:rsid w:val="00137C4F"/>
    <w:rsid w:val="00142DE1"/>
    <w:rsid w:val="001620DD"/>
    <w:rsid w:val="0016490F"/>
    <w:rsid w:val="00175B83"/>
    <w:rsid w:val="00180B96"/>
    <w:rsid w:val="00186EE4"/>
    <w:rsid w:val="00190238"/>
    <w:rsid w:val="0019116E"/>
    <w:rsid w:val="0019220F"/>
    <w:rsid w:val="001929D7"/>
    <w:rsid w:val="001A1CCE"/>
    <w:rsid w:val="001B62C8"/>
    <w:rsid w:val="001C116C"/>
    <w:rsid w:val="001C6B1A"/>
    <w:rsid w:val="001D04E7"/>
    <w:rsid w:val="001D5C59"/>
    <w:rsid w:val="001D66A3"/>
    <w:rsid w:val="001E1930"/>
    <w:rsid w:val="001E35DB"/>
    <w:rsid w:val="001E5B52"/>
    <w:rsid w:val="001E5D25"/>
    <w:rsid w:val="001F1D98"/>
    <w:rsid w:val="001F24D4"/>
    <w:rsid w:val="001F5E36"/>
    <w:rsid w:val="002029F1"/>
    <w:rsid w:val="002049AA"/>
    <w:rsid w:val="00210F8F"/>
    <w:rsid w:val="00222DDB"/>
    <w:rsid w:val="00226B4E"/>
    <w:rsid w:val="00232EC3"/>
    <w:rsid w:val="00241AF0"/>
    <w:rsid w:val="00242515"/>
    <w:rsid w:val="00250F89"/>
    <w:rsid w:val="0026051F"/>
    <w:rsid w:val="00280361"/>
    <w:rsid w:val="002835A4"/>
    <w:rsid w:val="002873C7"/>
    <w:rsid w:val="00293C45"/>
    <w:rsid w:val="002A13DF"/>
    <w:rsid w:val="002A65F6"/>
    <w:rsid w:val="002A6D1B"/>
    <w:rsid w:val="002B10BC"/>
    <w:rsid w:val="002B137B"/>
    <w:rsid w:val="002C2785"/>
    <w:rsid w:val="002C70D6"/>
    <w:rsid w:val="002C7E73"/>
    <w:rsid w:val="002D1529"/>
    <w:rsid w:val="002D2A7F"/>
    <w:rsid w:val="002E0B27"/>
    <w:rsid w:val="002E192E"/>
    <w:rsid w:val="002E3518"/>
    <w:rsid w:val="002E4755"/>
    <w:rsid w:val="002E7F74"/>
    <w:rsid w:val="002F15D5"/>
    <w:rsid w:val="002F2080"/>
    <w:rsid w:val="002F3151"/>
    <w:rsid w:val="002F7209"/>
    <w:rsid w:val="00304923"/>
    <w:rsid w:val="003054DB"/>
    <w:rsid w:val="00306BA5"/>
    <w:rsid w:val="00311432"/>
    <w:rsid w:val="00320135"/>
    <w:rsid w:val="00320B3D"/>
    <w:rsid w:val="00322875"/>
    <w:rsid w:val="00326C63"/>
    <w:rsid w:val="00327460"/>
    <w:rsid w:val="003349E0"/>
    <w:rsid w:val="003374E3"/>
    <w:rsid w:val="003418A6"/>
    <w:rsid w:val="003433BE"/>
    <w:rsid w:val="00362ABC"/>
    <w:rsid w:val="00365F22"/>
    <w:rsid w:val="00373928"/>
    <w:rsid w:val="00377DD2"/>
    <w:rsid w:val="00381564"/>
    <w:rsid w:val="00381D34"/>
    <w:rsid w:val="003830E0"/>
    <w:rsid w:val="0038333E"/>
    <w:rsid w:val="003840E7"/>
    <w:rsid w:val="0038566C"/>
    <w:rsid w:val="00392E4D"/>
    <w:rsid w:val="00392E67"/>
    <w:rsid w:val="00395998"/>
    <w:rsid w:val="00397947"/>
    <w:rsid w:val="00397C43"/>
    <w:rsid w:val="003A129A"/>
    <w:rsid w:val="003A4EEA"/>
    <w:rsid w:val="003A7BE1"/>
    <w:rsid w:val="003B396C"/>
    <w:rsid w:val="003B534A"/>
    <w:rsid w:val="003C2C01"/>
    <w:rsid w:val="003C2C8D"/>
    <w:rsid w:val="003D0F19"/>
    <w:rsid w:val="003D2FC7"/>
    <w:rsid w:val="003D6F3A"/>
    <w:rsid w:val="003E3EF7"/>
    <w:rsid w:val="003E6F76"/>
    <w:rsid w:val="003F05AE"/>
    <w:rsid w:val="003F6D4D"/>
    <w:rsid w:val="003F7334"/>
    <w:rsid w:val="00400080"/>
    <w:rsid w:val="00400A0A"/>
    <w:rsid w:val="00400BBC"/>
    <w:rsid w:val="00410FB1"/>
    <w:rsid w:val="00413B2D"/>
    <w:rsid w:val="0041580F"/>
    <w:rsid w:val="00420847"/>
    <w:rsid w:val="004236C9"/>
    <w:rsid w:val="00423B05"/>
    <w:rsid w:val="0042412A"/>
    <w:rsid w:val="00424F02"/>
    <w:rsid w:val="00432334"/>
    <w:rsid w:val="00433BFA"/>
    <w:rsid w:val="0044493A"/>
    <w:rsid w:val="0045134F"/>
    <w:rsid w:val="00453FCA"/>
    <w:rsid w:val="00460F3F"/>
    <w:rsid w:val="00461BDC"/>
    <w:rsid w:val="00465785"/>
    <w:rsid w:val="0047016C"/>
    <w:rsid w:val="0047038A"/>
    <w:rsid w:val="00473908"/>
    <w:rsid w:val="004740BB"/>
    <w:rsid w:val="00480E36"/>
    <w:rsid w:val="00480E7C"/>
    <w:rsid w:val="0048278B"/>
    <w:rsid w:val="00484C88"/>
    <w:rsid w:val="00486E9E"/>
    <w:rsid w:val="00487EE2"/>
    <w:rsid w:val="0049066A"/>
    <w:rsid w:val="00491776"/>
    <w:rsid w:val="004A4695"/>
    <w:rsid w:val="004B1A33"/>
    <w:rsid w:val="004B4E0C"/>
    <w:rsid w:val="004B6B4C"/>
    <w:rsid w:val="004C1586"/>
    <w:rsid w:val="004C36CF"/>
    <w:rsid w:val="004C6E1D"/>
    <w:rsid w:val="004E30AF"/>
    <w:rsid w:val="004F11C2"/>
    <w:rsid w:val="004F5B83"/>
    <w:rsid w:val="004F658A"/>
    <w:rsid w:val="00504F5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56C7"/>
    <w:rsid w:val="005466EA"/>
    <w:rsid w:val="00550190"/>
    <w:rsid w:val="0055036F"/>
    <w:rsid w:val="00554FEE"/>
    <w:rsid w:val="005569CC"/>
    <w:rsid w:val="00557008"/>
    <w:rsid w:val="00557A64"/>
    <w:rsid w:val="00557D3C"/>
    <w:rsid w:val="0056356F"/>
    <w:rsid w:val="0057068F"/>
    <w:rsid w:val="00576053"/>
    <w:rsid w:val="00576C64"/>
    <w:rsid w:val="00581B9F"/>
    <w:rsid w:val="00583313"/>
    <w:rsid w:val="005863BA"/>
    <w:rsid w:val="005917DC"/>
    <w:rsid w:val="00594385"/>
    <w:rsid w:val="005A3EA7"/>
    <w:rsid w:val="005A4DC8"/>
    <w:rsid w:val="005A6B95"/>
    <w:rsid w:val="005B0D94"/>
    <w:rsid w:val="005B31D2"/>
    <w:rsid w:val="005C1924"/>
    <w:rsid w:val="005C2350"/>
    <w:rsid w:val="005C74EA"/>
    <w:rsid w:val="005D042F"/>
    <w:rsid w:val="005D3173"/>
    <w:rsid w:val="005E0308"/>
    <w:rsid w:val="005E0479"/>
    <w:rsid w:val="005E1475"/>
    <w:rsid w:val="005E4232"/>
    <w:rsid w:val="005E4780"/>
    <w:rsid w:val="005E49E4"/>
    <w:rsid w:val="005F7003"/>
    <w:rsid w:val="00607E0E"/>
    <w:rsid w:val="006111F0"/>
    <w:rsid w:val="00614973"/>
    <w:rsid w:val="00630236"/>
    <w:rsid w:val="00634B95"/>
    <w:rsid w:val="00636550"/>
    <w:rsid w:val="00640F61"/>
    <w:rsid w:val="0064297C"/>
    <w:rsid w:val="006440E9"/>
    <w:rsid w:val="0064622B"/>
    <w:rsid w:val="00647EA8"/>
    <w:rsid w:val="006502CC"/>
    <w:rsid w:val="00651585"/>
    <w:rsid w:val="00652B3B"/>
    <w:rsid w:val="0066127C"/>
    <w:rsid w:val="006660BE"/>
    <w:rsid w:val="00667B09"/>
    <w:rsid w:val="00672DE9"/>
    <w:rsid w:val="00673B4B"/>
    <w:rsid w:val="006740E7"/>
    <w:rsid w:val="00675208"/>
    <w:rsid w:val="006812AF"/>
    <w:rsid w:val="00687CF9"/>
    <w:rsid w:val="00687E88"/>
    <w:rsid w:val="006905BC"/>
    <w:rsid w:val="006976F2"/>
    <w:rsid w:val="006A2135"/>
    <w:rsid w:val="006A2696"/>
    <w:rsid w:val="006A6947"/>
    <w:rsid w:val="006B45B1"/>
    <w:rsid w:val="006B55A5"/>
    <w:rsid w:val="006B6AF0"/>
    <w:rsid w:val="006B710E"/>
    <w:rsid w:val="006C0805"/>
    <w:rsid w:val="006C19CA"/>
    <w:rsid w:val="006C1A60"/>
    <w:rsid w:val="006D0717"/>
    <w:rsid w:val="006E371E"/>
    <w:rsid w:val="006F0DFD"/>
    <w:rsid w:val="006F7640"/>
    <w:rsid w:val="00702DD7"/>
    <w:rsid w:val="00705BEA"/>
    <w:rsid w:val="00713393"/>
    <w:rsid w:val="00715910"/>
    <w:rsid w:val="00721726"/>
    <w:rsid w:val="0072655B"/>
    <w:rsid w:val="00726B33"/>
    <w:rsid w:val="0072743E"/>
    <w:rsid w:val="007275E8"/>
    <w:rsid w:val="00730933"/>
    <w:rsid w:val="007352E2"/>
    <w:rsid w:val="007367ED"/>
    <w:rsid w:val="00740DDA"/>
    <w:rsid w:val="00742633"/>
    <w:rsid w:val="007428AB"/>
    <w:rsid w:val="00744539"/>
    <w:rsid w:val="007513EB"/>
    <w:rsid w:val="0075505C"/>
    <w:rsid w:val="00756BB5"/>
    <w:rsid w:val="00764955"/>
    <w:rsid w:val="00767C0B"/>
    <w:rsid w:val="00770B4B"/>
    <w:rsid w:val="00771C6E"/>
    <w:rsid w:val="00775D14"/>
    <w:rsid w:val="00775E7D"/>
    <w:rsid w:val="0077797B"/>
    <w:rsid w:val="007841F4"/>
    <w:rsid w:val="00790C35"/>
    <w:rsid w:val="00792BD3"/>
    <w:rsid w:val="00794EF8"/>
    <w:rsid w:val="00795A2F"/>
    <w:rsid w:val="007A4B3E"/>
    <w:rsid w:val="007A5AF9"/>
    <w:rsid w:val="007B0C7A"/>
    <w:rsid w:val="007B2A8D"/>
    <w:rsid w:val="007B2FF0"/>
    <w:rsid w:val="007B37D4"/>
    <w:rsid w:val="007B47AA"/>
    <w:rsid w:val="007B57C2"/>
    <w:rsid w:val="007B6985"/>
    <w:rsid w:val="007B6A43"/>
    <w:rsid w:val="007C32DB"/>
    <w:rsid w:val="007C7771"/>
    <w:rsid w:val="007D0EAF"/>
    <w:rsid w:val="007D2094"/>
    <w:rsid w:val="007E33E3"/>
    <w:rsid w:val="007F61EC"/>
    <w:rsid w:val="0081051F"/>
    <w:rsid w:val="0081157D"/>
    <w:rsid w:val="00815D15"/>
    <w:rsid w:val="0083090D"/>
    <w:rsid w:val="00830A76"/>
    <w:rsid w:val="008321C2"/>
    <w:rsid w:val="00834354"/>
    <w:rsid w:val="00837C6C"/>
    <w:rsid w:val="00841231"/>
    <w:rsid w:val="00850D7A"/>
    <w:rsid w:val="00853B52"/>
    <w:rsid w:val="00854886"/>
    <w:rsid w:val="0085575F"/>
    <w:rsid w:val="00855A33"/>
    <w:rsid w:val="008564AA"/>
    <w:rsid w:val="008619C8"/>
    <w:rsid w:val="008646A6"/>
    <w:rsid w:val="008771AC"/>
    <w:rsid w:val="00880063"/>
    <w:rsid w:val="00880354"/>
    <w:rsid w:val="00881026"/>
    <w:rsid w:val="00881E28"/>
    <w:rsid w:val="00883CAB"/>
    <w:rsid w:val="00884E60"/>
    <w:rsid w:val="008B0753"/>
    <w:rsid w:val="008B4A0C"/>
    <w:rsid w:val="008C0458"/>
    <w:rsid w:val="008C0579"/>
    <w:rsid w:val="008C0FE8"/>
    <w:rsid w:val="008C3DA1"/>
    <w:rsid w:val="008C6A43"/>
    <w:rsid w:val="008C783E"/>
    <w:rsid w:val="008D7766"/>
    <w:rsid w:val="008E2711"/>
    <w:rsid w:val="008E56FA"/>
    <w:rsid w:val="008E7187"/>
    <w:rsid w:val="008F14DC"/>
    <w:rsid w:val="008F5C63"/>
    <w:rsid w:val="009008C4"/>
    <w:rsid w:val="00906CA7"/>
    <w:rsid w:val="00910D12"/>
    <w:rsid w:val="009146F2"/>
    <w:rsid w:val="00915F44"/>
    <w:rsid w:val="00920EC4"/>
    <w:rsid w:val="0092124E"/>
    <w:rsid w:val="00924BF8"/>
    <w:rsid w:val="009532DE"/>
    <w:rsid w:val="00953F84"/>
    <w:rsid w:val="00957A83"/>
    <w:rsid w:val="00957AB2"/>
    <w:rsid w:val="009629DE"/>
    <w:rsid w:val="009630DA"/>
    <w:rsid w:val="00965600"/>
    <w:rsid w:val="009670BF"/>
    <w:rsid w:val="00967D8E"/>
    <w:rsid w:val="00970D31"/>
    <w:rsid w:val="0097125F"/>
    <w:rsid w:val="00972408"/>
    <w:rsid w:val="00972895"/>
    <w:rsid w:val="00980DEE"/>
    <w:rsid w:val="0099163D"/>
    <w:rsid w:val="00993539"/>
    <w:rsid w:val="0099424D"/>
    <w:rsid w:val="00997614"/>
    <w:rsid w:val="00997622"/>
    <w:rsid w:val="009A2B0D"/>
    <w:rsid w:val="009A403A"/>
    <w:rsid w:val="009A463E"/>
    <w:rsid w:val="009B0DC5"/>
    <w:rsid w:val="009B3E96"/>
    <w:rsid w:val="009B4B05"/>
    <w:rsid w:val="009B61B1"/>
    <w:rsid w:val="009B6CF9"/>
    <w:rsid w:val="009C400F"/>
    <w:rsid w:val="009C6CDD"/>
    <w:rsid w:val="009D3F98"/>
    <w:rsid w:val="009F4996"/>
    <w:rsid w:val="00A02B04"/>
    <w:rsid w:val="00A03602"/>
    <w:rsid w:val="00A07489"/>
    <w:rsid w:val="00A07C52"/>
    <w:rsid w:val="00A103A5"/>
    <w:rsid w:val="00A1456C"/>
    <w:rsid w:val="00A2034C"/>
    <w:rsid w:val="00A20E4B"/>
    <w:rsid w:val="00A225A9"/>
    <w:rsid w:val="00A25DCB"/>
    <w:rsid w:val="00A26C0E"/>
    <w:rsid w:val="00A3675A"/>
    <w:rsid w:val="00A4459D"/>
    <w:rsid w:val="00A46381"/>
    <w:rsid w:val="00A554F9"/>
    <w:rsid w:val="00A57095"/>
    <w:rsid w:val="00A60090"/>
    <w:rsid w:val="00A63734"/>
    <w:rsid w:val="00A64F75"/>
    <w:rsid w:val="00A8317D"/>
    <w:rsid w:val="00A90594"/>
    <w:rsid w:val="00A95FED"/>
    <w:rsid w:val="00AA0E09"/>
    <w:rsid w:val="00AA2CB5"/>
    <w:rsid w:val="00AA33BC"/>
    <w:rsid w:val="00AA4C9D"/>
    <w:rsid w:val="00AA70AA"/>
    <w:rsid w:val="00AA7F26"/>
    <w:rsid w:val="00AB027D"/>
    <w:rsid w:val="00AB2CBE"/>
    <w:rsid w:val="00AB374C"/>
    <w:rsid w:val="00AB7684"/>
    <w:rsid w:val="00AC24F1"/>
    <w:rsid w:val="00AC37B8"/>
    <w:rsid w:val="00AC71F7"/>
    <w:rsid w:val="00AD2966"/>
    <w:rsid w:val="00AE4DA6"/>
    <w:rsid w:val="00AF4850"/>
    <w:rsid w:val="00AF4FFC"/>
    <w:rsid w:val="00AF7073"/>
    <w:rsid w:val="00B032F8"/>
    <w:rsid w:val="00B07B94"/>
    <w:rsid w:val="00B130EB"/>
    <w:rsid w:val="00B1375E"/>
    <w:rsid w:val="00B1714B"/>
    <w:rsid w:val="00B27FEE"/>
    <w:rsid w:val="00B3700E"/>
    <w:rsid w:val="00B375F0"/>
    <w:rsid w:val="00B44AFE"/>
    <w:rsid w:val="00B55963"/>
    <w:rsid w:val="00B6412F"/>
    <w:rsid w:val="00B67588"/>
    <w:rsid w:val="00B71B05"/>
    <w:rsid w:val="00B74896"/>
    <w:rsid w:val="00B75D3C"/>
    <w:rsid w:val="00B77032"/>
    <w:rsid w:val="00BA101B"/>
    <w:rsid w:val="00BA56E3"/>
    <w:rsid w:val="00BA7D7E"/>
    <w:rsid w:val="00BB4054"/>
    <w:rsid w:val="00BB5946"/>
    <w:rsid w:val="00BB6192"/>
    <w:rsid w:val="00BC0865"/>
    <w:rsid w:val="00BC5494"/>
    <w:rsid w:val="00BC730B"/>
    <w:rsid w:val="00BD0683"/>
    <w:rsid w:val="00BD0BA1"/>
    <w:rsid w:val="00BD1A0E"/>
    <w:rsid w:val="00BD1B8D"/>
    <w:rsid w:val="00BD3674"/>
    <w:rsid w:val="00BE168A"/>
    <w:rsid w:val="00C04D29"/>
    <w:rsid w:val="00C05660"/>
    <w:rsid w:val="00C06B4F"/>
    <w:rsid w:val="00C07AF0"/>
    <w:rsid w:val="00C125C3"/>
    <w:rsid w:val="00C15F5E"/>
    <w:rsid w:val="00C21379"/>
    <w:rsid w:val="00C277F4"/>
    <w:rsid w:val="00C31826"/>
    <w:rsid w:val="00C31B73"/>
    <w:rsid w:val="00C44DDF"/>
    <w:rsid w:val="00C51F42"/>
    <w:rsid w:val="00C6213B"/>
    <w:rsid w:val="00C6515F"/>
    <w:rsid w:val="00C67399"/>
    <w:rsid w:val="00C7101D"/>
    <w:rsid w:val="00C714A6"/>
    <w:rsid w:val="00C72419"/>
    <w:rsid w:val="00C74075"/>
    <w:rsid w:val="00C7782D"/>
    <w:rsid w:val="00C80510"/>
    <w:rsid w:val="00C90DBC"/>
    <w:rsid w:val="00C92C39"/>
    <w:rsid w:val="00C95F07"/>
    <w:rsid w:val="00C965C9"/>
    <w:rsid w:val="00CA7126"/>
    <w:rsid w:val="00CB3839"/>
    <w:rsid w:val="00CB69DB"/>
    <w:rsid w:val="00CB7720"/>
    <w:rsid w:val="00CC2ED3"/>
    <w:rsid w:val="00CC3887"/>
    <w:rsid w:val="00CC50E0"/>
    <w:rsid w:val="00CC65F4"/>
    <w:rsid w:val="00CE1965"/>
    <w:rsid w:val="00CE4D86"/>
    <w:rsid w:val="00CE7329"/>
    <w:rsid w:val="00CF0664"/>
    <w:rsid w:val="00CF0C79"/>
    <w:rsid w:val="00CF0CBF"/>
    <w:rsid w:val="00CF2C53"/>
    <w:rsid w:val="00CF4106"/>
    <w:rsid w:val="00CF6FD0"/>
    <w:rsid w:val="00D07999"/>
    <w:rsid w:val="00D10725"/>
    <w:rsid w:val="00D1258C"/>
    <w:rsid w:val="00D23DBE"/>
    <w:rsid w:val="00D2792B"/>
    <w:rsid w:val="00D42600"/>
    <w:rsid w:val="00D46E56"/>
    <w:rsid w:val="00D62590"/>
    <w:rsid w:val="00D67A7D"/>
    <w:rsid w:val="00D72AB2"/>
    <w:rsid w:val="00D761D5"/>
    <w:rsid w:val="00D7682C"/>
    <w:rsid w:val="00D93327"/>
    <w:rsid w:val="00D93A27"/>
    <w:rsid w:val="00D96E98"/>
    <w:rsid w:val="00D97473"/>
    <w:rsid w:val="00D97F70"/>
    <w:rsid w:val="00DA13D4"/>
    <w:rsid w:val="00DA178C"/>
    <w:rsid w:val="00DA356F"/>
    <w:rsid w:val="00DB0CBE"/>
    <w:rsid w:val="00DB37DE"/>
    <w:rsid w:val="00DB5E7F"/>
    <w:rsid w:val="00DB65A4"/>
    <w:rsid w:val="00DC5070"/>
    <w:rsid w:val="00DC6D56"/>
    <w:rsid w:val="00DD1CB3"/>
    <w:rsid w:val="00DD615E"/>
    <w:rsid w:val="00DE7D5F"/>
    <w:rsid w:val="00DF153F"/>
    <w:rsid w:val="00DF27BD"/>
    <w:rsid w:val="00E05318"/>
    <w:rsid w:val="00E0761B"/>
    <w:rsid w:val="00E105D3"/>
    <w:rsid w:val="00E146B7"/>
    <w:rsid w:val="00E200E2"/>
    <w:rsid w:val="00E20CC6"/>
    <w:rsid w:val="00E232A6"/>
    <w:rsid w:val="00E235D3"/>
    <w:rsid w:val="00E32A60"/>
    <w:rsid w:val="00E335AF"/>
    <w:rsid w:val="00E35C09"/>
    <w:rsid w:val="00E4185A"/>
    <w:rsid w:val="00E4311E"/>
    <w:rsid w:val="00E43251"/>
    <w:rsid w:val="00E53716"/>
    <w:rsid w:val="00E61CC7"/>
    <w:rsid w:val="00E6255A"/>
    <w:rsid w:val="00E63C5D"/>
    <w:rsid w:val="00E7222C"/>
    <w:rsid w:val="00E86F30"/>
    <w:rsid w:val="00E91193"/>
    <w:rsid w:val="00EA01B9"/>
    <w:rsid w:val="00EA0220"/>
    <w:rsid w:val="00EA5F11"/>
    <w:rsid w:val="00EB74BF"/>
    <w:rsid w:val="00EC5474"/>
    <w:rsid w:val="00ED0379"/>
    <w:rsid w:val="00ED1673"/>
    <w:rsid w:val="00ED44FD"/>
    <w:rsid w:val="00EE24DA"/>
    <w:rsid w:val="00EE61D0"/>
    <w:rsid w:val="00EE6CFA"/>
    <w:rsid w:val="00EF0C61"/>
    <w:rsid w:val="00EF0FDB"/>
    <w:rsid w:val="00EF3AD1"/>
    <w:rsid w:val="00EF541D"/>
    <w:rsid w:val="00F032E1"/>
    <w:rsid w:val="00F04A1D"/>
    <w:rsid w:val="00F0618F"/>
    <w:rsid w:val="00F0689D"/>
    <w:rsid w:val="00F173A1"/>
    <w:rsid w:val="00F22D4A"/>
    <w:rsid w:val="00F24D57"/>
    <w:rsid w:val="00F356A7"/>
    <w:rsid w:val="00F413ED"/>
    <w:rsid w:val="00F4289B"/>
    <w:rsid w:val="00F432A4"/>
    <w:rsid w:val="00F53F77"/>
    <w:rsid w:val="00F62F51"/>
    <w:rsid w:val="00F63C98"/>
    <w:rsid w:val="00F743E0"/>
    <w:rsid w:val="00F949BF"/>
    <w:rsid w:val="00FA1B95"/>
    <w:rsid w:val="00FA6469"/>
    <w:rsid w:val="00FB1411"/>
    <w:rsid w:val="00FB240C"/>
    <w:rsid w:val="00FB3767"/>
    <w:rsid w:val="00FB54EE"/>
    <w:rsid w:val="00FC004E"/>
    <w:rsid w:val="00FC32DD"/>
    <w:rsid w:val="00FC4690"/>
    <w:rsid w:val="00FD041D"/>
    <w:rsid w:val="00FD153D"/>
    <w:rsid w:val="00FD2D9A"/>
    <w:rsid w:val="00FF15F1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C2EECA65-0A73-42B6-8D06-D9BF4628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12</cp:revision>
  <cp:lastPrinted>2019-07-23T08:47:00Z</cp:lastPrinted>
  <dcterms:created xsi:type="dcterms:W3CDTF">2019-06-12T06:57:00Z</dcterms:created>
  <dcterms:modified xsi:type="dcterms:W3CDTF">2021-04-06T06:25:00Z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