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9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64"/>
        <w:gridCol w:w="4964"/>
        <w:gridCol w:w="4964"/>
      </w:tblGrid>
      <w:tr w:rsidR="00FB3767" w:rsidRPr="00B37F50" w:rsidTr="00957A83">
        <w:trPr>
          <w:trHeight w:val="1724"/>
        </w:trPr>
        <w:tc>
          <w:tcPr>
            <w:tcW w:w="4964" w:type="dxa"/>
          </w:tcPr>
          <w:p w:rsidR="001E5D25" w:rsidRPr="00B37F50" w:rsidRDefault="00957A83" w:rsidP="00997614">
            <w:pPr>
              <w:ind w:left="144" w:right="144"/>
              <w:rPr>
                <w:noProof/>
                <w:sz w:val="22"/>
                <w:szCs w:val="28"/>
                <w:lang w:bidi="fa-IR"/>
              </w:rPr>
            </w:pPr>
            <w:r w:rsidRPr="00B37F50">
              <w:rPr>
                <w:noProof/>
                <w:sz w:val="22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02272" behindDoc="1" locked="0" layoutInCell="1" allowOverlap="1" wp14:anchorId="3ABCB7B1" wp14:editId="74DFE314">
                      <wp:simplePos x="0" y="0"/>
                      <wp:positionH relativeFrom="column">
                        <wp:posOffset>596028</wp:posOffset>
                      </wp:positionH>
                      <wp:positionV relativeFrom="paragraph">
                        <wp:posOffset>5910943</wp:posOffset>
                      </wp:positionV>
                      <wp:extent cx="4682490" cy="1529080"/>
                      <wp:effectExtent l="0" t="0" r="3810" b="0"/>
                      <wp:wrapNone/>
                      <wp:docPr id="213" name="Group 213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82490" cy="1529080"/>
                                <a:chOff x="177351" y="-16782"/>
                                <a:chExt cx="2134786" cy="697788"/>
                              </a:xfrm>
                            </wpg:grpSpPr>
                            <wpg:grpSp>
                              <wpg:cNvPr id="18" name="Group 18"/>
                              <wpg:cNvGrpSpPr/>
                              <wpg:grpSpPr>
                                <a:xfrm>
                                  <a:off x="177351" y="68239"/>
                                  <a:ext cx="2134786" cy="438582"/>
                                  <a:chOff x="545911" y="0"/>
                                  <a:chExt cx="6571180" cy="1350607"/>
                                </a:xfrm>
                              </wpg:grpSpPr>
                              <wps:wsp>
                                <wps:cNvPr id="19" name="Rectangle 19"/>
                                <wps:cNvSpPr/>
                                <wps:spPr>
                                  <a:xfrm>
                                    <a:off x="1774209" y="0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Rectangle 20"/>
                                <wps:cNvSpPr/>
                                <wps:spPr>
                                  <a:xfrm>
                                    <a:off x="873457" y="300250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Rectangle 21"/>
                                <wps:cNvSpPr/>
                                <wps:spPr>
                                  <a:xfrm>
                                    <a:off x="1364776" y="736979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Rectangle 26"/>
                                <wps:cNvSpPr/>
                                <wps:spPr>
                                  <a:xfrm>
                                    <a:off x="6667510" y="108498"/>
                                    <a:ext cx="449581" cy="44957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Rectangle 29"/>
                                <wps:cNvSpPr/>
                                <wps:spPr>
                                  <a:xfrm>
                                    <a:off x="545911" y="900752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07" name="Group 207"/>
                              <wpg:cNvGrpSpPr/>
                              <wpg:grpSpPr>
                                <a:xfrm>
                                  <a:off x="843294" y="-16782"/>
                                  <a:ext cx="1379534" cy="697788"/>
                                  <a:chOff x="152128" y="-27577"/>
                                  <a:chExt cx="2264736" cy="1146628"/>
                                </a:xfrm>
                              </wpg:grpSpPr>
                              <wps:wsp>
                                <wps:cNvPr id="208" name="Rectangle 208"/>
                                <wps:cNvSpPr/>
                                <wps:spPr>
                                  <a:xfrm>
                                    <a:off x="1502464" y="-27577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9" name="Rectangle 209"/>
                                <wps:cNvSpPr/>
                                <wps:spPr>
                                  <a:xfrm>
                                    <a:off x="487142" y="61531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0" name="Rectangle 210"/>
                                <wps:cNvSpPr/>
                                <wps:spPr>
                                  <a:xfrm>
                                    <a:off x="1100552" y="505423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1" name="Rectangle 211"/>
                                <wps:cNvSpPr/>
                                <wps:spPr>
                                  <a:xfrm>
                                    <a:off x="152128" y="383286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2" name="Rectangle 212"/>
                                <wps:cNvSpPr/>
                                <wps:spPr>
                                  <a:xfrm>
                                    <a:off x="830679" y="383293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5792C1" id="Group 213" o:spid="_x0000_s1026" alt="colored graphic boxes" style="position:absolute;margin-left:46.95pt;margin-top:465.45pt;width:368.7pt;height:120.4pt;z-index:-251614208;mso-width-relative:margin;mso-height-relative:margin" coordorigin="1773,-167" coordsize="21347,6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">
                      <v:group id="Group 18" o:spid="_x0000_s1027" style="position:absolute;left:1773;top:682;width:21348;height:4386" coordorigin="5459" coordsize="65711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rect id="Rectangle 19" o:spid="_x0000_s1028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fUwsIA&#10;AADbAAAADwAAAGRycy9kb3ducmV2LnhtbERPTWvCQBC9F/wPywje6kYFq9FVRBCKFKGpHrwN2TEb&#10;zc6G7Dam/nq3UOhtHu9zluvOVqKlxpeOFYyGCQji3OmSCwXHr93rDIQPyBorx6TghzysV72XJaba&#10;3fmT2iwUIoawT1GBCaFOpfS5IYt+6GriyF1cYzFE2BRSN3iP4baS4ySZSoslxwaDNW0N5bfs2yrY&#10;X98mmWk37WNyoJNxp4/zbuuVGvS7zQJEoC78i//c7zrOn8PvL/E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99TCwgAAANsAAAAPAAAAAAAAAAAAAAAAAJgCAABkcnMvZG93&#10;bnJldi54bWxQSwUGAAAAAAQABAD1AAAAhwMAAAAA&#10;" fillcolor="#f46036 [3204]" stroked="f" strokeweight="1pt"/>
                        <v:rect id="Rectangle 20" o:spid="_x0000_s1029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cOSr8A&#10;AADbAAAADwAAAGRycy9kb3ducmV2LnhtbERPzWoCMRC+F/oOYQRvNVFB2tUoUigttpdqH2DcjJvF&#10;zWRJprrt0zcHoceP73+1GUKnLpRyG9nCdGJAEdfRtdxY+Dq8PDyCyoLssItMFn4ow2Z9f7fCysUr&#10;f9JlL40qIZwrtOBF+krrXHsKmCexJy7cKaaAUmBqtEt4LeGh0zNjFjpgy6XBY0/Pnurz/jtYSA3P&#10;nz7ed3Q8otkZH+T3tRdrx6NhuwQlNMi/+OZ+cxZmZX35Un6AX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Zw5KvwAAANsAAAAPAAAAAAAAAAAAAAAAAJgCAABkcnMvZG93bnJl&#10;di54bWxQSwUGAAAAAAQABAD1AAAAhAMAAAAA&#10;" fillcolor="#fabfae [1300]" stroked="f" strokeweight="1pt"/>
                        <v:rect id="Rectangle 21" o:spid="_x0000_s1030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k7jMMA&#10;AADbAAAADwAAAGRycy9kb3ducmV2LnhtbESPQWvCQBSE7wX/w/IK3pqNOZQSXUUKhYAHqRXB2yP7&#10;uhuTfRuyqyb/3i0UPA4z8w2z2oyuEzcaQuNZwSLLQRDXXjdsFBx/vt4+QISIrLHzTAomCrBZz15W&#10;WGp/52+6HaIRCcKhRAU2xr6UMtSWHIbM98TJ+/WDw5jkYKQe8J7grpNFnr9Lhw2nBYs9fVqq28PV&#10;KcCdbXV7vJz85bxnWfFk2u2k1Px13C5BRBrjM/zfrrSCYgF/X9IP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k7jMMAAADbAAAADwAAAAAAAAAAAAAAAACYAgAAZHJzL2Rv&#10;d25yZXYueG1sUEsFBgAAAAAEAAQA9QAAAIgDAAAAAA==&#10;" fillcolor="#f89f86 [1940]" stroked="f" strokeweight="1pt"/>
                        <v:rect id="Rectangle 26" o:spid="_x0000_s1031" style="position:absolute;left:66675;top:1084;width:4495;height:44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zt8MYA&#10;AADbAAAADwAAAGRycy9kb3ducmV2LnhtbESPQWvCQBSE7wX/w/KEXopuKhgkdROkrVVQD9peentk&#10;n0ls9u2S3Wr6792C4HGYmW+YedGbVpyp841lBc/jBARxaXXDlYKvz+VoBsIHZI2tZVLwRx6KfPAw&#10;x0zbC+/pfAiViBD2GSqoQ3CZlL6syaAfW0ccvaPtDIYou0rqDi8Rblo5SZJUGmw4LtTo6LWm8ufw&#10;axS4/Xe6fHKLzRQ/3reznTlt1qs3pR6H/eIFRKA+3MO39lormKTw/yX+AJl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zt8MYAAADbAAAADwAAAAAAAAAAAAAAAACYAgAAZHJz&#10;L2Rvd25yZXYueG1sUEsFBgAAAAAEAAQA9QAAAIsDAAAAAA==&#10;" fillcolor="#bdcedd [1301]" stroked="f" strokeweight="1pt"/>
                        <v:rect id="Rectangle 29" o:spid="_x0000_s1032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k5IMMA&#10;AADbAAAADwAAAGRycy9kb3ducmV2LnhtbESPT4vCMBTE74LfITxhb5oqq2g1ioi6Hv2HeHw0z7bY&#10;vJQma6uf3ggLexxm5jfMbNGYQjyocrllBf1eBII4sTrnVMH5tOmOQTiPrLGwTAqe5GAxb7dmGGtb&#10;84EeR5+KAGEXo4LM+zKW0iUZGXQ9WxIH72Yrgz7IKpW6wjrATSEHUTSSBnMOCxmWtMoouR9/jYL0&#10;eV5u+8PDaPLa/lw3+Wn/vb7USn11muUUhKfG/4f/2jutYDCBz5fwA+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k5IMMAAADbAAAADwAAAAAAAAAAAAAAAACYAgAAZHJzL2Rv&#10;d25yZXYueG1sUEsFBgAAAAAEAAQA9QAAAIgDAAAAAA==&#10;" fillcolor="white [3214]" stroked="f" strokeweight="1pt"/>
                      </v:group>
                      <v:group id="Group 207" o:spid="_x0000_s1033" style="position:absolute;left:8432;top:-167;width:13796;height:6977" coordorigin="1521,-275" coordsize="22647,114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      <v:rect id="Rectangle 208" o:spid="_x0000_s1034" style="position:absolute;left:15024;top:-275;width:9144;height:9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xvS8MA&#10;AADcAAAADwAAAGRycy9kb3ducmV2LnhtbERPz2vCMBS+C/sfwht403Qt6OiMIoXCkDFYnYfdHs2z&#10;qWteSpPVbn+9OQw8fny/N7vJdmKkwbeOFTwtExDEtdMtNwo+j+XiGYQPyBo7x6Tglzzstg+zDeba&#10;XfmDxio0Ioawz1GBCaHPpfS1IYt+6XriyJ3dYDFEODRSD3iN4baTaZKspMWWY4PBngpD9Xf1YxUc&#10;LuusMuN+/Mve6WTc6e2rLLxS88dp/wIi0BTu4n/3q1aQJnFtPBOPgN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xvS8MAAADcAAAADwAAAAAAAAAAAAAAAACYAgAAZHJzL2Rv&#10;d25yZXYueG1sUEsFBgAAAAAEAAQA9QAAAIgDAAAAAA==&#10;" fillcolor="#f46036 [3204]" stroked="f" strokeweight="1pt"/>
                        <v:rect id="Rectangle 209" o:spid="_x0000_s1035" style="position:absolute;left:4871;top:615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+1HcMA&#10;AADcAAAADwAAAGRycy9kb3ducmV2LnhtbESPUUsDMRCE3wv+h7CCb21iBWnPyxURRKm+tPUHbC/r&#10;5fCyOZK1Pf31RhB8HGbmG6beTGFQJ0q5j2zhemFAEbfR9dxZeDs8zlegsiA7HCKThS/KsGkuZjVW&#10;Lp55R6e9dKpAOFdowYuMlda59RQwL+JIXLz3mAJKkanTLuG5wMOgl8bc6oA9lwWPIz14aj/2n8FC&#10;6vhm/fqypeMRzdb4IN9Po1h7dTnd34ESmuQ//Nd+dhaWZg2/Z8oR0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+1HcMAAADcAAAADwAAAAAAAAAAAAAAAACYAgAAZHJzL2Rv&#10;d25yZXYueG1sUEsFBgAAAAAEAAQA9QAAAIgDAAAAAA==&#10;" fillcolor="#fabfae [1300]" stroked="f" strokeweight="1pt"/>
                        <v:rect id="Rectangle 210" o:spid="_x0000_s1036" style="position:absolute;left:11005;top:5054;width:6136;height:61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pp3L0A&#10;AADcAAAADwAAAGRycy9kb3ducmV2LnhtbERPuwrCMBTdBf8hXMFNUx1EqlFEEAQH8YHgdmmuTW1z&#10;U5qo7d+bQXA8nPdy3dpKvKnxhWMFk3ECgjhzuuBcwfWyG81B+ICssXJMCjrysF71e0tMtfvwid7n&#10;kIsYwj5FBSaEOpXSZ4Ys+rGriSP3cI3FEGGTS93gJ4bbSk6TZCYtFhwbDNa0NZSV55dVgAdT6vL6&#10;vLnn/chyz11ebjqlhoN2swARqA1/8c+91wqmkzg/nolHQK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Fpp3L0AAADcAAAADwAAAAAAAAAAAAAAAACYAgAAZHJzL2Rvd25yZXYu&#10;eG1sUEsFBgAAAAAEAAQA9QAAAIIDAAAAAA==&#10;" fillcolor="#f89f86 [1940]" stroked="f" strokeweight="1pt"/>
                        <v:rect id="Rectangle 211" o:spid="_x0000_s1037" style="position:absolute;left:1521;top:3832;width:4496;height:44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mQ+sYA&#10;AADcAAAADwAAAGRycy9kb3ducmV2LnhtbESPQWvCQBSE74L/YXkFL6KbaCmaukpTEPRSrQri7ZF9&#10;JsHs25BdNf77bkHwOMzMN8xs0ZpK3KhxpWUF8TACQZxZXXKu4LBfDiYgnEfWWFkmBQ9ysJh3OzNM&#10;tL3zL912PhcBwi5BBYX3dSKlywoy6Ia2Jg7e2TYGfZBNLnWD9wA3lRxF0Yc0WHJYKLCm74Kyy+5q&#10;FFzX8eP8vsnH632antLptl/7449Svbf26xOEp9a/ws/2SisYxTH8nw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mQ+sYAAADcAAAADwAAAAAAAAAAAAAAAACYAgAAZHJz&#10;L2Rvd25yZXYueG1sUEsFBgAAAAAEAAQA9QAAAIsDAAAAAA==&#10;" fillcolor="#2f4b83 [3207]" stroked="f" strokeweight="1pt"/>
                        <v:rect id="Rectangle 212" o:spid="_x0000_s1038" style="position:absolute;left:8306;top:3832;width:4223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GJucYA&#10;AADcAAAADwAAAGRycy9kb3ducmV2LnhtbESPQWsCMRSE74L/IbxCL1KzLlRkNYpobQXtQevF22Pz&#10;3N26eQmbVNd/bwShx2FmvmEms9bU4kKNrywrGPQTEMS51RUXCg4/q7cRCB+QNdaWScGNPMym3c4E&#10;M22vvKPLPhQiQthnqKAMwWVS+rwkg75vHXH0TrYxGKJsCqkbvEa4qWWaJENpsOK4UKKjRUn5ef9n&#10;FLjdcbjqufnmHT8/tqNv87tZfy2Ven1p52MQgdrwH36211pBOkj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6GJucYAAADcAAAADwAAAAAAAAAAAAAAAACYAgAAZHJz&#10;L2Rvd25yZXYueG1sUEsFBgAAAAAEAAQA9QAAAIsDAAAAAA==&#10;" fillcolor="#bdcedd [1301]" stroked="f" strokeweight="1pt"/>
                      </v:group>
                    </v:group>
                  </w:pict>
                </mc:Fallback>
              </mc:AlternateContent>
            </w:r>
          </w:p>
          <w:p w:rsidR="00FB3767" w:rsidRPr="00B37F50" w:rsidRDefault="00E105D3" w:rsidP="001E5D25">
            <w:pPr>
              <w:ind w:right="144"/>
              <w:rPr>
                <w:sz w:val="22"/>
                <w:szCs w:val="28"/>
              </w:rPr>
            </w:pPr>
            <w:r w:rsidRPr="00B37F50">
              <w:rPr>
                <w:noProof/>
                <w:sz w:val="2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C17780A" wp14:editId="3B65088D">
                      <wp:simplePos x="0" y="0"/>
                      <wp:positionH relativeFrom="column">
                        <wp:posOffset>83562</wp:posOffset>
                      </wp:positionH>
                      <wp:positionV relativeFrom="paragraph">
                        <wp:posOffset>1666324</wp:posOffset>
                      </wp:positionV>
                      <wp:extent cx="3357245" cy="4360426"/>
                      <wp:effectExtent l="0" t="0" r="14605" b="2159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7245" cy="436042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2C14" w:rsidRPr="005A4DC8" w:rsidRDefault="00D32C14" w:rsidP="005A4DC8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"/>
                                      <w:szCs w:val="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noProof/>
                                      <w:sz w:val="2"/>
                                      <w:szCs w:val="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9F3835">
                                    <w:rPr>
                                      <w:rFonts w:cs="B Titr" w:hint="cs"/>
                                      <w:b/>
                                      <w:bCs/>
                                      <w:noProof/>
                                      <w:sz w:val="2"/>
                                      <w:szCs w:val="6"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2522855" cy="1809702"/>
                                        <wp:effectExtent l="0" t="0" r="0" b="635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9525961_435.jp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540432" cy="18223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A4DC8">
                                    <w:rPr>
                                      <w:rFonts w:cs="B Titr" w:hint="cs"/>
                                      <w:b/>
                                      <w:bCs/>
                                      <w:sz w:val="2"/>
                                      <w:szCs w:val="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  <w:p w:rsidR="00D32C14" w:rsidRPr="000C5ADC" w:rsidRDefault="00D32C14" w:rsidP="00F906DD">
                                  <w:pPr>
                                    <w:bidi/>
                                    <w:spacing w:line="276" w:lineRule="auto"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4"/>
                                      <w:szCs w:val="32"/>
                                      <w:rtl/>
                                      <w:lang w:bidi="fa-IR"/>
                                    </w:rPr>
                                  </w:pPr>
                                  <w:r w:rsidRPr="0099424D">
                                    <w:rPr>
                                      <w:rFonts w:cs="B Titr" w:hint="cs"/>
                                      <w:b/>
                                      <w:bCs/>
                                      <w:sz w:val="24"/>
                                      <w:szCs w:val="32"/>
                                      <w:rtl/>
                                      <w:lang w:bidi="fa-IR"/>
                                    </w:rPr>
                                    <w:t>عنوان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24"/>
                                      <w:szCs w:val="32"/>
                                      <w:rtl/>
                                      <w:lang w:bidi="fa-IR"/>
                                    </w:rPr>
                                    <w:t xml:space="preserve">: </w:t>
                                  </w:r>
                                  <w:r w:rsidR="00F906DD">
                                    <w:rPr>
                                      <w:rFonts w:cs="B Titr" w:hint="cs"/>
                                      <w:b/>
                                      <w:bCs/>
                                      <w:sz w:val="20"/>
                                      <w:rtl/>
                                      <w:lang w:bidi="fa-IR"/>
                                    </w:rPr>
                                    <w:t>مراقبت از کودکان و پیشگیری از مسمومیت</w:t>
                                  </w:r>
                                </w:p>
                                <w:p w:rsidR="00D32C14" w:rsidRPr="002369B5" w:rsidRDefault="00D32C14" w:rsidP="00F906D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rebuchet MS" w:hAnsi="Trebuchet MS" w:cs="B Nazanin"/>
                                      <w:b/>
                                      <w:bCs/>
                                      <w:sz w:val="24"/>
                                      <w:lang w:bidi="fa-IR"/>
                                    </w:rPr>
                                  </w:pPr>
                                  <w:r w:rsidRPr="002369B5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 xml:space="preserve">تایید کننده: </w:t>
                                  </w:r>
                                  <w:r w:rsidR="00F906DD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دکتر تهمینه کریمی متخصص اطفال</w:t>
                                  </w:r>
                                  <w:r w:rsidRPr="002369B5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  <w:p w:rsidR="00D32C14" w:rsidRPr="002369B5" w:rsidRDefault="00D32C14" w:rsidP="002369B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rebuchet MS" w:hAnsi="Trebuchet MS" w:cs="B Nazanin"/>
                                      <w:b/>
                                      <w:bCs/>
                                      <w:sz w:val="24"/>
                                      <w:lang w:bidi="fa-IR"/>
                                    </w:rPr>
                                  </w:pPr>
                                  <w:r w:rsidRPr="002369B5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واحد آموزش به بیمار</w:t>
                                  </w:r>
                                  <w:r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 xml:space="preserve"> و گیرنده خدمت</w:t>
                                  </w:r>
                                  <w:r w:rsidRPr="002369B5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  <w:p w:rsidR="00D32C14" w:rsidRPr="002369B5" w:rsidRDefault="00D32C14" w:rsidP="002369B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rebuchet MS" w:hAnsi="Trebuchet MS" w:cs="B Nazanin"/>
                                      <w:lang w:bidi="fa-IR"/>
                                    </w:rPr>
                                  </w:pPr>
                                  <w:r w:rsidRPr="002369B5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بیمارستان بی بی حکیمه (س</w:t>
                                  </w:r>
                                  <w:r w:rsidRPr="002369B5">
                                    <w:rPr>
                                      <w:rFonts w:ascii="Trebuchet MS" w:hAnsi="Trebuchet MS" w:cs="B Nazanin" w:hint="cs"/>
                                      <w:rtl/>
                                      <w:lang w:bidi="fa-IR"/>
                                    </w:rPr>
                                    <w:t>)</w:t>
                                  </w:r>
                                </w:p>
                                <w:p w:rsidR="00D32C14" w:rsidRPr="00B47C1C" w:rsidRDefault="00D32C14" w:rsidP="00391DB0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7780A" id="Rectangle 27" o:spid="_x0000_s1026" style="position:absolute;margin-left:6.6pt;margin-top:131.2pt;width:264.35pt;height:343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" fillcolor="white [3201]" strokecolor="white [3212]" strokeweight="1pt">
                      <v:textbox>
                        <w:txbxContent>
                          <w:p w:rsidR="00D32C14" w:rsidRPr="005A4DC8" w:rsidRDefault="00D32C14" w:rsidP="005A4DC8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"/>
                                <w:szCs w:val="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"/>
                                <w:szCs w:val="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F3835"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"/>
                                <w:szCs w:val="6"/>
                                <w:rtl/>
                              </w:rPr>
                              <w:drawing>
                                <wp:inline distT="0" distB="0" distL="0" distR="0">
                                  <wp:extent cx="2522855" cy="1809702"/>
                                  <wp:effectExtent l="0" t="0" r="0" b="63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9525961_435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432" cy="1822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A4DC8">
                              <w:rPr>
                                <w:rFonts w:cs="B Titr" w:hint="cs"/>
                                <w:b/>
                                <w:bCs/>
                                <w:sz w:val="2"/>
                                <w:szCs w:val="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D32C14" w:rsidRPr="000C5ADC" w:rsidRDefault="00D32C14" w:rsidP="00F906DD">
                            <w:pPr>
                              <w:bidi/>
                              <w:spacing w:line="276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32"/>
                                <w:rtl/>
                                <w:lang w:bidi="fa-IR"/>
                              </w:rPr>
                            </w:pPr>
                            <w:r w:rsidRPr="0099424D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32"/>
                                <w:rtl/>
                                <w:lang w:bidi="fa-IR"/>
                              </w:rPr>
                              <w:t>عنوان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32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F906DD">
                              <w:rPr>
                                <w:rFonts w:cs="B Titr" w:hint="cs"/>
                                <w:b/>
                                <w:bCs/>
                                <w:sz w:val="20"/>
                                <w:rtl/>
                                <w:lang w:bidi="fa-IR"/>
                              </w:rPr>
                              <w:t>مراقبت از کودکان و پیشگیری از مسمومیت</w:t>
                            </w:r>
                          </w:p>
                          <w:p w:rsidR="00D32C14" w:rsidRPr="002369B5" w:rsidRDefault="00D32C14" w:rsidP="00F906DD">
                            <w:pPr>
                              <w:spacing w:line="276" w:lineRule="auto"/>
                              <w:jc w:val="center"/>
                              <w:rPr>
                                <w:rFonts w:ascii="Trebuchet MS" w:hAnsi="Trebuchet MS" w:cs="B Nazanin"/>
                                <w:b/>
                                <w:bCs/>
                                <w:sz w:val="24"/>
                                <w:lang w:bidi="fa-IR"/>
                              </w:rPr>
                            </w:pPr>
                            <w:r w:rsidRPr="002369B5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تایید کننده: </w:t>
                            </w:r>
                            <w:r w:rsidR="00F906DD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دکتر تهمینه کریمی متخصص اطفال</w:t>
                            </w:r>
                            <w:r w:rsidRPr="002369B5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D32C14" w:rsidRPr="002369B5" w:rsidRDefault="00D32C14" w:rsidP="002369B5">
                            <w:pPr>
                              <w:spacing w:line="276" w:lineRule="auto"/>
                              <w:jc w:val="center"/>
                              <w:rPr>
                                <w:rFonts w:ascii="Trebuchet MS" w:hAnsi="Trebuchet MS" w:cs="B Nazanin"/>
                                <w:b/>
                                <w:bCs/>
                                <w:sz w:val="24"/>
                                <w:lang w:bidi="fa-IR"/>
                              </w:rPr>
                            </w:pPr>
                            <w:r w:rsidRPr="002369B5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واحد آموزش به بیمار</w:t>
                            </w:r>
                            <w:r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 و گیرنده خدمت</w:t>
                            </w:r>
                            <w:r w:rsidRPr="002369B5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D32C14" w:rsidRPr="002369B5" w:rsidRDefault="00D32C14" w:rsidP="002369B5">
                            <w:pPr>
                              <w:spacing w:line="276" w:lineRule="auto"/>
                              <w:jc w:val="center"/>
                              <w:rPr>
                                <w:rFonts w:ascii="Trebuchet MS" w:hAnsi="Trebuchet MS" w:cs="B Nazanin"/>
                                <w:lang w:bidi="fa-IR"/>
                              </w:rPr>
                            </w:pPr>
                            <w:r w:rsidRPr="002369B5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بیمارستان بی بی حکیمه (س</w:t>
                            </w:r>
                            <w:r w:rsidRPr="002369B5">
                              <w:rPr>
                                <w:rFonts w:ascii="Trebuchet MS" w:hAnsi="Trebuchet MS" w:cs="B Nazanin" w:hint="cs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D32C14" w:rsidRPr="00B47C1C" w:rsidRDefault="00D32C14" w:rsidP="00391DB0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8"/>
                                <w:rtl/>
                                <w:lang w:bidi="fa-IR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04923" w:rsidRPr="00B37F50">
              <w:rPr>
                <w:rFonts w:ascii="Times New Roman" w:eastAsia="Calibri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07392" behindDoc="1" locked="0" layoutInCell="1" allowOverlap="1" wp14:anchorId="2E05D8CC" wp14:editId="315AE034">
                  <wp:simplePos x="0" y="0"/>
                  <wp:positionH relativeFrom="column">
                    <wp:posOffset>867410</wp:posOffset>
                  </wp:positionH>
                  <wp:positionV relativeFrom="paragraph">
                    <wp:posOffset>464820</wp:posOffset>
                  </wp:positionV>
                  <wp:extent cx="1344930" cy="768985"/>
                  <wp:effectExtent l="0" t="0" r="7620" b="0"/>
                  <wp:wrapThrough wrapText="bothSides">
                    <wp:wrapPolygon edited="0">
                      <wp:start x="0" y="0"/>
                      <wp:lineTo x="0" y="20869"/>
                      <wp:lineTo x="21416" y="20869"/>
                      <wp:lineTo x="21416" y="0"/>
                      <wp:lineTo x="0" y="0"/>
                    </wp:wrapPolygon>
                  </wp:wrapThrough>
                  <wp:docPr id="42" name="Picture 42" descr="بی بی حکیم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بی بی حکیم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930" cy="768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1D98" w:rsidRPr="00B37F50">
              <w:rPr>
                <w:noProof/>
                <w:sz w:val="22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99200" behindDoc="1" locked="0" layoutInCell="1" allowOverlap="1" wp14:anchorId="0657F96B" wp14:editId="78083F21">
                      <wp:simplePos x="0" y="0"/>
                      <wp:positionH relativeFrom="column">
                        <wp:posOffset>87725</wp:posOffset>
                      </wp:positionH>
                      <wp:positionV relativeFrom="page">
                        <wp:posOffset>73001</wp:posOffset>
                      </wp:positionV>
                      <wp:extent cx="3077809" cy="1544412"/>
                      <wp:effectExtent l="0" t="0" r="8890" b="0"/>
                      <wp:wrapNone/>
                      <wp:docPr id="201" name="Group 201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077809" cy="1544412"/>
                                <a:chOff x="0" y="0"/>
                                <a:chExt cx="2688609" cy="1350607"/>
                              </a:xfrm>
                            </wpg:grpSpPr>
                            <wps:wsp>
                              <wps:cNvPr id="202" name="Rectangle 202"/>
                              <wps:cNvSpPr/>
                              <wps:spPr>
                                <a:xfrm>
                                  <a:off x="1774209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" name="Rectangle 203"/>
                              <wps:cNvSpPr/>
                              <wps:spPr>
                                <a:xfrm>
                                  <a:off x="873457" y="300250"/>
                                  <a:ext cx="613410" cy="6134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Rectangle 204"/>
                              <wps:cNvSpPr/>
                              <wps:spPr>
                                <a:xfrm>
                                  <a:off x="1364776" y="736979"/>
                                  <a:ext cx="613628" cy="6136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" name="Rectangle 205"/>
                              <wps:cNvSpPr/>
                              <wps:spPr>
                                <a:xfrm>
                                  <a:off x="0" y="573205"/>
                                  <a:ext cx="449580" cy="449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Rectangle 206"/>
                              <wps:cNvSpPr/>
                              <wps:spPr>
                                <a:xfrm>
                                  <a:off x="545911" y="900752"/>
                                  <a:ext cx="422275" cy="422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47ED5E" id="Group 201" o:spid="_x0000_s1026" alt="colored graphic boxes" style="position:absolute;margin-left:6.9pt;margin-top:5.75pt;width:242.35pt;height:121.6pt;rotation:180;z-index:-251617280;mso-position-vertical-relative:page;mso-width-relative:margin;mso-height-relative:margin" coordsize="26886,13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">
                      <v:rect id="Rectangle 202" o:spid="_x0000_s1027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RYocUA&#10;AADcAAAADwAAAGRycy9kb3ducmV2LnhtbESPQWvCQBSE7wX/w/KE3urGCFaiq4ggSCmCUQ/eHtln&#10;Npp9G7LbmPbXu4VCj8PMfMMsVr2tRUetrxwrGI8SEMSF0xWXCk7H7dsMhA/IGmvHpOCbPKyWg5cF&#10;Zto9+EBdHkoRIewzVGBCaDIpfWHIoh+5hjh6V9daDFG2pdQtPiLc1jJNkqm0WHFcMNjQxlBxz7+s&#10;go/b+yQ33br7mezpbNz587LdeKVeh/16DiJQH/7Df+2dVpAmKf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JFihxQAAANwAAAAPAAAAAAAAAAAAAAAAAJgCAABkcnMv&#10;ZG93bnJldi54bWxQSwUGAAAAAAQABAD1AAAAigMAAAAA&#10;" fillcolor="#f46036 [3204]" stroked="f" strokeweight="1pt"/>
                      <v:rect id="Rectangle 203" o:spid="_x0000_s1028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C98MA&#10;AADcAAAADwAAAGRycy9kb3ducmV2LnhtbESPUUsDMRCE34X+h7CCbzaxBaln0yIFUWpf2voDtpf1&#10;cnjZHMnanv31TUHwcZiZb5j5cgidOlLKbWQLD2MDiriOruXGwuf+9X4GKguywy4yWfilDMvF6GaO&#10;lYsn3tJxJ40qEM4VWvAifaV1rj0FzOPYExfvK6aAUmRqtEt4KvDQ6Ykxjzpgy2XBY08rT/X37idY&#10;SA1PnzYfazoc0KyND3J+68Xau9vh5RmU0CD/4b/2u7MwMVO4nilHQC8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eC98MAAADcAAAADwAAAAAAAAAAAAAAAACYAgAAZHJzL2Rv&#10;d25yZXYueG1sUEsFBgAAAAAEAAQA9QAAAIgDAAAAAA==&#10;" fillcolor="#fabfae [1300]" stroked="f" strokeweight="1pt"/>
                      <v:rect id="Rectangle 204" o:spid="_x0000_s1029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j5AsMA&#10;AADcAAAADwAAAGRycy9kb3ducmV2LnhtbESPT4vCMBTE7wt+h/AEb2u6IrJUU5EFQfAg64rg7dE8&#10;m/7JS2mitt9+Iwgeh5n5DbNa97YRd+p86VjB1zQBQZw7XXKh4PS3/fwG4QOyxsYxKRjIwzobfaww&#10;1e7Bv3Q/hkJECPsUFZgQ2lRKnxuy6KeuJY7e1XUWQ5RdIXWHjwi3jZwlyUJaLDkuGGzpx1BeH29W&#10;Ae5NretTdXbV5cByx0NRbwalJuN+swQRqA/v8Ku90wpmyRyeZ+IR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j5AsMAAADcAAAADwAAAAAAAAAAAAAAAACYAgAAZHJzL2Rv&#10;d25yZXYueG1sUEsFBgAAAAAEAAQA9QAAAIgDAAAAAA==&#10;" fillcolor="#f89f86 [1940]" stroked="f" strokeweight="1pt"/>
                      <v:rect id="Rectangle 205" o:spid="_x0000_s1030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V+HsYA&#10;AADcAAAADwAAAGRycy9kb3ducmV2LnhtbESPT2vCQBTE74LfYXlCb3Vj2lhJsxHpH+hBBK3S6yP7&#10;TEKyb0N2q9FP3xUKHoeZ+Q2TLQfTihP1rrasYDaNQBAXVtdcKth/fz4uQDiPrLG1TAou5GCZj0cZ&#10;ptqeeUunnS9FgLBLUUHlfZdK6YqKDLqp7YiDd7S9QR9kX0rd4znATSvjKJpLgzWHhQo7equoaHa/&#10;RsHTy8ePL5NnlxybzSE+vLtrE6+VepgMq1cQngZ/D/+3v7SCOErgdiYcAZ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V+HsYAAADcAAAADwAAAAAAAAAAAAAAAACYAgAAZHJz&#10;L2Rvd25yZXYueG1sUEsFBgAAAAAEAAQA9QAAAIsDAAAAAA==&#10;" fillcolor="#bdcedd [1301]" stroked="f"/>
                      <v:rect id="Rectangle 206" o:spid="_x0000_s1031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clmMYA&#10;AADcAAAADwAAAGRycy9kb3ducmV2LnhtbESPQWvCQBSE74X+h+UVetPdCg02uooUW3KolEYPHh/Z&#10;ZzaafRuyW5P++65Q6HGYmW+Y5Xp0rbhSHxrPGp6mCgRx5U3DtYbD/m0yBxEissHWM2n4oQDr1f3d&#10;EnPjB/6iaxlrkSAcctRgY+xyKUNlyWGY+o44eSffO4xJ9rU0PQ4J7lo5UyqTDhtOCxY7erVUXcpv&#10;p2FUz5vt8GG3lyZ7f9mV5yIrPo9aPz6MmwWISGP8D/+1C6NhpjK4nU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clmMYAAADcAAAADwAAAAAAAAAAAAAAAACYAgAAZHJz&#10;L2Rvd25yZXYueG1sUEsFBgAAAAAEAAQA9QAAAIsDAAAAAA==&#10;" fillcolor="#2f4b83 [3207]" stroked="f"/>
                      <w10:wrap anchory="page"/>
                    </v:group>
                  </w:pict>
                </mc:Fallback>
              </mc:AlternateContent>
            </w:r>
            <w:r w:rsidR="001E5D25" w:rsidRPr="00B37F50">
              <w:rPr>
                <w:noProof/>
                <w:sz w:val="22"/>
                <w:szCs w:val="28"/>
              </w:rPr>
              <w:drawing>
                <wp:inline distT="0" distB="0" distL="0" distR="0" wp14:anchorId="6F6ADD35" wp14:editId="71B51CC8">
                  <wp:extent cx="3078480" cy="1548765"/>
                  <wp:effectExtent l="0" t="0" r="762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8480" cy="1548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4" w:type="dxa"/>
          </w:tcPr>
          <w:p w:rsidR="00FB3767" w:rsidRPr="00B37F50" w:rsidRDefault="00FB3767" w:rsidP="00997614">
            <w:pPr>
              <w:ind w:left="144" w:right="144"/>
              <w:rPr>
                <w:sz w:val="22"/>
                <w:szCs w:val="28"/>
              </w:rPr>
            </w:pPr>
          </w:p>
        </w:tc>
        <w:tc>
          <w:tcPr>
            <w:tcW w:w="4964" w:type="dxa"/>
          </w:tcPr>
          <w:p w:rsidR="00FB3767" w:rsidRPr="00B37F50" w:rsidRDefault="00FB3767" w:rsidP="00997614">
            <w:pPr>
              <w:pStyle w:val="Heading1"/>
              <w:ind w:left="144" w:right="144"/>
              <w:rPr>
                <w:sz w:val="40"/>
                <w:szCs w:val="36"/>
              </w:rPr>
            </w:pPr>
          </w:p>
        </w:tc>
      </w:tr>
      <w:tr w:rsidR="00FB3767" w:rsidRPr="00B37F50" w:rsidTr="00957A83">
        <w:trPr>
          <w:trHeight w:val="3901"/>
        </w:trPr>
        <w:tc>
          <w:tcPr>
            <w:tcW w:w="4964" w:type="dxa"/>
          </w:tcPr>
          <w:p w:rsidR="00FB3767" w:rsidRPr="00B37F50" w:rsidRDefault="003054DB" w:rsidP="00957A83">
            <w:pPr>
              <w:ind w:left="144" w:right="144"/>
              <w:rPr>
                <w:sz w:val="22"/>
                <w:szCs w:val="28"/>
              </w:rPr>
            </w:pPr>
            <w:r w:rsidRPr="00B37F50">
              <w:rPr>
                <w:noProof/>
                <w:sz w:val="22"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95104" behindDoc="1" locked="0" layoutInCell="1" allowOverlap="1" wp14:anchorId="4C1E1F77" wp14:editId="3AA9E6FB">
                      <wp:simplePos x="0" y="0"/>
                      <wp:positionH relativeFrom="column">
                        <wp:posOffset>2966455</wp:posOffset>
                      </wp:positionH>
                      <wp:positionV relativeFrom="page">
                        <wp:posOffset>5658338</wp:posOffset>
                      </wp:positionV>
                      <wp:extent cx="3446584" cy="1650519"/>
                      <wp:effectExtent l="0" t="0" r="1905" b="6985"/>
                      <wp:wrapNone/>
                      <wp:docPr id="17" name="Group 17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46584" cy="1650519"/>
                                <a:chOff x="0" y="0"/>
                                <a:chExt cx="2688609" cy="1350607"/>
                              </a:xfrm>
                            </wpg:grpSpPr>
                            <wps:wsp>
                              <wps:cNvPr id="11" name="Rectangle 11"/>
                              <wps:cNvSpPr/>
                              <wps:spPr>
                                <a:xfrm>
                                  <a:off x="1774209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Rectangle 12"/>
                              <wps:cNvSpPr/>
                              <wps:spPr>
                                <a:xfrm>
                                  <a:off x="873457" y="300250"/>
                                  <a:ext cx="613410" cy="6134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/>
                              <wps:spPr>
                                <a:xfrm>
                                  <a:off x="1364776" y="736979"/>
                                  <a:ext cx="613628" cy="6136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Rectangle 15"/>
                              <wps:cNvSpPr/>
                              <wps:spPr>
                                <a:xfrm>
                                  <a:off x="0" y="573205"/>
                                  <a:ext cx="449580" cy="449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Rectangle 16"/>
                              <wps:cNvSpPr/>
                              <wps:spPr>
                                <a:xfrm>
                                  <a:off x="545911" y="900752"/>
                                  <a:ext cx="422275" cy="422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EE7405" id="Group 17" o:spid="_x0000_s1026" alt="colored graphic boxes" style="position:absolute;margin-left:233.6pt;margin-top:445.55pt;width:271.4pt;height:129.95pt;z-index:-251621376;mso-position-vertical-relative:page;mso-width-relative:margin;mso-height-relative:margin" coordsize="26886,13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">
                      <v:rect id="Rectangle 11" o:spid="_x0000_s1027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HYxMIA&#10;AADbAAAADwAAAGRycy9kb3ducmV2LnhtbERPTWvCQBC9F/wPywi96SYVqkQ3IoJQSik0rQdvQ3bM&#10;RrOzIbuN0V/fFYTe5vE+Z7UebCN66nztWEE6TUAQl07XXCn4+d5NFiB8QNbYOCYFV/KwzkdPK8y0&#10;u/AX9UWoRAxhn6ECE0KbSelLQxb91LXEkTu6zmKIsKuk7vASw20jX5LkVVqsOTYYbGlrqDwXv1bB&#10;+2k+K0y/6W+zT9obt/847LZeqefxsFmCCDSEf/HD/abj/BTuv8QD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gdjEwgAAANsAAAAPAAAAAAAAAAAAAAAAAJgCAABkcnMvZG93&#10;bnJldi54bWxQSwUGAAAAAAQABAD1AAAAhwMAAAAA&#10;" fillcolor="#f46036 [3204]" stroked="f" strokeweight="1pt"/>
                      <v:rect id="Rectangle 12" o:spid="_x0000_s1028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X/G8AA&#10;AADbAAAADwAAAGRycy9kb3ducmV2LnhtbERPzUoDMRC+C32HMAVvNmkF0W3TUgpFqV6sfYDpZrpZ&#10;upksydiuPr0RBG/z8f3OYjWETl0o5TayhenEgCKuo2u5sXD42N49gsqC7LCLTBa+KMNqObpZYOXi&#10;ld/pspdGlRDOFVrwIn2lda49BcyT2BMX7hRTQCkwNdolvJbw0OmZMQ86YMulwWNPG0/1ef8ZLKSG&#10;75/eXnd0PKLZGR/k+7kXa2/Hw3oOSmiQf/Gf+8WV+TP4/aUcoJ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X/G8AAAADbAAAADwAAAAAAAAAAAAAAAACYAgAAZHJzL2Rvd25y&#10;ZXYueG1sUEsFBgAAAAAEAAQA9QAAAIUDAAAAAA==&#10;" fillcolor="#fabfae [1300]" stroked="f" strokeweight="1pt"/>
                      <v:rect id="Rectangle 13" o:spid="_x0000_s1029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vK3b8A&#10;AADbAAAADwAAAGRycy9kb3ducmV2LnhtbERPS4vCMBC+C/6HMAveNN0VRKqpyIIgeBAfCN6GZrbp&#10;I5PSZLX990ZY2Nt8fM9Zb3rbiAd1vnSs4HOWgCDOnS65UHC97KZLED4ga2wck4KBPGyy8WiNqXZP&#10;PtHjHAoRQ9inqMCE0KZS+tyQRT9zLXHkflxnMUTYFVJ3+IzhtpFfSbKQFkuODQZb+jaU1+dfqwAP&#10;ptb1tbq56n5kueehqLeDUpOPfrsCEagP/+I/917H+XN4/xIPkN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u8rdvwAAANsAAAAPAAAAAAAAAAAAAAAAAJgCAABkcnMvZG93bnJl&#10;di54bWxQSwUGAAAAAAQABAD1AAAAhAMAAAAA&#10;" fillcolor="#f89f86 [1940]" stroked="f" strokeweight="1pt"/>
                      <v:rect id="Rectangle 15" o:spid="_x0000_s1030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63CcMA&#10;AADbAAAADwAAAGRycy9kb3ducmV2LnhtbERPTWvCQBC9F/wPywi91Y0FQ42uImIlh5Zi9OBxyI7Z&#10;aHY2ZFeT/vtuodDbPN7nLNeDbcSDOl87VjCdJCCIS6drrhScju8vbyB8QNbYOCYF3+RhvRo9LTHT&#10;rucDPYpQiRjCPkMFJoQ2k9KXhiz6iWuJI3dxncUQYVdJ3WEfw20jX5MklRZrjg0GW9oaKm/F3SoY&#10;ktlm13+Y3a1O9/PP4pqn+ddZqefxsFmACDSEf/GfO9dx/gx+f4k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63CcMAAADbAAAADwAAAAAAAAAAAAAAAACYAgAAZHJzL2Rv&#10;d25yZXYueG1sUEsFBgAAAAAEAAQA9QAAAIgDAAAAAA==&#10;" fillcolor="#2f4b83 [3207]" stroked="f"/>
                      <v:rect id="Rectangle 16" o:spid="_x0000_s1031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AnTcIA&#10;AADbAAAADwAAAGRycy9kb3ducmV2LnhtbERPS2sCMRC+C/0PYQpepGYVXGRrFPEN6kHbS2/DZrq7&#10;7WYSNlHXf98IBW/z8T1nMmtNLa7U+MqygkE/AUGcW11xoeDzY/02BuEDssbaMim4k4fZ9KUzwUzb&#10;G5/oeg6FiCHsM1RQhuAyKX1ekkHft444ct+2MRgibAqpG7zFcFPLYZKk0mDFsaFER4uS8t/zxShw&#10;p6903XPz/Qg3q8P4aH72u+1Sqe5rO38HEagNT/G/e6fj/BQev8QD5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QCdNwgAAANsAAAAPAAAAAAAAAAAAAAAAAJgCAABkcnMvZG93&#10;bnJldi54bWxQSwUGAAAAAAQABAD1AAAAhwMAAAAA&#10;" fillcolor="#bdcedd [1301]" stroked="f" strokeweight="1pt"/>
                      <w10:wrap anchory="page"/>
                    </v:group>
                  </w:pict>
                </mc:Fallback>
              </mc:AlternateContent>
            </w:r>
            <w:r w:rsidR="00957A83" w:rsidRPr="00B37F50">
              <w:rPr>
                <w:noProof/>
                <w:sz w:val="22"/>
                <w:szCs w:val="28"/>
              </w:rPr>
              <mc:AlternateContent>
                <mc:Choice Requires="wps">
                  <w:drawing>
                    <wp:inline distT="0" distB="0" distL="0" distR="0" wp14:anchorId="230F015A" wp14:editId="11B3AF31">
                      <wp:extent cx="2962568" cy="6456335"/>
                      <wp:effectExtent l="0" t="0" r="0" b="1905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2568" cy="64563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906DD" w:rsidRPr="00F906DD" w:rsidRDefault="00F906DD" w:rsidP="00F906DD">
                                  <w:pPr>
                                    <w:pStyle w:val="ListParagraph"/>
                                    <w:numPr>
                                      <w:ilvl w:val="0"/>
                                      <w:numId w:val="28"/>
                                    </w:numPr>
                                    <w:bidi/>
                                    <w:spacing w:after="160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F906DD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در صورت امکان در مراکز درمان سوء مصرف مواد داروی مورد نیاز به صورت روزانه تحویل داده شود.</w:t>
                                  </w:r>
                                </w:p>
                                <w:p w:rsidR="00F906DD" w:rsidRPr="00F906DD" w:rsidRDefault="00F906DD" w:rsidP="00F906DD">
                                  <w:pPr>
                                    <w:pStyle w:val="ListParagraph"/>
                                    <w:numPr>
                                      <w:ilvl w:val="0"/>
                                      <w:numId w:val="28"/>
                                    </w:numPr>
                                    <w:bidi/>
                                    <w:spacing w:after="160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F906DD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الصاق برچسب رنگی و مشخص با درج مشخصات کامل و هشدار ها و توصیه های نحوه نگهداری دارو الزامی است.</w:t>
                                  </w:r>
                                </w:p>
                                <w:p w:rsidR="00F906DD" w:rsidRPr="00F906DD" w:rsidRDefault="00F906DD" w:rsidP="00F906DD">
                                  <w:pPr>
                                    <w:pStyle w:val="ListParagraph"/>
                                    <w:numPr>
                                      <w:ilvl w:val="0"/>
                                      <w:numId w:val="28"/>
                                    </w:numPr>
                                    <w:bidi/>
                                    <w:spacing w:after="160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F906DD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از قرار دادن در یخچال و محل های در دسترس کودکان اکیدا خودداری شود.</w:t>
                                  </w:r>
                                </w:p>
                                <w:p w:rsidR="00F906DD" w:rsidRPr="00F906DD" w:rsidRDefault="00F906DD" w:rsidP="00F906DD">
                                  <w:pPr>
                                    <w:pStyle w:val="ListParagraph"/>
                                    <w:numPr>
                                      <w:ilvl w:val="0"/>
                                      <w:numId w:val="28"/>
                                    </w:numPr>
                                    <w:bidi/>
                                    <w:spacing w:after="160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F906DD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اقدامات لازم در صورت مواجه شدن با فرد مسموم شده با متدون:</w:t>
                                  </w:r>
                                </w:p>
                                <w:p w:rsidR="00F906DD" w:rsidRPr="00F906DD" w:rsidRDefault="00F906DD" w:rsidP="00F906DD">
                                  <w:pPr>
                                    <w:pStyle w:val="ListParagraph"/>
                                    <w:numPr>
                                      <w:ilvl w:val="0"/>
                                      <w:numId w:val="28"/>
                                    </w:numPr>
                                    <w:bidi/>
                                    <w:spacing w:after="160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F906DD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باید سریعا با شماره 115 مرکز فوریت ها تماس گرفته شود.</w:t>
                                  </w:r>
                                </w:p>
                                <w:p w:rsidR="00F906DD" w:rsidRPr="00F906DD" w:rsidRDefault="00F906DD" w:rsidP="00F906DD">
                                  <w:pPr>
                                    <w:pStyle w:val="ListParagraph"/>
                                    <w:numPr>
                                      <w:ilvl w:val="0"/>
                                      <w:numId w:val="28"/>
                                    </w:numPr>
                                    <w:bidi/>
                                    <w:spacing w:after="160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F906DD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بهتر است بیمار به پهلو خوابانیده شود تا از ورود ترشحات دهانی و معده ای به مجاری تنفسی جلوگیری گردد.</w:t>
                                  </w:r>
                                </w:p>
                                <w:p w:rsidR="00F906DD" w:rsidRPr="00F906DD" w:rsidRDefault="00F906DD" w:rsidP="00F906DD">
                                  <w:pPr>
                                    <w:pStyle w:val="ListParagraph"/>
                                    <w:numPr>
                                      <w:ilvl w:val="0"/>
                                      <w:numId w:val="28"/>
                                    </w:numPr>
                                    <w:bidi/>
                                    <w:spacing w:after="160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F906DD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مهم ترین اقدام برقراری راه هوایی ، تنفس مصنوعی است.</w:t>
                                  </w:r>
                                </w:p>
                                <w:p w:rsidR="00F906DD" w:rsidRPr="00F906DD" w:rsidRDefault="00F906DD" w:rsidP="00F906DD">
                                  <w:pPr>
                                    <w:pStyle w:val="ListParagraph"/>
                                    <w:numPr>
                                      <w:ilvl w:val="0"/>
                                      <w:numId w:val="28"/>
                                    </w:numPr>
                                    <w:bidi/>
                                    <w:spacing w:after="160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F906DD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در صورتی که بیمار فاقد نبض است ماساژ قلبی شروع شود.</w:t>
                                  </w:r>
                                </w:p>
                                <w:p w:rsidR="00F906DD" w:rsidRDefault="00F906DD" w:rsidP="00F906DD">
                                  <w:pPr>
                                    <w:pStyle w:val="ListParagraph"/>
                                    <w:numPr>
                                      <w:ilvl w:val="0"/>
                                      <w:numId w:val="28"/>
                                    </w:numPr>
                                    <w:bidi/>
                                    <w:spacing w:after="160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F906DD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پادزهر مسمومیت با متادون،داروی نالوکسان می باشد که تجویز آن باید توسط تیم درمانی صورت گیرد.</w:t>
                                  </w:r>
                                </w:p>
                                <w:p w:rsidR="009B3DD3" w:rsidRPr="009B3DD3" w:rsidRDefault="009B3DD3" w:rsidP="009B3DD3">
                                  <w:pPr>
                                    <w:bidi/>
                                    <w:spacing w:after="160"/>
                                    <w:ind w:left="360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9B3DD3">
                                    <w:rPr>
                                      <w:rFonts w:ascii="Calibri" w:eastAsia="Calibri" w:hAnsi="Calibri"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منابع:هندبوک آموزش به بیمار کانابیو و پرستاری کودکان نلسون</w:t>
                                  </w:r>
                                </w:p>
                                <w:p w:rsidR="00F906DD" w:rsidRPr="00F906DD" w:rsidRDefault="00F906DD" w:rsidP="00F906DD">
                                  <w:pPr>
                                    <w:bidi/>
                                    <w:spacing w:after="160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E360A8" w:rsidRPr="00E360A8" w:rsidRDefault="00E360A8" w:rsidP="00F906DD">
                                  <w:pPr>
                                    <w:bidi/>
                                    <w:jc w:val="lowKashida"/>
                                    <w:rPr>
                                      <w:rFonts w:cs="B Titr"/>
                                      <w:color w:val="FF0000"/>
                                      <w:sz w:val="24"/>
                                      <w:shd w:val="clear" w:color="auto" w:fill="FFFFFF"/>
                                      <w:rtl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30F01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7" type="#_x0000_t202" style="width:233.25pt;height:50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" filled="f" stroked="f" strokeweight=".5pt">
                      <v:textbox>
                        <w:txbxContent>
                          <w:p w:rsidR="00F906DD" w:rsidRPr="00F906DD" w:rsidRDefault="00F906DD" w:rsidP="00F906D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bidi/>
                              <w:spacing w:after="160"/>
                              <w:jc w:val="both"/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906DD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 صورت امکان در مراکز درمان سوء مصرف مواد داروی مورد نیاز به صورت روزانه تحویل داده شود.</w:t>
                            </w:r>
                          </w:p>
                          <w:p w:rsidR="00F906DD" w:rsidRPr="00F906DD" w:rsidRDefault="00F906DD" w:rsidP="00F906D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bidi/>
                              <w:spacing w:after="160"/>
                              <w:jc w:val="both"/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906DD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الصاق برچسب رنگی و مشخص با درج مشخصات کامل و هشدار ها و توصیه های نحوه نگهداری دارو الزامی است.</w:t>
                            </w:r>
                          </w:p>
                          <w:p w:rsidR="00F906DD" w:rsidRPr="00F906DD" w:rsidRDefault="00F906DD" w:rsidP="00F906D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bidi/>
                              <w:spacing w:after="160"/>
                              <w:jc w:val="both"/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906DD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از قرار دادن در یخچال و محل های در دسترس کودکان اکیدا خودداری شود.</w:t>
                            </w:r>
                          </w:p>
                          <w:p w:rsidR="00F906DD" w:rsidRPr="00F906DD" w:rsidRDefault="00F906DD" w:rsidP="00F906D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bidi/>
                              <w:spacing w:after="160"/>
                              <w:jc w:val="both"/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906DD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اقدامات لازم در صورت مواجه شدن با فرد مسموم شده با متدون:</w:t>
                            </w:r>
                          </w:p>
                          <w:p w:rsidR="00F906DD" w:rsidRPr="00F906DD" w:rsidRDefault="00F906DD" w:rsidP="00F906D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bidi/>
                              <w:spacing w:after="160"/>
                              <w:jc w:val="both"/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906DD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باید سریعا با شماره 115 مرکز فوریت ها تماس گرفته شود.</w:t>
                            </w:r>
                          </w:p>
                          <w:p w:rsidR="00F906DD" w:rsidRPr="00F906DD" w:rsidRDefault="00F906DD" w:rsidP="00F906D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bidi/>
                              <w:spacing w:after="160"/>
                              <w:jc w:val="both"/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906DD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بهتر است بیمار به پهلو خوابانیده شود تا از ورود ترشحات دهانی و معده ای به مجاری تنفسی جلوگیری گردد.</w:t>
                            </w:r>
                          </w:p>
                          <w:p w:rsidR="00F906DD" w:rsidRPr="00F906DD" w:rsidRDefault="00F906DD" w:rsidP="00F906D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bidi/>
                              <w:spacing w:after="160"/>
                              <w:jc w:val="both"/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906DD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مهم ترین اقدام برقراری راه هوایی ، تنفس مصنوعی است.</w:t>
                            </w:r>
                          </w:p>
                          <w:p w:rsidR="00F906DD" w:rsidRPr="00F906DD" w:rsidRDefault="00F906DD" w:rsidP="00F906D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bidi/>
                              <w:spacing w:after="160"/>
                              <w:jc w:val="both"/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906DD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 صورتی که بیمار فاقد نبض است ماساژ قلبی شروع شود.</w:t>
                            </w:r>
                          </w:p>
                          <w:p w:rsidR="00F906DD" w:rsidRDefault="00F906DD" w:rsidP="00F906D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bidi/>
                              <w:spacing w:after="160"/>
                              <w:jc w:val="both"/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906DD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پادزهر مسمومیت با متادون،داروی نالوکسان می باشد که تجویز آن باید توسط تیم درمانی صورت گیرد.</w:t>
                            </w:r>
                          </w:p>
                          <w:p w:rsidR="009B3DD3" w:rsidRPr="009B3DD3" w:rsidRDefault="009B3DD3" w:rsidP="009B3DD3">
                            <w:pPr>
                              <w:bidi/>
                              <w:spacing w:after="160"/>
                              <w:ind w:left="360"/>
                              <w:jc w:val="both"/>
                              <w:rPr>
                                <w:rFonts w:ascii="Calibri" w:eastAsia="Calibri" w:hAnsi="Calibri"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B3DD3">
                              <w:rPr>
                                <w:rFonts w:ascii="Calibri" w:eastAsia="Calibri" w:hAnsi="Calibri"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منابع:هندبوک آموزش به بیمار کانابیو و پرستاری کودکان نلسون</w:t>
                            </w:r>
                          </w:p>
                          <w:p w:rsidR="00F906DD" w:rsidRPr="00F906DD" w:rsidRDefault="00F906DD" w:rsidP="00F906DD">
                            <w:pPr>
                              <w:bidi/>
                              <w:spacing w:after="160"/>
                              <w:jc w:val="both"/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E360A8" w:rsidRPr="00E360A8" w:rsidRDefault="00E360A8" w:rsidP="00F906DD">
                            <w:pPr>
                              <w:bidi/>
                              <w:jc w:val="lowKashida"/>
                              <w:rPr>
                                <w:rFonts w:cs="B Titr"/>
                                <w:color w:val="FF0000"/>
                                <w:sz w:val="24"/>
                                <w:shd w:val="clear" w:color="auto" w:fill="FFFFFF"/>
                                <w:rtl/>
                                <w:lang w:bidi="fa-I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964" w:type="dxa"/>
          </w:tcPr>
          <w:p w:rsidR="00FB3767" w:rsidRPr="00B37F50" w:rsidRDefault="00767C0B" w:rsidP="00997614">
            <w:pPr>
              <w:ind w:left="144" w:right="144"/>
              <w:rPr>
                <w:sz w:val="22"/>
                <w:szCs w:val="28"/>
              </w:rPr>
            </w:pPr>
            <w:r w:rsidRPr="00B37F50">
              <w:rPr>
                <w:noProof/>
                <w:sz w:val="22"/>
                <w:szCs w:val="28"/>
              </w:rPr>
              <mc:AlternateContent>
                <mc:Choice Requires="wps">
                  <w:drawing>
                    <wp:inline distT="0" distB="0" distL="0" distR="0" wp14:anchorId="3554A7F1" wp14:editId="0BBBAAC9">
                      <wp:extent cx="2994409" cy="7055816"/>
                      <wp:effectExtent l="0" t="0" r="0" b="0"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4409" cy="705581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906DD" w:rsidRPr="00F906DD" w:rsidRDefault="00F906DD" w:rsidP="00F906DD">
                                  <w:pPr>
                                    <w:bidi/>
                                    <w:spacing w:after="160" w:line="276" w:lineRule="auto"/>
                                    <w:jc w:val="both"/>
                                    <w:rPr>
                                      <w:rFonts w:ascii="Calibri" w:eastAsia="Calibri" w:hAnsi="Calibri" w:cs="B Titr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F906DD">
                                    <w:rPr>
                                      <w:rFonts w:ascii="Calibri" w:eastAsia="Calibri" w:hAnsi="Calibri" w:cs="B Titr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متادون:</w:t>
                                  </w:r>
                                </w:p>
                                <w:p w:rsidR="00F906DD" w:rsidRPr="00F906DD" w:rsidRDefault="00F906DD" w:rsidP="00F906DD">
                                  <w:pPr>
                                    <w:bidi/>
                                    <w:spacing w:after="160" w:line="276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F906DD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متادون از دسته داروهای مخدر مصنوعی است که برای تسکین دردهای شدید و علائم ترک در افراد وابسته به مواد مخدر استفاده میشود.جذب این دارو از دهان شروع شده و در کبد متابولیزه می شود.تاثیر متادون از راه دهان یک ساعت پس از مصرف آغاز می شود و طی یک الی دو ساعت پس از مصرف آغاز می شود و طی یک الی دو ساعت به حداکثر خود میرسد.این دارو میتواند حداقل تا 36 ساعت در خون باقی بماند.</w:t>
                                  </w:r>
                                </w:p>
                                <w:p w:rsidR="00F906DD" w:rsidRPr="00F906DD" w:rsidRDefault="00F906DD" w:rsidP="00F906DD">
                                  <w:pPr>
                                    <w:bidi/>
                                    <w:spacing w:after="160" w:line="276" w:lineRule="auto"/>
                                    <w:jc w:val="both"/>
                                    <w:rPr>
                                      <w:rFonts w:ascii="Calibri" w:eastAsia="Calibri" w:hAnsi="Calibri" w:cs="B Titr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F906DD">
                                    <w:rPr>
                                      <w:rFonts w:ascii="Calibri" w:eastAsia="Calibri" w:hAnsi="Calibri" w:cs="B Titr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علایم مسمومیت با متادون:</w:t>
                                  </w:r>
                                </w:p>
                                <w:p w:rsidR="00F906DD" w:rsidRPr="00F906DD" w:rsidRDefault="00F906DD" w:rsidP="00F906DD">
                                  <w:pPr>
                                    <w:bidi/>
                                    <w:spacing w:after="160" w:line="276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F906DD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با علائم تهوع،استفراغ و درد سینه نشانه های مسمومیت ظاهر شده و با اختلالات تنفسی و افزایش یا کاهش ضربان قلب تداوم یافته و در اثر عدم انجام اقدامات درمانی منجر به مرگ میشود.</w:t>
                                  </w:r>
                                </w:p>
                                <w:p w:rsidR="00F906DD" w:rsidRPr="00F906DD" w:rsidRDefault="00F906DD" w:rsidP="00F906DD">
                                  <w:pPr>
                                    <w:bidi/>
                                    <w:spacing w:after="160" w:line="276" w:lineRule="auto"/>
                                    <w:jc w:val="both"/>
                                    <w:rPr>
                                      <w:rFonts w:ascii="Calibri" w:eastAsia="Calibri" w:hAnsi="Calibri" w:cs="B Titr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F906DD">
                                    <w:rPr>
                                      <w:rFonts w:ascii="Calibri" w:eastAsia="Calibri" w:hAnsi="Calibri" w:cs="B Titr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پیشگیری از مسمومیت:</w:t>
                                  </w:r>
                                </w:p>
                                <w:p w:rsidR="00F906DD" w:rsidRPr="00F906DD" w:rsidRDefault="00F906DD" w:rsidP="00F906DD">
                                  <w:pPr>
                                    <w:bidi/>
                                    <w:spacing w:after="160" w:line="276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F906DD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از نگهداری دارو حتی در مقادیر کم در شیشه های غیر دارویی (آب معدنی،نوشابه،شیشه های دارویی و ... اکیدا خودداری شود.</w:t>
                                  </w:r>
                                </w:p>
                                <w:p w:rsidR="00E360A8" w:rsidRPr="00E360A8" w:rsidRDefault="00E360A8" w:rsidP="00E360A8">
                                  <w:pPr>
                                    <w:pStyle w:val="ListParagraph"/>
                                    <w:bidi/>
                                    <w:spacing w:after="200" w:line="360" w:lineRule="auto"/>
                                    <w:ind w:left="0"/>
                                    <w:rPr>
                                      <w:rFonts w:cs="B Titr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554A7F1" id="Text Box 6" o:spid="_x0000_s1028" type="#_x0000_t202" style="width:235.8pt;height:55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" filled="f" stroked="f" strokeweight=".5pt">
                      <v:textbox>
                        <w:txbxContent>
                          <w:p w:rsidR="00F906DD" w:rsidRPr="00F906DD" w:rsidRDefault="00F906DD" w:rsidP="00F906DD">
                            <w:pPr>
                              <w:bidi/>
                              <w:spacing w:after="160" w:line="276" w:lineRule="auto"/>
                              <w:jc w:val="both"/>
                              <w:rPr>
                                <w:rFonts w:ascii="Calibri" w:eastAsia="Calibri" w:hAnsi="Calibri"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906DD">
                              <w:rPr>
                                <w:rFonts w:ascii="Calibri" w:eastAsia="Calibri" w:hAnsi="Calibri"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متادون:</w:t>
                            </w:r>
                          </w:p>
                          <w:p w:rsidR="00F906DD" w:rsidRPr="00F906DD" w:rsidRDefault="00F906DD" w:rsidP="00F906DD">
                            <w:pPr>
                              <w:bidi/>
                              <w:spacing w:after="160" w:line="276" w:lineRule="auto"/>
                              <w:jc w:val="both"/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906DD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متادون از دسته داروهای مخدر مصنوعی است که برای تسکین دردهای شدید و علائم ترک در افراد وابسته به مواد مخدر استفاده میشود.جذب این دارو از دهان شروع شده و در کبد متابولیزه می شود.تاثیر متادون از راه دهان یک ساعت پس از مصرف آغاز می شود و طی یک الی دو ساعت پس از مصرف آغاز می شود و طی یک الی دو ساعت به حداکثر خود میرسد.این دارو میتواند حداقل تا 36 ساعت در خون باقی بماند.</w:t>
                            </w:r>
                          </w:p>
                          <w:p w:rsidR="00F906DD" w:rsidRPr="00F906DD" w:rsidRDefault="00F906DD" w:rsidP="00F906DD">
                            <w:pPr>
                              <w:bidi/>
                              <w:spacing w:after="160" w:line="276" w:lineRule="auto"/>
                              <w:jc w:val="both"/>
                              <w:rPr>
                                <w:rFonts w:ascii="Calibri" w:eastAsia="Calibri" w:hAnsi="Calibri"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906DD">
                              <w:rPr>
                                <w:rFonts w:ascii="Calibri" w:eastAsia="Calibri" w:hAnsi="Calibri"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علایم مسمومیت با متادون:</w:t>
                            </w:r>
                          </w:p>
                          <w:p w:rsidR="00F906DD" w:rsidRPr="00F906DD" w:rsidRDefault="00F906DD" w:rsidP="00F906DD">
                            <w:pPr>
                              <w:bidi/>
                              <w:spacing w:after="160" w:line="276" w:lineRule="auto"/>
                              <w:jc w:val="both"/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906DD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با علائم تهوع،استفراغ و درد سینه نشانه های مسمومیت ظاهر شده و با اختلالات تنفسی و افزایش یا کاهش ضربان قلب تداوم یافته و در اثر عدم انجام اقدامات درمانی منجر به مرگ میشود.</w:t>
                            </w:r>
                          </w:p>
                          <w:p w:rsidR="00F906DD" w:rsidRPr="00F906DD" w:rsidRDefault="00F906DD" w:rsidP="00F906DD">
                            <w:pPr>
                              <w:bidi/>
                              <w:spacing w:after="160" w:line="276" w:lineRule="auto"/>
                              <w:jc w:val="both"/>
                              <w:rPr>
                                <w:rFonts w:ascii="Calibri" w:eastAsia="Calibri" w:hAnsi="Calibri"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906DD">
                              <w:rPr>
                                <w:rFonts w:ascii="Calibri" w:eastAsia="Calibri" w:hAnsi="Calibri"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پیشگیری از مسمومیت:</w:t>
                            </w:r>
                          </w:p>
                          <w:p w:rsidR="00F906DD" w:rsidRPr="00F906DD" w:rsidRDefault="00F906DD" w:rsidP="00F906DD">
                            <w:pPr>
                              <w:bidi/>
                              <w:spacing w:after="160" w:line="276" w:lineRule="auto"/>
                              <w:jc w:val="both"/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906DD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از نگهداری دارو حتی در مقادیر کم در شیشه های غیر دارویی (آب معدنی،نوشابه،شیشه های دارویی و ... اکیدا خودداری شود.</w:t>
                            </w:r>
                          </w:p>
                          <w:p w:rsidR="00E360A8" w:rsidRPr="00E360A8" w:rsidRDefault="00E360A8" w:rsidP="00E360A8">
                            <w:pPr>
                              <w:pStyle w:val="ListParagraph"/>
                              <w:bidi/>
                              <w:spacing w:after="200" w:line="360" w:lineRule="auto"/>
                              <w:ind w:left="0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964" w:type="dxa"/>
          </w:tcPr>
          <w:p w:rsidR="00FB3767" w:rsidRPr="00B37F50" w:rsidRDefault="00DD1CB3" w:rsidP="00491776">
            <w:pPr>
              <w:pStyle w:val="Heading1"/>
              <w:ind w:left="144" w:right="144"/>
              <w:rPr>
                <w:noProof/>
                <w:sz w:val="40"/>
                <w:szCs w:val="36"/>
              </w:rPr>
            </w:pPr>
            <w:r w:rsidRPr="00B37F50">
              <w:rPr>
                <w:noProof/>
                <w:sz w:val="40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9939984" wp14:editId="6E753524">
                      <wp:simplePos x="0" y="0"/>
                      <wp:positionH relativeFrom="column">
                        <wp:posOffset>1527875</wp:posOffset>
                      </wp:positionH>
                      <wp:positionV relativeFrom="paragraph">
                        <wp:posOffset>5588942</wp:posOffset>
                      </wp:positionV>
                      <wp:extent cx="468000" cy="288000"/>
                      <wp:effectExtent l="0" t="0" r="27305" b="17145"/>
                      <wp:wrapNone/>
                      <wp:docPr id="47" name="Ov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2880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2C14" w:rsidRPr="00DD1CB3" w:rsidRDefault="00D32C14" w:rsidP="00DD1C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939984" id="Oval 47" o:spid="_x0000_s1029" style="position:absolute;left:0;text-align:left;margin-left:120.3pt;margin-top:440.05pt;width:36.85pt;height:22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" fillcolor="white [3201]" strokecolor="white [3212]" strokeweight="1pt">
                      <v:stroke joinstyle="miter"/>
                      <v:textbox>
                        <w:txbxContent>
                          <w:p w:rsidR="00D32C14" w:rsidRPr="00DD1CB3" w:rsidRDefault="00D32C14" w:rsidP="00DD1CB3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:rsidR="00997614" w:rsidRPr="00B37F50" w:rsidRDefault="002A13DF" w:rsidP="00D7682C">
      <w:pPr>
        <w:bidi/>
        <w:ind w:left="144" w:right="144"/>
        <w:jc w:val="both"/>
        <w:rPr>
          <w:sz w:val="22"/>
          <w:szCs w:val="28"/>
        </w:rPr>
      </w:pPr>
      <w:r w:rsidRPr="00B37F50">
        <w:rPr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1849E44" wp14:editId="77B857AA">
                <wp:simplePos x="0" y="0"/>
                <wp:positionH relativeFrom="column">
                  <wp:posOffset>1157235</wp:posOffset>
                </wp:positionH>
                <wp:positionV relativeFrom="paragraph">
                  <wp:posOffset>166426</wp:posOffset>
                </wp:positionV>
                <wp:extent cx="742950" cy="467360"/>
                <wp:effectExtent l="0" t="0" r="19050" b="279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67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2C14" w:rsidRPr="003054DB" w:rsidRDefault="00D32C14" w:rsidP="003054D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2"/>
                                <w:sz w:val="22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054DB">
                              <w:rPr>
                                <w:rFonts w:hint="cs"/>
                                <w:b/>
                                <w:bCs/>
                                <w:color w:val="FFFFFF" w:themeColor="background2"/>
                                <w:sz w:val="22"/>
                                <w:szCs w:val="28"/>
                                <w:rtl/>
                                <w:lang w:bidi="fa-IR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</w:t>
                            </w:r>
                          </w:p>
                          <w:p w:rsidR="00D32C14" w:rsidRDefault="00D32C14" w:rsidP="003054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49E44" id="Rectangle 7" o:spid="_x0000_s1030" style="position:absolute;left:0;text-align:left;margin-left:91.1pt;margin-top:13.1pt;width:58.5pt;height:36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" fillcolor="#f46036 [3204]" strokecolor="#8c2407 [1604]" strokeweight="1pt">
                <v:textbox>
                  <w:txbxContent>
                    <w:p w:rsidR="00D32C14" w:rsidRPr="003054DB" w:rsidRDefault="00D32C14" w:rsidP="003054DB">
                      <w:pPr>
                        <w:jc w:val="center"/>
                        <w:rPr>
                          <w:b/>
                          <w:bCs/>
                          <w:color w:val="FFFFFF" w:themeColor="background2"/>
                          <w:sz w:val="22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054DB">
                        <w:rPr>
                          <w:rFonts w:hint="cs"/>
                          <w:b/>
                          <w:bCs/>
                          <w:color w:val="FFFFFF" w:themeColor="background2"/>
                          <w:sz w:val="22"/>
                          <w:szCs w:val="28"/>
                          <w:rtl/>
                          <w:lang w:bidi="fa-IR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</w:t>
                      </w:r>
                    </w:p>
                    <w:p w:rsidR="00D32C14" w:rsidRDefault="00D32C14" w:rsidP="003054D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4289B" w:rsidRPr="00B37F50">
        <w:rPr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608011A" wp14:editId="2C1F3576">
                <wp:simplePos x="0" y="0"/>
                <wp:positionH relativeFrom="column">
                  <wp:posOffset>4352290</wp:posOffset>
                </wp:positionH>
                <wp:positionV relativeFrom="paragraph">
                  <wp:posOffset>166370</wp:posOffset>
                </wp:positionV>
                <wp:extent cx="572135" cy="46482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46482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C14" w:rsidRPr="00CC65F4" w:rsidRDefault="00D32C14" w:rsidP="00CC65F4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CC65F4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8011A" id="Rectangle 5" o:spid="_x0000_s1031" style="position:absolute;left:0;text-align:left;margin-left:342.7pt;margin-top:13.1pt;width:45.05pt;height:36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" fillcolor="#f46036 [3204]" stroked="f" strokeweight="1pt">
                <v:textbox>
                  <w:txbxContent>
                    <w:p w:rsidR="00D32C14" w:rsidRPr="00CC65F4" w:rsidRDefault="00D32C14" w:rsidP="00CC65F4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CC65F4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D7682C" w:rsidRPr="00B37F50" w:rsidRDefault="00D7682C" w:rsidP="00906CA7">
      <w:pPr>
        <w:tabs>
          <w:tab w:val="left" w:pos="1440"/>
        </w:tabs>
        <w:ind w:left="144" w:right="144"/>
        <w:rPr>
          <w:sz w:val="22"/>
          <w:szCs w:val="28"/>
        </w:rPr>
        <w:sectPr w:rsidR="00D7682C" w:rsidRPr="00B37F50" w:rsidSect="00D7682C">
          <w:type w:val="continuous"/>
          <w:pgSz w:w="15840" w:h="12240" w:orient="landscape" w:code="1"/>
          <w:pgMar w:top="360" w:right="0" w:bottom="360" w:left="0" w:header="0" w:footer="0" w:gutter="0"/>
          <w:cols w:num="3" w:space="720"/>
          <w:docGrid w:linePitch="326"/>
        </w:sectPr>
      </w:pPr>
    </w:p>
    <w:tbl>
      <w:tblPr>
        <w:tblW w:w="15840" w:type="dxa"/>
        <w:tblInd w:w="-5" w:type="dxa"/>
        <w:tblLook w:val="0000" w:firstRow="0" w:lastRow="0" w:firstColumn="0" w:lastColumn="0" w:noHBand="0" w:noVBand="0"/>
      </w:tblPr>
      <w:tblGrid>
        <w:gridCol w:w="5471"/>
        <w:gridCol w:w="5525"/>
        <w:gridCol w:w="5065"/>
      </w:tblGrid>
      <w:tr w:rsidR="00997614" w:rsidRPr="00B37F50" w:rsidTr="0092124E">
        <w:trPr>
          <w:trHeight w:val="11159"/>
        </w:trPr>
        <w:tc>
          <w:tcPr>
            <w:tcW w:w="5280" w:type="dxa"/>
          </w:tcPr>
          <w:p w:rsidR="00997614" w:rsidRPr="00B37F50" w:rsidRDefault="00E4304D" w:rsidP="00FA69D2">
            <w:pPr>
              <w:tabs>
                <w:tab w:val="left" w:pos="1440"/>
              </w:tabs>
              <w:ind w:left="144" w:right="144"/>
              <w:rPr>
                <w:sz w:val="22"/>
                <w:szCs w:val="28"/>
              </w:rPr>
            </w:pPr>
            <w:r w:rsidRPr="00B37F50">
              <w:rPr>
                <w:noProof/>
                <w:sz w:val="22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88A946D" wp14:editId="676CD277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7058025</wp:posOffset>
                      </wp:positionV>
                      <wp:extent cx="467995" cy="356870"/>
                      <wp:effectExtent l="0" t="0" r="8255" b="5080"/>
                      <wp:wrapNone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356870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2C14" w:rsidRPr="00DD1CB3" w:rsidRDefault="00D32C14" w:rsidP="0081157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8A946D" id="Oval 43" o:spid="_x0000_s1032" style="position:absolute;left:0;text-align:left;margin-left:111pt;margin-top:555.75pt;width:36.85pt;height:28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" fillcolor="white [3201]" stroked="f" strokeweight="1pt">
                      <v:stroke joinstyle="miter"/>
                      <v:textbox>
                        <w:txbxContent>
                          <w:p w:rsidR="00D32C14" w:rsidRPr="00DD1CB3" w:rsidRDefault="00D32C14" w:rsidP="0081157D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8"/>
                                <w:rtl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sz w:val="22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A668E" w:rsidRPr="00B37F50">
              <w:rPr>
                <w:noProof/>
                <w:sz w:val="22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04320" behindDoc="1" locked="0" layoutInCell="1" allowOverlap="1" wp14:anchorId="54D31A43" wp14:editId="41A35FEB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5679440</wp:posOffset>
                      </wp:positionV>
                      <wp:extent cx="5175885" cy="1911985"/>
                      <wp:effectExtent l="0" t="0" r="5715" b="0"/>
                      <wp:wrapNone/>
                      <wp:docPr id="214" name="Group 214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175885" cy="1911985"/>
                                <a:chOff x="0" y="-16782"/>
                                <a:chExt cx="2222828" cy="821921"/>
                              </a:xfrm>
                            </wpg:grpSpPr>
                            <wpg:grpSp>
                              <wpg:cNvPr id="215" name="Group 215"/>
                              <wpg:cNvGrpSpPr/>
                              <wpg:grpSpPr>
                                <a:xfrm>
                                  <a:off x="0" y="68239"/>
                                  <a:ext cx="873451" cy="438582"/>
                                  <a:chOff x="0" y="0"/>
                                  <a:chExt cx="2688609" cy="1350607"/>
                                </a:xfrm>
                              </wpg:grpSpPr>
                              <wps:wsp>
                                <wps:cNvPr id="216" name="Rectangle 216"/>
                                <wps:cNvSpPr/>
                                <wps:spPr>
                                  <a:xfrm>
                                    <a:off x="1774209" y="0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7" name="Rectangle 217"/>
                                <wps:cNvSpPr/>
                                <wps:spPr>
                                  <a:xfrm>
                                    <a:off x="873457" y="300250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8" name="Rectangle 218"/>
                                <wps:cNvSpPr/>
                                <wps:spPr>
                                  <a:xfrm>
                                    <a:off x="1364776" y="736979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9" name="Rectangle 219"/>
                                <wps:cNvSpPr/>
                                <wps:spPr>
                                  <a:xfrm>
                                    <a:off x="0" y="573205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0" name="Rectangle 220"/>
                                <wps:cNvSpPr/>
                                <wps:spPr>
                                  <a:xfrm>
                                    <a:off x="545911" y="900752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21" name="Group 221"/>
                              <wpg:cNvGrpSpPr/>
                              <wpg:grpSpPr>
                                <a:xfrm>
                                  <a:off x="750627" y="-16782"/>
                                  <a:ext cx="1472201" cy="821921"/>
                                  <a:chOff x="0" y="-27577"/>
                                  <a:chExt cx="2416864" cy="1350607"/>
                                </a:xfrm>
                              </wpg:grpSpPr>
                              <wps:wsp>
                                <wps:cNvPr id="222" name="Rectangle 222"/>
                                <wps:cNvSpPr/>
                                <wps:spPr>
                                  <a:xfrm>
                                    <a:off x="1502464" y="-27577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3" name="Rectangle 223"/>
                                <wps:cNvSpPr/>
                                <wps:spPr>
                                  <a:xfrm>
                                    <a:off x="601711" y="272673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4" name="Rectangle 224"/>
                                <wps:cNvSpPr/>
                                <wps:spPr>
                                  <a:xfrm>
                                    <a:off x="1093031" y="709402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5" name="Rectangle 225"/>
                                <wps:cNvSpPr/>
                                <wps:spPr>
                                  <a:xfrm>
                                    <a:off x="0" y="573205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6" name="Rectangle 226"/>
                                <wps:cNvSpPr/>
                                <wps:spPr>
                                  <a:xfrm>
                                    <a:off x="274166" y="873175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E692D3" id="Group 214" o:spid="_x0000_s1026" alt="colored graphic boxes" style="position:absolute;margin-left:3.8pt;margin-top:447.2pt;width:407.55pt;height:150.55pt;rotation:180;z-index:-251612160;mso-width-relative:margin;mso-height-relative:margin" coordorigin=",-167" coordsize="22228,8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">
                      <v:group id="Group 215" o:spid="_x0000_s1027" style="position:absolute;top:682;width:8734;height:4386" coordsize="26886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      <v:rect id="Rectangle 216" o:spid="_x0000_s1028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bIf8UA&#10;AADcAAAADwAAAGRycy9kb3ducmV2LnhtbESPQWvCQBSE74L/YXlCb7qJgkrqRkQQpJSCaT14e2Rf&#10;s2mzb0N2jWl/vVsoeBxm5htmsx1sI3rqfO1YQTpLQBCXTtdcKfh4P0zXIHxA1tg4JgU/5GGbj0cb&#10;zLS78Yn6IlQiQthnqMCE0GZS+tKQRT9zLXH0Pl1nMUTZVVJ3eItw28h5kiylxZrjgsGW9obK7+Jq&#10;Fbx8rRaF6Xf97+KNzsadXy+HvVfqaTLsnkEEGsIj/N8+agXzdAl/Z+IRk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sh/xQAAANwAAAAPAAAAAAAAAAAAAAAAAJgCAABkcnMv&#10;ZG93bnJldi54bWxQSwUGAAAAAAQABAD1AAAAigMAAAAA&#10;" fillcolor="#f46036 [3204]" stroked="f" strokeweight="1pt"/>
                        <v:rect id="Rectangle 217" o:spid="_x0000_s1029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USKcMA&#10;AADcAAAADwAAAGRycy9kb3ducmV2LnhtbESPUUsDMRCE3wX/Q1ihb23SCq2eTYsIYqm+WP0B28t6&#10;ObxsjmRtr/31jSD4OMzMN8xyPYROHSjlNrKF6cSAIq6ja7mx8PnxPL4DlQXZYReZLJwow3p1fbXE&#10;ysUjv9NhJ40qEM4VWvAifaV1rj0FzJPYExfvK6aAUmRqtEt4LPDQ6Zkxcx2w5bLgsacnT/X37idY&#10;SA3f3r+9bmm/R7M1Psj5pRdrRzfD4wMooUH+w3/tjbMwmy7g90w5Anp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USKcMAAADcAAAADwAAAAAAAAAAAAAAAACYAgAAZHJzL2Rv&#10;d25yZXYueG1sUEsFBgAAAAAEAAQA9QAAAIgDAAAAAA==&#10;" fillcolor="#fabfae [1300]" stroked="f" strokeweight="1pt"/>
                        <v:rect id="Rectangle 218" o:spid="_x0000_s1030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xl2r0A&#10;AADcAAAADwAAAGRycy9kb3ducmV2LnhtbERPuwrCMBTdBf8hXMFNUx1EqlFEEAQH8YHgdmmuTW1z&#10;U5qo7d+bQXA8nPdy3dpKvKnxhWMFk3ECgjhzuuBcwfWyG81B+ICssXJMCjrysF71e0tMtfvwid7n&#10;kIsYwj5FBSaEOpXSZ4Ys+rGriSP3cI3FEGGTS93gJ4bbSk6TZCYtFhwbDNa0NZSV55dVgAdT6vL6&#10;vLnn/chyz11ebjqlhoN2swARqA1/8c+91wqmk7g2nolHQK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ixl2r0AAADcAAAADwAAAAAAAAAAAAAAAACYAgAAZHJzL2Rvd25yZXYu&#10;eG1sUEsFBgAAAAAEAAQA9QAAAIIDAAAAAA==&#10;" fillcolor="#f89f86 [1940]" stroked="f" strokeweight="1pt"/>
                        <v:rect id="Rectangle 219" o:spid="_x0000_s1031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+c/McA&#10;AADcAAAADwAAAGRycy9kb3ducmV2LnhtbESPQWvCQBSE74X+h+UJvZRmEytFY1YxQqFetMZC6e2R&#10;fSah2bchu2r8965Q6HGYmW+YbDmYVpypd41lBUkUgyAurW64UvB1eH+ZgnAeWWNrmRRcycFy8fiQ&#10;Yarthfd0LnwlAoRdigpq77tUSlfWZNBFtiMO3tH2Bn2QfSV1j5cAN60cx/GbNNhwWKixo3VN5W9x&#10;MgpOm+R6nOyq180hz3/y2edz57+3Sj2NhtUchKfB/4f/2h9awTiZwf1MOA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+fnPzHAAAA3AAAAA8AAAAAAAAAAAAAAAAAmAIAAGRy&#10;cy9kb3ducmV2LnhtbFBLBQYAAAAABAAEAPUAAACMAwAAAAA=&#10;" fillcolor="#2f4b83 [3207]" stroked="f" strokeweight="1pt"/>
                        <v:rect id="Rectangle 220" o:spid="_x0000_s1032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8C2sEA&#10;AADcAAAADwAAAGRycy9kb3ducmV2LnhtbERPy4rCMBTdC/5DuII7TS2jjNUoIr6W4wNxeWmubbG5&#10;KU3GVr/eLAZmeTjv+bI1pXhS7QrLCkbDCARxanXBmYLLeTv4BuE8ssbSMil4kYPlotuZY6Jtw0d6&#10;nnwmQgi7BBXk3leJlC7NyaAb2oo4cHdbG/QB1pnUNTYh3JQyjqKJNFhwaMixonVO6eP0axRkr8tq&#10;NxofJ9P3bn/bFuefr821Uarfa1czEJ5a/y/+cx+0gjgO88OZcATk4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/AtrBAAAA3AAAAA8AAAAAAAAAAAAAAAAAmAIAAGRycy9kb3du&#10;cmV2LnhtbFBLBQYAAAAABAAEAPUAAACGAwAAAAA=&#10;" fillcolor="white [3214]" stroked="f" strokeweight="1pt"/>
                      </v:group>
                      <v:group id="Group 221" o:spid="_x0000_s1033" style="position:absolute;left:7506;top:-167;width:14722;height:8218" coordorigin=",-275" coordsize="24168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      <v:rect id="Rectangle 222" o:spid="_x0000_s1034" style="position:absolute;left:15024;top:-275;width:9144;height:9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EEwcUA&#10;AADcAAAADwAAAGRycy9kb3ducmV2LnhtbESPQWvCQBSE7wX/w/KE3urGCFaiq4ggSCmCUQ/eHtln&#10;Npp9G7LbmPbXu4VCj8PMfMMsVr2tRUetrxwrGI8SEMSF0xWXCk7H7dsMhA/IGmvHpOCbPKyWg5cF&#10;Zto9+EBdHkoRIewzVGBCaDIpfWHIoh+5hjh6V9daDFG2pdQtPiLc1jJNkqm0WHFcMNjQxlBxz7+s&#10;go/b+yQ33br7mezpbNz587LdeKVeh/16DiJQH/7Df+2dVpCmKf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kQTBxQAAANwAAAAPAAAAAAAAAAAAAAAAAJgCAABkcnMv&#10;ZG93bnJldi54bWxQSwUGAAAAAAQABAD1AAAAigMAAAAA&#10;" fillcolor="#f46036 [3204]" stroked="f" strokeweight="1pt"/>
                        <v:rect id="Rectangle 223" o:spid="_x0000_s1035" style="position:absolute;left:6017;top:2726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Lel8MA&#10;AADcAAAADwAAAGRycy9kb3ducmV2LnhtbESPUUsDMRCE3wX/Q9iCbzbpFUSvTUsRRKm+2PoDtpft&#10;5ehlcyRre/rrjSD4OMzMN8xyPYZenSnlLrKF2dSAIm6i67i18LF/ur0HlQXZYR+ZLHxRhvXq+mqJ&#10;tYsXfqfzTlpVIJxrtOBFhlrr3HgKmKdxIC7eMaaAUmRqtUt4KfDQ68qYOx2w47LgcaBHT81p9xks&#10;pJbnD2+vWzoc0GyND/L9PIi1N5NxswAlNMp/+K/94ixU1Rx+z5Qj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Lel8MAAADcAAAADwAAAAAAAAAAAAAAAACYAgAAZHJzL2Rv&#10;d25yZXYueG1sUEsFBgAAAAAEAAQA9QAAAIgDAAAAAA==&#10;" fillcolor="#fabfae [1300]" stroked="f" strokeweight="1pt"/>
                        <v:rect id="Rectangle 224" o:spid="_x0000_s1036" style="position:absolute;left:10930;top:7094;width:6136;height:61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2lYsIA&#10;AADcAAAADwAAAGRycy9kb3ducmV2LnhtbESPT4vCMBTE7wt+h/AEb2tqkUWqUUQQBA/iHxb29mie&#10;TW3zUpqo7bc3C4LHYWZ+wyxWna3Fg1pfOlYwGScgiHOnSy4UXM7b7xkIH5A11o5JQU8eVsvB1wIz&#10;7Z58pMcpFCJC2GeowITQZFL63JBFP3YNcfSurrUYomwLqVt8RritZZokP9JiyXHBYEMbQ3l1ulsF&#10;uDeVri63X3f7O7DccV9U616p0bBbz0EE6sIn/G7vtII0ncL/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DaViwgAAANwAAAAPAAAAAAAAAAAAAAAAAJgCAABkcnMvZG93&#10;bnJldi54bWxQSwUGAAAAAAQABAD1AAAAhwMAAAAA&#10;" fillcolor="#f89f86 [1940]" stroked="f" strokeweight="1pt"/>
                        <v:rect id="Rectangle 225" o:spid="_x0000_s1037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5cRMcA&#10;AADcAAAADwAAAGRycy9kb3ducmV2LnhtbESPQWvCQBSE70L/w/IKvUjdmNrSxmzEFAp6sa0WirdH&#10;9pkEs29DdtX4711B8DjMzDdMOutNI47UudqygvEoAkFcWF1zqeBv8/X8DsJ5ZI2NZVJwJgez7GGQ&#10;YqLtiX/puPalCBB2CSqovG8TKV1RkUE3si1x8Ha2M+iD7EqpOzwFuGlkHEVv0mDNYaHClj4rKvbr&#10;g1FwWI7Pu8l3+bLc5Pk2//gZtv5/pdTTYz+fgvDU+3v41l5oBXH8Ctcz4QjI7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+XETHAAAA3AAAAA8AAAAAAAAAAAAAAAAAmAIAAGRy&#10;cy9kb3ducmV2LnhtbFBLBQYAAAAABAAEAPUAAACMAwAAAAA=&#10;" fillcolor="#2f4b83 [3207]" stroked="f" strokeweight="1pt"/>
                        <v:rect id="Rectangle 226" o:spid="_x0000_s1038" style="position:absolute;left:2741;top:8731;width:4223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ZFB8cA&#10;AADcAAAADwAAAGRycy9kb3ducmV2LnhtbESPT2vCQBTE70K/w/IKXkQ3DRgkuoq0/gPrQduLt0f2&#10;mcRm3y7ZVdNv3y0Uehxm5jfMbNGZRtyp9bVlBS+jBARxYXXNpYLPj/VwAsIHZI2NZVLwTR4W86fe&#10;DHNtH3yk+ymUIkLY56igCsHlUvqiIoN+ZB1x9C62NRiibEupW3xEuGlkmiSZNFhzXKjQ0WtFxdfp&#10;ZhS44zlbD9xyP8bN6n1yMNf9bvumVP+5W05BBOrCf/ivvdMK0jSD3zPx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2RQfHAAAA3AAAAA8AAAAAAAAAAAAAAAAAmAIAAGRy&#10;cy9kb3ducmV2LnhtbFBLBQYAAAAABAAEAPUAAACMAwAAAAA=&#10;" fillcolor="#bdcedd [1301]" stroked="f" strokeweight="1pt"/>
                      </v:group>
                    </v:group>
                  </w:pict>
                </mc:Fallback>
              </mc:AlternateContent>
            </w:r>
            <w:r w:rsidR="00997614" w:rsidRPr="00B37F50">
              <w:rPr>
                <w:sz w:val="22"/>
                <w:szCs w:val="28"/>
              </w:rPr>
              <w:br w:type="page"/>
            </w:r>
            <w:r w:rsidR="00FA69D2" w:rsidRPr="00B37F50">
              <w:rPr>
                <w:noProof/>
                <w:sz w:val="22"/>
                <w:szCs w:val="28"/>
              </w:rPr>
              <mc:AlternateContent>
                <mc:Choice Requires="wps">
                  <w:drawing>
                    <wp:inline distT="0" distB="0" distL="0" distR="0" wp14:anchorId="45F101B1" wp14:editId="49DAAC81">
                      <wp:extent cx="3268717" cy="7105650"/>
                      <wp:effectExtent l="0" t="0" r="0" b="0"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68717" cy="7105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F3835" w:rsidRDefault="009F3835" w:rsidP="00FA69D2">
                                  <w:pPr>
                                    <w:bidi/>
                                    <w:spacing w:line="276" w:lineRule="auto"/>
                                    <w:ind w:left="360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FA69D2" w:rsidRPr="00FA69D2" w:rsidRDefault="00FA69D2" w:rsidP="009F3835">
                                  <w:pPr>
                                    <w:bidi/>
                                    <w:spacing w:line="276" w:lineRule="auto"/>
                                    <w:ind w:left="360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7.</w:t>
                                  </w:r>
                                  <w:r w:rsidR="00F906DD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به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کودکان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بیاموزید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هیچ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چیزي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ننوشند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یا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F906DD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   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نخورند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مگر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اینکه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با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اجازه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بزرگسالان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باشد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FA69D2" w:rsidRPr="00FA69D2" w:rsidRDefault="00FA69D2" w:rsidP="00FA69D2">
                                  <w:pPr>
                                    <w:bidi/>
                                    <w:spacing w:line="276" w:lineRule="auto"/>
                                    <w:ind w:left="360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8.</w:t>
                                  </w:r>
                                  <w:r w:rsidR="00F906DD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داروهاي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خود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را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در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مقابل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چشم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کودکان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نخورید،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چرا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که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کودکان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از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رفتار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بزرگسالان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تقلید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می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کنند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ممکن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است دور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از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چشم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والدین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داروها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را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به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دهان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ببرند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FA69D2" w:rsidRPr="00FA69D2" w:rsidRDefault="00FA69D2" w:rsidP="00FA69D2">
                                  <w:pPr>
                                    <w:bidi/>
                                    <w:spacing w:line="276" w:lineRule="auto"/>
                                    <w:ind w:left="360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9.</w:t>
                                  </w:r>
                                  <w:r w:rsidR="00F906DD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مسمومیت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اتفاقی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در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اثر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بلع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نفت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در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کودکان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بسیار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خطرناك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می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باشد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.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در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صورت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بلع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نفت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توسط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کودك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هر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چه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سریع تر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او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را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نزدیک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ترین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مرکز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درمانی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منتقل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نمایید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FA69D2" w:rsidRDefault="00FA69D2" w:rsidP="00FA69D2">
                                  <w:pPr>
                                    <w:bidi/>
                                    <w:spacing w:line="276" w:lineRule="auto"/>
                                    <w:ind w:left="360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9F3835">
                                    <w:rPr>
                                      <w:rFonts w:ascii="Calibri" w:eastAsia="Calibri" w:hAnsi="Calibri" w:cs="B Nazanin" w:hint="cs"/>
                                      <w:sz w:val="36"/>
                                      <w:szCs w:val="36"/>
                                      <w:u w:val="single"/>
                                      <w:rtl/>
                                      <w:lang w:bidi="fa-IR"/>
                                    </w:rPr>
                                    <w:t>آیا</w:t>
                                  </w:r>
                                  <w:r w:rsidRPr="009F3835">
                                    <w:rPr>
                                      <w:rFonts w:ascii="Calibri" w:eastAsia="Calibri" w:hAnsi="Calibri" w:cs="B Nazanin"/>
                                      <w:sz w:val="36"/>
                                      <w:szCs w:val="36"/>
                                      <w:u w:val="single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F3835">
                                    <w:rPr>
                                      <w:rFonts w:ascii="Calibri" w:eastAsia="Calibri" w:hAnsi="Calibri" w:cs="B Nazanin" w:hint="cs"/>
                                      <w:sz w:val="36"/>
                                      <w:szCs w:val="36"/>
                                      <w:u w:val="single"/>
                                      <w:rtl/>
                                      <w:lang w:bidi="fa-IR"/>
                                    </w:rPr>
                                    <w:t>می</w:t>
                                  </w:r>
                                  <w:r w:rsidRPr="009F3835">
                                    <w:rPr>
                                      <w:rFonts w:ascii="Calibri" w:eastAsia="Calibri" w:hAnsi="Calibri" w:cs="B Nazanin"/>
                                      <w:sz w:val="36"/>
                                      <w:szCs w:val="36"/>
                                      <w:u w:val="single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F3835">
                                    <w:rPr>
                                      <w:rFonts w:ascii="Calibri" w:eastAsia="Calibri" w:hAnsi="Calibri" w:cs="B Nazanin" w:hint="cs"/>
                                      <w:sz w:val="36"/>
                                      <w:szCs w:val="36"/>
                                      <w:u w:val="single"/>
                                      <w:rtl/>
                                      <w:lang w:bidi="fa-IR"/>
                                    </w:rPr>
                                    <w:t>دانید</w:t>
                                  </w:r>
                                  <w:r w:rsidRPr="009F3835">
                                    <w:rPr>
                                      <w:rFonts w:ascii="Calibri" w:eastAsia="Calibri" w:hAnsi="Calibri" w:cs="B Nazanin"/>
                                      <w:sz w:val="36"/>
                                      <w:szCs w:val="36"/>
                                      <w:u w:val="single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F3835">
                                    <w:rPr>
                                      <w:rFonts w:ascii="Calibri" w:eastAsia="Calibri" w:hAnsi="Calibri" w:cs="B Nazanin" w:hint="cs"/>
                                      <w:sz w:val="36"/>
                                      <w:szCs w:val="36"/>
                                      <w:u w:val="single"/>
                                      <w:rtl/>
                                      <w:lang w:bidi="fa-IR"/>
                                    </w:rPr>
                                    <w:t>اگر</w:t>
                                  </w:r>
                                  <w:r w:rsidRPr="009F3835">
                                    <w:rPr>
                                      <w:rFonts w:ascii="Calibri" w:eastAsia="Calibri" w:hAnsi="Calibri" w:cs="B Nazanin"/>
                                      <w:sz w:val="36"/>
                                      <w:szCs w:val="36"/>
                                      <w:u w:val="single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F3835">
                                    <w:rPr>
                                      <w:rFonts w:ascii="Calibri" w:eastAsia="Calibri" w:hAnsi="Calibri" w:cs="B Nazanin" w:hint="cs"/>
                                      <w:sz w:val="36"/>
                                      <w:szCs w:val="36"/>
                                      <w:u w:val="single"/>
                                      <w:rtl/>
                                      <w:lang w:bidi="fa-IR"/>
                                    </w:rPr>
                                    <w:t>کودکی</w:t>
                                  </w:r>
                                  <w:r w:rsidRPr="009F3835">
                                    <w:rPr>
                                      <w:rFonts w:ascii="Calibri" w:eastAsia="Calibri" w:hAnsi="Calibri" w:cs="B Nazanin"/>
                                      <w:sz w:val="36"/>
                                      <w:szCs w:val="36"/>
                                      <w:u w:val="single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F3835">
                                    <w:rPr>
                                      <w:rFonts w:ascii="Calibri" w:eastAsia="Calibri" w:hAnsi="Calibri" w:cs="B Nazanin" w:hint="cs"/>
                                      <w:sz w:val="36"/>
                                      <w:szCs w:val="36"/>
                                      <w:u w:val="single"/>
                                      <w:rtl/>
                                      <w:lang w:bidi="fa-IR"/>
                                    </w:rPr>
                                    <w:t>نفت</w:t>
                                  </w:r>
                                  <w:r w:rsidRPr="009F3835">
                                    <w:rPr>
                                      <w:rFonts w:ascii="Calibri" w:eastAsia="Calibri" w:hAnsi="Calibri" w:cs="B Nazanin"/>
                                      <w:sz w:val="36"/>
                                      <w:szCs w:val="36"/>
                                      <w:u w:val="single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F3835">
                                    <w:rPr>
                                      <w:rFonts w:ascii="Calibri" w:eastAsia="Calibri" w:hAnsi="Calibri" w:cs="B Nazanin" w:hint="cs"/>
                                      <w:sz w:val="36"/>
                                      <w:szCs w:val="36"/>
                                      <w:u w:val="single"/>
                                      <w:rtl/>
                                      <w:lang w:bidi="fa-IR"/>
                                    </w:rPr>
                                    <w:t>را</w:t>
                                  </w:r>
                                  <w:r w:rsidRPr="009F3835">
                                    <w:rPr>
                                      <w:rFonts w:ascii="Calibri" w:eastAsia="Calibri" w:hAnsi="Calibri" w:cs="B Nazanin"/>
                                      <w:sz w:val="36"/>
                                      <w:szCs w:val="36"/>
                                      <w:u w:val="single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F3835">
                                    <w:rPr>
                                      <w:rFonts w:ascii="Calibri" w:eastAsia="Calibri" w:hAnsi="Calibri" w:cs="B Nazanin" w:hint="cs"/>
                                      <w:sz w:val="36"/>
                                      <w:szCs w:val="36"/>
                                      <w:u w:val="single"/>
                                      <w:rtl/>
                                      <w:lang w:bidi="fa-IR"/>
                                    </w:rPr>
                                    <w:t>ببلعد</w:t>
                                  </w:r>
                                  <w:r w:rsidRPr="009F3835">
                                    <w:rPr>
                                      <w:rFonts w:ascii="Calibri" w:eastAsia="Calibri" w:hAnsi="Calibri" w:cs="B Nazanin"/>
                                      <w:sz w:val="36"/>
                                      <w:szCs w:val="36"/>
                                      <w:u w:val="single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F3835">
                                    <w:rPr>
                                      <w:rFonts w:ascii="Calibri" w:eastAsia="Calibri" w:hAnsi="Calibri" w:cs="B Nazanin" w:hint="cs"/>
                                      <w:sz w:val="36"/>
                                      <w:szCs w:val="36"/>
                                      <w:u w:val="single"/>
                                      <w:rtl/>
                                      <w:lang w:bidi="fa-IR"/>
                                    </w:rPr>
                                    <w:t>کشنده</w:t>
                                  </w:r>
                                  <w:r w:rsidRPr="009F3835">
                                    <w:rPr>
                                      <w:rFonts w:ascii="Calibri" w:eastAsia="Calibri" w:hAnsi="Calibri" w:cs="B Nazanin"/>
                                      <w:sz w:val="36"/>
                                      <w:szCs w:val="36"/>
                                      <w:u w:val="single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F3835">
                                    <w:rPr>
                                      <w:rFonts w:ascii="Calibri" w:eastAsia="Calibri" w:hAnsi="Calibri" w:cs="B Nazanin" w:hint="cs"/>
                                      <w:sz w:val="36"/>
                                      <w:szCs w:val="36"/>
                                      <w:u w:val="single"/>
                                      <w:rtl/>
                                      <w:lang w:bidi="fa-IR"/>
                                    </w:rPr>
                                    <w:t>نیست</w:t>
                                  </w:r>
                                  <w:r w:rsidRPr="009F3835">
                                    <w:rPr>
                                      <w:rFonts w:ascii="Calibri" w:eastAsia="Calibri" w:hAnsi="Calibri" w:cs="B Nazanin"/>
                                      <w:sz w:val="36"/>
                                      <w:szCs w:val="36"/>
                                      <w:u w:val="single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F3835">
                                    <w:rPr>
                                      <w:rFonts w:ascii="Calibri" w:eastAsia="Calibri" w:hAnsi="Calibri" w:cs="B Nazanin" w:hint="cs"/>
                                      <w:sz w:val="36"/>
                                      <w:szCs w:val="36"/>
                                      <w:u w:val="single"/>
                                      <w:rtl/>
                                      <w:lang w:bidi="fa-IR"/>
                                    </w:rPr>
                                    <w:t>ولی</w:t>
                                  </w:r>
                                  <w:r w:rsidRPr="009F3835">
                                    <w:rPr>
                                      <w:rFonts w:ascii="Calibri" w:eastAsia="Calibri" w:hAnsi="Calibri" w:cs="B Nazanin"/>
                                      <w:sz w:val="36"/>
                                      <w:szCs w:val="36"/>
                                      <w:u w:val="single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F3835">
                                    <w:rPr>
                                      <w:rFonts w:ascii="Calibri" w:eastAsia="Calibri" w:hAnsi="Calibri" w:cs="B Nazanin" w:hint="cs"/>
                                      <w:sz w:val="36"/>
                                      <w:szCs w:val="36"/>
                                      <w:u w:val="single"/>
                                      <w:rtl/>
                                      <w:lang w:bidi="fa-IR"/>
                                    </w:rPr>
                                    <w:t>اگر</w:t>
                                  </w:r>
                                  <w:r w:rsidRPr="009F3835">
                                    <w:rPr>
                                      <w:rFonts w:ascii="Calibri" w:eastAsia="Calibri" w:hAnsi="Calibri" w:cs="B Nazanin"/>
                                      <w:sz w:val="36"/>
                                      <w:szCs w:val="36"/>
                                      <w:u w:val="single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F3835">
                                    <w:rPr>
                                      <w:rFonts w:ascii="Calibri" w:eastAsia="Calibri" w:hAnsi="Calibri" w:cs="B Nazanin" w:hint="cs"/>
                                      <w:sz w:val="36"/>
                                      <w:szCs w:val="36"/>
                                      <w:u w:val="single"/>
                                      <w:rtl/>
                                      <w:lang w:bidi="fa-IR"/>
                                    </w:rPr>
                                    <w:t>کودك</w:t>
                                  </w:r>
                                  <w:r w:rsidRPr="009F3835">
                                    <w:rPr>
                                      <w:rFonts w:ascii="Calibri" w:eastAsia="Calibri" w:hAnsi="Calibri" w:cs="B Nazanin"/>
                                      <w:sz w:val="36"/>
                                      <w:szCs w:val="36"/>
                                      <w:u w:val="single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F3835">
                                    <w:rPr>
                                      <w:rFonts w:ascii="Calibri" w:eastAsia="Calibri" w:hAnsi="Calibri" w:cs="B Nazanin" w:hint="cs"/>
                                      <w:sz w:val="36"/>
                                      <w:szCs w:val="36"/>
                                      <w:u w:val="single"/>
                                      <w:rtl/>
                                      <w:lang w:bidi="fa-IR"/>
                                    </w:rPr>
                                    <w:t>وادار</w:t>
                                  </w:r>
                                  <w:r w:rsidRPr="009F3835">
                                    <w:rPr>
                                      <w:rFonts w:ascii="Calibri" w:eastAsia="Calibri" w:hAnsi="Calibri" w:cs="B Nazanin"/>
                                      <w:sz w:val="36"/>
                                      <w:szCs w:val="36"/>
                                      <w:u w:val="single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F3835">
                                    <w:rPr>
                                      <w:rFonts w:ascii="Calibri" w:eastAsia="Calibri" w:hAnsi="Calibri" w:cs="B Nazanin" w:hint="cs"/>
                                      <w:sz w:val="36"/>
                                      <w:szCs w:val="36"/>
                                      <w:u w:val="single"/>
                                      <w:rtl/>
                                      <w:lang w:bidi="fa-IR"/>
                                    </w:rPr>
                                    <w:t>به</w:t>
                                  </w:r>
                                  <w:r w:rsidRPr="009F3835">
                                    <w:rPr>
                                      <w:rFonts w:ascii="Calibri" w:eastAsia="Calibri" w:hAnsi="Calibri" w:cs="B Nazanin"/>
                                      <w:sz w:val="36"/>
                                      <w:szCs w:val="36"/>
                                      <w:u w:val="single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F3835">
                                    <w:rPr>
                                      <w:rFonts w:ascii="Calibri" w:eastAsia="Calibri" w:hAnsi="Calibri" w:cs="B Nazanin" w:hint="cs"/>
                                      <w:sz w:val="36"/>
                                      <w:szCs w:val="36"/>
                                      <w:u w:val="single"/>
                                      <w:rtl/>
                                      <w:lang w:bidi="fa-IR"/>
                                    </w:rPr>
                                    <w:t>استفراغ</w:t>
                                  </w:r>
                                  <w:r w:rsidRPr="009F3835">
                                    <w:rPr>
                                      <w:rFonts w:ascii="Calibri" w:eastAsia="Calibri" w:hAnsi="Calibri" w:cs="B Nazanin"/>
                                      <w:sz w:val="36"/>
                                      <w:szCs w:val="36"/>
                                      <w:u w:val="single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F3835">
                                    <w:rPr>
                                      <w:rFonts w:ascii="Calibri" w:eastAsia="Calibri" w:hAnsi="Calibri" w:cs="B Nazanin" w:hint="cs"/>
                                      <w:sz w:val="36"/>
                                      <w:szCs w:val="36"/>
                                      <w:u w:val="single"/>
                                      <w:rtl/>
                                      <w:lang w:bidi="fa-IR"/>
                                    </w:rPr>
                                    <w:t>شود</w:t>
                                  </w:r>
                                  <w:r w:rsidRPr="009F3835">
                                    <w:rPr>
                                      <w:rFonts w:ascii="Calibri" w:eastAsia="Calibri" w:hAnsi="Calibri" w:cs="B Nazanin"/>
                                      <w:sz w:val="36"/>
                                      <w:szCs w:val="36"/>
                                      <w:u w:val="single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F3835">
                                    <w:rPr>
                                      <w:rFonts w:ascii="Calibri" w:eastAsia="Calibri" w:hAnsi="Calibri" w:cs="B Nazanin" w:hint="cs"/>
                                      <w:sz w:val="36"/>
                                      <w:szCs w:val="36"/>
                                      <w:u w:val="single"/>
                                      <w:rtl/>
                                      <w:lang w:bidi="fa-IR"/>
                                    </w:rPr>
                                    <w:t>این</w:t>
                                  </w:r>
                                  <w:r w:rsidRPr="009F3835">
                                    <w:rPr>
                                      <w:rFonts w:ascii="Calibri" w:eastAsia="Calibri" w:hAnsi="Calibri" w:cs="B Nazanin"/>
                                      <w:sz w:val="36"/>
                                      <w:szCs w:val="36"/>
                                      <w:u w:val="single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F3835">
                                    <w:rPr>
                                      <w:rFonts w:ascii="Calibri" w:eastAsia="Calibri" w:hAnsi="Calibri" w:cs="B Nazanin" w:hint="cs"/>
                                      <w:sz w:val="36"/>
                                      <w:szCs w:val="36"/>
                                      <w:u w:val="single"/>
                                      <w:rtl/>
                                      <w:lang w:bidi="fa-IR"/>
                                    </w:rPr>
                                    <w:t>امر</w:t>
                                  </w:r>
                                  <w:r w:rsidRPr="009F3835">
                                    <w:rPr>
                                      <w:rFonts w:ascii="Calibri" w:eastAsia="Calibri" w:hAnsi="Calibri" w:cs="B Nazanin"/>
                                      <w:sz w:val="36"/>
                                      <w:szCs w:val="36"/>
                                      <w:u w:val="single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F3835">
                                    <w:rPr>
                                      <w:rFonts w:ascii="Calibri" w:eastAsia="Calibri" w:hAnsi="Calibri" w:cs="B Nazanin" w:hint="cs"/>
                                      <w:sz w:val="36"/>
                                      <w:szCs w:val="36"/>
                                      <w:u w:val="single"/>
                                      <w:rtl/>
                                      <w:lang w:bidi="fa-IR"/>
                                    </w:rPr>
                                    <w:t>می</w:t>
                                  </w:r>
                                  <w:r w:rsidRPr="009F3835">
                                    <w:rPr>
                                      <w:rFonts w:ascii="Calibri" w:eastAsia="Calibri" w:hAnsi="Calibri" w:cs="B Nazanin"/>
                                      <w:sz w:val="36"/>
                                      <w:szCs w:val="36"/>
                                      <w:u w:val="single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F3835">
                                    <w:rPr>
                                      <w:rFonts w:ascii="Calibri" w:eastAsia="Calibri" w:hAnsi="Calibri" w:cs="B Nazanin" w:hint="cs"/>
                                      <w:sz w:val="36"/>
                                      <w:szCs w:val="36"/>
                                      <w:u w:val="single"/>
                                      <w:rtl/>
                                      <w:lang w:bidi="fa-IR"/>
                                    </w:rPr>
                                    <w:t>تواند</w:t>
                                  </w:r>
                                  <w:r w:rsidRPr="009F3835">
                                    <w:rPr>
                                      <w:rFonts w:ascii="Calibri" w:eastAsia="Calibri" w:hAnsi="Calibri" w:cs="B Nazanin"/>
                                      <w:sz w:val="36"/>
                                      <w:szCs w:val="36"/>
                                      <w:u w:val="single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F3835">
                                    <w:rPr>
                                      <w:rFonts w:ascii="Calibri" w:eastAsia="Calibri" w:hAnsi="Calibri" w:cs="B Nazanin" w:hint="cs"/>
                                      <w:sz w:val="36"/>
                                      <w:szCs w:val="36"/>
                                      <w:u w:val="single"/>
                                      <w:rtl/>
                                      <w:lang w:bidi="fa-IR"/>
                                    </w:rPr>
                                    <w:t>منجر</w:t>
                                  </w:r>
                                  <w:r w:rsidRPr="009F3835">
                                    <w:rPr>
                                      <w:rFonts w:ascii="Calibri" w:eastAsia="Calibri" w:hAnsi="Calibri" w:cs="B Nazanin"/>
                                      <w:sz w:val="36"/>
                                      <w:szCs w:val="36"/>
                                      <w:u w:val="single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F3835">
                                    <w:rPr>
                                      <w:rFonts w:ascii="Calibri" w:eastAsia="Calibri" w:hAnsi="Calibri" w:cs="B Nazanin" w:hint="cs"/>
                                      <w:sz w:val="36"/>
                                      <w:szCs w:val="36"/>
                                      <w:u w:val="single"/>
                                      <w:rtl/>
                                      <w:lang w:bidi="fa-IR"/>
                                    </w:rPr>
                                    <w:t>به مرگ</w:t>
                                  </w:r>
                                  <w:r w:rsidRPr="009F3835">
                                    <w:rPr>
                                      <w:rFonts w:ascii="Calibri" w:eastAsia="Calibri" w:hAnsi="Calibri" w:cs="B Nazanin"/>
                                      <w:sz w:val="36"/>
                                      <w:szCs w:val="36"/>
                                      <w:u w:val="single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F3835">
                                    <w:rPr>
                                      <w:rFonts w:ascii="Calibri" w:eastAsia="Calibri" w:hAnsi="Calibri" w:cs="B Nazanin" w:hint="cs"/>
                                      <w:sz w:val="36"/>
                                      <w:szCs w:val="36"/>
                                      <w:u w:val="single"/>
                                      <w:rtl/>
                                      <w:lang w:bidi="fa-IR"/>
                                    </w:rPr>
                                    <w:t>وي</w:t>
                                  </w:r>
                                  <w:r w:rsidRPr="009F3835">
                                    <w:rPr>
                                      <w:rFonts w:ascii="Calibri" w:eastAsia="Calibri" w:hAnsi="Calibri" w:cs="B Nazanin"/>
                                      <w:sz w:val="36"/>
                                      <w:szCs w:val="36"/>
                                      <w:u w:val="single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F3835">
                                    <w:rPr>
                                      <w:rFonts w:ascii="Calibri" w:eastAsia="Calibri" w:hAnsi="Calibri" w:cs="B Nazanin" w:hint="cs"/>
                                      <w:sz w:val="36"/>
                                      <w:szCs w:val="36"/>
                                      <w:u w:val="single"/>
                                      <w:rtl/>
                                      <w:lang w:bidi="fa-IR"/>
                                    </w:rPr>
                                    <w:t>شود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9F3835" w:rsidRPr="00FA69D2" w:rsidRDefault="009F3835" w:rsidP="009F3835">
                                  <w:pPr>
                                    <w:bidi/>
                                    <w:spacing w:line="276" w:lineRule="auto"/>
                                    <w:ind w:left="360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FA69D2" w:rsidRPr="000D65F8" w:rsidRDefault="00FA69D2" w:rsidP="009F3835">
                                  <w:p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5F101B1" id="Text Box 31" o:spid="_x0000_s1033" type="#_x0000_t202" style="width:257.4pt;height:55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" filled="f" stroked="f" strokeweight=".5pt">
                      <v:textbox>
                        <w:txbxContent>
                          <w:p w:rsidR="009F3835" w:rsidRDefault="009F3835" w:rsidP="00FA69D2">
                            <w:pPr>
                              <w:bidi/>
                              <w:spacing w:line="276" w:lineRule="auto"/>
                              <w:ind w:left="360"/>
                              <w:jc w:val="both"/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FA69D2" w:rsidRPr="00FA69D2" w:rsidRDefault="00FA69D2" w:rsidP="009F3835">
                            <w:pPr>
                              <w:bidi/>
                              <w:spacing w:line="276" w:lineRule="auto"/>
                              <w:ind w:left="360"/>
                              <w:jc w:val="both"/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7.</w:t>
                            </w:r>
                            <w:r w:rsidR="00F906DD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به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کودکان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بیاموزید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هیچ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چیزي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ننوشند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یا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906DD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نخورند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مگر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اینکه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با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اجازه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بزرگسالان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باشد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FA69D2" w:rsidRPr="00FA69D2" w:rsidRDefault="00FA69D2" w:rsidP="00FA69D2">
                            <w:pPr>
                              <w:bidi/>
                              <w:spacing w:line="276" w:lineRule="auto"/>
                              <w:ind w:left="360"/>
                              <w:jc w:val="both"/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8.</w:t>
                            </w:r>
                            <w:r w:rsidR="00F906DD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داروهاي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خود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را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مقابل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چشم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کودکان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نخورید،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چرا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که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کودکان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از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رفتار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بزرگسالان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تقلید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می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کنند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ممکن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است دور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از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چشم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والدین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داروها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را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به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دهان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ببرند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FA69D2" w:rsidRPr="00FA69D2" w:rsidRDefault="00FA69D2" w:rsidP="00FA69D2">
                            <w:pPr>
                              <w:bidi/>
                              <w:spacing w:line="276" w:lineRule="auto"/>
                              <w:ind w:left="360"/>
                              <w:jc w:val="both"/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9.</w:t>
                            </w:r>
                            <w:r w:rsidR="00F906DD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مسمومیت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اتفاقی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اثر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بلع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نفت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کودکان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بسیار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خطرناك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می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باشد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.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صورت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بلع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نفت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توسط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کودك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هر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چه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سریع تر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او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را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نزدیک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ترین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مرکز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درمانی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منتقل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نمایید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FA69D2" w:rsidRDefault="00FA69D2" w:rsidP="00FA69D2">
                            <w:pPr>
                              <w:bidi/>
                              <w:spacing w:line="276" w:lineRule="auto"/>
                              <w:ind w:left="360"/>
                              <w:jc w:val="both"/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9F3835">
                              <w:rPr>
                                <w:rFonts w:ascii="Calibri" w:eastAsia="Calibri" w:hAnsi="Calibri" w:cs="B Nazanin" w:hint="cs"/>
                                <w:sz w:val="36"/>
                                <w:szCs w:val="36"/>
                                <w:u w:val="single"/>
                                <w:rtl/>
                                <w:lang w:bidi="fa-IR"/>
                              </w:rPr>
                              <w:t>آیا</w:t>
                            </w:r>
                            <w:r w:rsidRPr="009F3835">
                              <w:rPr>
                                <w:rFonts w:ascii="Calibri" w:eastAsia="Calibri" w:hAnsi="Calibri" w:cs="B Nazanin"/>
                                <w:sz w:val="36"/>
                                <w:szCs w:val="36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F3835">
                              <w:rPr>
                                <w:rFonts w:ascii="Calibri" w:eastAsia="Calibri" w:hAnsi="Calibri" w:cs="B Nazanin" w:hint="cs"/>
                                <w:sz w:val="36"/>
                                <w:szCs w:val="36"/>
                                <w:u w:val="single"/>
                                <w:rtl/>
                                <w:lang w:bidi="fa-IR"/>
                              </w:rPr>
                              <w:t>می</w:t>
                            </w:r>
                            <w:r w:rsidRPr="009F3835">
                              <w:rPr>
                                <w:rFonts w:ascii="Calibri" w:eastAsia="Calibri" w:hAnsi="Calibri" w:cs="B Nazanin"/>
                                <w:sz w:val="36"/>
                                <w:szCs w:val="36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F3835">
                              <w:rPr>
                                <w:rFonts w:ascii="Calibri" w:eastAsia="Calibri" w:hAnsi="Calibri" w:cs="B Nazanin" w:hint="cs"/>
                                <w:sz w:val="36"/>
                                <w:szCs w:val="36"/>
                                <w:u w:val="single"/>
                                <w:rtl/>
                                <w:lang w:bidi="fa-IR"/>
                              </w:rPr>
                              <w:t>دانید</w:t>
                            </w:r>
                            <w:r w:rsidRPr="009F3835">
                              <w:rPr>
                                <w:rFonts w:ascii="Calibri" w:eastAsia="Calibri" w:hAnsi="Calibri" w:cs="B Nazanin"/>
                                <w:sz w:val="36"/>
                                <w:szCs w:val="36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F3835">
                              <w:rPr>
                                <w:rFonts w:ascii="Calibri" w:eastAsia="Calibri" w:hAnsi="Calibri" w:cs="B Nazanin" w:hint="cs"/>
                                <w:sz w:val="36"/>
                                <w:szCs w:val="36"/>
                                <w:u w:val="single"/>
                                <w:rtl/>
                                <w:lang w:bidi="fa-IR"/>
                              </w:rPr>
                              <w:t>اگر</w:t>
                            </w:r>
                            <w:r w:rsidRPr="009F3835">
                              <w:rPr>
                                <w:rFonts w:ascii="Calibri" w:eastAsia="Calibri" w:hAnsi="Calibri" w:cs="B Nazanin"/>
                                <w:sz w:val="36"/>
                                <w:szCs w:val="36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F3835">
                              <w:rPr>
                                <w:rFonts w:ascii="Calibri" w:eastAsia="Calibri" w:hAnsi="Calibri" w:cs="B Nazanin" w:hint="cs"/>
                                <w:sz w:val="36"/>
                                <w:szCs w:val="36"/>
                                <w:u w:val="single"/>
                                <w:rtl/>
                                <w:lang w:bidi="fa-IR"/>
                              </w:rPr>
                              <w:t>کودکی</w:t>
                            </w:r>
                            <w:r w:rsidRPr="009F3835">
                              <w:rPr>
                                <w:rFonts w:ascii="Calibri" w:eastAsia="Calibri" w:hAnsi="Calibri" w:cs="B Nazanin"/>
                                <w:sz w:val="36"/>
                                <w:szCs w:val="36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F3835">
                              <w:rPr>
                                <w:rFonts w:ascii="Calibri" w:eastAsia="Calibri" w:hAnsi="Calibri" w:cs="B Nazanin" w:hint="cs"/>
                                <w:sz w:val="36"/>
                                <w:szCs w:val="36"/>
                                <w:u w:val="single"/>
                                <w:rtl/>
                                <w:lang w:bidi="fa-IR"/>
                              </w:rPr>
                              <w:t>نفت</w:t>
                            </w:r>
                            <w:r w:rsidRPr="009F3835">
                              <w:rPr>
                                <w:rFonts w:ascii="Calibri" w:eastAsia="Calibri" w:hAnsi="Calibri" w:cs="B Nazanin"/>
                                <w:sz w:val="36"/>
                                <w:szCs w:val="36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F3835">
                              <w:rPr>
                                <w:rFonts w:ascii="Calibri" w:eastAsia="Calibri" w:hAnsi="Calibri" w:cs="B Nazanin" w:hint="cs"/>
                                <w:sz w:val="36"/>
                                <w:szCs w:val="36"/>
                                <w:u w:val="single"/>
                                <w:rtl/>
                                <w:lang w:bidi="fa-IR"/>
                              </w:rPr>
                              <w:t>را</w:t>
                            </w:r>
                            <w:r w:rsidRPr="009F3835">
                              <w:rPr>
                                <w:rFonts w:ascii="Calibri" w:eastAsia="Calibri" w:hAnsi="Calibri" w:cs="B Nazanin"/>
                                <w:sz w:val="36"/>
                                <w:szCs w:val="36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F3835">
                              <w:rPr>
                                <w:rFonts w:ascii="Calibri" w:eastAsia="Calibri" w:hAnsi="Calibri" w:cs="B Nazanin" w:hint="cs"/>
                                <w:sz w:val="36"/>
                                <w:szCs w:val="36"/>
                                <w:u w:val="single"/>
                                <w:rtl/>
                                <w:lang w:bidi="fa-IR"/>
                              </w:rPr>
                              <w:t>ببلعد</w:t>
                            </w:r>
                            <w:r w:rsidRPr="009F3835">
                              <w:rPr>
                                <w:rFonts w:ascii="Calibri" w:eastAsia="Calibri" w:hAnsi="Calibri" w:cs="B Nazanin"/>
                                <w:sz w:val="36"/>
                                <w:szCs w:val="36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F3835">
                              <w:rPr>
                                <w:rFonts w:ascii="Calibri" w:eastAsia="Calibri" w:hAnsi="Calibri" w:cs="B Nazanin" w:hint="cs"/>
                                <w:sz w:val="36"/>
                                <w:szCs w:val="36"/>
                                <w:u w:val="single"/>
                                <w:rtl/>
                                <w:lang w:bidi="fa-IR"/>
                              </w:rPr>
                              <w:t>کشنده</w:t>
                            </w:r>
                            <w:r w:rsidRPr="009F3835">
                              <w:rPr>
                                <w:rFonts w:ascii="Calibri" w:eastAsia="Calibri" w:hAnsi="Calibri" w:cs="B Nazanin"/>
                                <w:sz w:val="36"/>
                                <w:szCs w:val="36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F3835">
                              <w:rPr>
                                <w:rFonts w:ascii="Calibri" w:eastAsia="Calibri" w:hAnsi="Calibri" w:cs="B Nazanin" w:hint="cs"/>
                                <w:sz w:val="36"/>
                                <w:szCs w:val="36"/>
                                <w:u w:val="single"/>
                                <w:rtl/>
                                <w:lang w:bidi="fa-IR"/>
                              </w:rPr>
                              <w:t>نیست</w:t>
                            </w:r>
                            <w:r w:rsidRPr="009F3835">
                              <w:rPr>
                                <w:rFonts w:ascii="Calibri" w:eastAsia="Calibri" w:hAnsi="Calibri" w:cs="B Nazanin"/>
                                <w:sz w:val="36"/>
                                <w:szCs w:val="36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F3835">
                              <w:rPr>
                                <w:rFonts w:ascii="Calibri" w:eastAsia="Calibri" w:hAnsi="Calibri" w:cs="B Nazanin" w:hint="cs"/>
                                <w:sz w:val="36"/>
                                <w:szCs w:val="36"/>
                                <w:u w:val="single"/>
                                <w:rtl/>
                                <w:lang w:bidi="fa-IR"/>
                              </w:rPr>
                              <w:t>ولی</w:t>
                            </w:r>
                            <w:r w:rsidRPr="009F3835">
                              <w:rPr>
                                <w:rFonts w:ascii="Calibri" w:eastAsia="Calibri" w:hAnsi="Calibri" w:cs="B Nazanin"/>
                                <w:sz w:val="36"/>
                                <w:szCs w:val="36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F3835">
                              <w:rPr>
                                <w:rFonts w:ascii="Calibri" w:eastAsia="Calibri" w:hAnsi="Calibri" w:cs="B Nazanin" w:hint="cs"/>
                                <w:sz w:val="36"/>
                                <w:szCs w:val="36"/>
                                <w:u w:val="single"/>
                                <w:rtl/>
                                <w:lang w:bidi="fa-IR"/>
                              </w:rPr>
                              <w:t>اگر</w:t>
                            </w:r>
                            <w:r w:rsidRPr="009F3835">
                              <w:rPr>
                                <w:rFonts w:ascii="Calibri" w:eastAsia="Calibri" w:hAnsi="Calibri" w:cs="B Nazanin"/>
                                <w:sz w:val="36"/>
                                <w:szCs w:val="36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F3835">
                              <w:rPr>
                                <w:rFonts w:ascii="Calibri" w:eastAsia="Calibri" w:hAnsi="Calibri" w:cs="B Nazanin" w:hint="cs"/>
                                <w:sz w:val="36"/>
                                <w:szCs w:val="36"/>
                                <w:u w:val="single"/>
                                <w:rtl/>
                                <w:lang w:bidi="fa-IR"/>
                              </w:rPr>
                              <w:t>کودك</w:t>
                            </w:r>
                            <w:r w:rsidRPr="009F3835">
                              <w:rPr>
                                <w:rFonts w:ascii="Calibri" w:eastAsia="Calibri" w:hAnsi="Calibri" w:cs="B Nazanin"/>
                                <w:sz w:val="36"/>
                                <w:szCs w:val="36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F3835">
                              <w:rPr>
                                <w:rFonts w:ascii="Calibri" w:eastAsia="Calibri" w:hAnsi="Calibri" w:cs="B Nazanin" w:hint="cs"/>
                                <w:sz w:val="36"/>
                                <w:szCs w:val="36"/>
                                <w:u w:val="single"/>
                                <w:rtl/>
                                <w:lang w:bidi="fa-IR"/>
                              </w:rPr>
                              <w:t>وادار</w:t>
                            </w:r>
                            <w:r w:rsidRPr="009F3835">
                              <w:rPr>
                                <w:rFonts w:ascii="Calibri" w:eastAsia="Calibri" w:hAnsi="Calibri" w:cs="B Nazanin"/>
                                <w:sz w:val="36"/>
                                <w:szCs w:val="36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F3835">
                              <w:rPr>
                                <w:rFonts w:ascii="Calibri" w:eastAsia="Calibri" w:hAnsi="Calibri" w:cs="B Nazanin" w:hint="cs"/>
                                <w:sz w:val="36"/>
                                <w:szCs w:val="36"/>
                                <w:u w:val="single"/>
                                <w:rtl/>
                                <w:lang w:bidi="fa-IR"/>
                              </w:rPr>
                              <w:t>به</w:t>
                            </w:r>
                            <w:r w:rsidRPr="009F3835">
                              <w:rPr>
                                <w:rFonts w:ascii="Calibri" w:eastAsia="Calibri" w:hAnsi="Calibri" w:cs="B Nazanin"/>
                                <w:sz w:val="36"/>
                                <w:szCs w:val="36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F3835">
                              <w:rPr>
                                <w:rFonts w:ascii="Calibri" w:eastAsia="Calibri" w:hAnsi="Calibri" w:cs="B Nazanin" w:hint="cs"/>
                                <w:sz w:val="36"/>
                                <w:szCs w:val="36"/>
                                <w:u w:val="single"/>
                                <w:rtl/>
                                <w:lang w:bidi="fa-IR"/>
                              </w:rPr>
                              <w:t>استفراغ</w:t>
                            </w:r>
                            <w:r w:rsidRPr="009F3835">
                              <w:rPr>
                                <w:rFonts w:ascii="Calibri" w:eastAsia="Calibri" w:hAnsi="Calibri" w:cs="B Nazanin"/>
                                <w:sz w:val="36"/>
                                <w:szCs w:val="36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F3835">
                              <w:rPr>
                                <w:rFonts w:ascii="Calibri" w:eastAsia="Calibri" w:hAnsi="Calibri" w:cs="B Nazanin" w:hint="cs"/>
                                <w:sz w:val="36"/>
                                <w:szCs w:val="36"/>
                                <w:u w:val="single"/>
                                <w:rtl/>
                                <w:lang w:bidi="fa-IR"/>
                              </w:rPr>
                              <w:t>شود</w:t>
                            </w:r>
                            <w:r w:rsidRPr="009F3835">
                              <w:rPr>
                                <w:rFonts w:ascii="Calibri" w:eastAsia="Calibri" w:hAnsi="Calibri" w:cs="B Nazanin"/>
                                <w:sz w:val="36"/>
                                <w:szCs w:val="36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F3835">
                              <w:rPr>
                                <w:rFonts w:ascii="Calibri" w:eastAsia="Calibri" w:hAnsi="Calibri" w:cs="B Nazanin" w:hint="cs"/>
                                <w:sz w:val="36"/>
                                <w:szCs w:val="36"/>
                                <w:u w:val="single"/>
                                <w:rtl/>
                                <w:lang w:bidi="fa-IR"/>
                              </w:rPr>
                              <w:t>این</w:t>
                            </w:r>
                            <w:r w:rsidRPr="009F3835">
                              <w:rPr>
                                <w:rFonts w:ascii="Calibri" w:eastAsia="Calibri" w:hAnsi="Calibri" w:cs="B Nazanin"/>
                                <w:sz w:val="36"/>
                                <w:szCs w:val="36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F3835">
                              <w:rPr>
                                <w:rFonts w:ascii="Calibri" w:eastAsia="Calibri" w:hAnsi="Calibri" w:cs="B Nazanin" w:hint="cs"/>
                                <w:sz w:val="36"/>
                                <w:szCs w:val="36"/>
                                <w:u w:val="single"/>
                                <w:rtl/>
                                <w:lang w:bidi="fa-IR"/>
                              </w:rPr>
                              <w:t>امر</w:t>
                            </w:r>
                            <w:r w:rsidRPr="009F3835">
                              <w:rPr>
                                <w:rFonts w:ascii="Calibri" w:eastAsia="Calibri" w:hAnsi="Calibri" w:cs="B Nazanin"/>
                                <w:sz w:val="36"/>
                                <w:szCs w:val="36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F3835">
                              <w:rPr>
                                <w:rFonts w:ascii="Calibri" w:eastAsia="Calibri" w:hAnsi="Calibri" w:cs="B Nazanin" w:hint="cs"/>
                                <w:sz w:val="36"/>
                                <w:szCs w:val="36"/>
                                <w:u w:val="single"/>
                                <w:rtl/>
                                <w:lang w:bidi="fa-IR"/>
                              </w:rPr>
                              <w:t>می</w:t>
                            </w:r>
                            <w:r w:rsidRPr="009F3835">
                              <w:rPr>
                                <w:rFonts w:ascii="Calibri" w:eastAsia="Calibri" w:hAnsi="Calibri" w:cs="B Nazanin"/>
                                <w:sz w:val="36"/>
                                <w:szCs w:val="36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F3835">
                              <w:rPr>
                                <w:rFonts w:ascii="Calibri" w:eastAsia="Calibri" w:hAnsi="Calibri" w:cs="B Nazanin" w:hint="cs"/>
                                <w:sz w:val="36"/>
                                <w:szCs w:val="36"/>
                                <w:u w:val="single"/>
                                <w:rtl/>
                                <w:lang w:bidi="fa-IR"/>
                              </w:rPr>
                              <w:t>تواند</w:t>
                            </w:r>
                            <w:r w:rsidRPr="009F3835">
                              <w:rPr>
                                <w:rFonts w:ascii="Calibri" w:eastAsia="Calibri" w:hAnsi="Calibri" w:cs="B Nazanin"/>
                                <w:sz w:val="36"/>
                                <w:szCs w:val="36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F3835">
                              <w:rPr>
                                <w:rFonts w:ascii="Calibri" w:eastAsia="Calibri" w:hAnsi="Calibri" w:cs="B Nazanin" w:hint="cs"/>
                                <w:sz w:val="36"/>
                                <w:szCs w:val="36"/>
                                <w:u w:val="single"/>
                                <w:rtl/>
                                <w:lang w:bidi="fa-IR"/>
                              </w:rPr>
                              <w:t>منجر</w:t>
                            </w:r>
                            <w:r w:rsidRPr="009F3835">
                              <w:rPr>
                                <w:rFonts w:ascii="Calibri" w:eastAsia="Calibri" w:hAnsi="Calibri" w:cs="B Nazanin"/>
                                <w:sz w:val="36"/>
                                <w:szCs w:val="36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F3835">
                              <w:rPr>
                                <w:rFonts w:ascii="Calibri" w:eastAsia="Calibri" w:hAnsi="Calibri" w:cs="B Nazanin" w:hint="cs"/>
                                <w:sz w:val="36"/>
                                <w:szCs w:val="36"/>
                                <w:u w:val="single"/>
                                <w:rtl/>
                                <w:lang w:bidi="fa-IR"/>
                              </w:rPr>
                              <w:t>به مرگ</w:t>
                            </w:r>
                            <w:r w:rsidRPr="009F3835">
                              <w:rPr>
                                <w:rFonts w:ascii="Calibri" w:eastAsia="Calibri" w:hAnsi="Calibri" w:cs="B Nazanin"/>
                                <w:sz w:val="36"/>
                                <w:szCs w:val="36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F3835">
                              <w:rPr>
                                <w:rFonts w:ascii="Calibri" w:eastAsia="Calibri" w:hAnsi="Calibri" w:cs="B Nazanin" w:hint="cs"/>
                                <w:sz w:val="36"/>
                                <w:szCs w:val="36"/>
                                <w:u w:val="single"/>
                                <w:rtl/>
                                <w:lang w:bidi="fa-IR"/>
                              </w:rPr>
                              <w:t>وي</w:t>
                            </w:r>
                            <w:r w:rsidRPr="009F3835">
                              <w:rPr>
                                <w:rFonts w:ascii="Calibri" w:eastAsia="Calibri" w:hAnsi="Calibri" w:cs="B Nazanin"/>
                                <w:sz w:val="36"/>
                                <w:szCs w:val="36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F3835">
                              <w:rPr>
                                <w:rFonts w:ascii="Calibri" w:eastAsia="Calibri" w:hAnsi="Calibri" w:cs="B Nazanin" w:hint="cs"/>
                                <w:sz w:val="36"/>
                                <w:szCs w:val="36"/>
                                <w:u w:val="single"/>
                                <w:rtl/>
                                <w:lang w:bidi="fa-IR"/>
                              </w:rPr>
                              <w:t>شود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9F3835" w:rsidRPr="00FA69D2" w:rsidRDefault="009F3835" w:rsidP="009F3835">
                            <w:pPr>
                              <w:bidi/>
                              <w:spacing w:line="276" w:lineRule="auto"/>
                              <w:ind w:left="360"/>
                              <w:jc w:val="both"/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FA69D2" w:rsidRPr="000D65F8" w:rsidRDefault="00FA69D2" w:rsidP="009F3835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80" w:type="dxa"/>
          </w:tcPr>
          <w:p w:rsidR="00997614" w:rsidRPr="00B37F50" w:rsidRDefault="0081157D" w:rsidP="00CC3887">
            <w:pPr>
              <w:ind w:right="144"/>
              <w:rPr>
                <w:sz w:val="22"/>
                <w:szCs w:val="28"/>
              </w:rPr>
            </w:pPr>
            <w:r w:rsidRPr="00B37F50">
              <w:rPr>
                <w:noProof/>
                <w:sz w:val="2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65C94DC" wp14:editId="78C78A38">
                      <wp:simplePos x="0" y="0"/>
                      <wp:positionH relativeFrom="column">
                        <wp:posOffset>1402715</wp:posOffset>
                      </wp:positionH>
                      <wp:positionV relativeFrom="paragraph">
                        <wp:posOffset>7055604</wp:posOffset>
                      </wp:positionV>
                      <wp:extent cx="468000" cy="352928"/>
                      <wp:effectExtent l="0" t="0" r="27305" b="28575"/>
                      <wp:wrapNone/>
                      <wp:docPr id="45" name="Ov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352928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2C14" w:rsidRPr="00DD1CB3" w:rsidRDefault="00D32C14" w:rsidP="00D079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5C94DC" id="Oval 45" o:spid="_x0000_s1034" style="position:absolute;margin-left:110.45pt;margin-top:555.55pt;width:36.85pt;height:27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" fillcolor="white [3201]" strokecolor="white [3212]" strokeweight="1pt">
                      <v:stroke joinstyle="miter"/>
                      <v:textbox>
                        <w:txbxContent>
                          <w:p w:rsidR="00D32C14" w:rsidRPr="00DD1CB3" w:rsidRDefault="00D32C14" w:rsidP="00D07999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1368FB" w:rsidRPr="00B37F50">
              <w:rPr>
                <w:noProof/>
                <w:sz w:val="22"/>
                <w:szCs w:val="28"/>
              </w:rPr>
              <mc:AlternateContent>
                <mc:Choice Requires="wps">
                  <w:drawing>
                    <wp:inline distT="0" distB="0" distL="0" distR="0" wp14:anchorId="1A0E7F6E" wp14:editId="393B66D1">
                      <wp:extent cx="3394841" cy="7410813"/>
                      <wp:effectExtent l="0" t="0" r="0" b="0"/>
                      <wp:docPr id="194" name="Text Box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94841" cy="741081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A69D2" w:rsidRPr="00FA69D2" w:rsidRDefault="00FA69D2" w:rsidP="00FA69D2">
                                  <w:pPr>
                                    <w:bidi/>
                                    <w:spacing w:after="160" w:line="276" w:lineRule="auto"/>
                                    <w:jc w:val="both"/>
                                    <w:rPr>
                                      <w:rFonts w:ascii="Calibri" w:eastAsia="Calibri" w:hAnsi="Calibri" w:cs="B Titr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FA69D2">
                                    <w:rPr>
                                      <w:rFonts w:ascii="Calibri" w:eastAsia="Calibri" w:hAnsi="Calibri" w:cs="B Titr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توصیه های مفید در جهت پیشگیری از مسمومیت کودکان:</w:t>
                                  </w:r>
                                </w:p>
                                <w:p w:rsidR="00FA69D2" w:rsidRPr="00FA69D2" w:rsidRDefault="00FA69D2" w:rsidP="00FA69D2">
                                  <w:pPr>
                                    <w:numPr>
                                      <w:ilvl w:val="0"/>
                                      <w:numId w:val="26"/>
                                    </w:numPr>
                                    <w:bidi/>
                                    <w:spacing w:after="160" w:line="276" w:lineRule="auto"/>
                                    <w:contextualSpacing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در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هنگام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بیماري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کودکتان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مراقب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باشید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تا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دوز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تکراري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دارو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به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وي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ندهید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FA69D2" w:rsidRPr="00FA69D2" w:rsidRDefault="00FA69D2" w:rsidP="00FA69D2">
                                  <w:pPr>
                                    <w:numPr>
                                      <w:ilvl w:val="0"/>
                                      <w:numId w:val="26"/>
                                    </w:numPr>
                                    <w:bidi/>
                                    <w:spacing w:after="160" w:line="276" w:lineRule="auto"/>
                                    <w:contextualSpacing/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براي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کاهش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تب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در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کودکان،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داروي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استامینوفن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را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بر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اساس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وزن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سن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کودك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با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مشورت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پزشک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داروساز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به کودك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بدهید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.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مقادیر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بیش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از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حد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درمانی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استامینوفن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می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تواند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ایجاد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مسمومیت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نماید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FA69D2" w:rsidRPr="00FA69D2" w:rsidRDefault="00FA69D2" w:rsidP="00FA69D2">
                                  <w:pPr>
                                    <w:numPr>
                                      <w:ilvl w:val="0"/>
                                      <w:numId w:val="26"/>
                                    </w:numPr>
                                    <w:bidi/>
                                    <w:spacing w:after="160" w:line="276" w:lineRule="auto"/>
                                    <w:contextualSpacing/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گلها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گیاهان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آپارتمانی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را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دور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از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دسترس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کودکان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قرار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دهید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هنگام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بازي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کودکان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در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فضاي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باز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مراقب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آنها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باشید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تا توسط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گلها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گیاهان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سمی،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مسموم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نشوند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FA69D2" w:rsidRPr="00FA69D2" w:rsidRDefault="00FA69D2" w:rsidP="00FA69D2">
                                  <w:pPr>
                                    <w:numPr>
                                      <w:ilvl w:val="0"/>
                                      <w:numId w:val="26"/>
                                    </w:numPr>
                                    <w:bidi/>
                                    <w:spacing w:after="160" w:line="276" w:lineRule="auto"/>
                                    <w:contextualSpacing/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مواد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شیمیایی،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شوینده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سفید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کننده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را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در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منزل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در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کمدهاي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داراي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قفل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دور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از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دید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دسترس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کودکان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قرار</w:t>
                                  </w:r>
                                  <w:r w:rsidRPr="00FA69D2"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دهید.</w:t>
                                  </w:r>
                                </w:p>
                                <w:p w:rsidR="00FA69D2" w:rsidRPr="00CF26A3" w:rsidRDefault="00FA69D2" w:rsidP="00FA69D2">
                                  <w:pPr>
                                    <w:pStyle w:val="ListParagraph"/>
                                    <w:numPr>
                                      <w:ilvl w:val="0"/>
                                      <w:numId w:val="26"/>
                                    </w:numPr>
                                    <w:bidi/>
                                    <w:spacing w:after="160" w:line="276" w:lineRule="auto"/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F26A3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>از</w:t>
                                  </w:r>
                                  <w:r w:rsidRPr="00CF26A3"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CF26A3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>قرار</w:t>
                                  </w:r>
                                  <w:r w:rsidRPr="00CF26A3"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CF26A3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>دادن</w:t>
                                  </w:r>
                                  <w:r w:rsidRPr="00CF26A3"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CF26A3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>دارو</w:t>
                                  </w:r>
                                  <w:r w:rsidRPr="00CF26A3"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CF26A3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>در</w:t>
                                  </w:r>
                                  <w:r w:rsidRPr="00CF26A3"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CF26A3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>کیف</w:t>
                                  </w:r>
                                  <w:r w:rsidRPr="00CF26A3"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CF26A3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>دستی</w:t>
                                  </w:r>
                                  <w:r w:rsidRPr="00CF26A3"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CF26A3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>پرهیز</w:t>
                                  </w:r>
                                  <w:r w:rsidRPr="00CF26A3"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CF26A3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>کنید</w:t>
                                  </w:r>
                                  <w:r w:rsidRPr="00CF26A3"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CF26A3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>تا</w:t>
                                  </w:r>
                                  <w:r w:rsidRPr="00CF26A3"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CF26A3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>مانع</w:t>
                                  </w:r>
                                  <w:r w:rsidRPr="00CF26A3"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CF26A3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>خورده</w:t>
                                  </w:r>
                                  <w:r w:rsidRPr="00CF26A3"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CF26A3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>شدن</w:t>
                                  </w:r>
                                  <w:r w:rsidRPr="00CF26A3"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CF26A3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>دارو</w:t>
                                  </w:r>
                                  <w:r w:rsidRPr="00CF26A3"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CF26A3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>توسط</w:t>
                                  </w:r>
                                  <w:r w:rsidRPr="00CF26A3"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CF26A3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>کودکان</w:t>
                                  </w:r>
                                  <w:r w:rsidRPr="00CF26A3"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CF26A3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>شود.</w:t>
                                  </w:r>
                                </w:p>
                                <w:p w:rsidR="00FA69D2" w:rsidRPr="00CF26A3" w:rsidRDefault="00FA69D2" w:rsidP="00FA69D2">
                                  <w:pPr>
                                    <w:pStyle w:val="ListParagraph"/>
                                    <w:numPr>
                                      <w:ilvl w:val="0"/>
                                      <w:numId w:val="26"/>
                                    </w:numPr>
                                    <w:bidi/>
                                    <w:spacing w:after="160" w:line="276" w:lineRule="auto"/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F26A3"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  <w:r w:rsidRPr="00CF26A3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>بلع</w:t>
                                  </w:r>
                                  <w:r w:rsidRPr="00CF26A3"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CF26A3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>باطري</w:t>
                                  </w:r>
                                  <w:r w:rsidRPr="00CF26A3"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CF26A3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>کوچک</w:t>
                                  </w:r>
                                  <w:r w:rsidRPr="00CF26A3"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CF26A3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>ساعت</w:t>
                                  </w:r>
                                  <w:r w:rsidRPr="00CF26A3"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CF26A3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>در</w:t>
                                  </w:r>
                                  <w:r w:rsidRPr="00CF26A3"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CF26A3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>کودك</w:t>
                                  </w:r>
                                  <w:r w:rsidRPr="00CF26A3"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CF26A3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>می</w:t>
                                  </w:r>
                                  <w:r w:rsidRPr="00CF26A3"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CF26A3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>تواند</w:t>
                                  </w:r>
                                  <w:r w:rsidRPr="00CF26A3"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CF26A3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>با</w:t>
                                  </w:r>
                                  <w:r w:rsidRPr="00CF26A3"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CF26A3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>عوارض</w:t>
                                  </w:r>
                                  <w:r w:rsidRPr="00CF26A3"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CF26A3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>جدي</w:t>
                                  </w:r>
                                  <w:r w:rsidRPr="00CF26A3"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CF26A3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>همراه</w:t>
                                  </w:r>
                                  <w:r w:rsidRPr="00CF26A3"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CF26A3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>باشد</w:t>
                                  </w:r>
                                  <w:r w:rsidRPr="00CF26A3"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  <w:t xml:space="preserve">. </w:t>
                                  </w:r>
                                  <w:r w:rsidRPr="00CF26A3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>در</w:t>
                                  </w:r>
                                  <w:r w:rsidRPr="00CF26A3"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CF26A3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>این</w:t>
                                  </w:r>
                                  <w:r w:rsidRPr="00CF26A3"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CF26A3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>موارد</w:t>
                                  </w:r>
                                  <w:r w:rsidRPr="00CF26A3"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CF26A3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>کودك</w:t>
                                  </w:r>
                                  <w:r w:rsidRPr="00CF26A3"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CF26A3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>را</w:t>
                                  </w:r>
                                  <w:r w:rsidRPr="00CF26A3"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CF26A3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>در</w:t>
                                  </w:r>
                                  <w:r w:rsidRPr="00CF26A3"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CF26A3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>اسرع</w:t>
                                  </w:r>
                                  <w:r w:rsidRPr="00CF26A3"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CF26A3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>وقت</w:t>
                                  </w:r>
                                  <w:r w:rsidRPr="00CF26A3"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CF26A3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>به یک</w:t>
                                  </w:r>
                                  <w:r w:rsidRPr="00CF26A3"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CF26A3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>مرکز</w:t>
                                  </w:r>
                                  <w:r w:rsidRPr="00CF26A3"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CF26A3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>درمانی</w:t>
                                  </w:r>
                                  <w:r w:rsidRPr="00CF26A3"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CF26A3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>منتقل</w:t>
                                  </w:r>
                                  <w:r w:rsidRPr="00CF26A3"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CF26A3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</w:rPr>
                                    <w:t>کنید</w:t>
                                  </w:r>
                                  <w:r w:rsidRPr="00CF26A3"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9F2BE1" w:rsidRPr="00D5643F" w:rsidRDefault="009F2BE1" w:rsidP="00D5643F">
                                  <w:pPr>
                                    <w:pStyle w:val="ListParagraph"/>
                                    <w:tabs>
                                      <w:tab w:val="left" w:pos="1895"/>
                                    </w:tabs>
                                    <w:spacing w:line="276" w:lineRule="auto"/>
                                    <w:ind w:left="360"/>
                                    <w:jc w:val="right"/>
                                    <w:rPr>
                                      <w:rFonts w:cs="B Nazanin"/>
                                      <w:color w:val="FF0000"/>
                                      <w:sz w:val="32"/>
                                      <w:szCs w:val="32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A0E7F6E" id="Text Box 194" o:spid="_x0000_s1035" type="#_x0000_t202" style="width:267.3pt;height:58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" filled="f" stroked="f" strokeweight=".5pt">
                      <v:textbox>
                        <w:txbxContent>
                          <w:p w:rsidR="00FA69D2" w:rsidRPr="00FA69D2" w:rsidRDefault="00FA69D2" w:rsidP="00FA69D2">
                            <w:pPr>
                              <w:bidi/>
                              <w:spacing w:after="160" w:line="276" w:lineRule="auto"/>
                              <w:jc w:val="both"/>
                              <w:rPr>
                                <w:rFonts w:ascii="Calibri" w:eastAsia="Calibri" w:hAnsi="Calibri"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A69D2">
                              <w:rPr>
                                <w:rFonts w:ascii="Calibri" w:eastAsia="Calibri" w:hAnsi="Calibri"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توصیه های مفید در جهت پیشگیری از مسمومیت کودکان:</w:t>
                            </w:r>
                          </w:p>
                          <w:p w:rsidR="00FA69D2" w:rsidRPr="00FA69D2" w:rsidRDefault="00FA69D2" w:rsidP="00FA69D2">
                            <w:pPr>
                              <w:numPr>
                                <w:ilvl w:val="0"/>
                                <w:numId w:val="26"/>
                              </w:numPr>
                              <w:bidi/>
                              <w:spacing w:after="160" w:line="276" w:lineRule="auto"/>
                              <w:contextualSpacing/>
                              <w:jc w:val="both"/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هنگام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بیماري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کودکتان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مراقب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باشید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تا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دوز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تکراري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دارو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به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وي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ندهید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FA69D2" w:rsidRPr="00FA69D2" w:rsidRDefault="00FA69D2" w:rsidP="00FA69D2">
                            <w:pPr>
                              <w:numPr>
                                <w:ilvl w:val="0"/>
                                <w:numId w:val="26"/>
                              </w:numPr>
                              <w:bidi/>
                              <w:spacing w:after="160" w:line="276" w:lineRule="auto"/>
                              <w:contextualSpacing/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براي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کاهش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تب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کودکان،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داروي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استامینوفن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را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بر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اساس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وزن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سن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کودك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با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مشورت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پزشک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داروساز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به کودك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بدهید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.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مقادیر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بیش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از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حد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درمانی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استامینوفن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می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تواند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ایجاد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مسمومیت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نماید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FA69D2" w:rsidRPr="00FA69D2" w:rsidRDefault="00FA69D2" w:rsidP="00FA69D2">
                            <w:pPr>
                              <w:numPr>
                                <w:ilvl w:val="0"/>
                                <w:numId w:val="26"/>
                              </w:numPr>
                              <w:bidi/>
                              <w:spacing w:after="160" w:line="276" w:lineRule="auto"/>
                              <w:contextualSpacing/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گلها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گیاهان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آپارتمانی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را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دور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از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دسترس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کودکان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قرار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دهید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هنگام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بازي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کودکان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فضاي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باز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مراقب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آنها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باشید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تا توسط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گلها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گیاهان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سمی،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مسموم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نشوند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FA69D2" w:rsidRPr="00FA69D2" w:rsidRDefault="00FA69D2" w:rsidP="00FA69D2">
                            <w:pPr>
                              <w:numPr>
                                <w:ilvl w:val="0"/>
                                <w:numId w:val="26"/>
                              </w:numPr>
                              <w:bidi/>
                              <w:spacing w:after="160" w:line="276" w:lineRule="auto"/>
                              <w:contextualSpacing/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مواد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شیمیایی،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شوینده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سفید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کننده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را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منزل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کمدهاي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داراي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قفل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دور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از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دید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دسترس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کودکان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قرار</w:t>
                            </w:r>
                            <w:r w:rsidRPr="00FA69D2"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دهید.</w:t>
                            </w:r>
                          </w:p>
                          <w:p w:rsidR="00FA69D2" w:rsidRPr="00CF26A3" w:rsidRDefault="00FA69D2" w:rsidP="00FA69D2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bidi/>
                              <w:spacing w:after="160" w:line="276" w:lineRule="auto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CF26A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از</w:t>
                            </w:r>
                            <w:r w:rsidRPr="00CF26A3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26A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قرار</w:t>
                            </w:r>
                            <w:r w:rsidRPr="00CF26A3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26A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دادن</w:t>
                            </w:r>
                            <w:r w:rsidRPr="00CF26A3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26A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دارو</w:t>
                            </w:r>
                            <w:r w:rsidRPr="00CF26A3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26A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در</w:t>
                            </w:r>
                            <w:r w:rsidRPr="00CF26A3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26A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کیف</w:t>
                            </w:r>
                            <w:r w:rsidRPr="00CF26A3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26A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دستی</w:t>
                            </w:r>
                            <w:r w:rsidRPr="00CF26A3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26A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پرهیز</w:t>
                            </w:r>
                            <w:r w:rsidRPr="00CF26A3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26A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کنید</w:t>
                            </w:r>
                            <w:r w:rsidRPr="00CF26A3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26A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تا</w:t>
                            </w:r>
                            <w:r w:rsidRPr="00CF26A3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26A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مانع</w:t>
                            </w:r>
                            <w:r w:rsidRPr="00CF26A3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26A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خورده</w:t>
                            </w:r>
                            <w:r w:rsidRPr="00CF26A3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26A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شدن</w:t>
                            </w:r>
                            <w:r w:rsidRPr="00CF26A3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26A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دارو</w:t>
                            </w:r>
                            <w:r w:rsidRPr="00CF26A3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26A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توسط</w:t>
                            </w:r>
                            <w:r w:rsidRPr="00CF26A3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26A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کودکان</w:t>
                            </w:r>
                            <w:r w:rsidRPr="00CF26A3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26A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شود.</w:t>
                            </w:r>
                          </w:p>
                          <w:p w:rsidR="00FA69D2" w:rsidRPr="00CF26A3" w:rsidRDefault="00FA69D2" w:rsidP="00FA69D2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bidi/>
                              <w:spacing w:after="160" w:line="276" w:lineRule="auto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CF26A3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 w:rsidRPr="00CF26A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بلع</w:t>
                            </w:r>
                            <w:r w:rsidRPr="00CF26A3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26A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باطري</w:t>
                            </w:r>
                            <w:r w:rsidRPr="00CF26A3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26A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کوچک</w:t>
                            </w:r>
                            <w:r w:rsidRPr="00CF26A3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26A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ساعت</w:t>
                            </w:r>
                            <w:r w:rsidRPr="00CF26A3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26A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در</w:t>
                            </w:r>
                            <w:r w:rsidRPr="00CF26A3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26A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کودك</w:t>
                            </w:r>
                            <w:r w:rsidRPr="00CF26A3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26A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می</w:t>
                            </w:r>
                            <w:r w:rsidRPr="00CF26A3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26A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تواند</w:t>
                            </w:r>
                            <w:r w:rsidRPr="00CF26A3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26A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با</w:t>
                            </w:r>
                            <w:r w:rsidRPr="00CF26A3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26A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عوارض</w:t>
                            </w:r>
                            <w:r w:rsidRPr="00CF26A3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26A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جدي</w:t>
                            </w:r>
                            <w:r w:rsidRPr="00CF26A3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26A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همراه</w:t>
                            </w:r>
                            <w:r w:rsidRPr="00CF26A3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26A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باشد</w:t>
                            </w:r>
                            <w:r w:rsidRPr="00CF26A3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  <w:r w:rsidRPr="00CF26A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در</w:t>
                            </w:r>
                            <w:r w:rsidRPr="00CF26A3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26A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این</w:t>
                            </w:r>
                            <w:r w:rsidRPr="00CF26A3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26A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موارد</w:t>
                            </w:r>
                            <w:r w:rsidRPr="00CF26A3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26A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کودك</w:t>
                            </w:r>
                            <w:r w:rsidRPr="00CF26A3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26A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را</w:t>
                            </w:r>
                            <w:r w:rsidRPr="00CF26A3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26A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در</w:t>
                            </w:r>
                            <w:r w:rsidRPr="00CF26A3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26A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اسرع</w:t>
                            </w:r>
                            <w:r w:rsidRPr="00CF26A3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26A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وقت</w:t>
                            </w:r>
                            <w:r w:rsidRPr="00CF26A3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26A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به یک</w:t>
                            </w:r>
                            <w:r w:rsidRPr="00CF26A3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26A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مرکز</w:t>
                            </w:r>
                            <w:r w:rsidRPr="00CF26A3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26A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درمانی</w:t>
                            </w:r>
                            <w:r w:rsidRPr="00CF26A3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26A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منتقل</w:t>
                            </w:r>
                            <w:r w:rsidRPr="00CF26A3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26A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کنید</w:t>
                            </w:r>
                            <w:r w:rsidRPr="00CF26A3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9F2BE1" w:rsidRPr="00D5643F" w:rsidRDefault="009F2BE1" w:rsidP="00D5643F">
                            <w:pPr>
                              <w:pStyle w:val="ListParagraph"/>
                              <w:tabs>
                                <w:tab w:val="left" w:pos="1895"/>
                              </w:tabs>
                              <w:spacing w:line="276" w:lineRule="auto"/>
                              <w:ind w:left="360"/>
                              <w:jc w:val="right"/>
                              <w:rPr>
                                <w:rFonts w:cs="B Nazanin"/>
                                <w:color w:val="FF0000"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80" w:type="dxa"/>
          </w:tcPr>
          <w:p w:rsidR="00E146B7" w:rsidRPr="00B37F50" w:rsidRDefault="00E146B7" w:rsidP="00E35C09">
            <w:pPr>
              <w:ind w:left="144" w:right="144"/>
              <w:rPr>
                <w:sz w:val="22"/>
                <w:szCs w:val="28"/>
              </w:rPr>
            </w:pPr>
          </w:p>
          <w:p w:rsidR="00E146B7" w:rsidRPr="00B37F50" w:rsidRDefault="00E146B7" w:rsidP="00997614">
            <w:pPr>
              <w:ind w:left="144" w:right="144"/>
              <w:rPr>
                <w:sz w:val="22"/>
                <w:szCs w:val="28"/>
              </w:rPr>
            </w:pPr>
          </w:p>
          <w:p w:rsidR="00E146B7" w:rsidRPr="00B37F50" w:rsidRDefault="00E57C6F" w:rsidP="00E57C6F">
            <w:pPr>
              <w:ind w:right="144"/>
              <w:rPr>
                <w:sz w:val="22"/>
                <w:szCs w:val="28"/>
              </w:rPr>
            </w:pPr>
            <w:r w:rsidRPr="00B37F50">
              <w:rPr>
                <w:noProof/>
                <w:sz w:val="22"/>
                <w:szCs w:val="28"/>
              </w:rPr>
              <mc:AlternateContent>
                <mc:Choice Requires="wps">
                  <w:drawing>
                    <wp:inline distT="0" distB="0" distL="0" distR="0" wp14:anchorId="2FD3E33A" wp14:editId="6EC0F758">
                      <wp:extent cx="3092756" cy="7367751"/>
                      <wp:effectExtent l="0" t="0" r="0" b="5080"/>
                      <wp:docPr id="192" name="Text Box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92756" cy="736775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A69D2" w:rsidRPr="00FA69D2" w:rsidRDefault="00FA69D2" w:rsidP="00FA69D2">
                                  <w:pPr>
                                    <w:bidi/>
                                    <w:spacing w:after="160" w:line="276" w:lineRule="auto"/>
                                    <w:jc w:val="both"/>
                                    <w:rPr>
                                      <w:rFonts w:ascii="Calibri" w:eastAsia="Calibri" w:hAnsi="Calibri" w:cs="B Titr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FA69D2">
                                    <w:rPr>
                                      <w:rFonts w:ascii="Calibri" w:eastAsia="Calibri" w:hAnsi="Calibri" w:cs="B Titr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مقدمه:</w:t>
                                  </w:r>
                                </w:p>
                                <w:p w:rsidR="00FA69D2" w:rsidRPr="00FA69D2" w:rsidRDefault="00FA69D2" w:rsidP="00FA69D2">
                                  <w:pPr>
                                    <w:bidi/>
                                    <w:spacing w:after="160" w:line="276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کودکان نوپا در بیشترین خطر از نظر مسمومیت اتفاقی می باشند و علت آن کنجکاوی ذاتی و توانایی باز کردن ظروف مقاوم می باشد.جست و جو با دهان تا پس از یک سالگی ادامه یافته و اشیا یا حس چشایی نیز مورد بررسی قرار میگیرد.گزارش های اخیر نشان میدهد که کودکان کمتر از پنج سال در معرض پنج مورد زیر قرار میگیرند:</w:t>
                                  </w:r>
                                </w:p>
                                <w:p w:rsidR="00FA69D2" w:rsidRPr="00FA69D2" w:rsidRDefault="00FA69D2" w:rsidP="00FA69D2">
                                  <w:pPr>
                                    <w:numPr>
                                      <w:ilvl w:val="0"/>
                                      <w:numId w:val="24"/>
                                    </w:numPr>
                                    <w:bidi/>
                                    <w:spacing w:after="160" w:line="276" w:lineRule="auto"/>
                                    <w:contextualSpacing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وسایل آرایشی و مراقبت شخصی</w:t>
                                  </w:r>
                                </w:p>
                                <w:p w:rsidR="00FA69D2" w:rsidRPr="00FA69D2" w:rsidRDefault="00FA69D2" w:rsidP="00FA69D2">
                                  <w:pPr>
                                    <w:numPr>
                                      <w:ilvl w:val="0"/>
                                      <w:numId w:val="24"/>
                                    </w:numPr>
                                    <w:bidi/>
                                    <w:spacing w:after="160" w:line="276" w:lineRule="auto"/>
                                    <w:contextualSpacing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ضد دردها</w:t>
                                  </w:r>
                                </w:p>
                                <w:p w:rsidR="00FA69D2" w:rsidRPr="00FA69D2" w:rsidRDefault="00FA69D2" w:rsidP="00FA69D2">
                                  <w:pPr>
                                    <w:numPr>
                                      <w:ilvl w:val="0"/>
                                      <w:numId w:val="24"/>
                                    </w:numPr>
                                    <w:bidi/>
                                    <w:spacing w:after="160" w:line="276" w:lineRule="auto"/>
                                    <w:contextualSpacing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مواد تمیز کننده خانگی</w:t>
                                  </w:r>
                                </w:p>
                                <w:p w:rsidR="00FA69D2" w:rsidRPr="00FA69D2" w:rsidRDefault="00FA69D2" w:rsidP="00FA69D2">
                                  <w:pPr>
                                    <w:numPr>
                                      <w:ilvl w:val="0"/>
                                      <w:numId w:val="24"/>
                                    </w:numPr>
                                    <w:bidi/>
                                    <w:spacing w:after="160" w:line="276" w:lineRule="auto"/>
                                    <w:contextualSpacing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اجسام خارجی از جمله اسباب بازی ها</w:t>
                                  </w:r>
                                </w:p>
                                <w:p w:rsidR="00FA69D2" w:rsidRDefault="00FA69D2" w:rsidP="00FA69D2">
                                  <w:pPr>
                                    <w:numPr>
                                      <w:ilvl w:val="0"/>
                                      <w:numId w:val="24"/>
                                    </w:numPr>
                                    <w:bidi/>
                                    <w:spacing w:after="160" w:line="276" w:lineRule="auto"/>
                                    <w:contextualSpacing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FA69D2">
                                    <w:rPr>
                                      <w:rFonts w:ascii="Calibri" w:eastAsia="Calibri" w:hAnsi="Calibri"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فرآورده های موضعی</w:t>
                                  </w:r>
                                </w:p>
                                <w:p w:rsidR="00FA69D2" w:rsidRPr="00FA69D2" w:rsidRDefault="00FA69D2" w:rsidP="00FA69D2">
                                  <w:pPr>
                                    <w:bidi/>
                                    <w:spacing w:after="160" w:line="276" w:lineRule="auto"/>
                                    <w:contextualSpacing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D32C14" w:rsidRPr="005A5C5A" w:rsidRDefault="009F3835" w:rsidP="009F3835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jc w:val="lowKashida"/>
                                    <w:rPr>
                                      <w:rFonts w:ascii="Calibri" w:eastAsia="Calibri" w:hAnsi="Calibri" w:cs="B Titr"/>
                                      <w:color w:val="FF0000"/>
                                      <w:sz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B Titr"/>
                                      <w:noProof/>
                                      <w:color w:val="FF0000"/>
                                      <w:sz w:val="24"/>
                                    </w:rPr>
                                    <w:drawing>
                                      <wp:inline distT="0" distB="0" distL="0" distR="0">
                                        <wp:extent cx="2366563" cy="1790700"/>
                                        <wp:effectExtent l="0" t="0" r="0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Capture5-300x227.jp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375196" cy="17972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FD3E33A" id="Text Box 192" o:spid="_x0000_s1036" type="#_x0000_t202" style="width:243.5pt;height:58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" filled="f" stroked="f" strokeweight=".5pt">
                      <v:textbox>
                        <w:txbxContent>
                          <w:p w:rsidR="00FA69D2" w:rsidRPr="00FA69D2" w:rsidRDefault="00FA69D2" w:rsidP="00FA69D2">
                            <w:pPr>
                              <w:bidi/>
                              <w:spacing w:after="160" w:line="276" w:lineRule="auto"/>
                              <w:jc w:val="both"/>
                              <w:rPr>
                                <w:rFonts w:ascii="Calibri" w:eastAsia="Calibri" w:hAnsi="Calibri"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A69D2">
                              <w:rPr>
                                <w:rFonts w:ascii="Calibri" w:eastAsia="Calibri" w:hAnsi="Calibri"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مقدمه:</w:t>
                            </w:r>
                          </w:p>
                          <w:p w:rsidR="00FA69D2" w:rsidRPr="00FA69D2" w:rsidRDefault="00FA69D2" w:rsidP="00FA69D2">
                            <w:pPr>
                              <w:bidi/>
                              <w:spacing w:after="160" w:line="276" w:lineRule="auto"/>
                              <w:jc w:val="both"/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کودکان نوپا در بیشترین خطر از نظر مسمومیت اتفاقی می باشند و علت آن کنجکاوی ذاتی و توانایی باز کردن ظروف مقاوم می باشد.جست و جو با دهان تا پس از یک سالگی ادامه یافته و اشیا یا حس چشایی نیز مورد بررسی قرار میگیرد.گزارش های اخیر نشان میدهد که کودکان کمتر از پنج سال در معرض پنج مورد زیر قرار میگیرند:</w:t>
                            </w:r>
                          </w:p>
                          <w:p w:rsidR="00FA69D2" w:rsidRPr="00FA69D2" w:rsidRDefault="00FA69D2" w:rsidP="00FA69D2">
                            <w:pPr>
                              <w:numPr>
                                <w:ilvl w:val="0"/>
                                <w:numId w:val="24"/>
                              </w:numPr>
                              <w:bidi/>
                              <w:spacing w:after="160" w:line="276" w:lineRule="auto"/>
                              <w:contextualSpacing/>
                              <w:jc w:val="both"/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وسایل آرایشی و مراقبت شخصی</w:t>
                            </w:r>
                          </w:p>
                          <w:p w:rsidR="00FA69D2" w:rsidRPr="00FA69D2" w:rsidRDefault="00FA69D2" w:rsidP="00FA69D2">
                            <w:pPr>
                              <w:numPr>
                                <w:ilvl w:val="0"/>
                                <w:numId w:val="24"/>
                              </w:numPr>
                              <w:bidi/>
                              <w:spacing w:after="160" w:line="276" w:lineRule="auto"/>
                              <w:contextualSpacing/>
                              <w:jc w:val="both"/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ضد دردها</w:t>
                            </w:r>
                          </w:p>
                          <w:p w:rsidR="00FA69D2" w:rsidRPr="00FA69D2" w:rsidRDefault="00FA69D2" w:rsidP="00FA69D2">
                            <w:pPr>
                              <w:numPr>
                                <w:ilvl w:val="0"/>
                                <w:numId w:val="24"/>
                              </w:numPr>
                              <w:bidi/>
                              <w:spacing w:after="160" w:line="276" w:lineRule="auto"/>
                              <w:contextualSpacing/>
                              <w:jc w:val="both"/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مواد تمیز کننده خانگی</w:t>
                            </w:r>
                          </w:p>
                          <w:p w:rsidR="00FA69D2" w:rsidRPr="00FA69D2" w:rsidRDefault="00FA69D2" w:rsidP="00FA69D2">
                            <w:pPr>
                              <w:numPr>
                                <w:ilvl w:val="0"/>
                                <w:numId w:val="24"/>
                              </w:numPr>
                              <w:bidi/>
                              <w:spacing w:after="160" w:line="276" w:lineRule="auto"/>
                              <w:contextualSpacing/>
                              <w:jc w:val="both"/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اجسام خارجی از جمله اسباب بازی ها</w:t>
                            </w:r>
                          </w:p>
                          <w:p w:rsidR="00FA69D2" w:rsidRDefault="00FA69D2" w:rsidP="00FA69D2">
                            <w:pPr>
                              <w:numPr>
                                <w:ilvl w:val="0"/>
                                <w:numId w:val="24"/>
                              </w:numPr>
                              <w:bidi/>
                              <w:spacing w:after="160" w:line="276" w:lineRule="auto"/>
                              <w:contextualSpacing/>
                              <w:jc w:val="both"/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A69D2">
                              <w:rPr>
                                <w:rFonts w:ascii="Calibri" w:eastAsia="Calibri" w:hAnsi="Calibr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فرآورده های موضعی</w:t>
                            </w:r>
                          </w:p>
                          <w:p w:rsidR="00FA69D2" w:rsidRPr="00FA69D2" w:rsidRDefault="00FA69D2" w:rsidP="00FA69D2">
                            <w:pPr>
                              <w:bidi/>
                              <w:spacing w:after="160" w:line="276" w:lineRule="auto"/>
                              <w:contextualSpacing/>
                              <w:jc w:val="both"/>
                              <w:rPr>
                                <w:rFonts w:ascii="Calibri" w:eastAsia="Calibri" w:hAnsi="Calibr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D32C14" w:rsidRPr="005A5C5A" w:rsidRDefault="009F3835" w:rsidP="009F3835">
                            <w:pPr>
                              <w:pStyle w:val="ListParagraph"/>
                              <w:bidi/>
                              <w:spacing w:after="200" w:line="276" w:lineRule="auto"/>
                              <w:jc w:val="lowKashida"/>
                              <w:rPr>
                                <w:rFonts w:ascii="Calibri" w:eastAsia="Calibri" w:hAnsi="Calibri" w:cs="B Titr"/>
                                <w:color w:val="FF0000"/>
                                <w:sz w:val="24"/>
                                <w:lang w:bidi="fa-IR"/>
                              </w:rPr>
                            </w:pPr>
                            <w:r>
                              <w:rPr>
                                <w:rFonts w:ascii="Calibri" w:eastAsia="Calibri" w:hAnsi="Calibri" w:cs="B Titr"/>
                                <w:noProof/>
                                <w:color w:val="FF0000"/>
                                <w:sz w:val="24"/>
                              </w:rPr>
                              <w:drawing>
                                <wp:inline distT="0" distB="0" distL="0" distR="0">
                                  <wp:extent cx="2366563" cy="17907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Capture5-300x227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75196" cy="17972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37F50">
              <w:rPr>
                <w:noProof/>
                <w:sz w:val="2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EC59F10" wp14:editId="6E7404E6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6769735</wp:posOffset>
                      </wp:positionV>
                      <wp:extent cx="467995" cy="346710"/>
                      <wp:effectExtent l="0" t="0" r="27305" b="15240"/>
                      <wp:wrapNone/>
                      <wp:docPr id="46" name="Ov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34671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2C14" w:rsidRPr="00DD1CB3" w:rsidRDefault="00D32C14" w:rsidP="00D079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C59F10" id="Oval 46" o:spid="_x0000_s1037" style="position:absolute;margin-left:85.95pt;margin-top:533.05pt;width:36.85pt;height:27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" fillcolor="white [3201]" strokecolor="white [3212]" strokeweight="1pt">
                      <v:stroke joinstyle="miter"/>
                      <v:textbox>
                        <w:txbxContent>
                          <w:p w:rsidR="00D32C14" w:rsidRPr="00DD1CB3" w:rsidRDefault="00D32C14" w:rsidP="00D07999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:rsidR="00051AEB" w:rsidRPr="00B37F50" w:rsidRDefault="00051AEB" w:rsidP="006900AD">
      <w:pPr>
        <w:ind w:right="144"/>
        <w:rPr>
          <w:sz w:val="22"/>
          <w:szCs w:val="28"/>
        </w:rPr>
      </w:pPr>
    </w:p>
    <w:sectPr w:rsidR="00051AEB" w:rsidRPr="00B37F50" w:rsidSect="00D7682C">
      <w:type w:val="continuous"/>
      <w:pgSz w:w="15840" w:h="12240" w:orient="landscape" w:code="1"/>
      <w:pgMar w:top="360" w:right="0" w:bottom="360" w:left="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A55" w:rsidRDefault="00F15A55" w:rsidP="009670BF">
      <w:r>
        <w:separator/>
      </w:r>
    </w:p>
  </w:endnote>
  <w:endnote w:type="continuationSeparator" w:id="0">
    <w:p w:rsidR="00F15A55" w:rsidRDefault="00F15A55" w:rsidP="0096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A55" w:rsidRDefault="00F15A55" w:rsidP="009670BF">
      <w:r>
        <w:separator/>
      </w:r>
    </w:p>
  </w:footnote>
  <w:footnote w:type="continuationSeparator" w:id="0">
    <w:p w:rsidR="00F15A55" w:rsidRDefault="00F15A55" w:rsidP="00967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4C17780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E4E"/>
      </v:shape>
    </w:pict>
  </w:numPicBullet>
  <w:abstractNum w:abstractNumId="0">
    <w:nsid w:val="0C5D735F"/>
    <w:multiLevelType w:val="hybridMultilevel"/>
    <w:tmpl w:val="9F4224E8"/>
    <w:lvl w:ilvl="0" w:tplc="5B1CC0A8">
      <w:start w:val="1"/>
      <w:numFmt w:val="bullet"/>
      <w:lvlText w:val=""/>
      <w:lvlJc w:val="righ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370E7F"/>
    <w:multiLevelType w:val="hybridMultilevel"/>
    <w:tmpl w:val="9E6656B6"/>
    <w:lvl w:ilvl="0" w:tplc="4232D6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32196"/>
    <w:multiLevelType w:val="hybridMultilevel"/>
    <w:tmpl w:val="5316D31E"/>
    <w:lvl w:ilvl="0" w:tplc="918AC012">
      <w:start w:val="1"/>
      <w:numFmt w:val="bullet"/>
      <w:lvlText w:val=""/>
      <w:lvlJc w:val="righ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51429"/>
    <w:multiLevelType w:val="hybridMultilevel"/>
    <w:tmpl w:val="290AEB38"/>
    <w:lvl w:ilvl="0" w:tplc="F96412BC">
      <w:start w:val="1"/>
      <w:numFmt w:val="bullet"/>
      <w:lvlText w:val=""/>
      <w:lvlJc w:val="center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961AA0"/>
    <w:multiLevelType w:val="hybridMultilevel"/>
    <w:tmpl w:val="523645AE"/>
    <w:lvl w:ilvl="0" w:tplc="5B1CC0A8">
      <w:start w:val="1"/>
      <w:numFmt w:val="bullet"/>
      <w:lvlText w:val=""/>
      <w:lvlJc w:val="righ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A04D2"/>
    <w:multiLevelType w:val="hybridMultilevel"/>
    <w:tmpl w:val="46A0DC9E"/>
    <w:lvl w:ilvl="0" w:tplc="F96412BC">
      <w:start w:val="1"/>
      <w:numFmt w:val="bullet"/>
      <w:lvlText w:val="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22B7B"/>
    <w:multiLevelType w:val="hybridMultilevel"/>
    <w:tmpl w:val="ADFC275C"/>
    <w:lvl w:ilvl="0" w:tplc="5B1CC0A8">
      <w:start w:val="1"/>
      <w:numFmt w:val="bullet"/>
      <w:lvlText w:val=""/>
      <w:lvlJc w:val="righ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8F4A18"/>
    <w:multiLevelType w:val="hybridMultilevel"/>
    <w:tmpl w:val="9ADA4D92"/>
    <w:lvl w:ilvl="0" w:tplc="77AA523C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4D79C5"/>
    <w:multiLevelType w:val="hybridMultilevel"/>
    <w:tmpl w:val="95BE0598"/>
    <w:lvl w:ilvl="0" w:tplc="0916D6BC">
      <w:start w:val="1"/>
      <w:numFmt w:val="bullet"/>
      <w:lvlText w:val=""/>
      <w:lvlJc w:val="right"/>
      <w:pPr>
        <w:ind w:left="36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8250C4"/>
    <w:multiLevelType w:val="hybridMultilevel"/>
    <w:tmpl w:val="46465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6A45F7"/>
    <w:multiLevelType w:val="hybridMultilevel"/>
    <w:tmpl w:val="C8A05A90"/>
    <w:lvl w:ilvl="0" w:tplc="5B1CC0A8">
      <w:start w:val="1"/>
      <w:numFmt w:val="bullet"/>
      <w:lvlText w:val=""/>
      <w:lvlJc w:val="righ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04FDF"/>
    <w:multiLevelType w:val="hybridMultilevel"/>
    <w:tmpl w:val="B6043F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1C06B5"/>
    <w:multiLevelType w:val="hybridMultilevel"/>
    <w:tmpl w:val="097E8370"/>
    <w:lvl w:ilvl="0" w:tplc="5B1CC0A8">
      <w:start w:val="1"/>
      <w:numFmt w:val="bullet"/>
      <w:lvlText w:val=""/>
      <w:lvlJc w:val="righ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C76EA5"/>
    <w:multiLevelType w:val="hybridMultilevel"/>
    <w:tmpl w:val="D8CE0580"/>
    <w:lvl w:ilvl="0" w:tplc="5B1CC0A8">
      <w:start w:val="1"/>
      <w:numFmt w:val="bullet"/>
      <w:lvlText w:val=""/>
      <w:lvlJc w:val="righ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4844CA3"/>
    <w:multiLevelType w:val="hybridMultilevel"/>
    <w:tmpl w:val="B1F48306"/>
    <w:lvl w:ilvl="0" w:tplc="5B1CC0A8">
      <w:start w:val="1"/>
      <w:numFmt w:val="bullet"/>
      <w:lvlText w:val=""/>
      <w:lvlJc w:val="righ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5A15C27"/>
    <w:multiLevelType w:val="hybridMultilevel"/>
    <w:tmpl w:val="3392BC60"/>
    <w:lvl w:ilvl="0" w:tplc="918AC012">
      <w:start w:val="1"/>
      <w:numFmt w:val="bullet"/>
      <w:lvlText w:val=""/>
      <w:lvlJc w:val="right"/>
      <w:pPr>
        <w:ind w:left="36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C534DF"/>
    <w:multiLevelType w:val="hybridMultilevel"/>
    <w:tmpl w:val="3EEEA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0343A3"/>
    <w:multiLevelType w:val="hybridMultilevel"/>
    <w:tmpl w:val="29949894"/>
    <w:lvl w:ilvl="0" w:tplc="F9F6D852">
      <w:start w:val="1"/>
      <w:numFmt w:val="bullet"/>
      <w:lvlText w:val=""/>
      <w:lvlJc w:val="right"/>
      <w:pPr>
        <w:ind w:left="36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87C349C"/>
    <w:multiLevelType w:val="hybridMultilevel"/>
    <w:tmpl w:val="FAF072D2"/>
    <w:lvl w:ilvl="0" w:tplc="5B1CC0A8">
      <w:start w:val="1"/>
      <w:numFmt w:val="bullet"/>
      <w:lvlText w:val=""/>
      <w:lvlJc w:val="righ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9AA6F53"/>
    <w:multiLevelType w:val="hybridMultilevel"/>
    <w:tmpl w:val="1A628092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EEB0EA8"/>
    <w:multiLevelType w:val="hybridMultilevel"/>
    <w:tmpl w:val="CE60DCE6"/>
    <w:lvl w:ilvl="0" w:tplc="5B1CC0A8">
      <w:start w:val="1"/>
      <w:numFmt w:val="bullet"/>
      <w:lvlText w:val=""/>
      <w:lvlJc w:val="righ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EF45214"/>
    <w:multiLevelType w:val="hybridMultilevel"/>
    <w:tmpl w:val="0270BCCE"/>
    <w:lvl w:ilvl="0" w:tplc="F96412BC">
      <w:start w:val="1"/>
      <w:numFmt w:val="bullet"/>
      <w:lvlText w:val="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26412E"/>
    <w:multiLevelType w:val="hybridMultilevel"/>
    <w:tmpl w:val="8E548D98"/>
    <w:lvl w:ilvl="0" w:tplc="918AC012">
      <w:start w:val="1"/>
      <w:numFmt w:val="bullet"/>
      <w:lvlText w:val=""/>
      <w:lvlJc w:val="right"/>
      <w:pPr>
        <w:ind w:left="36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0B77D0A"/>
    <w:multiLevelType w:val="hybridMultilevel"/>
    <w:tmpl w:val="5EDA69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91369C"/>
    <w:multiLevelType w:val="hybridMultilevel"/>
    <w:tmpl w:val="5A829674"/>
    <w:lvl w:ilvl="0" w:tplc="5B1CC0A8">
      <w:start w:val="1"/>
      <w:numFmt w:val="bullet"/>
      <w:lvlText w:val=""/>
      <w:lvlJc w:val="righ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99113C7"/>
    <w:multiLevelType w:val="hybridMultilevel"/>
    <w:tmpl w:val="00144D0E"/>
    <w:lvl w:ilvl="0" w:tplc="5B1CC0A8">
      <w:start w:val="1"/>
      <w:numFmt w:val="bullet"/>
      <w:lvlText w:val=""/>
      <w:lvlJc w:val="righ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DAF679F"/>
    <w:multiLevelType w:val="hybridMultilevel"/>
    <w:tmpl w:val="2C50536A"/>
    <w:lvl w:ilvl="0" w:tplc="5B1CC0A8">
      <w:start w:val="1"/>
      <w:numFmt w:val="bullet"/>
      <w:lvlText w:val=""/>
      <w:lvlJc w:val="righ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C825A3"/>
    <w:multiLevelType w:val="hybridMultilevel"/>
    <w:tmpl w:val="2496F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1"/>
  </w:num>
  <w:num w:numId="4">
    <w:abstractNumId w:val="5"/>
  </w:num>
  <w:num w:numId="5">
    <w:abstractNumId w:val="19"/>
  </w:num>
  <w:num w:numId="6">
    <w:abstractNumId w:val="1"/>
  </w:num>
  <w:num w:numId="7">
    <w:abstractNumId w:val="6"/>
  </w:num>
  <w:num w:numId="8">
    <w:abstractNumId w:val="10"/>
  </w:num>
  <w:num w:numId="9">
    <w:abstractNumId w:val="0"/>
  </w:num>
  <w:num w:numId="10">
    <w:abstractNumId w:val="8"/>
  </w:num>
  <w:num w:numId="11">
    <w:abstractNumId w:val="18"/>
  </w:num>
  <w:num w:numId="12">
    <w:abstractNumId w:val="14"/>
  </w:num>
  <w:num w:numId="13">
    <w:abstractNumId w:val="13"/>
  </w:num>
  <w:num w:numId="14">
    <w:abstractNumId w:val="25"/>
  </w:num>
  <w:num w:numId="15">
    <w:abstractNumId w:val="24"/>
  </w:num>
  <w:num w:numId="16">
    <w:abstractNumId w:val="20"/>
  </w:num>
  <w:num w:numId="17">
    <w:abstractNumId w:val="17"/>
  </w:num>
  <w:num w:numId="18">
    <w:abstractNumId w:val="4"/>
  </w:num>
  <w:num w:numId="19">
    <w:abstractNumId w:val="22"/>
  </w:num>
  <w:num w:numId="20">
    <w:abstractNumId w:val="15"/>
  </w:num>
  <w:num w:numId="21">
    <w:abstractNumId w:val="2"/>
  </w:num>
  <w:num w:numId="22">
    <w:abstractNumId w:val="26"/>
  </w:num>
  <w:num w:numId="23">
    <w:abstractNumId w:val="12"/>
  </w:num>
  <w:num w:numId="24">
    <w:abstractNumId w:val="23"/>
  </w:num>
  <w:num w:numId="25">
    <w:abstractNumId w:val="11"/>
  </w:num>
  <w:num w:numId="26">
    <w:abstractNumId w:val="16"/>
  </w:num>
  <w:num w:numId="27">
    <w:abstractNumId w:val="9"/>
  </w:num>
  <w:num w:numId="28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 strokecolor="#c9f">
      <v:fill color="white" on="f"/>
      <v:stroke color="#c9f" weight="1.5pt" on="f"/>
      <o:colormru v:ext="edit" colors="#9cf,#f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AA"/>
    <w:rsid w:val="0000038D"/>
    <w:rsid w:val="000031EC"/>
    <w:rsid w:val="00003927"/>
    <w:rsid w:val="00017382"/>
    <w:rsid w:val="00020944"/>
    <w:rsid w:val="00022024"/>
    <w:rsid w:val="00022169"/>
    <w:rsid w:val="0002300C"/>
    <w:rsid w:val="00023DAE"/>
    <w:rsid w:val="00025915"/>
    <w:rsid w:val="0003023D"/>
    <w:rsid w:val="00030937"/>
    <w:rsid w:val="000356A5"/>
    <w:rsid w:val="00041810"/>
    <w:rsid w:val="00041D79"/>
    <w:rsid w:val="00044227"/>
    <w:rsid w:val="00045562"/>
    <w:rsid w:val="00051420"/>
    <w:rsid w:val="00051AEB"/>
    <w:rsid w:val="00052679"/>
    <w:rsid w:val="000541DD"/>
    <w:rsid w:val="00056AE7"/>
    <w:rsid w:val="00056E5E"/>
    <w:rsid w:val="00062957"/>
    <w:rsid w:val="000641F7"/>
    <w:rsid w:val="00066B9A"/>
    <w:rsid w:val="00071329"/>
    <w:rsid w:val="0007312B"/>
    <w:rsid w:val="000766E3"/>
    <w:rsid w:val="00081132"/>
    <w:rsid w:val="00081EB1"/>
    <w:rsid w:val="00086A59"/>
    <w:rsid w:val="000879BE"/>
    <w:rsid w:val="0009781B"/>
    <w:rsid w:val="000A3876"/>
    <w:rsid w:val="000A4144"/>
    <w:rsid w:val="000A6D67"/>
    <w:rsid w:val="000A6E5F"/>
    <w:rsid w:val="000B4A30"/>
    <w:rsid w:val="000B7797"/>
    <w:rsid w:val="000C0D18"/>
    <w:rsid w:val="000C197C"/>
    <w:rsid w:val="000C2C07"/>
    <w:rsid w:val="000C437B"/>
    <w:rsid w:val="000C45CE"/>
    <w:rsid w:val="000C5ADC"/>
    <w:rsid w:val="000C7FAE"/>
    <w:rsid w:val="000D04C4"/>
    <w:rsid w:val="000D2674"/>
    <w:rsid w:val="000D65F8"/>
    <w:rsid w:val="000D683F"/>
    <w:rsid w:val="000E733F"/>
    <w:rsid w:val="000F4F38"/>
    <w:rsid w:val="000F6246"/>
    <w:rsid w:val="000F674D"/>
    <w:rsid w:val="000F6FE2"/>
    <w:rsid w:val="0010195F"/>
    <w:rsid w:val="00102AB1"/>
    <w:rsid w:val="00102D92"/>
    <w:rsid w:val="001039EA"/>
    <w:rsid w:val="00104DD9"/>
    <w:rsid w:val="0010764E"/>
    <w:rsid w:val="00107B3D"/>
    <w:rsid w:val="001125B4"/>
    <w:rsid w:val="00115C11"/>
    <w:rsid w:val="00121D1A"/>
    <w:rsid w:val="00131279"/>
    <w:rsid w:val="00132C10"/>
    <w:rsid w:val="00135F6D"/>
    <w:rsid w:val="001368FB"/>
    <w:rsid w:val="00136CCE"/>
    <w:rsid w:val="00137C4F"/>
    <w:rsid w:val="00142DE1"/>
    <w:rsid w:val="001620DD"/>
    <w:rsid w:val="0016490F"/>
    <w:rsid w:val="0017453E"/>
    <w:rsid w:val="001753EE"/>
    <w:rsid w:val="00175B83"/>
    <w:rsid w:val="00180B96"/>
    <w:rsid w:val="00186EE4"/>
    <w:rsid w:val="00190238"/>
    <w:rsid w:val="0019116E"/>
    <w:rsid w:val="0019220F"/>
    <w:rsid w:val="001929D7"/>
    <w:rsid w:val="001A1CCE"/>
    <w:rsid w:val="001B1ABB"/>
    <w:rsid w:val="001B62C8"/>
    <w:rsid w:val="001C116C"/>
    <w:rsid w:val="001C6B1A"/>
    <w:rsid w:val="001D04E7"/>
    <w:rsid w:val="001D1BFD"/>
    <w:rsid w:val="001D5C59"/>
    <w:rsid w:val="001D66A3"/>
    <w:rsid w:val="001E1930"/>
    <w:rsid w:val="001E1DF2"/>
    <w:rsid w:val="001E35DB"/>
    <w:rsid w:val="001E5B52"/>
    <w:rsid w:val="001E5D25"/>
    <w:rsid w:val="001F1D98"/>
    <w:rsid w:val="001F24D4"/>
    <w:rsid w:val="001F2B2E"/>
    <w:rsid w:val="001F5E36"/>
    <w:rsid w:val="001F7ADE"/>
    <w:rsid w:val="002029F1"/>
    <w:rsid w:val="002049AA"/>
    <w:rsid w:val="0021631A"/>
    <w:rsid w:val="00222DDB"/>
    <w:rsid w:val="00226B4E"/>
    <w:rsid w:val="00232D46"/>
    <w:rsid w:val="00232EC3"/>
    <w:rsid w:val="002369B5"/>
    <w:rsid w:val="00241AF0"/>
    <w:rsid w:val="00242515"/>
    <w:rsid w:val="00245A72"/>
    <w:rsid w:val="00250F89"/>
    <w:rsid w:val="002521E7"/>
    <w:rsid w:val="002534C5"/>
    <w:rsid w:val="0025514C"/>
    <w:rsid w:val="0026051F"/>
    <w:rsid w:val="00277BB4"/>
    <w:rsid w:val="00280361"/>
    <w:rsid w:val="002835A4"/>
    <w:rsid w:val="002873C7"/>
    <w:rsid w:val="00293C45"/>
    <w:rsid w:val="002A13DF"/>
    <w:rsid w:val="002A65F6"/>
    <w:rsid w:val="002A6D1B"/>
    <w:rsid w:val="002B10BC"/>
    <w:rsid w:val="002B137B"/>
    <w:rsid w:val="002C2534"/>
    <w:rsid w:val="002C2785"/>
    <w:rsid w:val="002C70D6"/>
    <w:rsid w:val="002C7E73"/>
    <w:rsid w:val="002D1529"/>
    <w:rsid w:val="002D2A7F"/>
    <w:rsid w:val="002E0B27"/>
    <w:rsid w:val="002E192E"/>
    <w:rsid w:val="002E3518"/>
    <w:rsid w:val="002E4755"/>
    <w:rsid w:val="002E4ACD"/>
    <w:rsid w:val="002E6F41"/>
    <w:rsid w:val="002E7F74"/>
    <w:rsid w:val="002F15D5"/>
    <w:rsid w:val="002F2080"/>
    <w:rsid w:val="002F3151"/>
    <w:rsid w:val="002F7209"/>
    <w:rsid w:val="00303A1E"/>
    <w:rsid w:val="00304923"/>
    <w:rsid w:val="003054DB"/>
    <w:rsid w:val="00311432"/>
    <w:rsid w:val="00311DA9"/>
    <w:rsid w:val="00315DE9"/>
    <w:rsid w:val="00320B3D"/>
    <w:rsid w:val="00322875"/>
    <w:rsid w:val="00326C63"/>
    <w:rsid w:val="00327460"/>
    <w:rsid w:val="003349E0"/>
    <w:rsid w:val="003374E3"/>
    <w:rsid w:val="003418A6"/>
    <w:rsid w:val="003433BE"/>
    <w:rsid w:val="00353207"/>
    <w:rsid w:val="003560D2"/>
    <w:rsid w:val="003627FB"/>
    <w:rsid w:val="00362ABC"/>
    <w:rsid w:val="00365F22"/>
    <w:rsid w:val="00373928"/>
    <w:rsid w:val="00377DD2"/>
    <w:rsid w:val="00381564"/>
    <w:rsid w:val="00381D34"/>
    <w:rsid w:val="003830E0"/>
    <w:rsid w:val="0038333E"/>
    <w:rsid w:val="003840E7"/>
    <w:rsid w:val="0038566C"/>
    <w:rsid w:val="00391DB0"/>
    <w:rsid w:val="00392E4D"/>
    <w:rsid w:val="00392E67"/>
    <w:rsid w:val="00395998"/>
    <w:rsid w:val="00397947"/>
    <w:rsid w:val="00397C43"/>
    <w:rsid w:val="003A129A"/>
    <w:rsid w:val="003A4EEA"/>
    <w:rsid w:val="003A7BE1"/>
    <w:rsid w:val="003B396C"/>
    <w:rsid w:val="003B534A"/>
    <w:rsid w:val="003C22AC"/>
    <w:rsid w:val="003C24D0"/>
    <w:rsid w:val="003C2C01"/>
    <w:rsid w:val="003C2C8D"/>
    <w:rsid w:val="003D0F19"/>
    <w:rsid w:val="003D2FC7"/>
    <w:rsid w:val="003D345B"/>
    <w:rsid w:val="003D502F"/>
    <w:rsid w:val="003D6F3A"/>
    <w:rsid w:val="003E3EF7"/>
    <w:rsid w:val="003E6F76"/>
    <w:rsid w:val="003F05AE"/>
    <w:rsid w:val="003F6D4D"/>
    <w:rsid w:val="003F7334"/>
    <w:rsid w:val="00400080"/>
    <w:rsid w:val="00400A0A"/>
    <w:rsid w:val="00400BBC"/>
    <w:rsid w:val="00410FB1"/>
    <w:rsid w:val="00412D8F"/>
    <w:rsid w:val="00413B2D"/>
    <w:rsid w:val="0041580F"/>
    <w:rsid w:val="00420847"/>
    <w:rsid w:val="004236C9"/>
    <w:rsid w:val="00423B05"/>
    <w:rsid w:val="0042412A"/>
    <w:rsid w:val="00424F02"/>
    <w:rsid w:val="0042546F"/>
    <w:rsid w:val="00432334"/>
    <w:rsid w:val="004336FC"/>
    <w:rsid w:val="00433BFA"/>
    <w:rsid w:val="0044493A"/>
    <w:rsid w:val="004456D3"/>
    <w:rsid w:val="0045134F"/>
    <w:rsid w:val="0045309C"/>
    <w:rsid w:val="00453FCA"/>
    <w:rsid w:val="00454524"/>
    <w:rsid w:val="00454913"/>
    <w:rsid w:val="00460F3F"/>
    <w:rsid w:val="00461A64"/>
    <w:rsid w:val="00461BDC"/>
    <w:rsid w:val="00465785"/>
    <w:rsid w:val="0047016C"/>
    <w:rsid w:val="0047038A"/>
    <w:rsid w:val="00473908"/>
    <w:rsid w:val="004740BB"/>
    <w:rsid w:val="00475E8E"/>
    <w:rsid w:val="00480E36"/>
    <w:rsid w:val="00480E7C"/>
    <w:rsid w:val="00484C88"/>
    <w:rsid w:val="00486E9E"/>
    <w:rsid w:val="00487EE2"/>
    <w:rsid w:val="0049066A"/>
    <w:rsid w:val="00490867"/>
    <w:rsid w:val="00490D88"/>
    <w:rsid w:val="00491776"/>
    <w:rsid w:val="004A4695"/>
    <w:rsid w:val="004B1A33"/>
    <w:rsid w:val="004B4E0C"/>
    <w:rsid w:val="004B6B4C"/>
    <w:rsid w:val="004C1586"/>
    <w:rsid w:val="004C36CF"/>
    <w:rsid w:val="004C6E1D"/>
    <w:rsid w:val="004E30AF"/>
    <w:rsid w:val="004F11C2"/>
    <w:rsid w:val="004F5B83"/>
    <w:rsid w:val="004F658A"/>
    <w:rsid w:val="00504F5A"/>
    <w:rsid w:val="00505416"/>
    <w:rsid w:val="00506068"/>
    <w:rsid w:val="005063B3"/>
    <w:rsid w:val="005067A5"/>
    <w:rsid w:val="00515AA0"/>
    <w:rsid w:val="005169A1"/>
    <w:rsid w:val="00520D53"/>
    <w:rsid w:val="005253D2"/>
    <w:rsid w:val="0052677C"/>
    <w:rsid w:val="005307E5"/>
    <w:rsid w:val="005456C7"/>
    <w:rsid w:val="00550190"/>
    <w:rsid w:val="0055036F"/>
    <w:rsid w:val="00554FEE"/>
    <w:rsid w:val="005569CC"/>
    <w:rsid w:val="00557008"/>
    <w:rsid w:val="00557A64"/>
    <w:rsid w:val="00557D3C"/>
    <w:rsid w:val="0056356F"/>
    <w:rsid w:val="0057068F"/>
    <w:rsid w:val="00574A19"/>
    <w:rsid w:val="005756AC"/>
    <w:rsid w:val="00576053"/>
    <w:rsid w:val="00576C64"/>
    <w:rsid w:val="00581B9F"/>
    <w:rsid w:val="00583313"/>
    <w:rsid w:val="005863BA"/>
    <w:rsid w:val="005917DC"/>
    <w:rsid w:val="00594385"/>
    <w:rsid w:val="005A16B4"/>
    <w:rsid w:val="005A3EA7"/>
    <w:rsid w:val="005A4DC8"/>
    <w:rsid w:val="005A5C5A"/>
    <w:rsid w:val="005A6B95"/>
    <w:rsid w:val="005A7254"/>
    <w:rsid w:val="005B0D94"/>
    <w:rsid w:val="005B31D2"/>
    <w:rsid w:val="005C1924"/>
    <w:rsid w:val="005C74EA"/>
    <w:rsid w:val="005D042F"/>
    <w:rsid w:val="005D3173"/>
    <w:rsid w:val="005D7D27"/>
    <w:rsid w:val="005E0308"/>
    <w:rsid w:val="005E0479"/>
    <w:rsid w:val="005E1475"/>
    <w:rsid w:val="005E4232"/>
    <w:rsid w:val="005E4780"/>
    <w:rsid w:val="005E49E4"/>
    <w:rsid w:val="005E7E52"/>
    <w:rsid w:val="005F7003"/>
    <w:rsid w:val="006111F0"/>
    <w:rsid w:val="00614973"/>
    <w:rsid w:val="00630236"/>
    <w:rsid w:val="00634B95"/>
    <w:rsid w:val="00636550"/>
    <w:rsid w:val="00640F61"/>
    <w:rsid w:val="00641CF2"/>
    <w:rsid w:val="0064297C"/>
    <w:rsid w:val="006440E9"/>
    <w:rsid w:val="0064622B"/>
    <w:rsid w:val="00647EA8"/>
    <w:rsid w:val="006502CC"/>
    <w:rsid w:val="00651585"/>
    <w:rsid w:val="00652B3B"/>
    <w:rsid w:val="0066127C"/>
    <w:rsid w:val="00662E67"/>
    <w:rsid w:val="006660BE"/>
    <w:rsid w:val="0066684B"/>
    <w:rsid w:val="00667B09"/>
    <w:rsid w:val="00672DE9"/>
    <w:rsid w:val="00673B4B"/>
    <w:rsid w:val="006740E7"/>
    <w:rsid w:val="00675208"/>
    <w:rsid w:val="006812AF"/>
    <w:rsid w:val="00687CF9"/>
    <w:rsid w:val="00687E88"/>
    <w:rsid w:val="006900AD"/>
    <w:rsid w:val="006905BC"/>
    <w:rsid w:val="006976F2"/>
    <w:rsid w:val="006A1C9F"/>
    <w:rsid w:val="006A1FE5"/>
    <w:rsid w:val="006A2135"/>
    <w:rsid w:val="006A2696"/>
    <w:rsid w:val="006A668E"/>
    <w:rsid w:val="006A6947"/>
    <w:rsid w:val="006B45B1"/>
    <w:rsid w:val="006B55A5"/>
    <w:rsid w:val="006B6AF0"/>
    <w:rsid w:val="006B710E"/>
    <w:rsid w:val="006C0805"/>
    <w:rsid w:val="006C19CA"/>
    <w:rsid w:val="006C1A60"/>
    <w:rsid w:val="006D0717"/>
    <w:rsid w:val="006D23B4"/>
    <w:rsid w:val="006E371E"/>
    <w:rsid w:val="006F0DFD"/>
    <w:rsid w:val="006F7640"/>
    <w:rsid w:val="00702DD7"/>
    <w:rsid w:val="00705BEA"/>
    <w:rsid w:val="00713393"/>
    <w:rsid w:val="00715910"/>
    <w:rsid w:val="00721726"/>
    <w:rsid w:val="0072655B"/>
    <w:rsid w:val="00726B33"/>
    <w:rsid w:val="0072743E"/>
    <w:rsid w:val="007275E8"/>
    <w:rsid w:val="00730933"/>
    <w:rsid w:val="007352E2"/>
    <w:rsid w:val="007367ED"/>
    <w:rsid w:val="00740DDA"/>
    <w:rsid w:val="00742633"/>
    <w:rsid w:val="007428AB"/>
    <w:rsid w:val="00744539"/>
    <w:rsid w:val="007513EB"/>
    <w:rsid w:val="0075505C"/>
    <w:rsid w:val="00764955"/>
    <w:rsid w:val="00767C0B"/>
    <w:rsid w:val="00770B4B"/>
    <w:rsid w:val="00771C6E"/>
    <w:rsid w:val="00775D14"/>
    <w:rsid w:val="00775DC6"/>
    <w:rsid w:val="00775E7D"/>
    <w:rsid w:val="007841F4"/>
    <w:rsid w:val="00785CCD"/>
    <w:rsid w:val="00790C35"/>
    <w:rsid w:val="00792BD3"/>
    <w:rsid w:val="00794EF8"/>
    <w:rsid w:val="0079590D"/>
    <w:rsid w:val="00795A2F"/>
    <w:rsid w:val="007A0136"/>
    <w:rsid w:val="007A4B3E"/>
    <w:rsid w:val="007A5AF9"/>
    <w:rsid w:val="007B0C7A"/>
    <w:rsid w:val="007B2A8D"/>
    <w:rsid w:val="007B2FF0"/>
    <w:rsid w:val="007B37D4"/>
    <w:rsid w:val="007B47AA"/>
    <w:rsid w:val="007B57C2"/>
    <w:rsid w:val="007B6985"/>
    <w:rsid w:val="007B6A43"/>
    <w:rsid w:val="007C2098"/>
    <w:rsid w:val="007C32DB"/>
    <w:rsid w:val="007C7626"/>
    <w:rsid w:val="007C7771"/>
    <w:rsid w:val="007D0EAF"/>
    <w:rsid w:val="007D0FFF"/>
    <w:rsid w:val="007D2094"/>
    <w:rsid w:val="007E2AAF"/>
    <w:rsid w:val="007E33E3"/>
    <w:rsid w:val="007F61EC"/>
    <w:rsid w:val="00807841"/>
    <w:rsid w:val="0081051F"/>
    <w:rsid w:val="0081157D"/>
    <w:rsid w:val="00815D15"/>
    <w:rsid w:val="0083090D"/>
    <w:rsid w:val="00830A76"/>
    <w:rsid w:val="008321C2"/>
    <w:rsid w:val="00834354"/>
    <w:rsid w:val="00837C6C"/>
    <w:rsid w:val="00841231"/>
    <w:rsid w:val="0085023B"/>
    <w:rsid w:val="00850D7A"/>
    <w:rsid w:val="00853B52"/>
    <w:rsid w:val="00854886"/>
    <w:rsid w:val="0085575F"/>
    <w:rsid w:val="00855A33"/>
    <w:rsid w:val="008564AA"/>
    <w:rsid w:val="008603A1"/>
    <w:rsid w:val="008619C8"/>
    <w:rsid w:val="008646A6"/>
    <w:rsid w:val="00875EB9"/>
    <w:rsid w:val="008771AC"/>
    <w:rsid w:val="00880063"/>
    <w:rsid w:val="00880354"/>
    <w:rsid w:val="00881026"/>
    <w:rsid w:val="00881E28"/>
    <w:rsid w:val="00883CAB"/>
    <w:rsid w:val="00884E60"/>
    <w:rsid w:val="008B0753"/>
    <w:rsid w:val="008B4A0C"/>
    <w:rsid w:val="008C0458"/>
    <w:rsid w:val="008C0579"/>
    <w:rsid w:val="008C0FE8"/>
    <w:rsid w:val="008C3DA1"/>
    <w:rsid w:val="008C6A43"/>
    <w:rsid w:val="008C783E"/>
    <w:rsid w:val="008D7766"/>
    <w:rsid w:val="008D7972"/>
    <w:rsid w:val="008E2711"/>
    <w:rsid w:val="008E56FA"/>
    <w:rsid w:val="008E7187"/>
    <w:rsid w:val="008F14DC"/>
    <w:rsid w:val="008F41AF"/>
    <w:rsid w:val="008F5C63"/>
    <w:rsid w:val="009008C4"/>
    <w:rsid w:val="00906CA7"/>
    <w:rsid w:val="00910D12"/>
    <w:rsid w:val="009146F2"/>
    <w:rsid w:val="00915F44"/>
    <w:rsid w:val="00917718"/>
    <w:rsid w:val="00920EC4"/>
    <w:rsid w:val="0092124E"/>
    <w:rsid w:val="00922CC3"/>
    <w:rsid w:val="00924BF8"/>
    <w:rsid w:val="009532DE"/>
    <w:rsid w:val="00953F84"/>
    <w:rsid w:val="00957A83"/>
    <w:rsid w:val="00957AB2"/>
    <w:rsid w:val="009629DE"/>
    <w:rsid w:val="009630DA"/>
    <w:rsid w:val="009630F2"/>
    <w:rsid w:val="00965600"/>
    <w:rsid w:val="009670BF"/>
    <w:rsid w:val="00967D8E"/>
    <w:rsid w:val="00970D31"/>
    <w:rsid w:val="0097125F"/>
    <w:rsid w:val="00972408"/>
    <w:rsid w:val="00972895"/>
    <w:rsid w:val="00980DEE"/>
    <w:rsid w:val="00984590"/>
    <w:rsid w:val="0098496F"/>
    <w:rsid w:val="0099163D"/>
    <w:rsid w:val="00993539"/>
    <w:rsid w:val="0099424D"/>
    <w:rsid w:val="00997614"/>
    <w:rsid w:val="00997622"/>
    <w:rsid w:val="009A2B0D"/>
    <w:rsid w:val="009A403A"/>
    <w:rsid w:val="009A463E"/>
    <w:rsid w:val="009A55D1"/>
    <w:rsid w:val="009B0DC5"/>
    <w:rsid w:val="009B3C4A"/>
    <w:rsid w:val="009B3DD3"/>
    <w:rsid w:val="009B3E96"/>
    <w:rsid w:val="009B4B05"/>
    <w:rsid w:val="009B5C10"/>
    <w:rsid w:val="009B61B1"/>
    <w:rsid w:val="009B6CF9"/>
    <w:rsid w:val="009C400F"/>
    <w:rsid w:val="009C6CDD"/>
    <w:rsid w:val="009D3F98"/>
    <w:rsid w:val="009E11D7"/>
    <w:rsid w:val="009F2BE1"/>
    <w:rsid w:val="009F3835"/>
    <w:rsid w:val="009F4996"/>
    <w:rsid w:val="00A02B04"/>
    <w:rsid w:val="00A03602"/>
    <w:rsid w:val="00A07489"/>
    <w:rsid w:val="00A07C52"/>
    <w:rsid w:val="00A103A5"/>
    <w:rsid w:val="00A1456C"/>
    <w:rsid w:val="00A2034C"/>
    <w:rsid w:val="00A20E4B"/>
    <w:rsid w:val="00A225A9"/>
    <w:rsid w:val="00A25DCB"/>
    <w:rsid w:val="00A33E1A"/>
    <w:rsid w:val="00A3675A"/>
    <w:rsid w:val="00A369FA"/>
    <w:rsid w:val="00A40B87"/>
    <w:rsid w:val="00A4459D"/>
    <w:rsid w:val="00A46381"/>
    <w:rsid w:val="00A47682"/>
    <w:rsid w:val="00A554F9"/>
    <w:rsid w:val="00A56FFD"/>
    <w:rsid w:val="00A57095"/>
    <w:rsid w:val="00A60090"/>
    <w:rsid w:val="00A63734"/>
    <w:rsid w:val="00A64F75"/>
    <w:rsid w:val="00A73040"/>
    <w:rsid w:val="00A746BD"/>
    <w:rsid w:val="00A8317D"/>
    <w:rsid w:val="00A90594"/>
    <w:rsid w:val="00A95FED"/>
    <w:rsid w:val="00AA0E09"/>
    <w:rsid w:val="00AA2CB5"/>
    <w:rsid w:val="00AA33BC"/>
    <w:rsid w:val="00AA4C9D"/>
    <w:rsid w:val="00AA70AA"/>
    <w:rsid w:val="00AA7F26"/>
    <w:rsid w:val="00AB027D"/>
    <w:rsid w:val="00AB2CBE"/>
    <w:rsid w:val="00AB374C"/>
    <w:rsid w:val="00AB7684"/>
    <w:rsid w:val="00AC24F1"/>
    <w:rsid w:val="00AC37B8"/>
    <w:rsid w:val="00AC5451"/>
    <w:rsid w:val="00AC71F7"/>
    <w:rsid w:val="00AD2966"/>
    <w:rsid w:val="00AD2C13"/>
    <w:rsid w:val="00AD41CF"/>
    <w:rsid w:val="00AE4DA6"/>
    <w:rsid w:val="00AF4850"/>
    <w:rsid w:val="00AF4FFC"/>
    <w:rsid w:val="00AF7073"/>
    <w:rsid w:val="00B0065B"/>
    <w:rsid w:val="00B032F8"/>
    <w:rsid w:val="00B07B94"/>
    <w:rsid w:val="00B130EB"/>
    <w:rsid w:val="00B1375E"/>
    <w:rsid w:val="00B15D8E"/>
    <w:rsid w:val="00B1714B"/>
    <w:rsid w:val="00B27FEE"/>
    <w:rsid w:val="00B331F0"/>
    <w:rsid w:val="00B34382"/>
    <w:rsid w:val="00B358C0"/>
    <w:rsid w:val="00B3700E"/>
    <w:rsid w:val="00B375F0"/>
    <w:rsid w:val="00B37F50"/>
    <w:rsid w:val="00B44AFE"/>
    <w:rsid w:val="00B47C1C"/>
    <w:rsid w:val="00B54888"/>
    <w:rsid w:val="00B55963"/>
    <w:rsid w:val="00B63D38"/>
    <w:rsid w:val="00B6412F"/>
    <w:rsid w:val="00B67588"/>
    <w:rsid w:val="00B71B05"/>
    <w:rsid w:val="00B74896"/>
    <w:rsid w:val="00B75D3C"/>
    <w:rsid w:val="00B77032"/>
    <w:rsid w:val="00B97314"/>
    <w:rsid w:val="00BA101B"/>
    <w:rsid w:val="00BA56E3"/>
    <w:rsid w:val="00BA7D7E"/>
    <w:rsid w:val="00BB4054"/>
    <w:rsid w:val="00BB5946"/>
    <w:rsid w:val="00BB6192"/>
    <w:rsid w:val="00BC0865"/>
    <w:rsid w:val="00BC5494"/>
    <w:rsid w:val="00BC730B"/>
    <w:rsid w:val="00BD0683"/>
    <w:rsid w:val="00BD0BA1"/>
    <w:rsid w:val="00BD1A0E"/>
    <w:rsid w:val="00BD1B8D"/>
    <w:rsid w:val="00BD3674"/>
    <w:rsid w:val="00BD5481"/>
    <w:rsid w:val="00BE168A"/>
    <w:rsid w:val="00BE79FD"/>
    <w:rsid w:val="00C04D29"/>
    <w:rsid w:val="00C05660"/>
    <w:rsid w:val="00C06B4F"/>
    <w:rsid w:val="00C07AF0"/>
    <w:rsid w:val="00C125C3"/>
    <w:rsid w:val="00C148B3"/>
    <w:rsid w:val="00C15F5E"/>
    <w:rsid w:val="00C21379"/>
    <w:rsid w:val="00C277F4"/>
    <w:rsid w:val="00C31826"/>
    <w:rsid w:val="00C31B73"/>
    <w:rsid w:val="00C41983"/>
    <w:rsid w:val="00C44473"/>
    <w:rsid w:val="00C44DDF"/>
    <w:rsid w:val="00C51F42"/>
    <w:rsid w:val="00C6213B"/>
    <w:rsid w:val="00C6515F"/>
    <w:rsid w:val="00C67399"/>
    <w:rsid w:val="00C7101D"/>
    <w:rsid w:val="00C714A6"/>
    <w:rsid w:val="00C72419"/>
    <w:rsid w:val="00C74075"/>
    <w:rsid w:val="00C7782D"/>
    <w:rsid w:val="00C80510"/>
    <w:rsid w:val="00C90DBC"/>
    <w:rsid w:val="00C91288"/>
    <w:rsid w:val="00C95F07"/>
    <w:rsid w:val="00C965C9"/>
    <w:rsid w:val="00CA7126"/>
    <w:rsid w:val="00CB3839"/>
    <w:rsid w:val="00CB69DB"/>
    <w:rsid w:val="00CB7720"/>
    <w:rsid w:val="00CC2ED3"/>
    <w:rsid w:val="00CC3887"/>
    <w:rsid w:val="00CC50E0"/>
    <w:rsid w:val="00CC65F4"/>
    <w:rsid w:val="00CE1965"/>
    <w:rsid w:val="00CE39F8"/>
    <w:rsid w:val="00CE4D86"/>
    <w:rsid w:val="00CE7329"/>
    <w:rsid w:val="00CF0664"/>
    <w:rsid w:val="00CF0C79"/>
    <w:rsid w:val="00CF0CBF"/>
    <w:rsid w:val="00CF2C53"/>
    <w:rsid w:val="00CF4106"/>
    <w:rsid w:val="00CF6FD0"/>
    <w:rsid w:val="00D033B6"/>
    <w:rsid w:val="00D07999"/>
    <w:rsid w:val="00D10725"/>
    <w:rsid w:val="00D1258C"/>
    <w:rsid w:val="00D23DBE"/>
    <w:rsid w:val="00D2792B"/>
    <w:rsid w:val="00D32C14"/>
    <w:rsid w:val="00D46E56"/>
    <w:rsid w:val="00D5643F"/>
    <w:rsid w:val="00D62590"/>
    <w:rsid w:val="00D67A7D"/>
    <w:rsid w:val="00D72AB2"/>
    <w:rsid w:val="00D761D5"/>
    <w:rsid w:val="00D7682C"/>
    <w:rsid w:val="00D84740"/>
    <w:rsid w:val="00D9212F"/>
    <w:rsid w:val="00D93327"/>
    <w:rsid w:val="00D93A27"/>
    <w:rsid w:val="00D96E98"/>
    <w:rsid w:val="00D97473"/>
    <w:rsid w:val="00D97F70"/>
    <w:rsid w:val="00DA13D4"/>
    <w:rsid w:val="00DA178C"/>
    <w:rsid w:val="00DA2F3E"/>
    <w:rsid w:val="00DA356F"/>
    <w:rsid w:val="00DB0CBE"/>
    <w:rsid w:val="00DB37DE"/>
    <w:rsid w:val="00DB5E7F"/>
    <w:rsid w:val="00DB65A4"/>
    <w:rsid w:val="00DC5070"/>
    <w:rsid w:val="00DC6D56"/>
    <w:rsid w:val="00DD1CB3"/>
    <w:rsid w:val="00DD615E"/>
    <w:rsid w:val="00DD7CEE"/>
    <w:rsid w:val="00DE4200"/>
    <w:rsid w:val="00DE7D5F"/>
    <w:rsid w:val="00DF153F"/>
    <w:rsid w:val="00DF27BD"/>
    <w:rsid w:val="00E05318"/>
    <w:rsid w:val="00E0761B"/>
    <w:rsid w:val="00E105D3"/>
    <w:rsid w:val="00E146B7"/>
    <w:rsid w:val="00E200E2"/>
    <w:rsid w:val="00E20CC6"/>
    <w:rsid w:val="00E232A6"/>
    <w:rsid w:val="00E235D3"/>
    <w:rsid w:val="00E32A60"/>
    <w:rsid w:val="00E335AF"/>
    <w:rsid w:val="00E35C09"/>
    <w:rsid w:val="00E360A8"/>
    <w:rsid w:val="00E4185A"/>
    <w:rsid w:val="00E4304D"/>
    <w:rsid w:val="00E4311E"/>
    <w:rsid w:val="00E43251"/>
    <w:rsid w:val="00E53716"/>
    <w:rsid w:val="00E57C6F"/>
    <w:rsid w:val="00E61CC7"/>
    <w:rsid w:val="00E6255A"/>
    <w:rsid w:val="00E63C5D"/>
    <w:rsid w:val="00E65C96"/>
    <w:rsid w:val="00E7222C"/>
    <w:rsid w:val="00E7500B"/>
    <w:rsid w:val="00E835BE"/>
    <w:rsid w:val="00E86F30"/>
    <w:rsid w:val="00E91193"/>
    <w:rsid w:val="00E950CD"/>
    <w:rsid w:val="00E973C2"/>
    <w:rsid w:val="00EA01B9"/>
    <w:rsid w:val="00EA0220"/>
    <w:rsid w:val="00EA2F5E"/>
    <w:rsid w:val="00EA5F11"/>
    <w:rsid w:val="00EB74BF"/>
    <w:rsid w:val="00EC5474"/>
    <w:rsid w:val="00EC637D"/>
    <w:rsid w:val="00ED0379"/>
    <w:rsid w:val="00ED1673"/>
    <w:rsid w:val="00ED44FD"/>
    <w:rsid w:val="00ED6EAB"/>
    <w:rsid w:val="00EE24DA"/>
    <w:rsid w:val="00EE61D0"/>
    <w:rsid w:val="00EE6CFA"/>
    <w:rsid w:val="00EF0C61"/>
    <w:rsid w:val="00EF3AD1"/>
    <w:rsid w:val="00EF541D"/>
    <w:rsid w:val="00F032E1"/>
    <w:rsid w:val="00F04A1D"/>
    <w:rsid w:val="00F0618F"/>
    <w:rsid w:val="00F0689D"/>
    <w:rsid w:val="00F15A55"/>
    <w:rsid w:val="00F173A1"/>
    <w:rsid w:val="00F22D4A"/>
    <w:rsid w:val="00F24D57"/>
    <w:rsid w:val="00F356A7"/>
    <w:rsid w:val="00F413ED"/>
    <w:rsid w:val="00F4289B"/>
    <w:rsid w:val="00F432A4"/>
    <w:rsid w:val="00F43D90"/>
    <w:rsid w:val="00F53F77"/>
    <w:rsid w:val="00F62F51"/>
    <w:rsid w:val="00F63C98"/>
    <w:rsid w:val="00F743E0"/>
    <w:rsid w:val="00F8623F"/>
    <w:rsid w:val="00F906DD"/>
    <w:rsid w:val="00F949BF"/>
    <w:rsid w:val="00F961CE"/>
    <w:rsid w:val="00FA1B95"/>
    <w:rsid w:val="00FA6469"/>
    <w:rsid w:val="00FA69D2"/>
    <w:rsid w:val="00FB1411"/>
    <w:rsid w:val="00FB240C"/>
    <w:rsid w:val="00FB3767"/>
    <w:rsid w:val="00FB54EE"/>
    <w:rsid w:val="00FC004E"/>
    <w:rsid w:val="00FC32DD"/>
    <w:rsid w:val="00FC4690"/>
    <w:rsid w:val="00FC5770"/>
    <w:rsid w:val="00FD041D"/>
    <w:rsid w:val="00FD153D"/>
    <w:rsid w:val="00FD2D9A"/>
    <w:rsid w:val="00FD3788"/>
    <w:rsid w:val="00FF15F1"/>
    <w:rsid w:val="00FF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 strokecolor="#c9f">
      <v:fill color="white" on="f"/>
      <v:stroke color="#c9f" weight="1.5pt" on="f"/>
      <o:colormru v:ext="edit" colors="#9cf,#fc6"/>
    </o:shapedefaults>
    <o:shapelayout v:ext="edit">
      <o:idmap v:ext="edit" data="1"/>
    </o:shapelayout>
  </w:shapeDefaults>
  <w:decimalSymbol w:val="."/>
  <w:listSeparator w:val=","/>
  <w15:docId w15:val="{C2A1C357-408E-403E-9D34-C72B68BD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695"/>
    <w:rPr>
      <w:rFonts w:asciiTheme="minorHAnsi" w:hAnsiTheme="minorHAnsi"/>
      <w:sz w:val="21"/>
      <w:szCs w:val="24"/>
    </w:rPr>
  </w:style>
  <w:style w:type="paragraph" w:styleId="Heading1">
    <w:name w:val="heading 1"/>
    <w:next w:val="BodyText"/>
    <w:link w:val="Heading1Char"/>
    <w:qFormat/>
    <w:rsid w:val="004A4695"/>
    <w:pPr>
      <w:outlineLvl w:val="0"/>
    </w:pPr>
    <w:rPr>
      <w:rFonts w:asciiTheme="majorHAnsi" w:hAnsiTheme="majorHAnsi" w:cs="Arial"/>
      <w:b/>
      <w:color w:val="F46036" w:themeColor="accent1"/>
      <w:spacing w:val="40"/>
      <w:sz w:val="3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491776"/>
    <w:pPr>
      <w:outlineLvl w:val="1"/>
    </w:pPr>
    <w:rPr>
      <w:spacing w:val="0"/>
      <w:sz w:val="40"/>
    </w:rPr>
  </w:style>
  <w:style w:type="paragraph" w:styleId="Heading3">
    <w:name w:val="heading 3"/>
    <w:next w:val="BodyText"/>
    <w:link w:val="Heading3Char"/>
    <w:qFormat/>
    <w:rsid w:val="004A4695"/>
    <w:pPr>
      <w:spacing w:after="120"/>
      <w:outlineLvl w:val="2"/>
    </w:pPr>
    <w:rPr>
      <w:rFonts w:asciiTheme="majorHAnsi" w:hAnsiTheme="majorHAnsi" w:cs="Arial"/>
      <w:b/>
      <w:caps/>
      <w:color w:val="F46036" w:themeColor="accent1"/>
      <w:sz w:val="28"/>
      <w:szCs w:val="52"/>
    </w:rPr>
  </w:style>
  <w:style w:type="paragraph" w:styleId="Heading4">
    <w:name w:val="heading 4"/>
    <w:next w:val="Normal"/>
    <w:link w:val="Heading4Char"/>
    <w:qFormat/>
    <w:rsid w:val="004A4695"/>
    <w:pPr>
      <w:spacing w:after="240"/>
      <w:outlineLvl w:val="3"/>
    </w:pPr>
    <w:rPr>
      <w:rFonts w:asciiTheme="minorHAnsi" w:hAnsiTheme="minorHAnsi" w:cs="Arial"/>
      <w:b/>
      <w:noProof/>
      <w:color w:val="5B85AA" w:themeColor="accent2"/>
      <w:spacing w:val="1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next w:val="Normal"/>
    <w:link w:val="BodyTextChar"/>
    <w:rsid w:val="00E53716"/>
    <w:pPr>
      <w:spacing w:after="240" w:line="240" w:lineRule="atLeast"/>
    </w:pPr>
    <w:rPr>
      <w:rFonts w:ascii="Arial" w:hAnsi="Arial" w:cs="Arial"/>
      <w:spacing w:val="-5"/>
      <w:sz w:val="22"/>
      <w:szCs w:val="22"/>
    </w:rPr>
  </w:style>
  <w:style w:type="paragraph" w:customStyle="1" w:styleId="Tagline">
    <w:name w:val="Tagline"/>
    <w:basedOn w:val="BodyText"/>
    <w:rsid w:val="00673B4B"/>
    <w:pPr>
      <w:jc w:val="center"/>
    </w:pPr>
  </w:style>
  <w:style w:type="character" w:customStyle="1" w:styleId="Heading2Char">
    <w:name w:val="Heading 2 Char"/>
    <w:basedOn w:val="DefaultParagraphFont"/>
    <w:link w:val="Heading2"/>
    <w:rsid w:val="00491776"/>
    <w:rPr>
      <w:rFonts w:asciiTheme="majorHAnsi" w:hAnsiTheme="majorHAnsi" w:cs="Arial"/>
      <w:b/>
      <w:color w:val="99CC00"/>
      <w:sz w:val="40"/>
      <w:szCs w:val="32"/>
    </w:rPr>
  </w:style>
  <w:style w:type="character" w:customStyle="1" w:styleId="Heading1Char">
    <w:name w:val="Heading 1 Char"/>
    <w:basedOn w:val="DefaultParagraphFont"/>
    <w:link w:val="Heading1"/>
    <w:rsid w:val="004A4695"/>
    <w:rPr>
      <w:rFonts w:asciiTheme="majorHAnsi" w:hAnsiTheme="majorHAnsi" w:cs="Arial"/>
      <w:b/>
      <w:color w:val="F46036" w:themeColor="accent1"/>
      <w:spacing w:val="40"/>
      <w:sz w:val="36"/>
      <w:szCs w:val="32"/>
    </w:rPr>
  </w:style>
  <w:style w:type="paragraph" w:customStyle="1" w:styleId="Address2">
    <w:name w:val="Address 2"/>
    <w:basedOn w:val="Normal"/>
    <w:rsid w:val="00673B4B"/>
    <w:pPr>
      <w:keepLines/>
      <w:jc w:val="center"/>
    </w:pPr>
    <w:rPr>
      <w:rFonts w:cs="Arial"/>
      <w:sz w:val="20"/>
      <w:szCs w:val="20"/>
    </w:rPr>
  </w:style>
  <w:style w:type="paragraph" w:customStyle="1" w:styleId="HighlightTextChar">
    <w:name w:val="Highlight Text Char"/>
    <w:next w:val="BodyText"/>
    <w:link w:val="HighlightTextCharChar"/>
    <w:rsid w:val="00E53716"/>
    <w:pPr>
      <w:pBdr>
        <w:left w:val="single" w:sz="6" w:space="9" w:color="FFFFFF"/>
        <w:right w:val="single" w:sz="6" w:space="31" w:color="FFFFFF"/>
      </w:pBdr>
      <w:shd w:val="solid" w:color="E3F1FF" w:fill="99CCFF"/>
      <w:ind w:left="144" w:right="864"/>
      <w:outlineLvl w:val="0"/>
    </w:pPr>
    <w:rPr>
      <w:rFonts w:ascii="Trebuchet MS" w:hAnsi="Trebuchet MS" w:cs="Arial"/>
      <w:color w:val="000080"/>
      <w:sz w:val="22"/>
      <w:szCs w:val="22"/>
    </w:rPr>
  </w:style>
  <w:style w:type="paragraph" w:customStyle="1" w:styleId="BodyText4">
    <w:name w:val="Body Text 4"/>
    <w:basedOn w:val="BodyText1"/>
    <w:rsid w:val="00056AE7"/>
    <w:pPr>
      <w:jc w:val="center"/>
    </w:pPr>
  </w:style>
  <w:style w:type="character" w:customStyle="1" w:styleId="HighlightTextCharChar">
    <w:name w:val="Highlight Text Char Char"/>
    <w:basedOn w:val="DefaultParagraphFont"/>
    <w:link w:val="HighlightTextChar"/>
    <w:rsid w:val="00E53716"/>
    <w:rPr>
      <w:rFonts w:ascii="Trebuchet MS" w:hAnsi="Trebuchet MS" w:cs="Arial"/>
      <w:color w:val="000080"/>
      <w:sz w:val="22"/>
      <w:szCs w:val="22"/>
      <w:lang w:val="en-US" w:eastAsia="en-US" w:bidi="ar-SA"/>
    </w:rPr>
  </w:style>
  <w:style w:type="paragraph" w:customStyle="1" w:styleId="BodyText1">
    <w:name w:val="Body Text 1"/>
    <w:basedOn w:val="BodyText"/>
    <w:rsid w:val="00673B4B"/>
    <w:pPr>
      <w:spacing w:after="0"/>
    </w:pPr>
    <w:rPr>
      <w:i/>
    </w:rPr>
  </w:style>
  <w:style w:type="paragraph" w:customStyle="1" w:styleId="Address1">
    <w:name w:val="Address 1"/>
    <w:rsid w:val="00E53716"/>
    <w:pPr>
      <w:jc w:val="center"/>
    </w:pPr>
    <w:rPr>
      <w:rFonts w:ascii="Trebuchet MS" w:hAnsi="Trebuchet MS" w:cs="Arial"/>
      <w:bCs/>
      <w:color w:val="99CC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53716"/>
    <w:rPr>
      <w:rFonts w:ascii="Arial" w:hAnsi="Arial" w:cs="Arial"/>
      <w:spacing w:val="-5"/>
      <w:sz w:val="22"/>
      <w:szCs w:val="22"/>
      <w:lang w:val="en-US" w:eastAsia="en-US" w:bidi="ar-SA"/>
    </w:rPr>
  </w:style>
  <w:style w:type="character" w:customStyle="1" w:styleId="Heading4Char">
    <w:name w:val="Heading 4 Char"/>
    <w:basedOn w:val="BodyTextChar"/>
    <w:link w:val="Heading4"/>
    <w:rsid w:val="004A4695"/>
    <w:rPr>
      <w:rFonts w:asciiTheme="minorHAnsi" w:hAnsiTheme="minorHAnsi" w:cs="Arial"/>
      <w:b/>
      <w:noProof/>
      <w:color w:val="5B85AA" w:themeColor="accent2"/>
      <w:spacing w:val="10"/>
      <w:sz w:val="28"/>
      <w:szCs w:val="32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4A4695"/>
    <w:rPr>
      <w:rFonts w:asciiTheme="majorHAnsi" w:hAnsiTheme="majorHAnsi" w:cs="Arial"/>
      <w:b/>
      <w:caps/>
      <w:color w:val="F46036" w:themeColor="accent1"/>
      <w:sz w:val="28"/>
      <w:szCs w:val="52"/>
    </w:rPr>
  </w:style>
  <w:style w:type="paragraph" w:styleId="BodyText2">
    <w:name w:val="Body Text 2"/>
    <w:basedOn w:val="Normal"/>
    <w:rsid w:val="00673B4B"/>
    <w:pPr>
      <w:spacing w:before="120" w:after="360"/>
      <w:jc w:val="right"/>
    </w:pPr>
    <w:rPr>
      <w:rFonts w:ascii="Trebuchet MS" w:hAnsi="Trebuchet MS"/>
      <w:color w:val="99CC00"/>
      <w:sz w:val="22"/>
    </w:rPr>
  </w:style>
  <w:style w:type="paragraph" w:styleId="ListBullet">
    <w:name w:val="List Bullet"/>
    <w:basedOn w:val="Normal"/>
    <w:autoRedefine/>
    <w:rsid w:val="00E53716"/>
    <w:pPr>
      <w:keepLines/>
      <w:numPr>
        <w:numId w:val="1"/>
      </w:num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clear" w:color="FFFFFF" w:fill="auto"/>
      <w:spacing w:after="120" w:line="200" w:lineRule="atLeast"/>
      <w:ind w:right="245"/>
    </w:pPr>
    <w:rPr>
      <w:rFonts w:ascii="Trebuchet MS" w:hAnsi="Trebuchet MS" w:cs="Arial"/>
      <w:iCs/>
      <w:spacing w:val="-5"/>
      <w:sz w:val="22"/>
      <w:szCs w:val="22"/>
    </w:rPr>
  </w:style>
  <w:style w:type="paragraph" w:styleId="BalloonText">
    <w:name w:val="Balloon Text"/>
    <w:basedOn w:val="Normal"/>
    <w:semiHidden/>
    <w:rsid w:val="00A145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2655B"/>
    <w:rPr>
      <w:rFonts w:asciiTheme="minorHAnsi" w:hAnsiTheme="minorHAnsi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70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0BF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70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0BF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uiPriority w:val="39"/>
    <w:rsid w:val="00520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dress">
    <w:name w:val="Address"/>
    <w:basedOn w:val="Normal"/>
    <w:rsid w:val="00924BF8"/>
    <w:pPr>
      <w:jc w:val="center"/>
    </w:pPr>
    <w:rPr>
      <w:rFonts w:ascii="Tahoma" w:hAnsi="Tahoma" w:cs="Arial"/>
      <w:bCs/>
      <w:spacing w:val="2"/>
      <w:kern w:val="28"/>
      <w:sz w:val="34"/>
      <w:szCs w:val="32"/>
      <w:lang w:val="en"/>
    </w:rPr>
  </w:style>
  <w:style w:type="paragraph" w:customStyle="1" w:styleId="BrochureCopy">
    <w:name w:val="Brochure Copy"/>
    <w:basedOn w:val="Normal"/>
    <w:rsid w:val="005E0479"/>
    <w:pPr>
      <w:spacing w:after="120" w:line="300" w:lineRule="auto"/>
    </w:pPr>
    <w:rPr>
      <w:rFonts w:eastAsiaTheme="minorHAnsi" w:cstheme="minorBidi"/>
      <w:sz w:val="18"/>
      <w:szCs w:val="22"/>
    </w:rPr>
  </w:style>
  <w:style w:type="paragraph" w:customStyle="1" w:styleId="CaptionHeading">
    <w:name w:val="Caption Heading"/>
    <w:basedOn w:val="Normal"/>
    <w:qFormat/>
    <w:rsid w:val="00E146B7"/>
    <w:pPr>
      <w:spacing w:after="120" w:line="312" w:lineRule="auto"/>
    </w:pPr>
    <w:rPr>
      <w:rFonts w:asciiTheme="majorHAnsi" w:eastAsiaTheme="minorHAnsi" w:hAnsiTheme="majorHAnsi" w:cstheme="minorBidi"/>
      <w:color w:val="D3370B" w:themeColor="accent3" w:themeShade="BF"/>
      <w:sz w:val="20"/>
      <w:szCs w:val="22"/>
    </w:rPr>
  </w:style>
  <w:style w:type="paragraph" w:customStyle="1" w:styleId="BrochureCaption">
    <w:name w:val="Brochure Caption"/>
    <w:basedOn w:val="Normal"/>
    <w:rsid w:val="00E146B7"/>
    <w:pPr>
      <w:spacing w:line="432" w:lineRule="auto"/>
    </w:pPr>
    <w:rPr>
      <w:rFonts w:eastAsiaTheme="minorHAnsi" w:cstheme="minorBidi"/>
      <w:i/>
      <w:color w:val="D3370B" w:themeColor="accent3" w:themeShade="BF"/>
      <w:sz w:val="18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4A4695"/>
    <w:rPr>
      <w:color w:val="2F4B83" w:themeColor="accent4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4A4695"/>
    <w:rPr>
      <w:rFonts w:asciiTheme="majorHAnsi" w:hAnsiTheme="majorHAnsi" w:cs="Arial"/>
      <w:b/>
      <w:color w:val="2F4B83" w:themeColor="accent4"/>
      <w:spacing w:val="40"/>
      <w:sz w:val="72"/>
      <w:szCs w:val="32"/>
    </w:rPr>
  </w:style>
  <w:style w:type="character" w:styleId="IntenseEmphasis">
    <w:name w:val="Intense Emphasis"/>
    <w:basedOn w:val="DefaultParagraphFont"/>
    <w:uiPriority w:val="21"/>
    <w:qFormat/>
    <w:rsid w:val="000F4F38"/>
    <w:rPr>
      <w:rFonts w:asciiTheme="minorHAnsi" w:hAnsiTheme="minorHAnsi"/>
      <w:i/>
      <w:iCs/>
      <w:color w:val="2F4B83" w:themeColor="accent4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2DB"/>
    <w:pPr>
      <w:numPr>
        <w:ilvl w:val="1"/>
      </w:numPr>
      <w:spacing w:after="160"/>
    </w:pPr>
    <w:rPr>
      <w:rFonts w:eastAsiaTheme="minorEastAsia" w:cstheme="minorBidi"/>
      <w:color w:val="5B85AA" w:themeColor="accent2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2DB"/>
    <w:rPr>
      <w:rFonts w:asciiTheme="minorHAnsi" w:eastAsiaTheme="minorEastAsia" w:hAnsiTheme="minorHAnsi" w:cstheme="minorBidi"/>
      <w:color w:val="5B85AA" w:themeColor="accent2"/>
      <w:spacing w:val="15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4A4695"/>
    <w:rPr>
      <w:rFonts w:asciiTheme="minorHAnsi" w:hAnsiTheme="minorHAnsi"/>
      <w:i/>
      <w:iCs/>
      <w:color w:val="2F4B83" w:themeColor="accent4"/>
    </w:rPr>
  </w:style>
  <w:style w:type="paragraph" w:styleId="Quote">
    <w:name w:val="Quote"/>
    <w:basedOn w:val="Normal"/>
    <w:next w:val="Normal"/>
    <w:link w:val="QuoteChar"/>
    <w:uiPriority w:val="29"/>
    <w:qFormat/>
    <w:rsid w:val="004A4695"/>
    <w:pPr>
      <w:spacing w:before="200" w:after="160"/>
      <w:ind w:left="864" w:right="864"/>
      <w:jc w:val="center"/>
    </w:pPr>
    <w:rPr>
      <w:i/>
      <w:iCs/>
      <w:color w:val="2F4B83" w:themeColor="accent4"/>
    </w:rPr>
  </w:style>
  <w:style w:type="character" w:customStyle="1" w:styleId="QuoteChar">
    <w:name w:val="Quote Char"/>
    <w:basedOn w:val="DefaultParagraphFont"/>
    <w:link w:val="Quote"/>
    <w:uiPriority w:val="29"/>
    <w:rsid w:val="004A4695"/>
    <w:rPr>
      <w:rFonts w:asciiTheme="minorHAnsi" w:hAnsiTheme="minorHAnsi"/>
      <w:i/>
      <w:iCs/>
      <w:color w:val="2F4B83" w:themeColor="accent4"/>
      <w:sz w:val="24"/>
      <w:szCs w:val="24"/>
    </w:rPr>
  </w:style>
  <w:style w:type="paragraph" w:customStyle="1" w:styleId="Address3">
    <w:name w:val="Address 3"/>
    <w:basedOn w:val="Subtitle"/>
    <w:link w:val="Address3Char"/>
    <w:qFormat/>
    <w:rsid w:val="000F4F38"/>
    <w:pPr>
      <w:spacing w:after="0"/>
      <w:jc w:val="center"/>
    </w:pPr>
  </w:style>
  <w:style w:type="character" w:customStyle="1" w:styleId="Address3Char">
    <w:name w:val="Address 3 Char"/>
    <w:basedOn w:val="SubtitleChar"/>
    <w:link w:val="Address3"/>
    <w:rsid w:val="000F4F38"/>
    <w:rPr>
      <w:rFonts w:asciiTheme="minorHAnsi" w:eastAsiaTheme="minorEastAsia" w:hAnsiTheme="minorHAnsi" w:cstheme="minorBidi"/>
      <w:color w:val="5B85AA" w:themeColor="accent2"/>
      <w:spacing w:val="15"/>
      <w:sz w:val="24"/>
      <w:szCs w:val="22"/>
    </w:rPr>
  </w:style>
  <w:style w:type="paragraph" w:styleId="ListParagraph">
    <w:name w:val="List Paragraph"/>
    <w:basedOn w:val="Normal"/>
    <w:uiPriority w:val="34"/>
    <w:qFormat/>
    <w:rsid w:val="008321C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E7E5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E733F"/>
    <w:pPr>
      <w:spacing w:before="100" w:beforeAutospacing="1" w:after="100" w:afterAutospacing="1"/>
    </w:pPr>
    <w:rPr>
      <w:rFonts w:ascii="Times New Roman" w:hAnsi="Times New Roman"/>
      <w:sz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avaranco\AppData\Roaming\Microsoft\Templates\Business_brochure_trifold.dotx" TargetMode="External"/></Relationships>
</file>

<file path=word/theme/theme1.xml><?xml version="1.0" encoding="utf-8"?>
<a:theme xmlns:a="http://schemas.openxmlformats.org/drawingml/2006/main" name="Office Theme">
  <a:themeElements>
    <a:clrScheme name="Custom 14">
      <a:dk1>
        <a:srgbClr val="372248"/>
      </a:dk1>
      <a:lt1>
        <a:srgbClr val="FFFFFF"/>
      </a:lt1>
      <a:dk2>
        <a:srgbClr val="171123"/>
      </a:dk2>
      <a:lt2>
        <a:srgbClr val="FFFFFF"/>
      </a:lt2>
      <a:accent1>
        <a:srgbClr val="F46036"/>
      </a:accent1>
      <a:accent2>
        <a:srgbClr val="5B85AA"/>
      </a:accent2>
      <a:accent3>
        <a:srgbClr val="F46036"/>
      </a:accent3>
      <a:accent4>
        <a:srgbClr val="2F4B83"/>
      </a:accent4>
      <a:accent5>
        <a:srgbClr val="55559D"/>
      </a:accent5>
      <a:accent6>
        <a:srgbClr val="493670"/>
      </a:accent6>
      <a:hlink>
        <a:srgbClr val="F46036"/>
      </a:hlink>
      <a:folHlink>
        <a:srgbClr val="F46038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Business_brochure_trifold.dotx</Template>
  <TotalTime>2878</TotalTime>
  <Pages>3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NOavaranco</dc:creator>
  <cp:lastModifiedBy>shojaee</cp:lastModifiedBy>
  <cp:revision>464</cp:revision>
  <cp:lastPrinted>2019-12-16T06:08:00Z</cp:lastPrinted>
  <dcterms:created xsi:type="dcterms:W3CDTF">2018-11-06T06:51:00Z</dcterms:created>
  <dcterms:modified xsi:type="dcterms:W3CDTF">2021-04-06T06:16:00Z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TC060888481033</vt:lpwstr>
  </property>
</Properties>
</file>