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4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80"/>
        <w:gridCol w:w="5280"/>
        <w:gridCol w:w="5280"/>
      </w:tblGrid>
      <w:tr w:rsidR="00FB3767" w:rsidTr="0092124E">
        <w:trPr>
          <w:trHeight w:val="2151"/>
        </w:trPr>
        <w:tc>
          <w:tcPr>
            <w:tcW w:w="5280" w:type="dxa"/>
          </w:tcPr>
          <w:p w:rsidR="00FB3767" w:rsidRDefault="00304923" w:rsidP="00997614">
            <w:pPr>
              <w:ind w:left="144" w:right="144"/>
            </w:pPr>
            <w:r w:rsidRPr="00304923">
              <w:rPr>
                <w:rFonts w:ascii="Times New Roman" w:eastAsia="Calibri" w:hAnsi="Times New Roman"/>
                <w:noProof/>
                <w:sz w:val="24"/>
              </w:rPr>
              <w:drawing>
                <wp:anchor distT="0" distB="0" distL="114300" distR="114300" simplePos="0" relativeHeight="251707392" behindDoc="1" locked="0" layoutInCell="1" allowOverlap="1" wp14:anchorId="3262EB98" wp14:editId="17F4F26C">
                  <wp:simplePos x="0" y="0"/>
                  <wp:positionH relativeFrom="column">
                    <wp:posOffset>957580</wp:posOffset>
                  </wp:positionH>
                  <wp:positionV relativeFrom="paragraph">
                    <wp:posOffset>492760</wp:posOffset>
                  </wp:positionV>
                  <wp:extent cx="1251585" cy="715010"/>
                  <wp:effectExtent l="0" t="0" r="5715" b="8890"/>
                  <wp:wrapThrough wrapText="bothSides">
                    <wp:wrapPolygon edited="0">
                      <wp:start x="0" y="0"/>
                      <wp:lineTo x="0" y="21293"/>
                      <wp:lineTo x="21370" y="21293"/>
                      <wp:lineTo x="21370" y="0"/>
                      <wp:lineTo x="0" y="0"/>
                    </wp:wrapPolygon>
                  </wp:wrapThrough>
                  <wp:docPr id="42" name="Picture 42" descr="بی بی حکیم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ی بی حکیم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1D98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428927BA" wp14:editId="22C5D8F3">
                      <wp:simplePos x="0" y="0"/>
                      <wp:positionH relativeFrom="column">
                        <wp:posOffset>87725</wp:posOffset>
                      </wp:positionH>
                      <wp:positionV relativeFrom="page">
                        <wp:posOffset>73001</wp:posOffset>
                      </wp:positionV>
                      <wp:extent cx="3077809" cy="1544412"/>
                      <wp:effectExtent l="0" t="0" r="8890" b="0"/>
                      <wp:wrapNone/>
                      <wp:docPr id="201" name="Group 201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077809" cy="1544412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202" name="Rectangle 202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Rectangle 20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D6DA96" id="Group 201" o:spid="_x0000_s1026" alt="colored graphic boxes" style="position:absolute;margin-left:6.9pt;margin-top:5.75pt;width:242.35pt;height:121.6pt;rotation:180;z-index:-251617280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">
                      <v:rect id="Rectangle 202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Yo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A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FihxQAAANwAAAAPAAAAAAAAAAAAAAAAAJgCAABkcnMv&#10;ZG93bnJldi54bWxQSwUGAAAAAAQABAD1AAAAigMAAAAA&#10;" fillcolor="#f46036 [3204]" stroked="f" strokeweight="1pt"/>
                      <v:rect id="Rectangle 203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C98MA&#10;AADcAAAADwAAAGRycy9kb3ducmV2LnhtbESPUUsDMRCE34X+h7CCbzaxBaln0yIFUWpf2voDtpf1&#10;cnjZHMnanv31TUHwcZiZb5j5cgidOlLKbWQLD2MDiriOruXGwuf+9X4GKguywy4yWfilDMvF6GaO&#10;lYsn3tJxJ40qEM4VWvAifaV1rj0FzOPYExfvK6aAUmRqtEt4KvDQ6Ykxjzpgy2XBY08rT/X37idY&#10;SA1PnzYfazoc0KyND3J+68Xau9vh5RmU0CD/4b/2u7MwMVO4nilH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eC98MAAADcAAAADwAAAAAAAAAAAAAAAACYAgAAZHJzL2Rv&#10;d25yZXYueG1sUEsFBgAAAAAEAAQA9QAAAIgDAAAAAA==&#10;" fillcolor="#fabfae [1300]" stroked="f" strokeweight="1pt"/>
                      <v:rect id="Rectangle 204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5AsMA&#10;AADcAAAADwAAAGRycy9kb3ducmV2LnhtbESPT4vCMBTE7wt+h/AEb2u6IrJUU5EFQfAg64rg7dE8&#10;m/7JS2mitt9+Iwgeh5n5DbNa97YRd+p86VjB1zQBQZw7XXKh4PS3/fwG4QOyxsYxKRjIwzobfaww&#10;1e7Bv3Q/hkJECPsUFZgQ2lRKnxuy6KeuJY7e1XUWQ5RdIXWHjwi3jZwlyUJaLDkuGGzpx1BeH29W&#10;Ae5NretTdXbV5cByx0NRbwalJuN+swQRqA/v8Ku90wpmyRyeZ+IR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j5AsMAAADcAAAADwAAAAAAAAAAAAAAAACYAgAAZHJzL2Rv&#10;d25yZXYueG1sUEsFBgAAAAAEAAQA9QAAAIgDAAAAAA==&#10;" fillcolor="#f89f86 [1940]" stroked="f" strokeweight="1pt"/>
                      <v:rect id="Rectangle 20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+HsYA&#10;AADcAAAADwAAAGRycy9kb3ducmV2LnhtbESPT2vCQBTE74LfYXlCb3Vj2lhJsxHpH+hBBK3S6yP7&#10;TEKyb0N2q9FP3xUKHoeZ+Q2TLQfTihP1rrasYDaNQBAXVtdcKth/fz4uQDiPrLG1TAou5GCZj0cZ&#10;ptqeeUunnS9FgLBLUUHlfZdK6YqKDLqp7YiDd7S9QR9kX0rd4znATSvjKJpLgzWHhQo7equoaHa/&#10;RsHTy8ePL5NnlxybzSE+vLtrE6+VepgMq1cQngZ/D/+3v7SCOErgdiYc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V+HsYAAADcAAAADwAAAAAAAAAAAAAAAACYAgAAZHJz&#10;L2Rvd25yZXYueG1sUEsFBgAAAAAEAAQA9QAAAIsDAAAAAA==&#10;" fillcolor="#bdcedd [1301]" stroked="f"/>
                      <v:rect id="Rectangle 20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clmMYA&#10;AADcAAAADwAAAGRycy9kb3ducmV2LnhtbESPQWvCQBSE74X+h+UVetPdCg02uooUW3KolEYPHh/Z&#10;ZzaafRuyW5P++65Q6HGYmW+Y5Xp0rbhSHxrPGp6mCgRx5U3DtYbD/m0yBxEissHWM2n4oQDr1f3d&#10;EnPjB/6iaxlrkSAcctRgY+xyKUNlyWGY+o44eSffO4xJ9rU0PQ4J7lo5UyqTDhtOCxY7erVUXcpv&#10;p2FUz5vt8GG3lyZ7f9mV5yIrPo9aPz6MmwWISGP8D/+1C6NhpjK4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clmMYAAADcAAAADwAAAAAAAAAAAAAAAACYAgAAZHJz&#10;L2Rvd25yZXYueG1sUEsFBgAAAAAEAAQA9QAAAIsDAAAAAA==&#10;" fillcolor="#2f4b83 [3207]" stroked="f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FB3767" w:rsidP="00997614">
            <w:pPr>
              <w:ind w:left="144" w:right="144"/>
            </w:pPr>
          </w:p>
        </w:tc>
        <w:tc>
          <w:tcPr>
            <w:tcW w:w="5280" w:type="dxa"/>
          </w:tcPr>
          <w:p w:rsidR="00FB3767" w:rsidRDefault="001F1D98" w:rsidP="00997614">
            <w:pPr>
              <w:pStyle w:val="Heading1"/>
              <w:ind w:left="144" w:right="14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49707AEE" wp14:editId="7B28E342">
                      <wp:simplePos x="0" y="0"/>
                      <wp:positionH relativeFrom="column">
                        <wp:posOffset>96502</wp:posOffset>
                      </wp:positionH>
                      <wp:positionV relativeFrom="page">
                        <wp:posOffset>-370205</wp:posOffset>
                      </wp:positionV>
                      <wp:extent cx="3448444" cy="1581830"/>
                      <wp:effectExtent l="0" t="0" r="0" b="0"/>
                      <wp:wrapNone/>
                      <wp:docPr id="17" name="Group 17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48444" cy="1581830"/>
                                <a:chOff x="0" y="0"/>
                                <a:chExt cx="2688609" cy="1350607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774209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873457" y="300250"/>
                                  <a:ext cx="613410" cy="613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364776" y="736979"/>
                                  <a:ext cx="613628" cy="613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573205"/>
                                  <a:ext cx="449580" cy="44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45911" y="900752"/>
                                  <a:ext cx="422275" cy="422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0F1F94" id="Group 17" o:spid="_x0000_s1026" alt="colored graphic boxes" style="position:absolute;margin-left:7.6pt;margin-top:-29.15pt;width:271.55pt;height:124.55pt;z-index:-251621376;mso-position-vertical-relative:page;mso-width-relative:margin;mso-height-relative:margin" coordsize="26886,13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">
                      <v:rect id="Rectangle 11" o:spid="_x0000_s1027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HYxMIA&#10;AADbAAAADwAAAGRycy9kb3ducmV2LnhtbERPTWvCQBC9F/wPywi96SYVqkQ3IoJQSik0rQdvQ3bM&#10;RrOzIbuN0V/fFYTe5vE+Z7UebCN66nztWEE6TUAQl07XXCn4+d5NFiB8QNbYOCYFV/KwzkdPK8y0&#10;u/AX9UWoRAxhn6ECE0KbSelLQxb91LXEkTu6zmKIsKuk7vASw20jX5LkVVqsOTYYbGlrqDwXv1bB&#10;+2k+K0y/6W+zT9obt/847LZeqefxsFmCCDSEf/HD/abj/BTuv8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gdjEwgAAANsAAAAPAAAAAAAAAAAAAAAAAJgCAABkcnMvZG93&#10;bnJldi54bWxQSwUGAAAAAAQABAD1AAAAhwMAAAAA&#10;" fillcolor="#f46036 [3204]" stroked="f" strokeweight="1pt"/>
                      <v:rect id="Rectangle 12" o:spid="_x0000_s1028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/G8AA&#10;AADbAAAADwAAAGRycy9kb3ducmV2LnhtbERPzUoDMRC+C32HMAVvNmkF0W3TUgpFqV6sfYDpZrpZ&#10;upksydiuPr0RBG/z8f3OYjWETl0o5TayhenEgCKuo2u5sXD42N49gsqC7LCLTBa+KMNqObpZYOXi&#10;ld/pspdGlRDOFVrwIn2lda49BcyT2BMX7hRTQCkwNdolvJbw0OmZMQ86YMulwWNPG0/1ef8ZLKSG&#10;75/eXnd0PKLZGR/k+7kXa2/Hw3oOSmiQf/Gf+8WV+TP4/aUcoJ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X/G8AAAADbAAAADwAAAAAAAAAAAAAAAACYAgAAZHJzL2Rvd25y&#10;ZXYueG1sUEsFBgAAAAAEAAQA9QAAAIUDAAAAAA==&#10;" fillcolor="#fabfae [1300]" stroked="f" strokeweight="1pt"/>
                      <v:rect id="Rectangle 13" o:spid="_x0000_s1029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K3b8A&#10;AADbAAAADwAAAGRycy9kb3ducmV2LnhtbERPS4vCMBC+C/6HMAveNN0VRKqpyIIgeBAfCN6GZrbp&#10;I5PSZLX990ZY2Nt8fM9Zb3rbiAd1vnSs4HOWgCDOnS65UHC97KZLED4ga2wck4KBPGyy8WiNqXZP&#10;PtHjHAoRQ9inqMCE0KZS+tyQRT9zLXHkflxnMUTYFVJ3+IzhtpFfSbKQFkuODQZb+jaU1+dfqwAP&#10;ptb1tbq56n5kueehqLeDUpOPfrsCEagP/+I/917H+XN4/x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8rdvwAAANsAAAAPAAAAAAAAAAAAAAAAAJgCAABkcnMvZG93bnJl&#10;di54bWxQSwUGAAAAAAQABAD1AAAAhAMAAAAA&#10;" fillcolor="#f89f86 [1940]" stroked="f" strokeweight="1pt"/>
                      <v:rect id="Rectangle 15" o:spid="_x0000_s1030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3CcMA&#10;AADbAAAADwAAAGRycy9kb3ducmV2LnhtbERPTWvCQBC9F/wPywi91Y0FQ42uImIlh5Zi9OBxyI7Z&#10;aHY2ZFeT/vtuodDbPN7nLNeDbcSDOl87VjCdJCCIS6drrhScju8vbyB8QNbYOCYF3+RhvRo9LTHT&#10;rucDPYpQiRjCPkMFJoQ2k9KXhiz6iWuJI3dxncUQYVdJ3WEfw20jX5MklRZrjg0GW9oaKm/F3SoY&#10;ktlm13+Y3a1O9/PP4pqn+ddZqefxsFmACDSEf/GfO9dx/gx+f4kH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63CcMAAADbAAAADwAAAAAAAAAAAAAAAACYAgAAZHJzL2Rv&#10;d25yZXYueG1sUEsFBgAAAAAEAAQA9QAAAIgDAAAAAA==&#10;" fillcolor="#2f4b83 [3207]" stroked="f"/>
                      <v:rect id="Rectangle 16" o:spid="_x0000_s1031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nTcIA&#10;AADbAAAADwAAAGRycy9kb3ducmV2LnhtbERPS2sCMRC+C/0PYQpepGYVXGRrFPEN6kHbS2/DZrq7&#10;7WYSNlHXf98IBW/z8T1nMmtNLa7U+MqygkE/AUGcW11xoeDzY/02BuEDssbaMim4k4fZ9KUzwUzb&#10;G5/oeg6FiCHsM1RQhuAyKX1ekkHft444ct+2MRgibAqpG7zFcFPLYZKk0mDFsaFER4uS8t/zxShw&#10;p6903XPz/Qg3q8P4aH72u+1Sqe5rO38HEagNT/G/e6fj/BQev8Q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CdNwgAAANsAAAAPAAAAAAAAAAAAAAAAAJgCAABkcnMvZG93&#10;bnJldi54bWxQSwUGAAAAAAQABAD1AAAAhwMAAAAA&#10;" fillcolor="#bdcedd [1301]" stroked="f" strokeweight="1pt"/>
                      <w10:wrap anchory="page"/>
                    </v:group>
                  </w:pict>
                </mc:Fallback>
              </mc:AlternateContent>
            </w:r>
          </w:p>
        </w:tc>
      </w:tr>
      <w:tr w:rsidR="00FB3767" w:rsidTr="0092124E">
        <w:trPr>
          <w:trHeight w:val="4869"/>
        </w:trPr>
        <w:tc>
          <w:tcPr>
            <w:tcW w:w="5280" w:type="dxa"/>
          </w:tcPr>
          <w:p w:rsidR="00FB3767" w:rsidRDefault="003D0F19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A36345" wp14:editId="1924377E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2545436</wp:posOffset>
                      </wp:positionV>
                      <wp:extent cx="3286907" cy="2071287"/>
                      <wp:effectExtent l="0" t="0" r="27940" b="2476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6907" cy="207128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F19" w:rsidRPr="0099424D" w:rsidRDefault="003D0F19" w:rsidP="00457BFB">
                                  <w:pPr>
                                    <w:spacing w:line="276" w:lineRule="auto"/>
                                    <w:jc w:val="right"/>
                                    <w:rPr>
                                      <w:rFonts w:cs="B Titr"/>
                                      <w:b/>
                                      <w:bCs/>
                                      <w:sz w:val="24"/>
                                      <w:szCs w:val="32"/>
                                      <w:lang w:bidi="fa-IR"/>
                                    </w:rPr>
                                  </w:pPr>
                                  <w:r w:rsidRPr="0099424D">
                                    <w:rPr>
                                      <w:rFonts w:cs="B Titr" w:hint="cs"/>
                                      <w:b/>
                                      <w:bCs/>
                                      <w:sz w:val="24"/>
                                      <w:szCs w:val="32"/>
                                      <w:rtl/>
                                      <w:lang w:bidi="fa-IR"/>
                                    </w:rPr>
                                    <w:t>عنوان:</w:t>
                                  </w:r>
                                  <w:r w:rsidR="00573D45">
                                    <w:rPr>
                                      <w:rFonts w:cs="B Titr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cs="B Titr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مزا</w:t>
                                  </w:r>
                                  <w:r w:rsidR="00573D45">
                                    <w:rPr>
                                      <w:rFonts w:cs="B Tit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573D45">
                                    <w:rPr>
                                      <w:rFonts w:cs="B Titr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="00573D45">
                                    <w:rPr>
                                      <w:rFonts w:cs="B Tit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="001B5B19" w:rsidRPr="00887A66">
                                    <w:rPr>
                                      <w:rFonts w:cs="B Titr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زایمان طبیعی و معایب عمل سزارین</w:t>
                                  </w:r>
                                </w:p>
                                <w:p w:rsidR="00C51F42" w:rsidRPr="00F77370" w:rsidRDefault="00573D45" w:rsidP="001B5B1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rebuchet MS" w:hAnsi="Trebuchet MS" w:cs="B Nazanin" w:hint="eastAsia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ته</w:t>
                                  </w:r>
                                  <w:r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>
                                    <w:rPr>
                                      <w:rFonts w:ascii="Trebuchet MS" w:hAnsi="Trebuchet MS" w:cs="B Nazanin" w:hint="eastAsia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ه‌کننده</w:t>
                                  </w:r>
                                  <w:r w:rsidR="00C51F42" w:rsidRPr="00F7737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:</w:t>
                                  </w:r>
                                  <w:r w:rsidR="00F7737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1B5B19" w:rsidRPr="00F7737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بخش اتاق عمل</w:t>
                                  </w:r>
                                </w:p>
                                <w:p w:rsidR="00C51F42" w:rsidRPr="00F77370" w:rsidRDefault="00C51F42" w:rsidP="00C51F42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Trebuchet MS" w:hAnsi="Trebuchet MS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F7737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پزشک </w:t>
                                  </w:r>
                                  <w:r w:rsidR="00573D45">
                                    <w:rPr>
                                      <w:rFonts w:ascii="Trebuchet MS" w:hAnsi="Trebuchet MS" w:cs="B Nazanin" w:hint="eastAsia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تأ</w:t>
                                  </w:r>
                                  <w:r w:rsidR="00573D45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یی</w:t>
                                  </w:r>
                                  <w:r w:rsidR="00573D45">
                                    <w:rPr>
                                      <w:rFonts w:ascii="Trebuchet MS" w:hAnsi="Trebuchet MS" w:cs="B Nazanin" w:hint="eastAsia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دکننده</w:t>
                                  </w:r>
                                  <w:r w:rsidRPr="00F77370">
                                    <w:rPr>
                                      <w:rFonts w:ascii="Trebuchet MS" w:hAnsi="Trebuchet MS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: دکتر پردیس بخشایی</w:t>
                                  </w:r>
                                </w:p>
                                <w:p w:rsidR="003D0F19" w:rsidRPr="00F77370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F7737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واحد آموزش به بیمار</w:t>
                                  </w:r>
                                </w:p>
                                <w:p w:rsidR="003D0F19" w:rsidRPr="00F77370" w:rsidRDefault="003D0F19" w:rsidP="0099424D">
                                  <w:pPr>
                                    <w:spacing w:line="276" w:lineRule="auto"/>
                                    <w:jc w:val="center"/>
                                    <w:rPr>
                                      <w:rFonts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F7737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بیمارستان </w:t>
                                  </w:r>
                                  <w:r w:rsidR="00573D45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  <w:r w:rsidR="00573D4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ی‌</w:t>
                                  </w:r>
                                  <w:r w:rsidR="00573D45">
                                    <w:rPr>
                                      <w:rFonts w:cs="B Nazanin" w:hint="eastAsia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  <w:r w:rsidR="00573D45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F77370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 xml:space="preserve"> حکیمه (س</w:t>
                                  </w:r>
                                  <w:r w:rsidRPr="00F77370">
                                    <w:rPr>
                                      <w:rFonts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)</w:t>
                                  </w:r>
                                </w:p>
                                <w:p w:rsidR="0099424D" w:rsidRDefault="0099424D" w:rsidP="002B6FC5">
                                  <w:pPr>
                                    <w:spacing w:line="276" w:lineRule="auto"/>
                                    <w:rPr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36345" id="Rectangle 27" o:spid="_x0000_s1026" style="position:absolute;left:0;text-align:left;margin-left:.25pt;margin-top:200.45pt;width:258.8pt;height:16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" fillcolor="white [3201]" strokecolor="white [3212]" strokeweight="1pt">
                      <v:textbox>
                        <w:txbxContent>
                          <w:p w:rsidR="003D0F19" w:rsidRPr="0099424D" w:rsidRDefault="003D0F19" w:rsidP="00457BFB">
                            <w:pPr>
                              <w:spacing w:line="276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99424D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32"/>
                                <w:rtl/>
                                <w:lang w:bidi="fa-IR"/>
                              </w:rPr>
                              <w:t>عنوان:</w:t>
                            </w:r>
                            <w:r w:rsidR="00573D45">
                              <w:rPr>
                                <w:rFonts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cs="B Titr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مزا</w:t>
                            </w:r>
                            <w:r w:rsidR="00573D45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="00573D45">
                              <w:rPr>
                                <w:rFonts w:cs="B Titr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</w:t>
                            </w:r>
                            <w:r w:rsidR="00573D45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="001B5B19" w:rsidRPr="00887A66">
                              <w:rPr>
                                <w:rFonts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زایمان طبیعی و معایب عمل سزارین</w:t>
                            </w:r>
                          </w:p>
                          <w:p w:rsidR="00C51F42" w:rsidRPr="00F77370" w:rsidRDefault="00573D45" w:rsidP="001B5B19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Trebuchet MS" w:hAnsi="Trebuchet MS"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ته</w:t>
                            </w:r>
                            <w:r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ascii="Trebuchet MS" w:hAnsi="Trebuchet MS"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ه‌کننده</w:t>
                            </w:r>
                            <w:r w:rsidR="00C51F42" w:rsidRPr="00F7737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="00F7737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B5B19" w:rsidRPr="00F7737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بخش اتاق عمل</w:t>
                            </w:r>
                          </w:p>
                          <w:p w:rsidR="00C51F42" w:rsidRPr="00F77370" w:rsidRDefault="00C51F42" w:rsidP="00C51F42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F7737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پزشک </w:t>
                            </w:r>
                            <w:r w:rsidR="00573D45">
                              <w:rPr>
                                <w:rFonts w:ascii="Trebuchet MS" w:hAnsi="Trebuchet MS"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تأ</w:t>
                            </w:r>
                            <w:r w:rsidR="00573D45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یی</w:t>
                            </w:r>
                            <w:r w:rsidR="00573D45">
                              <w:rPr>
                                <w:rFonts w:ascii="Trebuchet MS" w:hAnsi="Trebuchet MS"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دکننده</w:t>
                            </w:r>
                            <w:r w:rsidRPr="00F77370">
                              <w:rPr>
                                <w:rFonts w:ascii="Trebuchet MS" w:hAnsi="Trebuchet MS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: دکتر پردیس بخشایی</w:t>
                            </w:r>
                          </w:p>
                          <w:p w:rsidR="003D0F19" w:rsidRPr="00F77370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F7737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واحد آموزش به بیمار</w:t>
                            </w:r>
                          </w:p>
                          <w:p w:rsidR="003D0F19" w:rsidRPr="00F77370" w:rsidRDefault="003D0F19" w:rsidP="0099424D">
                            <w:pPr>
                              <w:spacing w:line="276" w:lineRule="auto"/>
                              <w:jc w:val="center"/>
                              <w:rPr>
                                <w:rFonts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F7737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بیمارستان </w:t>
                            </w:r>
                            <w:r w:rsidR="00573D45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</w:t>
                            </w:r>
                            <w:r w:rsidR="00573D4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ی‌</w:t>
                            </w:r>
                            <w:r w:rsidR="00573D45"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</w:t>
                            </w:r>
                            <w:r w:rsidR="00573D4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F77370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 xml:space="preserve"> حکیمه (س</w:t>
                            </w:r>
                            <w:r w:rsidRPr="00F77370">
                              <w:rPr>
                                <w:rFonts w:cs="B Nazanin" w:hint="cs"/>
                                <w:sz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99424D" w:rsidRDefault="0099424D" w:rsidP="002B6FC5">
                            <w:pPr>
                              <w:spacing w:line="276" w:lineRule="auto"/>
                              <w:rPr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1D71A60E" wp14:editId="2BFC334A">
                      <wp:simplePos x="0" y="0"/>
                      <wp:positionH relativeFrom="column">
                        <wp:posOffset>1587679</wp:posOffset>
                      </wp:positionH>
                      <wp:positionV relativeFrom="paragraph">
                        <wp:posOffset>4561205</wp:posOffset>
                      </wp:positionV>
                      <wp:extent cx="4876165" cy="1801495"/>
                      <wp:effectExtent l="0" t="0" r="635" b="8255"/>
                      <wp:wrapNone/>
                      <wp:docPr id="213" name="Group 213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165" cy="1801495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18" name="Group 18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19" name="Rectangle 19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Rectangle 20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Rectangle 21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Rectangle 26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Rectangle 29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7" name="Group 207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08" name="Rectangle 208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Rectangle 209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0" name="Rectangle 210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1" name="Rectangle 211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" name="Rectangle 212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791845" id="Group 213" o:spid="_x0000_s1026" alt="colored graphic boxes" style="position:absolute;margin-left:125pt;margin-top:359.15pt;width:383.95pt;height:141.85pt;z-index:-251614208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">
                      <v:group id="Group 18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rect id="Rectangle 19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UwsIA&#10;AADbAAAADwAAAGRycy9kb3ducmV2LnhtbERPTWvCQBC9F/wPywje6kYFq9FVRBCKFKGpHrwN2TEb&#10;zc6G7Dam/nq3UOhtHu9zluvOVqKlxpeOFYyGCQji3OmSCwXHr93rDIQPyBorx6TghzysV72XJaba&#10;3fmT2iwUIoawT1GBCaFOpfS5IYt+6GriyF1cYzFE2BRSN3iP4baS4ySZSoslxwaDNW0N5bfs2yrY&#10;X98mmWk37WNyoJNxp4/zbuuVGvS7zQJEoC78i//c7zrOn8PvL/E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99TCwgAAANsAAAAPAAAAAAAAAAAAAAAAAJgCAABkcnMvZG93&#10;bnJldi54bWxQSwUGAAAAAAQABAD1AAAAhwMAAAAA&#10;" fillcolor="#f46036 [3204]" stroked="f" strokeweight="1pt"/>
                        <v:rect id="Rectangle 20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OSr8A&#10;AADbAAAADwAAAGRycy9kb3ducmV2LnhtbERPzWoCMRC+F/oOYQRvNVFB2tUoUigttpdqH2DcjJvF&#10;zWRJprrt0zcHoceP73+1GUKnLpRyG9nCdGJAEdfRtdxY+Dq8PDyCyoLssItMFn4ow2Z9f7fCysUr&#10;f9JlL40qIZwrtOBF+krrXHsKmCexJy7cKaaAUmBqtEt4LeGh0zNjFjpgy6XBY0/Pnurz/jtYSA3P&#10;nz7ed3Q8otkZH+T3tRdrx6NhuwQlNMi/+OZ+cxZmZX35Un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Zw5KvwAAANsAAAAPAAAAAAAAAAAAAAAAAJgCAABkcnMvZG93bnJl&#10;di54bWxQSwUGAAAAAAQABAD1AAAAhAMAAAAA&#10;" fillcolor="#fabfae [1300]" stroked="f" strokeweight="1pt"/>
                        <v:rect id="Rectangle 21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7jMMA&#10;AADbAAAADwAAAGRycy9kb3ducmV2LnhtbESPQWvCQBSE7wX/w/IK3pqNOZQSXUUKhYAHqRXB2yP7&#10;uhuTfRuyqyb/3i0UPA4z8w2z2oyuEzcaQuNZwSLLQRDXXjdsFBx/vt4+QISIrLHzTAomCrBZz15W&#10;WGp/52+6HaIRCcKhRAU2xr6UMtSWHIbM98TJ+/WDw5jkYKQe8J7grpNFnr9Lhw2nBYs9fVqq28PV&#10;KcCdbXV7vJz85bxnWfFk2u2k1Px13C5BRBrjM/zfrrSCYgF/X9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k7jMMAAADbAAAADwAAAAAAAAAAAAAAAACYAgAAZHJzL2Rv&#10;d25yZXYueG1sUEsFBgAAAAAEAAQA9QAAAIgDAAAAAA==&#10;" fillcolor="#f89f86 [1940]" stroked="f" strokeweight="1pt"/>
                        <v:rect id="Rectangle 26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zt8MYA&#10;AADbAAAADwAAAGRycy9kb3ducmV2LnhtbESPQWvCQBSE7wX/w/KEXopuKhgkdROkrVVQD9peentk&#10;n0ls9u2S3Wr6792C4HGYmW+YedGbVpyp841lBc/jBARxaXXDlYKvz+VoBsIHZI2tZVLwRx6KfPAw&#10;x0zbC+/pfAiViBD2GSqoQ3CZlL6syaAfW0ccvaPtDIYou0rqDi8Rblo5SZJUGmw4LtTo6LWm8ufw&#10;axS4/Xe6fHKLzRQ/3reznTlt1qs3pR6H/eIFRKA+3MO39lormKTw/yX+AJ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zt8MYAAADbAAAADwAAAAAAAAAAAAAAAACYAgAAZHJz&#10;L2Rvd25yZXYueG1sUEsFBgAAAAAEAAQA9QAAAIsDAAAAAA==&#10;" fillcolor="#bdcedd [1301]" stroked="f" strokeweight="1pt"/>
                        <v:rect id="Rectangle 29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5IMMA&#10;AADbAAAADwAAAGRycy9kb3ducmV2LnhtbESPT4vCMBTE74LfITxhb5oqq2g1ioi6Hv2HeHw0z7bY&#10;vJQma6uf3ggLexxm5jfMbNGYQjyocrllBf1eBII4sTrnVMH5tOmOQTiPrLGwTAqe5GAxb7dmGGtb&#10;84EeR5+KAGEXo4LM+zKW0iUZGXQ9WxIH72Yrgz7IKpW6wjrATSEHUTSSBnMOCxmWtMoouR9/jYL0&#10;eV5u+8PDaPLa/lw3+Wn/vb7USn11muUUhKfG/4f/2jutYDCBz5fw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k5IMMAAADbAAAADwAAAAAAAAAAAAAAAACYAgAAZHJzL2Rv&#10;d25yZXYueG1sUEsFBgAAAAAEAAQA9QAAAIgDAAAAAA==&#10;" fillcolor="white [3214]" stroked="f" strokeweight="1pt"/>
                      </v:group>
                      <v:group id="Group 207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<v:rect id="Rectangle 208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vS8MA&#10;AADcAAAADwAAAGRycy9kb3ducmV2LnhtbERPz2vCMBS+C/sfwht403Qt6OiMIoXCkDFYnYfdHs2z&#10;qWteSpPVbn+9OQw8fny/N7vJdmKkwbeOFTwtExDEtdMtNwo+j+XiGYQPyBo7x6Tglzzstg+zDeba&#10;XfmDxio0Ioawz1GBCaHPpfS1IYt+6XriyJ3dYDFEODRSD3iN4baTaZKspMWWY4PBngpD9Xf1YxUc&#10;LuusMuN+/Mve6WTc6e2rLLxS88dp/wIi0BTu4n/3q1aQJnFtPBOP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xvS8MAAADcAAAADwAAAAAAAAAAAAAAAACYAgAAZHJzL2Rv&#10;d25yZXYueG1sUEsFBgAAAAAEAAQA9QAAAIgDAAAAAA==&#10;" fillcolor="#f46036 [3204]" stroked="f" strokeweight="1pt"/>
                        <v:rect id="Rectangle 209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1HcMA&#10;AADcAAAADwAAAGRycy9kb3ducmV2LnhtbESPUUsDMRCE3wv+h7CCb21iBWnPyxURRKm+tPUHbC/r&#10;5fCyOZK1Pf31RhB8HGbmG6beTGFQJ0q5j2zhemFAEbfR9dxZeDs8zlegsiA7HCKThS/KsGkuZjVW&#10;Lp55R6e9dKpAOFdowYuMlda59RQwL+JIXLz3mAJKkanTLuG5wMOgl8bc6oA9lwWPIz14aj/2n8FC&#10;6vhm/fqypeMRzdb4IN9Po1h7dTnd34ESmuQ//Nd+dhaWZg2/Z8oR0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+1HcMAAADcAAAADwAAAAAAAAAAAAAAAACYAgAAZHJzL2Rv&#10;d25yZXYueG1sUEsFBgAAAAAEAAQA9QAAAIgDAAAAAA==&#10;" fillcolor="#fabfae [1300]" stroked="f" strokeweight="1pt"/>
                        <v:rect id="Rectangle 210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pp3L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zg/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pp3L0AAADcAAAADwAAAAAAAAAAAAAAAACYAgAAZHJzL2Rvd25yZXYu&#10;eG1sUEsFBgAAAAAEAAQA9QAAAIIDAAAAAA==&#10;" fillcolor="#f89f86 [1940]" stroked="f" strokeweight="1pt"/>
                        <v:rect id="Rectangle 211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mQ+sYA&#10;AADcAAAADwAAAGRycy9kb3ducmV2LnhtbESPQWvCQBSE74L/YXkFL6KbaCmaukpTEPRSrQri7ZF9&#10;JsHs25BdNf77bkHwOMzMN8xs0ZpK3KhxpWUF8TACQZxZXXKu4LBfDiYgnEfWWFkmBQ9ysJh3OzNM&#10;tL3zL912PhcBwi5BBYX3dSKlywoy6Ia2Jg7e2TYGfZBNLnWD9wA3lRxF0Yc0WHJYKLCm74Kyy+5q&#10;FFzX8eP8vsnH632antLptl/7449Svbf26xOEp9a/ws/2SisYxTH8nwlH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mQ+sYAAADcAAAADwAAAAAAAAAAAAAAAACYAgAAZHJz&#10;L2Rvd25yZXYueG1sUEsFBgAAAAAEAAQA9QAAAIsDAAAAAA==&#10;" fillcolor="#2f4b83 [3207]" stroked="f" strokeweight="1pt"/>
                        <v:rect id="Rectangle 212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GJucYA&#10;AADcAAAADwAAAGRycy9kb3ducmV2LnhtbESPQWsCMRSE74L/IbxCL1KzLlRkNYpobQXtQevF22Pz&#10;3N26eQmbVNd/bwShx2FmvmEms9bU4kKNrywrGPQTEMS51RUXCg4/q7cRCB+QNdaWScGNPMym3c4E&#10;M22vvKPLPhQiQthnqKAMwWVS+rwkg75vHXH0TrYxGKJsCqkbvEa4qWWaJENpsOK4UKKjRUn5ef9n&#10;FLjdcbjqufnmHT8/tqNv87tZfy2Ven1p52MQgdrwH36211pBOkjh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GJucYAAADcAAAADwAAAAAAAAAAAAAAAACYAgAAZHJz&#10;L2Rvd25yZXYueG1sUEsFBgAAAAAEAAQA9QAAAIsDAAAAAA==&#10;" fillcolor="#bdcedd [1301]" stroked="f" strokeweight="1pt"/>
                      </v:group>
                    </v:group>
                  </w:pict>
                </mc:Fallback>
              </mc:AlternateContent>
            </w:r>
            <w:r w:rsidR="00022169">
              <w:rPr>
                <w:noProof/>
              </w:rPr>
              <mc:AlternateContent>
                <mc:Choice Requires="wps">
                  <w:drawing>
                    <wp:inline distT="0" distB="0" distL="0" distR="0" wp14:anchorId="05486D50" wp14:editId="469637DB">
                      <wp:extent cx="3357349" cy="5152678"/>
                      <wp:effectExtent l="0" t="0" r="0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349" cy="51526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32E1" w:rsidRDefault="00F032E1" w:rsidP="00AA70AA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F032E1" w:rsidRDefault="00F032E1" w:rsidP="00F032E1">
                                  <w:pPr>
                                    <w:bidi/>
                                    <w:rPr>
                                      <w:noProof/>
                                      <w:lang w:bidi="fa-IR"/>
                                    </w:rPr>
                                  </w:pPr>
                                </w:p>
                                <w:p w:rsidR="00022169" w:rsidRPr="00022169" w:rsidRDefault="00A165F8" w:rsidP="00A165F8">
                                  <w:pPr>
                                    <w:bidi/>
                                    <w:rPr>
                                      <w:szCs w:val="2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>
                                        <wp:extent cx="3104775" cy="2009670"/>
                                        <wp:effectExtent l="0" t="0" r="635" b="0"/>
                                        <wp:docPr id="1" name="Picture 1" descr="س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س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105285" cy="201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486D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width:264.35pt;height:40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" filled="f" stroked="f" strokeweight=".5pt">
                      <v:textbox>
                        <w:txbxContent>
                          <w:p w:rsidR="00F032E1" w:rsidRDefault="00F032E1" w:rsidP="00AA70AA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F032E1" w:rsidRDefault="00F032E1" w:rsidP="00F032E1">
                            <w:pPr>
                              <w:bidi/>
                              <w:rPr>
                                <w:noProof/>
                                <w:lang w:bidi="fa-IR"/>
                              </w:rPr>
                            </w:pPr>
                          </w:p>
                          <w:p w:rsidR="00022169" w:rsidRPr="00022169" w:rsidRDefault="00A165F8" w:rsidP="00A165F8">
                            <w:pPr>
                              <w:bidi/>
                              <w:rPr>
                                <w:szCs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3104775" cy="2009670"/>
                                  <wp:effectExtent l="0" t="0" r="635" b="0"/>
                                  <wp:docPr id="1" name="Picture 1" descr="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285" cy="201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1342955</wp:posOffset>
                      </wp:positionH>
                      <wp:positionV relativeFrom="paragraph">
                        <wp:posOffset>5538575</wp:posOffset>
                      </wp:positionV>
                      <wp:extent cx="468000" cy="337896"/>
                      <wp:effectExtent l="0" t="0" r="27305" b="2413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37896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8" o:spid="_x0000_s1028" style="position:absolute;left:0;text-align:left;margin-left:105.75pt;margin-top:436.1pt;width:36.85pt;height:2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67C0B">
              <w:rPr>
                <w:noProof/>
              </w:rPr>
              <mc:AlternateContent>
                <mc:Choice Requires="wps">
                  <w:drawing>
                    <wp:inline distT="0" distB="0" distL="0" distR="0" wp14:anchorId="0BE9A354" wp14:editId="1D2B8E08">
                      <wp:extent cx="3343701" cy="5906735"/>
                      <wp:effectExtent l="0" t="0" r="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701" cy="5906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0E1B" w:rsidRPr="007F0E1B" w:rsidRDefault="00CF2C53" w:rsidP="0085766A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</w:pPr>
                                  <w:r w:rsidRPr="007F0E1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>-</w:t>
                                  </w:r>
                                  <w:r w:rsidR="0085766A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احت</w:t>
                                  </w:r>
                                  <w:r w:rsidR="0085766A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م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ال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بروز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عوارضی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مانند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ایست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85766A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قل</w:t>
                                  </w:r>
                                  <w:r w:rsidR="0085766A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ب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ی،</w:t>
                                  </w:r>
                                  <w:r w:rsidR="007F0E1B" w:rsidRPr="007F0E1B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خونریزي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682A14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از محل</w:t>
                                  </w:r>
                                  <w:r w:rsidR="001023E6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سزارین،</w:t>
                                  </w:r>
                                  <w:r w:rsidR="007F0E1B" w:rsidRPr="007F0E1B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عفونت،</w:t>
                                  </w:r>
                                  <w:r w:rsidR="007F0E1B" w:rsidRPr="007F0E1B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عوارض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بیهوشی،</w:t>
                                  </w:r>
                                  <w:r w:rsidR="00573D45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لخته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شدن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خون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682A14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درآوردن</w:t>
                                  </w:r>
                                  <w:r w:rsidR="001023E6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رحم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مقایس</w:t>
                                  </w:r>
                                  <w:r w:rsidR="007F0E1B" w:rsidRPr="007F0E1B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ـ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ه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با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زایمان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طبیعی</w:t>
                                  </w:r>
                                </w:p>
                                <w:p w:rsidR="007F0E1B" w:rsidRPr="007F0E1B" w:rsidRDefault="007F0E1B" w:rsidP="002C1097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>-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افزایش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DF0EF9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خ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طر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ع</w:t>
                                  </w:r>
                                  <w:r w:rsidRPr="007F0E1B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ـ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وارض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تنفسی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نوزاد</w:t>
                                  </w:r>
                                  <w:r w:rsidR="00682A14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682A14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متولدشده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روش</w:t>
                                  </w:r>
                                  <w:r w:rsidR="001023E6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سزارین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مقایسه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با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زایمان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طبیعی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(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زجر</w:t>
                                  </w:r>
                                  <w:r w:rsidRPr="007F0E1B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تنفسی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جنین،</w:t>
                                  </w:r>
                                  <w:r w:rsidR="00573D45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 xml:space="preserve"> تنگ</w:t>
                                  </w:r>
                                  <w:r w:rsidR="00573D45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نفس</w:t>
                                  </w:r>
                                  <w:r w:rsidR="001023E6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گذرا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و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افزایش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بستري</w:t>
                                  </w:r>
                                  <w:r w:rsidR="002C1097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7F0E1B" w:rsidRPr="001023E6" w:rsidRDefault="007F0E1B" w:rsidP="00573D45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</w:pPr>
                                  <w:r w:rsidRPr="007F0E1B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 xml:space="preserve">-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افزایش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احتمال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مرگ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نوزادي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حاصل</w:t>
                                  </w:r>
                                  <w:r w:rsidRPr="007F0E1B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از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سزارین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نسبت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="00573D45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زایمان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طبیعی</w:t>
                                  </w:r>
                                  <w:r w:rsidR="001023E6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از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همه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مهم‌تر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زایمان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طبیعی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خانم‌ها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تناسب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اندام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را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با</w:t>
                                  </w:r>
                                  <w:r w:rsidR="001023E6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انجام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ورزش‌های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مناسب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سریع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تر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از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مادران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سزارین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شده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="001023E6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دست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می‌آورند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7F0E1B" w:rsidRPr="007F0E1B" w:rsidRDefault="007F0E1B" w:rsidP="002C1097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سزارین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براي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حاملگی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بعدي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نیز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ممکن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است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باعث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بروز</w:t>
                                  </w:r>
                                  <w:r w:rsidR="002C109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2C1097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عوار</w:t>
                                  </w:r>
                                  <w:r w:rsidR="002C1097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ض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شرح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زیر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گردد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7F0E1B" w:rsidRPr="007F0E1B" w:rsidRDefault="007F0E1B" w:rsidP="00316F9F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-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افزایش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خ</w:t>
                                  </w:r>
                                  <w:r w:rsidRPr="007F0E1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ـ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طر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چسبندگی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جفتی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که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ممکن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است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خارج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کردن</w:t>
                                  </w:r>
                                  <w:r w:rsidR="00316F9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رحم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را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الزامی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کند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7F0E1B" w:rsidRPr="007F0E1B" w:rsidRDefault="007F0E1B" w:rsidP="00682A14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-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افزایش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خطر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پارگی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رحم</w:t>
                                  </w:r>
                                </w:p>
                                <w:p w:rsidR="007F0E1B" w:rsidRPr="007F0E1B" w:rsidRDefault="007F0E1B" w:rsidP="00D22A98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-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صورت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نیاز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عمل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جراحی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شکمی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ممکن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است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علت</w:t>
                                  </w:r>
                                  <w:r w:rsidR="00D22A9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</w:rPr>
                                    <w:t>چسبندگی‌های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متعدد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آسیب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جدي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مثانه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و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روده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وارد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</w:rPr>
                                    <w:t>شود</w:t>
                                  </w:r>
                                  <w:r w:rsidRPr="007F0E1B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CF2C53" w:rsidRPr="007F0E1B" w:rsidRDefault="00CF2C53" w:rsidP="001023E6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24BF8" w:rsidRPr="007F0E1B" w:rsidRDefault="00924BF8" w:rsidP="001023E6">
                                  <w:pPr>
                                    <w:pStyle w:val="Address3"/>
                                    <w:bidi/>
                                    <w:spacing w:line="276" w:lineRule="auto"/>
                                    <w:jc w:val="left"/>
                                    <w:rPr>
                                      <w:rFonts w:cs="B Nazanin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E9A354" id="Text Box 6" o:spid="_x0000_s1029" type="#_x0000_t202" style="width:263.3pt;height:46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" filled="f" stroked="f" strokeweight=".5pt">
                      <v:textbox>
                        <w:txbxContent>
                          <w:p w:rsidR="007F0E1B" w:rsidRPr="007F0E1B" w:rsidRDefault="00CF2C53" w:rsidP="0085766A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sz w:val="24"/>
                              </w:rPr>
                            </w:pPr>
                            <w:r w:rsidRPr="007F0E1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>-</w:t>
                            </w:r>
                            <w:r w:rsidR="0085766A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احت</w:t>
                            </w:r>
                            <w:r w:rsidR="0085766A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م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ال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بروز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عوارضی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مانند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ایست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85766A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قل</w:t>
                            </w:r>
                            <w:r w:rsidR="0085766A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ب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ی،</w:t>
                            </w:r>
                            <w:r w:rsidR="007F0E1B" w:rsidRPr="007F0E1B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خونریزي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682A14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از محل</w:t>
                            </w:r>
                            <w:r w:rsidR="001023E6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سزارین،</w:t>
                            </w:r>
                            <w:r w:rsidR="007F0E1B" w:rsidRPr="007F0E1B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عفونت،</w:t>
                            </w:r>
                            <w:r w:rsidR="007F0E1B" w:rsidRPr="007F0E1B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عوارض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بیهوشی،</w:t>
                            </w:r>
                            <w:r w:rsidR="00573D45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لخته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شدن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خون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682A14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درآوردن</w:t>
                            </w:r>
                            <w:r w:rsidR="001023E6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رحم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در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مقایس</w:t>
                            </w:r>
                            <w:r w:rsidR="007F0E1B" w:rsidRPr="007F0E1B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ـ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ه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با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زایمان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طبیعی</w:t>
                            </w:r>
                          </w:p>
                          <w:p w:rsidR="007F0E1B" w:rsidRPr="007F0E1B" w:rsidRDefault="007F0E1B" w:rsidP="002C1097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>-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افزایش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DF0EF9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خ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طر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ع</w:t>
                            </w:r>
                            <w:r w:rsidRPr="007F0E1B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ـ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وارض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تنفسی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در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نوزاد</w:t>
                            </w:r>
                            <w:r w:rsidR="00682A14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682A14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متولدشده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به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روش</w:t>
                            </w:r>
                            <w:r w:rsidR="001023E6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سزارین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در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مقایسه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با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زایمان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طبیعی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(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زجر</w:t>
                            </w:r>
                            <w:r w:rsidRPr="007F0E1B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تنفسی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جنین،</w:t>
                            </w:r>
                            <w:r w:rsidR="00573D45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 xml:space="preserve"> تنگ</w:t>
                            </w:r>
                            <w:r w:rsidR="00573D45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نفس</w:t>
                            </w:r>
                            <w:r w:rsidR="001023E6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گذرا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و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افزایش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بستري</w:t>
                            </w:r>
                            <w:r w:rsidR="002C1097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)</w:t>
                            </w:r>
                          </w:p>
                          <w:p w:rsidR="007F0E1B" w:rsidRPr="001023E6" w:rsidRDefault="007F0E1B" w:rsidP="00573D45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Arial" w:hAnsi="Arial" w:cs="B Nazanin"/>
                                <w:sz w:val="24"/>
                              </w:rPr>
                            </w:pPr>
                            <w:r w:rsidRPr="007F0E1B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 xml:space="preserve">-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افزایش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احتمال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مرگ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نوزادي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حاصل</w:t>
                            </w:r>
                            <w:r w:rsidRPr="007F0E1B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از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سزارین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نسبت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به</w:t>
                            </w:r>
                            <w:r w:rsidR="00573D45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زایمان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طبیعی</w:t>
                            </w:r>
                            <w:r w:rsidR="001023E6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از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همه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مهم‌تر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در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زایمان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طبیعی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خانم‌ها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تناسب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اندام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را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با</w:t>
                            </w:r>
                            <w:r w:rsidR="001023E6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انجام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ورزش‌های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مناسب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سریع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تر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از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مادران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سزارین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شده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به</w:t>
                            </w:r>
                            <w:r w:rsidR="001023E6">
                              <w:rPr>
                                <w:rFonts w:ascii="Arial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دست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می‌آورند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7F0E1B" w:rsidRPr="007F0E1B" w:rsidRDefault="007F0E1B" w:rsidP="002C1097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سزارین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براي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حاملگی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بعدي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نیز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ممکن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است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باعث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بروز</w:t>
                            </w:r>
                            <w:r w:rsidR="002C109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C1097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عوار</w:t>
                            </w:r>
                            <w:r w:rsidR="002C1097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ض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به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شرح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زیر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گردد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:</w:t>
                            </w:r>
                          </w:p>
                          <w:p w:rsidR="007F0E1B" w:rsidRPr="007F0E1B" w:rsidRDefault="007F0E1B" w:rsidP="00316F9F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-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افزایش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خ</w:t>
                            </w:r>
                            <w:r w:rsidRPr="007F0E1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ـ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طر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چسبندگی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جفتی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که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ممکن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است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خارج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کردن</w:t>
                            </w:r>
                            <w:r w:rsidR="00316F9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رحم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را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الزامی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کند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7F0E1B" w:rsidRPr="007F0E1B" w:rsidRDefault="007F0E1B" w:rsidP="00682A14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-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افزایش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خطر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پارگی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رحم</w:t>
                            </w:r>
                          </w:p>
                          <w:p w:rsidR="007F0E1B" w:rsidRPr="007F0E1B" w:rsidRDefault="007F0E1B" w:rsidP="00D22A98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-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در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صورت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نیاز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به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عمل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جراحی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شکمی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ممکن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است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به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علت</w:t>
                            </w:r>
                            <w:r w:rsidR="00D22A9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</w:rPr>
                              <w:t>چسبندگی‌های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متعدد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آسیب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جدي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به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مثانه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و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روده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وارد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</w:rPr>
                              <w:t>شود</w:t>
                            </w:r>
                            <w:r w:rsidRPr="007F0E1B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CF2C53" w:rsidRPr="007F0E1B" w:rsidRDefault="00CF2C53" w:rsidP="001023E6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924BF8" w:rsidRPr="007F0E1B" w:rsidRDefault="00924BF8" w:rsidP="001023E6">
                            <w:pPr>
                              <w:pStyle w:val="Address3"/>
                              <w:bidi/>
                              <w:spacing w:line="276" w:lineRule="auto"/>
                              <w:jc w:val="left"/>
                              <w:rPr>
                                <w:rFonts w:cs="B Nazanin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FB3767" w:rsidRDefault="00DD1CB3" w:rsidP="00491776">
            <w:pPr>
              <w:pStyle w:val="Heading1"/>
              <w:ind w:left="144" w:right="144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1527875</wp:posOffset>
                      </wp:positionH>
                      <wp:positionV relativeFrom="paragraph">
                        <wp:posOffset>5588942</wp:posOffset>
                      </wp:positionV>
                      <wp:extent cx="468000" cy="288000"/>
                      <wp:effectExtent l="0" t="0" r="27305" b="1714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2880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1CB3" w:rsidRPr="00DD1CB3" w:rsidRDefault="00DD1CB3" w:rsidP="00DD1C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7" o:spid="_x0000_s1030" style="position:absolute;left:0;text-align:left;margin-left:120.3pt;margin-top:440.05pt;width:36.85pt;height:22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" fillcolor="white [3201]" strokecolor="white [3212]" strokeweight="1pt">
                      <v:stroke joinstyle="miter"/>
                      <v:textbox>
                        <w:txbxContent>
                          <w:p w:rsidR="00DD1CB3" w:rsidRPr="00DD1CB3" w:rsidRDefault="00DD1CB3" w:rsidP="00DD1CB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4F749E3B" wp14:editId="47E712DA">
                      <wp:extent cx="3194462" cy="5778016"/>
                      <wp:effectExtent l="0" t="0" r="635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4462" cy="57780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هرگز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دلیل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ترس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درد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یک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امر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0149C0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سزارین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ترجیح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ندهید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</w:pP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انجام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عمل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سزارین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بر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دو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نوع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>: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1.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سزارین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انتخابی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0149C0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2.</w:t>
                                  </w:r>
                                  <w:r w:rsidR="00573D45"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سزار</w:t>
                                  </w:r>
                                  <w:r w:rsidR="00573D45" w:rsidRPr="000149C0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ین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اورژانس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آنجائیکه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سزارین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اورژانس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573D45" w:rsidRPr="000149C0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ی‌تواند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یکی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ضروریات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نجات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جان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مادر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نوزاد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باشد،</w:t>
                                  </w:r>
                                  <w:r w:rsidRPr="000149C0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مورد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ضرورت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انجام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آن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بحثی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وجود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ندارد</w:t>
                                  </w:r>
                                  <w:r w:rsidRPr="000149C0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hAnsi="Arial" w:cs="B Nazanin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149C0">
                                    <w:rPr>
                                      <w:rFonts w:ascii="Arial" w:hAnsi="Arial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عوارض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b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سزارین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b/>
                                      <w:bCs/>
                                      <w:sz w:val="24"/>
                                    </w:rPr>
                                    <w:t>: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</w:pP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>-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طولانی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شدن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دوران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بستري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بیمارستان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مقایسه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با</w:t>
                                  </w:r>
                                  <w:r w:rsidRPr="000149C0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زایمان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طبیعی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</w:pP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>-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طولانی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شدن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دوره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نقاهت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مقایسه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با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BF40B6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زای</w:t>
                                  </w:r>
                                  <w:r w:rsidR="00BF40B6" w:rsidRPr="000149C0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م</w:t>
                                  </w:r>
                                  <w:r w:rsidRPr="000149C0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ـ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ان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طبیعی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</w:pP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>-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عدم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امکان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تماس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مادر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و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نوزاد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ساعت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اول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تولد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نوزاد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و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</w:pP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تعویق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افتادن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شیردهی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</w:pP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>-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مش</w:t>
                                  </w:r>
                                  <w:r w:rsidR="007970A5" w:rsidRPr="000149C0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ـک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لات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ناشی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از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عدم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ارتباط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عاطفی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مادر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و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نوزاد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دلیل</w:t>
                                  </w:r>
                                </w:p>
                                <w:p w:rsidR="007F0E1B" w:rsidRPr="000149C0" w:rsidRDefault="00573D45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</w:pP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تأخ</w:t>
                                  </w:r>
                                  <w:r w:rsidRPr="000149C0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>ی</w:t>
                                  </w:r>
                                  <w:r w:rsidRPr="000149C0">
                                    <w:rPr>
                                      <w:rFonts w:ascii="Arial" w:hAnsi="Arial" w:cs="B Nazanin" w:hint="eastAsia"/>
                                      <w:sz w:val="24"/>
                                      <w:rtl/>
                                    </w:rPr>
                                    <w:t>ر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اولیه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در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ایجاد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روابط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اولیه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تماس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پوست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به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پوست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مادر</w:t>
                                  </w:r>
                                  <w:r w:rsidR="007F0E1B" w:rsidRPr="000149C0">
                                    <w:rPr>
                                      <w:rFonts w:ascii="Arial" w:hAnsi="Arial" w:cs="B Nazanin" w:hint="cs"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7F0E1B"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و</w:t>
                                  </w:r>
                                </w:p>
                                <w:p w:rsidR="007F0E1B" w:rsidRPr="000149C0" w:rsidRDefault="007F0E1B" w:rsidP="000149C0">
                                  <w:pPr>
                                    <w:bidi/>
                                    <w:spacing w:line="276" w:lineRule="auto"/>
                                    <w:jc w:val="both"/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</w:pPr>
                                  <w:r w:rsidRPr="000149C0">
                                    <w:rPr>
                                      <w:rFonts w:ascii="Arial" w:hAnsi="Arial" w:cs="B Nazanin"/>
                                      <w:sz w:val="24"/>
                                      <w:rtl/>
                                    </w:rPr>
                                    <w:t>نوزاد</w:t>
                                  </w:r>
                                </w:p>
                                <w:p w:rsidR="00491776" w:rsidRPr="000149C0" w:rsidRDefault="007F0E1B" w:rsidP="000149C0">
                                  <w:pPr>
                                    <w:pStyle w:val="Tagline"/>
                                    <w:bidi/>
                                    <w:spacing w:line="276" w:lineRule="auto"/>
                                    <w:jc w:val="both"/>
                                    <w:rPr>
                                      <w:rFonts w:cs="B Nazanin"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 w:rsidRPr="000149C0">
                                    <w:rPr>
                                      <w:rFonts w:cs="B Nazanin"/>
                                      <w:noProof/>
                                      <w:spacing w:val="0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78491837" wp14:editId="273300AD">
                                        <wp:extent cx="3014504" cy="901832"/>
                                        <wp:effectExtent l="0" t="0" r="0" b="0"/>
                                        <wp:docPr id="2" name="Picture 2" descr="cesaria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esarian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24206" cy="904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749E3B" id="Text Box 23" o:spid="_x0000_s1031" type="#_x0000_t202" style="width:251.55pt;height:45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" fillcolor="white [3201]" stroked="f" strokeweight=".5pt">
                      <v:textbox>
                        <w:txbxContent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هرگز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دلیل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ترس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درد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یک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امر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0149C0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،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ترجیح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ندهید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lang w:bidi="fa-IR"/>
                              </w:rPr>
                            </w:pP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انجام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عمل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بر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دو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>: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1.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انتخابی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0149C0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2.</w:t>
                            </w:r>
                            <w:r w:rsidR="00573D45"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 xml:space="preserve"> سزار</w:t>
                            </w:r>
                            <w:r w:rsidR="00573D45" w:rsidRPr="000149C0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ین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اورژانس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آنجائیکه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اورژانس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573D45" w:rsidRPr="000149C0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ی‌تواند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یکی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ضروریات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نجات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جان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مادر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نوزاد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باشد،</w:t>
                            </w:r>
                            <w:r w:rsidRPr="000149C0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مورد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ضرورت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انجام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آن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بحثی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وجود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ندارد</w:t>
                            </w:r>
                            <w:r w:rsidRPr="000149C0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hAnsi="Arial" w:cs="B Nazanin"/>
                                <w:b/>
                                <w:bCs/>
                                <w:sz w:val="24"/>
                              </w:rPr>
                            </w:pPr>
                            <w:r w:rsidRPr="000149C0">
                              <w:rPr>
                                <w:rFonts w:ascii="Arial" w:hAnsi="Arial" w:cs="B Nazanin"/>
                                <w:b/>
                                <w:bCs/>
                                <w:sz w:val="24"/>
                                <w:rtl/>
                              </w:rPr>
                              <w:t>عوارض</w:t>
                            </w:r>
                            <w:r w:rsidRPr="000149C0">
                              <w:rPr>
                                <w:rFonts w:ascii="Arial" w:hAnsi="Arial" w:cs="B Nazanin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b/>
                                <w:bCs/>
                                <w:sz w:val="24"/>
                                <w:rtl/>
                              </w:rPr>
                              <w:t>سزارین</w:t>
                            </w:r>
                            <w:r w:rsidRPr="000149C0">
                              <w:rPr>
                                <w:rFonts w:ascii="Arial" w:hAnsi="Arial" w:cs="B Nazanin"/>
                                <w:b/>
                                <w:bCs/>
                                <w:sz w:val="24"/>
                              </w:rPr>
                              <w:t>: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hAnsi="Arial" w:cs="B Nazanin"/>
                                <w:sz w:val="24"/>
                              </w:rPr>
                            </w:pP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>-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طولانی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شدن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دوران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بستري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در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بیمارستان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در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مقایسه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با</w:t>
                            </w:r>
                            <w:r w:rsidRPr="000149C0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زایمان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طبیعی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hAnsi="Arial" w:cs="B Nazanin"/>
                                <w:sz w:val="24"/>
                              </w:rPr>
                            </w:pP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>-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طولانی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شدن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دوره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نقاهت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در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مقایسه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با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BF40B6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زای</w:t>
                            </w:r>
                            <w:r w:rsidR="00BF40B6" w:rsidRPr="000149C0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م</w:t>
                            </w:r>
                            <w:r w:rsidRPr="000149C0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ـ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ان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طبیعی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hAnsi="Arial" w:cs="B Nazanin"/>
                                <w:sz w:val="24"/>
                              </w:rPr>
                            </w:pP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>-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عدم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امکان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تماس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مادر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و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نوزاد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در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ساعت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اول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تولد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نوزاد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و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به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hAnsi="Arial" w:cs="B Nazanin"/>
                                <w:sz w:val="24"/>
                              </w:rPr>
                            </w:pP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تعویق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افتادن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شیردهی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hAnsi="Arial" w:cs="B Nazanin"/>
                                <w:sz w:val="24"/>
                              </w:rPr>
                            </w:pP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>-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مش</w:t>
                            </w:r>
                            <w:r w:rsidR="007970A5" w:rsidRPr="000149C0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ـک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لات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ناشی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از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عدم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ارتباط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عاطفی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مادر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و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نوزاد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به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دلیل</w:t>
                            </w:r>
                          </w:p>
                          <w:p w:rsidR="007F0E1B" w:rsidRPr="000149C0" w:rsidRDefault="00573D45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hAnsi="Arial" w:cs="B Nazanin"/>
                                <w:sz w:val="24"/>
                              </w:rPr>
                            </w:pP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تأخ</w:t>
                            </w:r>
                            <w:r w:rsidRPr="000149C0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>ی</w:t>
                            </w:r>
                            <w:r w:rsidRPr="000149C0">
                              <w:rPr>
                                <w:rFonts w:ascii="Arial" w:hAnsi="Arial" w:cs="B Nazanin" w:hint="eastAsia"/>
                                <w:sz w:val="24"/>
                                <w:rtl/>
                              </w:rPr>
                              <w:t>ر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اولیه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در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ایجاد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روابط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اولیه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تماس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پوست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به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پوست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مادر</w:t>
                            </w:r>
                            <w:r w:rsidR="007F0E1B" w:rsidRPr="000149C0">
                              <w:rPr>
                                <w:rFonts w:ascii="Arial" w:hAnsi="Arial" w:cs="B Nazanin" w:hint="cs"/>
                                <w:sz w:val="24"/>
                                <w:rtl/>
                              </w:rPr>
                              <w:t xml:space="preserve"> </w:t>
                            </w:r>
                            <w:r w:rsidR="007F0E1B"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و</w:t>
                            </w:r>
                          </w:p>
                          <w:p w:rsidR="007F0E1B" w:rsidRPr="000149C0" w:rsidRDefault="007F0E1B" w:rsidP="000149C0">
                            <w:pPr>
                              <w:bidi/>
                              <w:spacing w:line="276" w:lineRule="auto"/>
                              <w:jc w:val="both"/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</w:pPr>
                            <w:r w:rsidRPr="000149C0">
                              <w:rPr>
                                <w:rFonts w:ascii="Arial" w:hAnsi="Arial" w:cs="B Nazanin"/>
                                <w:sz w:val="24"/>
                                <w:rtl/>
                              </w:rPr>
                              <w:t>نوزاد</w:t>
                            </w:r>
                          </w:p>
                          <w:p w:rsidR="00491776" w:rsidRPr="000149C0" w:rsidRDefault="007F0E1B" w:rsidP="000149C0">
                            <w:pPr>
                              <w:pStyle w:val="Tagline"/>
                              <w:bidi/>
                              <w:spacing w:line="276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149C0">
                              <w:rPr>
                                <w:rFonts w:cs="B Nazanin"/>
                                <w:noProof/>
                                <w:spacing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8491837" wp14:editId="273300AD">
                                  <wp:extent cx="3014504" cy="901832"/>
                                  <wp:effectExtent l="0" t="0" r="0" b="0"/>
                                  <wp:docPr id="2" name="Picture 2" descr="cesari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esari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4206" cy="904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24BF8" w:rsidTr="00D7682C">
        <w:trPr>
          <w:trHeight w:val="1418"/>
        </w:trPr>
        <w:tc>
          <w:tcPr>
            <w:tcW w:w="5280" w:type="dxa"/>
            <w:vAlign w:val="center"/>
          </w:tcPr>
          <w:p w:rsidR="00491776" w:rsidRDefault="00491776" w:rsidP="007C32DB">
            <w:pPr>
              <w:pStyle w:val="BodyText4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1368FB">
            <w:pPr>
              <w:pStyle w:val="Address2"/>
              <w:ind w:left="144" w:right="144"/>
              <w:jc w:val="left"/>
            </w:pPr>
          </w:p>
        </w:tc>
        <w:tc>
          <w:tcPr>
            <w:tcW w:w="5280" w:type="dxa"/>
          </w:tcPr>
          <w:p w:rsidR="00924BF8" w:rsidRDefault="00924BF8" w:rsidP="00491776">
            <w:pPr>
              <w:pStyle w:val="Heading4"/>
              <w:rPr>
                <w:noProof w:val="0"/>
              </w:rPr>
            </w:pPr>
          </w:p>
        </w:tc>
      </w:tr>
    </w:tbl>
    <w:p w:rsidR="00D7682C" w:rsidRDefault="00D7682C" w:rsidP="00997614">
      <w:pPr>
        <w:ind w:left="144" w:right="144"/>
        <w:sectPr w:rsidR="00D7682C" w:rsidSect="00520D53">
          <w:type w:val="nextColumn"/>
          <w:pgSz w:w="15840" w:h="12240" w:orient="landscape" w:code="1"/>
          <w:pgMar w:top="360" w:right="0" w:bottom="360" w:left="0" w:header="0" w:footer="0" w:gutter="0"/>
          <w:cols w:space="720"/>
          <w:docGrid w:linePitch="326"/>
        </w:sectPr>
      </w:pPr>
    </w:p>
    <w:p w:rsidR="00997614" w:rsidRDefault="00D7682C" w:rsidP="00D7682C">
      <w:pPr>
        <w:bidi/>
        <w:ind w:left="144" w:right="144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102E85" wp14:editId="62D56D25">
                <wp:extent cx="3194462" cy="5472665"/>
                <wp:effectExtent l="0" t="0" r="6350" b="0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462" cy="547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7682C" w:rsidRDefault="00D7682C" w:rsidP="00D7682C">
                            <w:pPr>
                              <w:pStyle w:val="Tagline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102E85" id="Text Box 22" o:spid="_x0000_s1032" type="#_x0000_t202" style="width:251.55pt;height:4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" stroked="f" strokeweight=".5pt">
                <v:textbox>
                  <w:txbxContent>
                    <w:p w:rsidR="00D7682C" w:rsidRDefault="00D7682C" w:rsidP="00D7682C">
                      <w:pPr>
                        <w:pStyle w:val="Tagline"/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7682C" w:rsidRDefault="00D7682C" w:rsidP="00906CA7">
      <w:pPr>
        <w:tabs>
          <w:tab w:val="left" w:pos="1440"/>
        </w:tabs>
        <w:ind w:left="144" w:right="144"/>
        <w:sectPr w:rsidR="00D7682C" w:rsidSect="00D7682C">
          <w:type w:val="continuous"/>
          <w:pgSz w:w="15840" w:h="12240" w:orient="landscape" w:code="1"/>
          <w:pgMar w:top="360" w:right="0" w:bottom="360" w:left="0" w:header="0" w:footer="0" w:gutter="0"/>
          <w:cols w:num="3" w:space="720"/>
          <w:docGrid w:linePitch="326"/>
        </w:sectPr>
      </w:pPr>
    </w:p>
    <w:tbl>
      <w:tblPr>
        <w:tblW w:w="15840" w:type="dxa"/>
        <w:tblInd w:w="-5" w:type="dxa"/>
        <w:tblLook w:val="0000" w:firstRow="0" w:lastRow="0" w:firstColumn="0" w:lastColumn="0" w:noHBand="0" w:noVBand="0"/>
      </w:tblPr>
      <w:tblGrid>
        <w:gridCol w:w="5410"/>
        <w:gridCol w:w="5453"/>
        <w:gridCol w:w="5198"/>
      </w:tblGrid>
      <w:tr w:rsidR="00997614" w:rsidTr="0092124E">
        <w:trPr>
          <w:trHeight w:val="11159"/>
        </w:trPr>
        <w:tc>
          <w:tcPr>
            <w:tcW w:w="5280" w:type="dxa"/>
          </w:tcPr>
          <w:p w:rsidR="00997614" w:rsidRPr="00491776" w:rsidRDefault="0081157D" w:rsidP="00906CA7">
            <w:pPr>
              <w:tabs>
                <w:tab w:val="left" w:pos="1440"/>
              </w:tabs>
              <w:ind w:left="144" w:right="144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1409944</wp:posOffset>
                      </wp:positionH>
                      <wp:positionV relativeFrom="paragraph">
                        <wp:posOffset>6956906</wp:posOffset>
                      </wp:positionV>
                      <wp:extent cx="468000" cy="357059"/>
                      <wp:effectExtent l="0" t="0" r="8255" b="508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7059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57D" w:rsidRPr="00DD1CB3" w:rsidRDefault="00D07999" w:rsidP="0081157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33" style="position:absolute;left:0;text-align:left;margin-left:111pt;margin-top:547.8pt;width:36.85pt;height:2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" fillcolor="white [3201]" stroked="f" strokeweight="1pt">
                      <v:stroke joinstyle="miter"/>
                      <v:textbox>
                        <w:txbxContent>
                          <w:p w:rsidR="0081157D" w:rsidRPr="00DD1CB3" w:rsidRDefault="00D07999" w:rsidP="0081157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97614" w:rsidRPr="00491776">
              <w:rPr>
                <w:noProof/>
              </w:rPr>
              <mc:AlternateContent>
                <mc:Choice Requires="wps">
                  <w:drawing>
                    <wp:inline distT="0" distB="0" distL="0" distR="0" wp14:anchorId="088C0CE2" wp14:editId="7FD6F1EB">
                      <wp:extent cx="3152632" cy="6687291"/>
                      <wp:effectExtent l="0" t="0" r="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2632" cy="66872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5636" w:rsidRPr="00105636" w:rsidRDefault="00105636" w:rsidP="00105636">
                                  <w:pPr>
                                    <w:bidi/>
                                    <w:spacing w:line="276" w:lineRule="auto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هزینه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بیه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ــــ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وشی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جراحی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ندارد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لازم</w:t>
                                  </w:r>
                                </w:p>
                                <w:p w:rsidR="00105636" w:rsidRPr="00105636" w:rsidRDefault="00105636" w:rsidP="00105636">
                                  <w:pPr>
                                    <w:bidi/>
                                    <w:spacing w:line="276" w:lineRule="auto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نیست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ادر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فرزن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براي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مدت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زمان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طولانی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بیمارستان</w:t>
                                  </w:r>
                                </w:p>
                                <w:p w:rsidR="00105636" w:rsidRPr="00105636" w:rsidRDefault="00105636" w:rsidP="00105636">
                                  <w:pPr>
                                    <w:bidi/>
                                    <w:spacing w:line="276" w:lineRule="auto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بستري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شوند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.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چیزي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بیشتر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خانواده‌ها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آن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بی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اطلاع</w:t>
                                  </w:r>
                                </w:p>
                                <w:p w:rsidR="00105636" w:rsidRPr="00105636" w:rsidRDefault="00105636" w:rsidP="00105636">
                                  <w:pPr>
                                    <w:bidi/>
                                    <w:spacing w:line="276" w:lineRule="auto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تصور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ی‌کنند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بیهوش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ی‌توانند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خود</w:t>
                                  </w:r>
                                </w:p>
                                <w:p w:rsidR="00105636" w:rsidRPr="00105636" w:rsidRDefault="00105636" w:rsidP="00105636">
                                  <w:pPr>
                                    <w:bidi/>
                                    <w:spacing w:line="276" w:lineRule="auto"/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درد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کشیدن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زمان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وضع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حمل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رها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سازند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2A1032" w:rsidRPr="00C304EB" w:rsidRDefault="002A1032" w:rsidP="00105636">
                                  <w:pPr>
                                    <w:bidi/>
                                    <w:spacing w:line="276" w:lineRule="auto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حالی</w:t>
                                  </w:r>
                                  <w:r w:rsidR="00C304EB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سزارین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درد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مادر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پس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بیهوشی</w:t>
                                  </w:r>
                                  <w:r w:rsidR="00C304EB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شروع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573D45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ی‌شود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پس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آن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هم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  <w:r w:rsidRPr="002A1032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اید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دوران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نقاهت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خود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="00C304EB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سپري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کند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هم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نوزاد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مراقبت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نگهداري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بعمل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آورد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="00573D45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حجم</w:t>
                                  </w:r>
                                  <w:r w:rsidR="00C304EB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خونی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مادر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طی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دست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می‌دهد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تقریباً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نصف</w:t>
                                  </w:r>
                                  <w:r w:rsidR="00C304EB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یک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عم</w:t>
                                  </w:r>
                                  <w:r w:rsidRPr="002A103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ل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سزارین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لذا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خطر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خونریزي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کم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خونی،</w:t>
                                  </w:r>
                                  <w:r w:rsidR="00573D4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یک</w:t>
                                  </w:r>
                                  <w:r w:rsidR="00C304EB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خیلی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کمتر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طریق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سزارین</w:t>
                                  </w:r>
                                  <w:r w:rsidR="0070029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می‌باشد</w:t>
                                  </w:r>
                                  <w:r w:rsidR="00700294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.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مادرانی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داشته‌اند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دادن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آغوز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="002B245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نوزاد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خود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موفق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تر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هستند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چرا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خوردن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آغوز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کلستروم</w:t>
                                  </w:r>
                                  <w:r w:rsidR="002B245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اولی</w:t>
                                  </w:r>
                                  <w:r w:rsidRPr="002A103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واکسن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براي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کودك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منافع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بسیاري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دارد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2A1032" w:rsidRPr="002A1032" w:rsidRDefault="002A1032" w:rsidP="00CB570F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پس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</w:t>
                                  </w:r>
                                  <w:r w:rsidRPr="002A103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طبیعی،</w:t>
                                  </w:r>
                                  <w:r w:rsidR="00573D4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مادران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انجام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ورزش‌های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مناسب،</w:t>
                                  </w:r>
                                  <w:r w:rsidR="00573D4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</w:p>
                                <w:p w:rsidR="002A1032" w:rsidRPr="002A1032" w:rsidRDefault="002A1032" w:rsidP="00CB570F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مراتب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سریع‌تر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زمانی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سزاری</w:t>
                                  </w:r>
                                  <w:r w:rsidRPr="002A103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می‌شوند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می‌توانند</w:t>
                                  </w:r>
                                </w:p>
                                <w:p w:rsidR="002A1032" w:rsidRPr="002A1032" w:rsidRDefault="002A1032" w:rsidP="00CB570F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تناسب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اندام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خود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بدست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آورند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2A103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درصد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ابتلاء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عفونت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</w:p>
                                <w:p w:rsidR="002A1032" w:rsidRPr="002A1032" w:rsidRDefault="002A1032" w:rsidP="00CB570F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بین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2A103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ـــــ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ادران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سزارین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شده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بیشتر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مادران</w:t>
                                  </w:r>
                                  <w:r w:rsidRPr="002A1032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</w:p>
                                <w:p w:rsidR="002A1032" w:rsidRPr="002A1032" w:rsidRDefault="002A1032" w:rsidP="00CB570F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نموده‌اند</w:t>
                                  </w:r>
                                  <w:r w:rsidRPr="002A1032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3A4EEA" w:rsidRPr="002A1032" w:rsidRDefault="003A4EEA" w:rsidP="00CB570F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</w:p>
                                <w:p w:rsidR="006A6947" w:rsidRPr="002A1032" w:rsidRDefault="006A6947" w:rsidP="00CB570F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997614" w:rsidRPr="002A1032" w:rsidRDefault="00997614" w:rsidP="00CB570F">
                                  <w:pPr>
                                    <w:bidi/>
                                    <w:spacing w:line="276" w:lineRule="auto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8C0CE2" id="Text Box 31" o:spid="_x0000_s1034" type="#_x0000_t202" style="width:248.25pt;height:52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" filled="f" stroked="f" strokeweight=".5pt">
                      <v:textbox>
                        <w:txbxContent>
                          <w:p w:rsidR="00105636" w:rsidRPr="00105636" w:rsidRDefault="00105636" w:rsidP="00105636">
                            <w:pPr>
                              <w:bidi/>
                              <w:spacing w:line="276" w:lineRule="auto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هزینه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بیه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ــــ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وشی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جراحی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ندارد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لازم</w:t>
                            </w:r>
                          </w:p>
                          <w:p w:rsidR="00105636" w:rsidRPr="00105636" w:rsidRDefault="00105636" w:rsidP="00105636">
                            <w:pPr>
                              <w:bidi/>
                              <w:spacing w:line="276" w:lineRule="auto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نیست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ــ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ادر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فرزن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ــ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براي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مدت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زمان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طولانی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بیمارستان</w:t>
                            </w:r>
                          </w:p>
                          <w:p w:rsidR="00105636" w:rsidRPr="00105636" w:rsidRDefault="00105636" w:rsidP="00105636">
                            <w:pPr>
                              <w:bidi/>
                              <w:spacing w:line="276" w:lineRule="auto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بستري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شوند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.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چیزي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بیشتر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خانواده‌ها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آن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بی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اطلاع</w:t>
                            </w:r>
                          </w:p>
                          <w:p w:rsidR="00105636" w:rsidRPr="00105636" w:rsidRDefault="00105636" w:rsidP="00105636">
                            <w:pPr>
                              <w:bidi/>
                              <w:spacing w:line="276" w:lineRule="auto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هستند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این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تصور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ی‌کنند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با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بیهوش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ی‌توانند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خود</w:t>
                            </w:r>
                          </w:p>
                          <w:p w:rsidR="00105636" w:rsidRPr="00105636" w:rsidRDefault="00105636" w:rsidP="00105636">
                            <w:pPr>
                              <w:bidi/>
                              <w:spacing w:line="276" w:lineRule="auto"/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درد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کشیدن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زمان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وضع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حمل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رها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سازند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2A1032" w:rsidRPr="00C304EB" w:rsidRDefault="002A1032" w:rsidP="00105636">
                            <w:pPr>
                              <w:bidi/>
                              <w:spacing w:line="276" w:lineRule="auto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این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حالی</w:t>
                            </w:r>
                            <w:r w:rsidR="00C304EB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روش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درد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مادر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پس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بیهوشی</w:t>
                            </w:r>
                            <w:r w:rsidR="00C304EB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شروع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573D45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ی‌شود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پس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آن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هم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</w:t>
                            </w:r>
                            <w:r w:rsidRPr="002A1032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ــ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اید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دوران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نقاهت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خود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="00C304EB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سپري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کند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هم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نوزاد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مراقبت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نگهداري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بعمل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آورد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="00573D45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حجم</w:t>
                            </w:r>
                            <w:r w:rsidR="00C304EB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خونی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مادر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طی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دست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می‌دهد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تقریباً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نصف</w:t>
                            </w:r>
                            <w:r w:rsidR="00C304EB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یک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عم</w:t>
                            </w:r>
                            <w:r w:rsidRPr="002A103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ـ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ل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لذا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خطر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خونریزي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کم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خونی،</w:t>
                            </w:r>
                            <w:r w:rsidR="00573D4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یک</w:t>
                            </w:r>
                            <w:r w:rsidR="00C304EB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خیلی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کمتر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طریق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="0070029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می‌باشد</w:t>
                            </w:r>
                            <w:r w:rsidR="00700294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مادرانی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داشته‌اند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دادن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آغوز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="002B245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نوزاد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خود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موفق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تر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هستند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چرا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خوردن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آغوز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یا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کلستروم</w:t>
                            </w:r>
                            <w:r w:rsidR="002B245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عنوان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اولی</w:t>
                            </w:r>
                            <w:r w:rsidRPr="002A103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ـ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واکسن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براي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کودك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منافع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بسیاري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دارد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2A1032" w:rsidRPr="002A1032" w:rsidRDefault="002A1032" w:rsidP="00CB570F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پس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زایم</w:t>
                            </w:r>
                            <w:r w:rsidRPr="002A103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ــ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طبیعی،</w:t>
                            </w:r>
                            <w:r w:rsidR="00573D4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با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انجام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ورزش‌های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مناسب،</w:t>
                            </w:r>
                            <w:r w:rsidR="00573D4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</w:p>
                          <w:p w:rsidR="002A1032" w:rsidRPr="002A1032" w:rsidRDefault="002A1032" w:rsidP="00CB570F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مراتب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سریع‌تر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زمانی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سزاری</w:t>
                            </w:r>
                            <w:r w:rsidRPr="002A103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ــ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می‌شوند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می‌توانند</w:t>
                            </w:r>
                          </w:p>
                          <w:p w:rsidR="002A1032" w:rsidRPr="002A1032" w:rsidRDefault="002A1032" w:rsidP="00CB570F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تناسب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اندام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خود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بدست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آورند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2A103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درصد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ابتلاء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عفونت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</w:p>
                          <w:p w:rsidR="002A1032" w:rsidRPr="002A1032" w:rsidRDefault="002A1032" w:rsidP="00CB570F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بین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Pr="002A103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ـــــ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ادران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سزارین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شده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بیشتر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Pr="002A1032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ــ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</w:p>
                          <w:p w:rsidR="002A1032" w:rsidRPr="002A1032" w:rsidRDefault="002A1032" w:rsidP="00CB570F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نموده‌اند</w:t>
                            </w:r>
                            <w:r w:rsidRPr="002A1032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3A4EEA" w:rsidRPr="002A1032" w:rsidRDefault="003A4EEA" w:rsidP="00CB570F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</w:p>
                          <w:p w:rsidR="006A6947" w:rsidRPr="002A1032" w:rsidRDefault="006A6947" w:rsidP="00CB570F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  <w:p w:rsidR="00997614" w:rsidRPr="002A1032" w:rsidRDefault="00997614" w:rsidP="00CB570F">
                            <w:pPr>
                              <w:bidi/>
                              <w:spacing w:line="276" w:lineRule="auto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97614" w:rsidRPr="00491776">
              <w:br w:type="page"/>
            </w:r>
          </w:p>
        </w:tc>
        <w:tc>
          <w:tcPr>
            <w:tcW w:w="5280" w:type="dxa"/>
          </w:tcPr>
          <w:p w:rsidR="00997614" w:rsidRDefault="00025915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2837996</wp:posOffset>
                      </wp:positionH>
                      <wp:positionV relativeFrom="paragraph">
                        <wp:posOffset>7157180</wp:posOffset>
                      </wp:positionV>
                      <wp:extent cx="914400" cy="9144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DFBF46B" id="Oval 50" o:spid="_x0000_s1026" style="position:absolute;margin-left:223.45pt;margin-top:563.55pt;width:1in;height:1in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" fillcolor="#f46036 [3204]" strokecolor="#8c2407 [1604]" strokeweight="1pt">
                      <v:stroke joinstyle="miter"/>
                    </v:oval>
                  </w:pict>
                </mc:Fallback>
              </mc:AlternateContent>
            </w:r>
            <w:r w:rsidR="008115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1280502</wp:posOffset>
                      </wp:positionH>
                      <wp:positionV relativeFrom="paragraph">
                        <wp:posOffset>6950990</wp:posOffset>
                      </wp:positionV>
                      <wp:extent cx="468000" cy="352928"/>
                      <wp:effectExtent l="0" t="0" r="27305" b="285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52928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5" o:spid="_x0000_s1035" style="position:absolute;left:0;text-align:left;margin-left:100.85pt;margin-top:547.3pt;width:36.85pt;height:27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91776" w:rsidRPr="0049177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2FED3C88" wp14:editId="3B3800A7">
                      <wp:simplePos x="0" y="0"/>
                      <wp:positionH relativeFrom="column">
                        <wp:posOffset>-3431326</wp:posOffset>
                      </wp:positionH>
                      <wp:positionV relativeFrom="paragraph">
                        <wp:posOffset>5669289</wp:posOffset>
                      </wp:positionV>
                      <wp:extent cx="5176005" cy="1912039"/>
                      <wp:effectExtent l="0" t="0" r="5715" b="0"/>
                      <wp:wrapNone/>
                      <wp:docPr id="214" name="Group 214" descr="colored graphic boxe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76005" cy="1912039"/>
                                <a:chOff x="0" y="-16782"/>
                                <a:chExt cx="2222828" cy="821921"/>
                              </a:xfrm>
                            </wpg:grpSpPr>
                            <wpg:grpSp>
                              <wpg:cNvPr id="215" name="Group 215"/>
                              <wpg:cNvGrpSpPr/>
                              <wpg:grpSpPr>
                                <a:xfrm>
                                  <a:off x="0" y="68239"/>
                                  <a:ext cx="873451" cy="438582"/>
                                  <a:chOff x="0" y="0"/>
                                  <a:chExt cx="2688609" cy="1350607"/>
                                </a:xfrm>
                              </wpg:grpSpPr>
                              <wps:wsp>
                                <wps:cNvPr id="216" name="Rectangle 216"/>
                                <wps:cNvSpPr/>
                                <wps:spPr>
                                  <a:xfrm>
                                    <a:off x="1774209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Rectangle 217"/>
                                <wps:cNvSpPr/>
                                <wps:spPr>
                                  <a:xfrm>
                                    <a:off x="873457" y="300250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" name="Rectangle 218"/>
                                <wps:cNvSpPr/>
                                <wps:spPr>
                                  <a:xfrm>
                                    <a:off x="1364776" y="736979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9" name="Rectangle 219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0" name="Rectangle 220"/>
                                <wps:cNvSpPr/>
                                <wps:spPr>
                                  <a:xfrm>
                                    <a:off x="545911" y="900752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2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1" name="Group 221"/>
                              <wpg:cNvGrpSpPr/>
                              <wpg:grpSpPr>
                                <a:xfrm>
                                  <a:off x="750627" y="-16782"/>
                                  <a:ext cx="1472201" cy="821921"/>
                                  <a:chOff x="0" y="-27577"/>
                                  <a:chExt cx="2416864" cy="1350607"/>
                                </a:xfrm>
                              </wpg:grpSpPr>
                              <wps:wsp>
                                <wps:cNvPr id="222" name="Rectangle 222"/>
                                <wps:cNvSpPr/>
                                <wps:spPr>
                                  <a:xfrm>
                                    <a:off x="1502464" y="-27577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3" name="Rectangle 223"/>
                                <wps:cNvSpPr/>
                                <wps:spPr>
                                  <a:xfrm>
                                    <a:off x="601711" y="272673"/>
                                    <a:ext cx="613410" cy="61341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4" name="Rectangle 224"/>
                                <wps:cNvSpPr/>
                                <wps:spPr>
                                  <a:xfrm>
                                    <a:off x="1093031" y="709402"/>
                                    <a:ext cx="613628" cy="61362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5" name="Rectangle 225"/>
                                <wps:cNvSpPr/>
                                <wps:spPr>
                                  <a:xfrm>
                                    <a:off x="0" y="573205"/>
                                    <a:ext cx="449580" cy="4495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4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6" name="Rectangle 226"/>
                                <wps:cNvSpPr/>
                                <wps:spPr>
                                  <a:xfrm>
                                    <a:off x="274166" y="873175"/>
                                    <a:ext cx="422275" cy="422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>
                                      <a:lumMod val="40000"/>
                                      <a:lumOff val="6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338D33" id="Group 214" o:spid="_x0000_s1026" alt="colored graphic boxes" style="position:absolute;margin-left:-270.2pt;margin-top:446.4pt;width:407.55pt;height:150.55pt;rotation:180;z-index:-251612160;mso-width-relative:margin;mso-height-relative:margin" coordorigin=",-167" coordsize="22228,8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">
                      <v:group id="Group 215" o:spid="_x0000_s1027" style="position:absolute;top:682;width:8734;height:4386" coordsize="26886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<v:rect id="Rectangle 216" o:spid="_x0000_s1028" style="position:absolute;left:17742;width:9144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bIf8UA&#10;AADcAAAADwAAAGRycy9kb3ducmV2LnhtbESPQWvCQBSE74L/YXlCb7qJgkrqRkQQpJSCaT14e2Rf&#10;s2mzb0N2jWl/vVsoeBxm5htmsx1sI3rqfO1YQTpLQBCXTtdcKfh4P0zXIHxA1tg4JgU/5GGbj0cb&#10;zLS78Yn6IlQiQthnqMCE0GZS+tKQRT9zLXH0Pl1nMUTZVVJ3eItw28h5kiylxZrjgsGW9obK7+Jq&#10;Fbx8rRaF6Xf97+KNzsadXy+HvVfqaTLsnkEEGsIj/N8+agXzdAl/Z+IR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sh/xQAAANwAAAAPAAAAAAAAAAAAAAAAAJgCAABkcnMv&#10;ZG93bnJldi54bWxQSwUGAAAAAAQABAD1AAAAigMAAAAA&#10;" fillcolor="#f46036 [3204]" stroked="f" strokeweight="1pt"/>
                        <v:rect id="Rectangle 217" o:spid="_x0000_s1029" style="position:absolute;left:8734;top:3002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SKcMA&#10;AADcAAAADwAAAGRycy9kb3ducmV2LnhtbESPUUsDMRCE3wX/Q1ihb23SCq2eTYsIYqm+WP0B28t6&#10;ObxsjmRtr/31jSD4OMzMN8xyPYROHSjlNrKF6cSAIq6ja7mx8PnxPL4DlQXZYReZLJwow3p1fbXE&#10;ysUjv9NhJ40qEM4VWvAifaV1rj0FzJPYExfvK6aAUmRqtEt4LPDQ6Zkxcx2w5bLgsacnT/X37idY&#10;SA3f3r+9bmm/R7M1Psj5pRdrRzfD4wMooUH+w3/tjbMwmy7g90w5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USKcMAAADcAAAADwAAAAAAAAAAAAAAAACYAgAAZHJzL2Rv&#10;d25yZXYueG1sUEsFBgAAAAAEAAQA9QAAAIgDAAAAAA==&#10;" fillcolor="#fabfae [1300]" stroked="f" strokeweight="1pt"/>
                        <v:rect id="Rectangle 218" o:spid="_x0000_s1030" style="position:absolute;left:13647;top:7369;width:6137;height:61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l2r0A&#10;AADcAAAADwAAAGRycy9kb3ducmV2LnhtbERPuwrCMBTdBf8hXMFNUx1EqlFEEAQH8YHgdmmuTW1z&#10;U5qo7d+bQXA8nPdy3dpKvKnxhWMFk3ECgjhzuuBcwfWyG81B+ICssXJMCjrysF71e0tMtfvwid7n&#10;kIsYwj5FBSaEOpXSZ4Ys+rGriSP3cI3FEGGTS93gJ4bbSk6TZCYtFhwbDNa0NZSV55dVgAdT6vL6&#10;vLnn/chyz11ebjqlhoN2swARqA1/8c+91wqmk7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ixl2r0AAADcAAAADwAAAAAAAAAAAAAAAACYAgAAZHJzL2Rvd25yZXYu&#10;eG1sUEsFBgAAAAAEAAQA9QAAAIIDAAAAAA==&#10;" fillcolor="#f89f86 [1940]" stroked="f" strokeweight="1pt"/>
                        <v:rect id="Rectangle 219" o:spid="_x0000_s1031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+c/McA&#10;AADcAAAADwAAAGRycy9kb3ducmV2LnhtbESPQWvCQBSE74X+h+UJvZRmEytFY1YxQqFetMZC6e2R&#10;fSah2bchu2r8965Q6HGYmW+YbDmYVpypd41lBUkUgyAurW64UvB1eH+ZgnAeWWNrmRRcycFy8fiQ&#10;Yarthfd0LnwlAoRdigpq77tUSlfWZNBFtiMO3tH2Bn2QfSV1j5cAN60cx/GbNNhwWKixo3VN5W9x&#10;MgpOm+R6nOyq180hz3/y2edz57+3Sj2NhtUchKfB/4f/2h9awTiZwf1MO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fnPzHAAAA3AAAAA8AAAAAAAAAAAAAAAAAmAIAAGRy&#10;cy9kb3ducmV2LnhtbFBLBQYAAAAABAAEAPUAAACMAwAAAAA=&#10;" fillcolor="#2f4b83 [3207]" stroked="f" strokeweight="1pt"/>
                        <v:rect id="Rectangle 220" o:spid="_x0000_s1032" style="position:absolute;left:5459;top:9007;width:4222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C2sEA&#10;AADcAAAADwAAAGRycy9kb3ducmV2LnhtbERPy4rCMBTdC/5DuII7TS2jjNUoIr6W4wNxeWmubbG5&#10;KU3GVr/eLAZmeTjv+bI1pXhS7QrLCkbDCARxanXBmYLLeTv4BuE8ssbSMil4kYPlotuZY6Jtw0d6&#10;nnwmQgi7BBXk3leJlC7NyaAb2oo4cHdbG/QB1pnUNTYh3JQyjqKJNFhwaMixonVO6eP0axRkr8tq&#10;NxofJ9P3bn/bFuefr821Uarfa1czEJ5a/y/+cx+0gjgO88OZcATk4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/AtrBAAAA3AAAAA8AAAAAAAAAAAAAAAAAmAIAAGRycy9kb3du&#10;cmV2LnhtbFBLBQYAAAAABAAEAPUAAACGAwAAAAA=&#10;" fillcolor="white [3214]" stroked="f" strokeweight="1pt"/>
                      </v:group>
                      <v:group id="Group 221" o:spid="_x0000_s1033" style="position:absolute;left:7506;top:-167;width:14722;height:8218" coordorigin=",-275" coordsize="24168,13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<v:rect id="Rectangle 222" o:spid="_x0000_s1034" style="position:absolute;left:15024;top:-275;width:9144;height:9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EwcUA&#10;AADcAAAADwAAAGRycy9kb3ducmV2LnhtbESPQWvCQBSE7wX/w/KE3urGCFaiq4ggSCmCUQ/eHtln&#10;Npp9G7LbmPbXu4VCj8PMfMMsVr2tRUetrxwrGI8SEMSF0xWXCk7H7dsMhA/IGmvHpOCbPKyWg5cF&#10;Zto9+EBdHkoRIewzVGBCaDIpfWHIoh+5hjh6V9daDFG2pdQtPiLc1jJNkqm0WHFcMNjQxlBxz7+s&#10;go/b+yQ33br7mezpbNz587LdeKVeh/16DiJQH/7Df+2dVpCmKf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QTBxQAAANwAAAAPAAAAAAAAAAAAAAAAAJgCAABkcnMv&#10;ZG93bnJldi54bWxQSwUGAAAAAAQABAD1AAAAigMAAAAA&#10;" fillcolor="#f46036 [3204]" stroked="f" strokeweight="1pt"/>
                        <v:rect id="Rectangle 223" o:spid="_x0000_s1035" style="position:absolute;left:6017;top:2726;width:6134;height:61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Lel8MA&#10;AADcAAAADwAAAGRycy9kb3ducmV2LnhtbESPUUsDMRCE3wX/Q9iCbzbpFUSvTUsRRKm+2PoDtpft&#10;5ehlcyRre/rrjSD4OMzMN8xyPYZenSnlLrKF2dSAIm6i67i18LF/ur0HlQXZYR+ZLHxRhvXq+mqJ&#10;tYsXfqfzTlpVIJxrtOBFhlrr3HgKmKdxIC7eMaaAUmRqtUt4KfDQ68qYOx2w47LgcaBHT81p9xks&#10;pJbnD2+vWzoc0GyND/L9PIi1N5NxswAlNMp/+K/94ixU1Rx+z5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Lel8MAAADcAAAADwAAAAAAAAAAAAAAAACYAgAAZHJzL2Rv&#10;d25yZXYueG1sUEsFBgAAAAAEAAQA9QAAAIgDAAAAAA==&#10;" fillcolor="#fabfae [1300]" stroked="f" strokeweight="1pt"/>
                        <v:rect id="Rectangle 224" o:spid="_x0000_s1036" style="position:absolute;left:10930;top:7094;width:6136;height:6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lYsIA&#10;AADcAAAADwAAAGRycy9kb3ducmV2LnhtbESPT4vCMBTE7wt+h/AEb2tqkUWqUUQQBA/iHxb29mie&#10;TW3zUpqo7bc3C4LHYWZ+wyxWna3Fg1pfOlYwGScgiHOnSy4UXM7b7xkIH5A11o5JQU8eVsvB1wIz&#10;7Z58pMcpFCJC2GeowITQZFL63JBFP3YNcfSurrUYomwLqVt8RritZZokP9JiyXHBYEMbQ3l1ulsF&#10;uDeVri63X3f7O7DccV9U616p0bBbz0EE6sIn/G7vtII0ncL/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DaViwgAAANwAAAAPAAAAAAAAAAAAAAAAAJgCAABkcnMvZG93&#10;bnJldi54bWxQSwUGAAAAAAQABAD1AAAAhwMAAAAA&#10;" fillcolor="#f89f86 [1940]" stroked="f" strokeweight="1pt"/>
                        <v:rect id="Rectangle 225" o:spid="_x0000_s1037" style="position:absolute;top:5732;width:4495;height:44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5cRMcA&#10;AADcAAAADwAAAGRycy9kb3ducmV2LnhtbESPQWvCQBSE70L/w/IKvUjdmNrSxmzEFAp6sa0WirdH&#10;9pkEs29DdtX4711B8DjMzDdMOutNI47UudqygvEoAkFcWF1zqeBv8/X8DsJ5ZI2NZVJwJgez7GGQ&#10;YqLtiX/puPalCBB2CSqovG8TKV1RkUE3si1x8Ha2M+iD7EqpOzwFuGlkHEVv0mDNYaHClj4rKvbr&#10;g1FwWI7Pu8l3+bLc5Pk2//gZtv5/pdTTYz+fgvDU+3v41l5oBXH8Ct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+XETHAAAA3AAAAA8AAAAAAAAAAAAAAAAAmAIAAGRy&#10;cy9kb3ducmV2LnhtbFBLBQYAAAAABAAEAPUAAACMAwAAAAA=&#10;" fillcolor="#2f4b83 [3207]" stroked="f" strokeweight="1pt"/>
                        <v:rect id="Rectangle 226" o:spid="_x0000_s1038" style="position:absolute;left:2741;top:8731;width:4223;height:42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B8cA&#10;AADcAAAADwAAAGRycy9kb3ducmV2LnhtbESPT2vCQBTE70K/w/IKXkQ3DRgkuoq0/gPrQduLt0f2&#10;mcRm3y7ZVdNv3y0Uehxm5jfMbNGZRtyp9bVlBS+jBARxYXXNpYLPj/VwAsIHZI2NZVLwTR4W86fe&#10;DHNtH3yk+ymUIkLY56igCsHlUvqiIoN+ZB1x9C62NRiibEupW3xEuGlkmiSZNFhzXKjQ0WtFxdfp&#10;ZhS44zlbD9xyP8bN6n1yMNf9bvumVP+5W05BBOrCf/ivvdMK0jSD3zPx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2RQfHAAAA3AAAAA8AAAAAAAAAAAAAAAAAmAIAAGRy&#10;cy9kb3ducmV2LnhtbFBLBQYAAAAABAAEAPUAAACMAwAAAAA=&#10;" fillcolor="#bdcedd [1301]" stroked="f" strokeweight="1pt"/>
                      </v:group>
                    </v:group>
                  </w:pict>
                </mc:Fallback>
              </mc:AlternateContent>
            </w:r>
            <w:r w:rsidR="001368FB">
              <w:rPr>
                <w:noProof/>
              </w:rPr>
              <mc:AlternateContent>
                <mc:Choice Requires="wps">
                  <w:drawing>
                    <wp:inline distT="0" distB="0" distL="0" distR="0" wp14:anchorId="53C22DA5" wp14:editId="5B5DF3DC">
                      <wp:extent cx="3179928" cy="6605415"/>
                      <wp:effectExtent l="0" t="0" r="0" b="5080"/>
                      <wp:docPr id="194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9928" cy="6605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05636" w:rsidRDefault="00105636" w:rsidP="00BC7DC8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مــادر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هنگام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تولدکودك،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بیدار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هوشیار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.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انجام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طبیعــی نیازي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تزریق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سرم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وصــل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کردن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دستگاه‌های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مانیتورینگ الکترونیکــی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بدن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مــادر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نیست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.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بنابرایــن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حرکــت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براي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مادر آسان‌تر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105636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105636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5E0479" w:rsidRDefault="006049E1" w:rsidP="00BC7DC8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بعضی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</w:t>
                                  </w:r>
                                  <w:r w:rsidR="00573D45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یمارستان‌ها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شوهر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زن</w:t>
                                  </w:r>
                                  <w:r w:rsidRPr="006049E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="00573D45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ی‌تواند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همراه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او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باشد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همسرش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کمک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کند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باعث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کاهش</w:t>
                                  </w:r>
                                  <w:r w:rsidR="006271F5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احساس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درد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همس</w:t>
                                  </w:r>
                                  <w:r w:rsidRPr="006049E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خود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شود</w:t>
                                  </w:r>
                                  <w:r w:rsidRPr="006049E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="00573D45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0C53C6" w:rsidRDefault="000C53C6" w:rsidP="00CB570F">
                                  <w:pPr>
                                    <w:bidi/>
                                    <w:spacing w:line="276" w:lineRule="auto"/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2994408" cy="1637882"/>
                                        <wp:effectExtent l="0" t="0" r="0" b="635"/>
                                        <wp:docPr id="4" name="Picture 4" descr="C:\Users\NOavaranco\Desktop\95b1f3f3-91e3-4fb5-a0ba-9043e376febd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NOavaranco\Desktop\95b1f3f3-91e3-4fb5-a0ba-9043e376febd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990215" cy="16355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E36A1" w:rsidRPr="00BE36A1" w:rsidRDefault="00BE36A1" w:rsidP="00BC7DC8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مادرانی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کودکان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خود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دنیا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ی‌آورند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خیلی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زود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تر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ی‌توانند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نوزاد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انس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بگیرند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او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ارتباط</w:t>
                                  </w:r>
                                  <w:r w:rsidR="00BC7DC8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صمیمانه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عاطفی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برقرار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کنند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راستاي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برنامه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تحول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نظام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سلامت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مادر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باردار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جهت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ـــ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نیاز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پرداخت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هزینه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بیمارستان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دولت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ـــ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ندارد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رایگان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 w:rsidRPr="00BE36A1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ی‌باشد</w:t>
                                  </w:r>
                                  <w:r w:rsidRPr="00BE36A1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CB570F" w:rsidRPr="00CB570F" w:rsidRDefault="00CB570F" w:rsidP="00BC7DC8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آنج</w:t>
                                  </w:r>
                                  <w:r w:rsidRPr="00CB570F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ـــ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ایی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مادران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زایم</w:t>
                                  </w:r>
                                  <w:r w:rsidRPr="00CB570F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ـ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سر</w:t>
                                  </w:r>
                                  <w:r w:rsidR="00573D45"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یع‌تر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بهبودي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پیدا</w:t>
                                  </w:r>
                                </w:p>
                                <w:p w:rsidR="00CB570F" w:rsidRPr="00CB570F" w:rsidRDefault="00573D45" w:rsidP="00BC7DC8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ی‌کنند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زودتر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Arial" w:eastAsia="Calibri" w:hAnsi="Arial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ی‌توانند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شیر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دادن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نوزاد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شروع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rtl/>
                                      <w:lang w:bidi="fa-IR"/>
                                    </w:rPr>
                                    <w:t>کنند</w:t>
                                  </w:r>
                                  <w:r w:rsidR="00CB570F" w:rsidRPr="00CB570F">
                                    <w:rPr>
                                      <w:rFonts w:ascii="Arial" w:eastAsia="Calibri" w:hAnsi="Arial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C22DA5" id="Text Box 194" o:spid="_x0000_s1036" type="#_x0000_t202" style="width:250.4pt;height:5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" filled="f" stroked="f" strokeweight=".5pt">
                      <v:textbox>
                        <w:txbxContent>
                          <w:p w:rsidR="00105636" w:rsidRDefault="00105636" w:rsidP="00BC7DC8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مــادر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هنگام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تولدکودك،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بیدار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هوشیار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.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با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انجام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روش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طبیعــی نیازي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تزریق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سرم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یا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وصــل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کردن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دستگاه‌های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مانیتورینگ الکترونیکــی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بدن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مــادر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نیست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.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بنابرایــن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حرکــت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براي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مادر آسان‌تر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105636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105636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5E0479" w:rsidRDefault="006049E1" w:rsidP="00BC7DC8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بعضی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</w:t>
                            </w:r>
                            <w:r w:rsidR="00573D45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یمارستان‌ها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شوهر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زن</w:t>
                            </w:r>
                            <w:r w:rsidRPr="006049E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="00573D45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ی‌تواند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همراه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او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باشد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همسرش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کمک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کند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باعث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کاهش</w:t>
                            </w:r>
                            <w:r w:rsidR="006271F5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احساس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درد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همس</w:t>
                            </w:r>
                            <w:r w:rsidRPr="006049E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خود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شود</w:t>
                            </w:r>
                            <w:r w:rsidRPr="006049E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="00573D45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C53C6" w:rsidRDefault="000C53C6" w:rsidP="00CB570F">
                            <w:pPr>
                              <w:bidi/>
                              <w:spacing w:line="276" w:lineRule="auto"/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eastAsia="Calibri" w:hAnsi="Arial"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>
                                  <wp:extent cx="2994408" cy="1637882"/>
                                  <wp:effectExtent l="0" t="0" r="0" b="635"/>
                                  <wp:docPr id="4" name="Picture 4" descr="C:\Users\NOavaranco\Desktop\95b1f3f3-91e3-4fb5-a0ba-9043e376feb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NOavaranco\Desktop\95b1f3f3-91e3-4fb5-a0ba-9043e376feb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215" cy="1635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36A1" w:rsidRPr="00BE36A1" w:rsidRDefault="00BE36A1" w:rsidP="00BC7DC8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مادرانی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روش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کودکان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خود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دنیا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ی‌آورند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خیلی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زود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تر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ی‌توانند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با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نوزاد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انس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بگیرند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با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او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ارتباط</w:t>
                            </w:r>
                            <w:r w:rsidR="00BC7DC8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صمیمانه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عاطفی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برقرار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کنند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راستاي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برنامه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تحول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نظام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سلامت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مادر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باردار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جهت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زایم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ـــ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ان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نیاز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پرداخت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هزینه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بیمارستان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دولت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ـــ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ندارد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رایگان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 w:rsidRPr="00BE36A1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ی‌باشد</w:t>
                            </w:r>
                            <w:r w:rsidRPr="00BE36A1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CB570F" w:rsidRPr="00CB570F" w:rsidRDefault="00CB570F" w:rsidP="00BC7DC8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آنج</w:t>
                            </w:r>
                            <w:r w:rsidRPr="00CB570F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ـــ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ایی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مادران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با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زایم</w:t>
                            </w:r>
                            <w:r w:rsidRPr="00CB570F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ـ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ان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سر</w:t>
                            </w:r>
                            <w:r w:rsidR="00573D45"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یع‌تر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بهبودي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پیدا</w:t>
                            </w:r>
                          </w:p>
                          <w:p w:rsidR="00CB570F" w:rsidRPr="00CB570F" w:rsidRDefault="00573D45" w:rsidP="00BC7DC8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</w:pPr>
                            <w:r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ی‌کنند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،</w:t>
                            </w:r>
                            <w:r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زودتر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ascii="Arial" w:eastAsia="Calibri" w:hAnsi="Arial" w:cs="B Nazanin" w:hint="cs"/>
                                <w:sz w:val="24"/>
                                <w:rtl/>
                                <w:lang w:bidi="fa-IR"/>
                              </w:rPr>
                              <w:t>ی‌توانند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شیر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دادن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نوزاد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شروع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rtl/>
                                <w:lang w:bidi="fa-IR"/>
                              </w:rPr>
                              <w:t>کنند</w:t>
                            </w:r>
                            <w:r w:rsidR="00CB570F" w:rsidRPr="00CB570F">
                              <w:rPr>
                                <w:rFonts w:ascii="Arial" w:eastAsia="Calibri" w:hAnsi="Arial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280" w:type="dxa"/>
          </w:tcPr>
          <w:p w:rsidR="00997614" w:rsidRDefault="00CB570F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56AA81" wp14:editId="1ED7ED55">
                      <wp:extent cx="3015615" cy="6723052"/>
                      <wp:effectExtent l="0" t="0" r="0" b="1905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5615" cy="6723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570F" w:rsidRPr="00B556EF" w:rsidRDefault="00CB570F" w:rsidP="00CB570F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</w:pP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همان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ابتداي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خلقت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بشر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بوده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انسان‌ها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همیشه</w:t>
                                  </w:r>
                                </w:p>
                                <w:p w:rsidR="00CB570F" w:rsidRDefault="00CB570F" w:rsidP="00CB570F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سعـی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داشته‌اند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طرق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93B68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گوناگ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مبارزه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کنـند.</w:t>
                                  </w:r>
                                  <w:r w:rsidR="00573D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یــکی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شدیدتریـن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دردها،</w:t>
                                  </w:r>
                                  <w:r w:rsidR="00573D4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زایمـان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است.</w:t>
                                  </w:r>
                                  <w:r w:rsidR="00573D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دو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صورت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90316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طبیع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90316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غی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انجام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می‌گیرد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90316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سزاری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90316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غیرطبیع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این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903169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روزه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زیاد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شدن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سزاریــن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برخلاف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همـه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عوارضــی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دنبال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دارد،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اغلب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خانم‌ها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تنهــا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براي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رهایی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از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این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صورت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انتخابــی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جایگزین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40F8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طبیع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می‌کنند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از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سوي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دیگر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840F83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پزشک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معتقدند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ســزارین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تنها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موارد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عدم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امکان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انجام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مواردي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سلامت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زندگی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مــادر،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جنین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هر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دوي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آن‌ها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خطر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است،</w:t>
                                  </w:r>
                                  <w:r w:rsidR="00573D45"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عنوان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روش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نجات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بخش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702A18" w:rsidRPr="00B556EF" w:rsidRDefault="00702A18" w:rsidP="00702A18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B Nazanin"/>
                                      <w:noProof/>
                                      <w:sz w:val="24"/>
                                      <w:rtl/>
                                    </w:rPr>
                                    <w:drawing>
                                      <wp:inline distT="0" distB="0" distL="0" distR="0" wp14:anchorId="2A02D4CE" wp14:editId="49AAA260">
                                        <wp:extent cx="2823587" cy="1627833"/>
                                        <wp:effectExtent l="0" t="0" r="0" b="0"/>
                                        <wp:docPr id="3" name="Picture 3" descr="C:\Users\NOavaranco\Desktop\78626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NOavaranco\Desktop\786261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6385" cy="16294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C7DC8" w:rsidRPr="00BC7DC8" w:rsidRDefault="00BC7DC8" w:rsidP="00105636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CB570F" w:rsidRPr="00B556EF" w:rsidRDefault="00CB570F" w:rsidP="00BC7DC8">
                                  <w:pPr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ascii="Calibri" w:eastAsia="Calibri" w:hAnsi="Calibri" w:cs="B Nazanin"/>
                                      <w:sz w:val="24"/>
                                      <w:rtl/>
                                      <w:lang w:bidi="fa-IR"/>
                                    </w:rPr>
                                  </w:pP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ابتدا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بهتر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بدانیم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چه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مزایایی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b/>
                                      <w:bCs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b/>
                                      <w:bCs/>
                                      <w:sz w:val="24"/>
                                      <w:rtl/>
                                      <w:lang w:bidi="fa-IR"/>
                                    </w:rPr>
                                    <w:t>دارد؟</w:t>
                                  </w:r>
                                  <w:r w:rsidR="00573D4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بیشــتر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روش‌های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زایمــان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B41DB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ته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اجمی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نیستند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="00B41DBB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احتم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ال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خــطر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573D45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آسیب‌های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جانبی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براي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مادر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نوزاد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کم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است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در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زایمان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طبیعی</w:t>
                                  </w:r>
                                  <w:r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بیهوشی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یا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بیحسی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وجود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  <w:r w:rsidRPr="00B556EF">
                                    <w:rPr>
                                      <w:rFonts w:ascii="Calibri" w:eastAsia="Calibri" w:hAnsi="Calibri" w:cs="B Nazanin" w:hint="cs"/>
                                      <w:sz w:val="24"/>
                                      <w:rtl/>
                                      <w:lang w:bidi="fa-IR"/>
                                    </w:rPr>
                                    <w:t>ندارد</w:t>
                                  </w:r>
                                  <w:r w:rsidRPr="00B556EF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>.</w:t>
                                  </w:r>
                                  <w:r w:rsidR="00573D45">
                                    <w:rPr>
                                      <w:rFonts w:ascii="Calibri" w:eastAsia="Calibri" w:hAnsi="Calibri" w:cs="B Nazanin"/>
                                      <w:sz w:val="24"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CB570F" w:rsidRPr="00B556EF" w:rsidRDefault="00CB570F" w:rsidP="00CB570F">
                                  <w:pPr>
                                    <w:tabs>
                                      <w:tab w:val="left" w:pos="1895"/>
                                    </w:tabs>
                                    <w:bidi/>
                                    <w:spacing w:line="276" w:lineRule="auto"/>
                                    <w:jc w:val="lowKashida"/>
                                    <w:rPr>
                                      <w:rFonts w:cs="B Nazanin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56AA81" id="Text Box 8" o:spid="_x0000_s1037" type="#_x0000_t202" style="width:237.45pt;height:52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" fillcolor="white [3201]" stroked="f" strokeweight=".5pt">
                      <v:textbox>
                        <w:txbxContent>
                          <w:p w:rsidR="00CB570F" w:rsidRPr="00B556EF" w:rsidRDefault="00CB570F" w:rsidP="00CB570F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</w:pP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همان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ابتداي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خلقت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بشر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بوده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انسان‌ها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همیشه</w:t>
                            </w:r>
                          </w:p>
                          <w:p w:rsidR="00CB570F" w:rsidRDefault="00CB570F" w:rsidP="00CB570F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سعـی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داشته‌اند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طرق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93B68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گوناگ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مبارزه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کنـند.</w:t>
                            </w:r>
                            <w:r w:rsidR="00573D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یــکی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شدیدتریـن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این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دردها،</w:t>
                            </w:r>
                            <w:r w:rsidR="00573D4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زایمـان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است.</w:t>
                            </w:r>
                            <w:r w:rsidR="00573D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دو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صورت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0316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طبیع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90316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غی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انجام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می‌گیرد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90316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سزاری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روش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90316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غیرطبیع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این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903169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روزه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زیاد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شدن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سزاریــن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برخلاف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همـه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عوارضــی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دنبال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دارد،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اغلب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خانم‌ها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تنهــا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براي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رهایی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از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زایمان،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این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روش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صورت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انتخابــی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جایگزین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0F8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طبیع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می‌کنند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از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سوي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دیگر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840F83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پزشک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معتقدند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ســزارین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تنها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موارد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عدم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امکان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انجام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مواردي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سلامت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زندگی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مــادر،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جنین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هر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دوي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آن‌ها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در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خطر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است،</w:t>
                            </w:r>
                            <w:r w:rsidR="00573D45"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عنوان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روش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نجات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بخش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</w:p>
                          <w:p w:rsidR="00702A18" w:rsidRPr="00B556EF" w:rsidRDefault="00702A18" w:rsidP="00702A18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" w:eastAsia="Calibri" w:hAnsi="Arial" w:cs="B Nazanin"/>
                                <w:noProof/>
                                <w:sz w:val="24"/>
                                <w:rtl/>
                              </w:rPr>
                              <w:drawing>
                                <wp:inline distT="0" distB="0" distL="0" distR="0" wp14:anchorId="2A02D4CE" wp14:editId="49AAA260">
                                  <wp:extent cx="2823587" cy="1627833"/>
                                  <wp:effectExtent l="0" t="0" r="0" b="0"/>
                                  <wp:docPr id="3" name="Picture 3" descr="C:\Users\NOavaranco\Desktop\78626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NOavaranco\Desktop\78626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6385" cy="16294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7DC8" w:rsidRPr="00BC7DC8" w:rsidRDefault="00BC7DC8" w:rsidP="00105636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CB570F" w:rsidRPr="00B556EF" w:rsidRDefault="00CB570F" w:rsidP="00BC7DC8">
                            <w:pPr>
                              <w:bidi/>
                              <w:spacing w:line="276" w:lineRule="auto"/>
                              <w:jc w:val="lowKashida"/>
                              <w:rPr>
                                <w:rFonts w:ascii="Calibri" w:eastAsia="Calibri" w:hAnsi="Calibri" w:cs="B Nazanin"/>
                                <w:sz w:val="24"/>
                                <w:rtl/>
                                <w:lang w:bidi="fa-IR"/>
                              </w:rPr>
                            </w:pPr>
                            <w:r w:rsidRPr="00B556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ابتدا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بهتر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بدانیم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چه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مزایایی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b/>
                                <w:bCs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sz w:val="24"/>
                                <w:rtl/>
                                <w:lang w:bidi="fa-IR"/>
                              </w:rPr>
                              <w:t>دارد؟</w:t>
                            </w:r>
                            <w:r w:rsidR="00573D4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بیشــتر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روش‌های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زایمــان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B41DB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ته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اجمی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نیستند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="00B41DBB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احتم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ال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خــطر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یا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3D45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آسیب‌های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جانبی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براي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مادر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نوزاد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کم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است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در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زایمان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طبیعی</w:t>
                            </w:r>
                            <w:r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بیهوشی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یا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بیحسی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وجود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  <w:r w:rsidRPr="00B556EF">
                              <w:rPr>
                                <w:rFonts w:ascii="Calibri" w:eastAsia="Calibri" w:hAnsi="Calibri" w:cs="B Nazanin" w:hint="cs"/>
                                <w:sz w:val="24"/>
                                <w:rtl/>
                                <w:lang w:bidi="fa-IR"/>
                              </w:rPr>
                              <w:t>ندارد</w:t>
                            </w:r>
                            <w:r w:rsidRPr="00B556EF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>.</w:t>
                            </w:r>
                            <w:r w:rsidR="00573D45">
                              <w:rPr>
                                <w:rFonts w:ascii="Calibri" w:eastAsia="Calibri" w:hAnsi="Calibri" w:cs="B Nazanin"/>
                                <w:sz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CB570F" w:rsidRPr="00B556EF" w:rsidRDefault="00CB570F" w:rsidP="00CB570F">
                            <w:pPr>
                              <w:tabs>
                                <w:tab w:val="left" w:pos="1895"/>
                              </w:tabs>
                              <w:bidi/>
                              <w:spacing w:line="276" w:lineRule="auto"/>
                              <w:jc w:val="lowKashida"/>
                              <w:rPr>
                                <w:rFonts w:cs="B Nazanin"/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146B7" w:rsidRDefault="00E146B7" w:rsidP="003D0F19">
            <w:pPr>
              <w:ind w:left="144" w:right="144"/>
            </w:pPr>
          </w:p>
          <w:p w:rsidR="00E146B7" w:rsidRDefault="0081157D" w:rsidP="00997614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1425205</wp:posOffset>
                      </wp:positionH>
                      <wp:positionV relativeFrom="paragraph">
                        <wp:posOffset>3656</wp:posOffset>
                      </wp:positionV>
                      <wp:extent cx="468000" cy="347011"/>
                      <wp:effectExtent l="0" t="0" r="27305" b="152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000" cy="34701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7999" w:rsidRPr="00DD1CB3" w:rsidRDefault="00D07999" w:rsidP="00D0799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DD1CB3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38" style="position:absolute;left:0;text-align:left;margin-left:112.2pt;margin-top:.3pt;width:36.85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" fillcolor="white [3201]" strokecolor="white [3212]" strokeweight="1pt">
                      <v:stroke joinstyle="miter"/>
                      <v:textbox>
                        <w:txbxContent>
                          <w:p w:rsidR="00D07999" w:rsidRPr="00DD1CB3" w:rsidRDefault="00D07999" w:rsidP="00D0799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DD1CB3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E146B7" w:rsidRDefault="00E146B7" w:rsidP="00E146B7">
            <w:pPr>
              <w:ind w:right="144"/>
            </w:pPr>
          </w:p>
        </w:tc>
      </w:tr>
    </w:tbl>
    <w:p w:rsidR="00051AEB" w:rsidRPr="00520D53" w:rsidRDefault="00051AEB" w:rsidP="003A4EEA">
      <w:pPr>
        <w:ind w:left="144" w:right="144"/>
      </w:pPr>
    </w:p>
    <w:sectPr w:rsidR="00051AEB" w:rsidRPr="00520D53" w:rsidSect="00D7682C">
      <w:type w:val="continuous"/>
      <w:pgSz w:w="15840" w:h="12240" w:orient="landscape" w:code="1"/>
      <w:pgMar w:top="360" w:right="0" w:bottom="36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47B" w:rsidRDefault="002E147B" w:rsidP="009670BF">
      <w:r>
        <w:separator/>
      </w:r>
    </w:p>
  </w:endnote>
  <w:endnote w:type="continuationSeparator" w:id="0">
    <w:p w:rsidR="002E147B" w:rsidRDefault="002E147B" w:rsidP="009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47B" w:rsidRDefault="002E147B" w:rsidP="009670BF">
      <w:r>
        <w:separator/>
      </w:r>
    </w:p>
  </w:footnote>
  <w:footnote w:type="continuationSeparator" w:id="0">
    <w:p w:rsidR="002E147B" w:rsidRDefault="002E147B" w:rsidP="0096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7A6A67"/>
    <w:multiLevelType w:val="hybridMultilevel"/>
    <w:tmpl w:val="62C2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AA"/>
    <w:rsid w:val="00003927"/>
    <w:rsid w:val="000149C0"/>
    <w:rsid w:val="00022169"/>
    <w:rsid w:val="00025915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C07"/>
    <w:rsid w:val="000C437B"/>
    <w:rsid w:val="000C53C6"/>
    <w:rsid w:val="000C7FAE"/>
    <w:rsid w:val="000F4F38"/>
    <w:rsid w:val="000F6246"/>
    <w:rsid w:val="000F6FE2"/>
    <w:rsid w:val="001023E6"/>
    <w:rsid w:val="00105636"/>
    <w:rsid w:val="00131279"/>
    <w:rsid w:val="00135F6D"/>
    <w:rsid w:val="001368FB"/>
    <w:rsid w:val="00190238"/>
    <w:rsid w:val="0019220F"/>
    <w:rsid w:val="001A1CCE"/>
    <w:rsid w:val="001B5B19"/>
    <w:rsid w:val="001D66A3"/>
    <w:rsid w:val="001E1930"/>
    <w:rsid w:val="001E35DB"/>
    <w:rsid w:val="001E5B52"/>
    <w:rsid w:val="001F1D98"/>
    <w:rsid w:val="001F24D4"/>
    <w:rsid w:val="001F5E36"/>
    <w:rsid w:val="002029F1"/>
    <w:rsid w:val="002049AA"/>
    <w:rsid w:val="00226B4E"/>
    <w:rsid w:val="00242515"/>
    <w:rsid w:val="00250F89"/>
    <w:rsid w:val="002873C7"/>
    <w:rsid w:val="002A1032"/>
    <w:rsid w:val="002A6D1B"/>
    <w:rsid w:val="002B10BC"/>
    <w:rsid w:val="002B245F"/>
    <w:rsid w:val="002B6FC5"/>
    <w:rsid w:val="002C1097"/>
    <w:rsid w:val="002E147B"/>
    <w:rsid w:val="002E4755"/>
    <w:rsid w:val="002E7F74"/>
    <w:rsid w:val="00304923"/>
    <w:rsid w:val="00311432"/>
    <w:rsid w:val="00316F9F"/>
    <w:rsid w:val="00320B3D"/>
    <w:rsid w:val="00326C63"/>
    <w:rsid w:val="003374E3"/>
    <w:rsid w:val="003433BE"/>
    <w:rsid w:val="00365F22"/>
    <w:rsid w:val="00373928"/>
    <w:rsid w:val="00374D0F"/>
    <w:rsid w:val="00395998"/>
    <w:rsid w:val="00397C43"/>
    <w:rsid w:val="003A4EEA"/>
    <w:rsid w:val="003B534A"/>
    <w:rsid w:val="003C2C8D"/>
    <w:rsid w:val="003D0F19"/>
    <w:rsid w:val="003D6F3A"/>
    <w:rsid w:val="003E3EF7"/>
    <w:rsid w:val="003E6F76"/>
    <w:rsid w:val="003F6D4D"/>
    <w:rsid w:val="00413B2D"/>
    <w:rsid w:val="004236C9"/>
    <w:rsid w:val="00423B05"/>
    <w:rsid w:val="00424F02"/>
    <w:rsid w:val="00434CFE"/>
    <w:rsid w:val="00457BFB"/>
    <w:rsid w:val="00461BDC"/>
    <w:rsid w:val="00465785"/>
    <w:rsid w:val="0047016C"/>
    <w:rsid w:val="004740BB"/>
    <w:rsid w:val="00480E36"/>
    <w:rsid w:val="00484C88"/>
    <w:rsid w:val="00486E9E"/>
    <w:rsid w:val="0049066A"/>
    <w:rsid w:val="00491776"/>
    <w:rsid w:val="004A4695"/>
    <w:rsid w:val="004B1A33"/>
    <w:rsid w:val="004B6B4C"/>
    <w:rsid w:val="004C1586"/>
    <w:rsid w:val="004C6E1D"/>
    <w:rsid w:val="004F11C2"/>
    <w:rsid w:val="004F658A"/>
    <w:rsid w:val="00505416"/>
    <w:rsid w:val="00506068"/>
    <w:rsid w:val="005063B3"/>
    <w:rsid w:val="005067A5"/>
    <w:rsid w:val="00515AA0"/>
    <w:rsid w:val="005169A1"/>
    <w:rsid w:val="00520D53"/>
    <w:rsid w:val="005253D2"/>
    <w:rsid w:val="005307E5"/>
    <w:rsid w:val="005456C7"/>
    <w:rsid w:val="00550190"/>
    <w:rsid w:val="0055036F"/>
    <w:rsid w:val="00557008"/>
    <w:rsid w:val="00557A64"/>
    <w:rsid w:val="00557D3C"/>
    <w:rsid w:val="0057068F"/>
    <w:rsid w:val="00573D45"/>
    <w:rsid w:val="00583313"/>
    <w:rsid w:val="005863BA"/>
    <w:rsid w:val="00593B68"/>
    <w:rsid w:val="005A3EA7"/>
    <w:rsid w:val="005B31D2"/>
    <w:rsid w:val="005C1924"/>
    <w:rsid w:val="005D3173"/>
    <w:rsid w:val="005E0479"/>
    <w:rsid w:val="005E4232"/>
    <w:rsid w:val="005E49E4"/>
    <w:rsid w:val="006049E1"/>
    <w:rsid w:val="00614973"/>
    <w:rsid w:val="006271F5"/>
    <w:rsid w:val="00640F61"/>
    <w:rsid w:val="0064297C"/>
    <w:rsid w:val="0064622B"/>
    <w:rsid w:val="00673B4B"/>
    <w:rsid w:val="00682A14"/>
    <w:rsid w:val="006976F2"/>
    <w:rsid w:val="006A6947"/>
    <w:rsid w:val="006B55A5"/>
    <w:rsid w:val="006F7640"/>
    <w:rsid w:val="00700294"/>
    <w:rsid w:val="00702A18"/>
    <w:rsid w:val="00702DD7"/>
    <w:rsid w:val="00705BEA"/>
    <w:rsid w:val="00713393"/>
    <w:rsid w:val="00721726"/>
    <w:rsid w:val="0072655B"/>
    <w:rsid w:val="00726B33"/>
    <w:rsid w:val="007352E2"/>
    <w:rsid w:val="007367ED"/>
    <w:rsid w:val="007513EB"/>
    <w:rsid w:val="00764955"/>
    <w:rsid w:val="00767C0B"/>
    <w:rsid w:val="00770B4B"/>
    <w:rsid w:val="00775D14"/>
    <w:rsid w:val="007841F4"/>
    <w:rsid w:val="00790C35"/>
    <w:rsid w:val="007970A5"/>
    <w:rsid w:val="007A4B3E"/>
    <w:rsid w:val="007A5AF9"/>
    <w:rsid w:val="007B47AA"/>
    <w:rsid w:val="007C32DB"/>
    <w:rsid w:val="007F0E1B"/>
    <w:rsid w:val="007F61EC"/>
    <w:rsid w:val="0081051F"/>
    <w:rsid w:val="0081157D"/>
    <w:rsid w:val="00815D15"/>
    <w:rsid w:val="0083090D"/>
    <w:rsid w:val="00830A76"/>
    <w:rsid w:val="00840F83"/>
    <w:rsid w:val="0085766A"/>
    <w:rsid w:val="008619C8"/>
    <w:rsid w:val="00880354"/>
    <w:rsid w:val="00887A66"/>
    <w:rsid w:val="008C0458"/>
    <w:rsid w:val="008C0FE8"/>
    <w:rsid w:val="008C3DA1"/>
    <w:rsid w:val="008C6A43"/>
    <w:rsid w:val="008C783E"/>
    <w:rsid w:val="008E2711"/>
    <w:rsid w:val="008E56FA"/>
    <w:rsid w:val="008E7187"/>
    <w:rsid w:val="00903169"/>
    <w:rsid w:val="00906CA7"/>
    <w:rsid w:val="009146F2"/>
    <w:rsid w:val="00920EC4"/>
    <w:rsid w:val="0092124E"/>
    <w:rsid w:val="00924BF8"/>
    <w:rsid w:val="00933992"/>
    <w:rsid w:val="00953F84"/>
    <w:rsid w:val="009629DE"/>
    <w:rsid w:val="00965600"/>
    <w:rsid w:val="009670BF"/>
    <w:rsid w:val="0097125F"/>
    <w:rsid w:val="0099163D"/>
    <w:rsid w:val="009918C6"/>
    <w:rsid w:val="00993539"/>
    <w:rsid w:val="0099424D"/>
    <w:rsid w:val="00997614"/>
    <w:rsid w:val="00997622"/>
    <w:rsid w:val="009B61B1"/>
    <w:rsid w:val="009C400F"/>
    <w:rsid w:val="009D3F98"/>
    <w:rsid w:val="00A02B04"/>
    <w:rsid w:val="00A03602"/>
    <w:rsid w:val="00A1456C"/>
    <w:rsid w:val="00A165F8"/>
    <w:rsid w:val="00A20E4B"/>
    <w:rsid w:val="00A42B83"/>
    <w:rsid w:val="00A46381"/>
    <w:rsid w:val="00A57095"/>
    <w:rsid w:val="00AA0E09"/>
    <w:rsid w:val="00AA33BC"/>
    <w:rsid w:val="00AA70AA"/>
    <w:rsid w:val="00AB027D"/>
    <w:rsid w:val="00AC37B8"/>
    <w:rsid w:val="00B41DBB"/>
    <w:rsid w:val="00B44AFE"/>
    <w:rsid w:val="00B556EF"/>
    <w:rsid w:val="00B55963"/>
    <w:rsid w:val="00B71B05"/>
    <w:rsid w:val="00B74896"/>
    <w:rsid w:val="00BA7D7E"/>
    <w:rsid w:val="00BB4054"/>
    <w:rsid w:val="00BC730B"/>
    <w:rsid w:val="00BC7DC8"/>
    <w:rsid w:val="00BD0BA1"/>
    <w:rsid w:val="00BD1A0E"/>
    <w:rsid w:val="00BD1B8D"/>
    <w:rsid w:val="00BE36A1"/>
    <w:rsid w:val="00BF40B6"/>
    <w:rsid w:val="00C04D29"/>
    <w:rsid w:val="00C05660"/>
    <w:rsid w:val="00C06B4F"/>
    <w:rsid w:val="00C15F5E"/>
    <w:rsid w:val="00C21379"/>
    <w:rsid w:val="00C304EB"/>
    <w:rsid w:val="00C51F42"/>
    <w:rsid w:val="00C6213B"/>
    <w:rsid w:val="00C67399"/>
    <w:rsid w:val="00C72419"/>
    <w:rsid w:val="00C7782D"/>
    <w:rsid w:val="00C80510"/>
    <w:rsid w:val="00CB570F"/>
    <w:rsid w:val="00CC50E0"/>
    <w:rsid w:val="00CF2C53"/>
    <w:rsid w:val="00D07999"/>
    <w:rsid w:val="00D22A98"/>
    <w:rsid w:val="00D2792B"/>
    <w:rsid w:val="00D62338"/>
    <w:rsid w:val="00D67A7D"/>
    <w:rsid w:val="00D72AB2"/>
    <w:rsid w:val="00D7682C"/>
    <w:rsid w:val="00D83EF3"/>
    <w:rsid w:val="00DA13D4"/>
    <w:rsid w:val="00DA14DF"/>
    <w:rsid w:val="00DA356F"/>
    <w:rsid w:val="00DD1CB3"/>
    <w:rsid w:val="00DF0EF9"/>
    <w:rsid w:val="00DF27BD"/>
    <w:rsid w:val="00E00467"/>
    <w:rsid w:val="00E146B7"/>
    <w:rsid w:val="00E232A6"/>
    <w:rsid w:val="00E335AF"/>
    <w:rsid w:val="00E53716"/>
    <w:rsid w:val="00E86F30"/>
    <w:rsid w:val="00E91193"/>
    <w:rsid w:val="00EA0220"/>
    <w:rsid w:val="00EA5F11"/>
    <w:rsid w:val="00EE6CFA"/>
    <w:rsid w:val="00EF537E"/>
    <w:rsid w:val="00EF541D"/>
    <w:rsid w:val="00F032E1"/>
    <w:rsid w:val="00F0618F"/>
    <w:rsid w:val="00F24D57"/>
    <w:rsid w:val="00F413ED"/>
    <w:rsid w:val="00F432A4"/>
    <w:rsid w:val="00F53F77"/>
    <w:rsid w:val="00F62F51"/>
    <w:rsid w:val="00F743E0"/>
    <w:rsid w:val="00F77370"/>
    <w:rsid w:val="00FA1B95"/>
    <w:rsid w:val="00FB240C"/>
    <w:rsid w:val="00FB3767"/>
    <w:rsid w:val="00FC004E"/>
    <w:rsid w:val="00FC32DD"/>
    <w:rsid w:val="00FC4690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."/>
  <w:listSeparator w:val=","/>
  <w15:docId w15:val="{679AE7B9-BC39-48C4-AFE9-13AC874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95"/>
    <w:rPr>
      <w:rFonts w:asciiTheme="minorHAnsi" w:hAnsiTheme="minorHAnsi"/>
      <w:sz w:val="21"/>
      <w:szCs w:val="24"/>
    </w:rPr>
  </w:style>
  <w:style w:type="paragraph" w:styleId="Heading1">
    <w:name w:val="heading 1"/>
    <w:next w:val="BodyText"/>
    <w:link w:val="Heading1Char"/>
    <w:qFormat/>
    <w:rsid w:val="004A4695"/>
    <w:pPr>
      <w:outlineLvl w:val="0"/>
    </w:pPr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491776"/>
    <w:pPr>
      <w:outlineLvl w:val="1"/>
    </w:pPr>
    <w:rPr>
      <w:spacing w:val="0"/>
      <w:sz w:val="40"/>
    </w:rPr>
  </w:style>
  <w:style w:type="paragraph" w:styleId="Heading3">
    <w:name w:val="heading 3"/>
    <w:next w:val="BodyText"/>
    <w:link w:val="Heading3Char"/>
    <w:qFormat/>
    <w:rsid w:val="004A4695"/>
    <w:pPr>
      <w:spacing w:after="120"/>
      <w:outlineLvl w:val="2"/>
    </w:pPr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Heading4">
    <w:name w:val="heading 4"/>
    <w:next w:val="Normal"/>
    <w:link w:val="Heading4Char"/>
    <w:qFormat/>
    <w:rsid w:val="004A4695"/>
    <w:pPr>
      <w:spacing w:after="240"/>
      <w:outlineLvl w:val="3"/>
    </w:pPr>
    <w:rPr>
      <w:rFonts w:asciiTheme="minorHAnsi" w:hAnsiTheme="minorHAnsi" w:cs="Arial"/>
      <w:b/>
      <w:noProof/>
      <w:color w:val="5B85AA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491776"/>
    <w:rPr>
      <w:rFonts w:asciiTheme="majorHAnsi" w:hAnsiTheme="majorHAnsi" w:cs="Arial"/>
      <w:b/>
      <w:color w:val="99CC00"/>
      <w:sz w:val="40"/>
      <w:szCs w:val="32"/>
    </w:rPr>
  </w:style>
  <w:style w:type="character" w:customStyle="1" w:styleId="Heading1Char">
    <w:name w:val="Heading 1 Char"/>
    <w:basedOn w:val="DefaultParagraphFont"/>
    <w:link w:val="Heading1"/>
    <w:rsid w:val="004A4695"/>
    <w:rPr>
      <w:rFonts w:asciiTheme="majorHAnsi" w:hAnsiTheme="majorHAnsi" w:cs="Arial"/>
      <w:b/>
      <w:color w:val="F46036" w:themeColor="accent1"/>
      <w:spacing w:val="40"/>
      <w:sz w:val="36"/>
      <w:szCs w:val="32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4A4695"/>
    <w:rPr>
      <w:rFonts w:asciiTheme="minorHAnsi" w:hAnsiTheme="minorHAnsi" w:cs="Arial"/>
      <w:b/>
      <w:noProof/>
      <w:color w:val="5B85AA" w:themeColor="accent2"/>
      <w:spacing w:val="10"/>
      <w:sz w:val="28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4A4695"/>
    <w:rPr>
      <w:rFonts w:asciiTheme="majorHAnsi" w:hAnsiTheme="majorHAnsi" w:cs="Arial"/>
      <w:b/>
      <w:caps/>
      <w:color w:val="F46036" w:themeColor="accent1"/>
      <w:sz w:val="28"/>
      <w:szCs w:val="52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rFonts w:asciiTheme="minorHAnsi" w:hAnsiTheme="minorHAnsi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0B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70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0BF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uiPriority w:val="39"/>
    <w:rsid w:val="00520D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924BF8"/>
    <w:pPr>
      <w:jc w:val="center"/>
    </w:pPr>
    <w:rPr>
      <w:rFonts w:ascii="Tahoma" w:hAnsi="Tahoma" w:cs="Arial"/>
      <w:bCs/>
      <w:spacing w:val="2"/>
      <w:kern w:val="28"/>
      <w:sz w:val="34"/>
      <w:szCs w:val="32"/>
      <w:lang w:val="en"/>
    </w:rPr>
  </w:style>
  <w:style w:type="paragraph" w:customStyle="1" w:styleId="BrochureCopy">
    <w:name w:val="Brochure Copy"/>
    <w:basedOn w:val="Normal"/>
    <w:rsid w:val="005E0479"/>
    <w:pPr>
      <w:spacing w:after="120" w:line="300" w:lineRule="auto"/>
    </w:pPr>
    <w:rPr>
      <w:rFonts w:eastAsiaTheme="minorHAnsi" w:cstheme="minorBidi"/>
      <w:sz w:val="18"/>
      <w:szCs w:val="22"/>
    </w:rPr>
  </w:style>
  <w:style w:type="paragraph" w:customStyle="1" w:styleId="CaptionHeading">
    <w:name w:val="Caption Heading"/>
    <w:basedOn w:val="Normal"/>
    <w:qFormat/>
    <w:rsid w:val="00E146B7"/>
    <w:pPr>
      <w:spacing w:after="120" w:line="312" w:lineRule="auto"/>
    </w:pPr>
    <w:rPr>
      <w:rFonts w:asciiTheme="majorHAnsi" w:eastAsiaTheme="minorHAnsi" w:hAnsiTheme="majorHAnsi" w:cstheme="minorBidi"/>
      <w:color w:val="D3370B" w:themeColor="accent3" w:themeShade="BF"/>
      <w:sz w:val="20"/>
      <w:szCs w:val="22"/>
    </w:rPr>
  </w:style>
  <w:style w:type="paragraph" w:customStyle="1" w:styleId="BrochureCaption">
    <w:name w:val="Brochure Caption"/>
    <w:basedOn w:val="Normal"/>
    <w:rsid w:val="00E146B7"/>
    <w:pPr>
      <w:spacing w:line="432" w:lineRule="auto"/>
    </w:pPr>
    <w:rPr>
      <w:rFonts w:eastAsiaTheme="minorHAnsi" w:cstheme="minorBidi"/>
      <w:i/>
      <w:color w:val="D3370B" w:themeColor="accent3" w:themeShade="BF"/>
      <w:sz w:val="18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4A4695"/>
    <w:rPr>
      <w:color w:val="2F4B83" w:themeColor="accent4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4A4695"/>
    <w:rPr>
      <w:rFonts w:asciiTheme="majorHAnsi" w:hAnsiTheme="majorHAnsi" w:cs="Arial"/>
      <w:b/>
      <w:color w:val="2F4B83" w:themeColor="accent4"/>
      <w:spacing w:val="40"/>
      <w:sz w:val="72"/>
      <w:szCs w:val="32"/>
    </w:rPr>
  </w:style>
  <w:style w:type="character" w:styleId="IntenseEmphasis">
    <w:name w:val="Intense Emphasis"/>
    <w:basedOn w:val="DefaultParagraphFont"/>
    <w:uiPriority w:val="21"/>
    <w:qFormat/>
    <w:rsid w:val="000F4F38"/>
    <w:rPr>
      <w:rFonts w:asciiTheme="minorHAnsi" w:hAnsiTheme="minorHAnsi"/>
      <w:i/>
      <w:iCs/>
      <w:color w:val="2F4B83" w:themeColor="accent4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32DB"/>
    <w:pPr>
      <w:numPr>
        <w:ilvl w:val="1"/>
      </w:numPr>
      <w:spacing w:after="160"/>
    </w:pPr>
    <w:rPr>
      <w:rFonts w:eastAsiaTheme="minorEastAsia" w:cstheme="minorBidi"/>
      <w:color w:val="5B85AA" w:themeColor="accent2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2DB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4A4695"/>
    <w:rPr>
      <w:rFonts w:asciiTheme="minorHAnsi" w:hAnsiTheme="minorHAnsi"/>
      <w:i/>
      <w:iCs/>
      <w:color w:val="2F4B83" w:themeColor="accent4"/>
    </w:rPr>
  </w:style>
  <w:style w:type="paragraph" w:styleId="Quote">
    <w:name w:val="Quote"/>
    <w:basedOn w:val="Normal"/>
    <w:next w:val="Normal"/>
    <w:link w:val="QuoteChar"/>
    <w:uiPriority w:val="29"/>
    <w:qFormat/>
    <w:rsid w:val="004A4695"/>
    <w:pPr>
      <w:spacing w:before="200" w:after="160"/>
      <w:ind w:left="864" w:right="864"/>
      <w:jc w:val="center"/>
    </w:pPr>
    <w:rPr>
      <w:i/>
      <w:iCs/>
      <w:color w:val="2F4B83" w:themeColor="accent4"/>
    </w:rPr>
  </w:style>
  <w:style w:type="character" w:customStyle="1" w:styleId="QuoteChar">
    <w:name w:val="Quote Char"/>
    <w:basedOn w:val="DefaultParagraphFont"/>
    <w:link w:val="Quote"/>
    <w:uiPriority w:val="29"/>
    <w:rsid w:val="004A4695"/>
    <w:rPr>
      <w:rFonts w:asciiTheme="minorHAnsi" w:hAnsiTheme="minorHAnsi"/>
      <w:i/>
      <w:iCs/>
      <w:color w:val="2F4B83" w:themeColor="accent4"/>
      <w:sz w:val="24"/>
      <w:szCs w:val="24"/>
    </w:rPr>
  </w:style>
  <w:style w:type="paragraph" w:customStyle="1" w:styleId="Address3">
    <w:name w:val="Address 3"/>
    <w:basedOn w:val="Subtitle"/>
    <w:link w:val="Address3Char"/>
    <w:qFormat/>
    <w:rsid w:val="000F4F38"/>
    <w:pPr>
      <w:spacing w:after="0"/>
      <w:jc w:val="center"/>
    </w:pPr>
  </w:style>
  <w:style w:type="character" w:customStyle="1" w:styleId="Address3Char">
    <w:name w:val="Address 3 Char"/>
    <w:basedOn w:val="SubtitleChar"/>
    <w:link w:val="Address3"/>
    <w:rsid w:val="000F4F38"/>
    <w:rPr>
      <w:rFonts w:asciiTheme="minorHAnsi" w:eastAsiaTheme="minorEastAsia" w:hAnsiTheme="minorHAnsi" w:cstheme="minorBidi"/>
      <w:color w:val="5B85AA" w:themeColor="accent2"/>
      <w:spacing w:val="15"/>
      <w:sz w:val="24"/>
      <w:szCs w:val="22"/>
    </w:rPr>
  </w:style>
  <w:style w:type="paragraph" w:styleId="NoSpacing">
    <w:name w:val="No Spacing"/>
    <w:uiPriority w:val="1"/>
    <w:qFormat/>
    <w:rsid w:val="007F0E1B"/>
    <w:rPr>
      <w:rFonts w:asciiTheme="minorHAnsi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avaranco\AppData\Roaming\Microsoft\Templates\Business_brochure_trifold.dotx" TargetMode="External"/></Relationships>
</file>

<file path=word/theme/theme1.xml><?xml version="1.0" encoding="utf-8"?>
<a:theme xmlns:a="http://schemas.openxmlformats.org/drawingml/2006/main" name="Office Theme">
  <a:themeElements>
    <a:clrScheme name="Custom 14">
      <a:dk1>
        <a:srgbClr val="372248"/>
      </a:dk1>
      <a:lt1>
        <a:srgbClr val="FFFFFF"/>
      </a:lt1>
      <a:dk2>
        <a:srgbClr val="171123"/>
      </a:dk2>
      <a:lt2>
        <a:srgbClr val="FFFFFF"/>
      </a:lt2>
      <a:accent1>
        <a:srgbClr val="F46036"/>
      </a:accent1>
      <a:accent2>
        <a:srgbClr val="5B85AA"/>
      </a:accent2>
      <a:accent3>
        <a:srgbClr val="F46036"/>
      </a:accent3>
      <a:accent4>
        <a:srgbClr val="2F4B83"/>
      </a:accent4>
      <a:accent5>
        <a:srgbClr val="55559D"/>
      </a:accent5>
      <a:accent6>
        <a:srgbClr val="493670"/>
      </a:accent6>
      <a:hlink>
        <a:srgbClr val="F46036"/>
      </a:hlink>
      <a:folHlink>
        <a:srgbClr val="F46038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Business_brochure_trifold.dotx</Template>
  <TotalTime>156</TotalTime>
  <Pages>4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NOavaranco</dc:creator>
  <cp:lastModifiedBy>shojaee</cp:lastModifiedBy>
  <cp:revision>76</cp:revision>
  <cp:lastPrinted>2019-02-13T10:34:00Z</cp:lastPrinted>
  <dcterms:created xsi:type="dcterms:W3CDTF">2018-11-06T06:51:00Z</dcterms:created>
  <dcterms:modified xsi:type="dcterms:W3CDTF">2021-04-05T09:05:00Z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