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80"/>
        <w:gridCol w:w="5280"/>
        <w:gridCol w:w="5280"/>
      </w:tblGrid>
      <w:tr w:rsidR="00FB3767" w:rsidTr="0092124E">
        <w:trPr>
          <w:trHeight w:val="2151"/>
        </w:trPr>
        <w:tc>
          <w:tcPr>
            <w:tcW w:w="5280" w:type="dxa"/>
          </w:tcPr>
          <w:p w:rsidR="00FB3767" w:rsidRDefault="00304923" w:rsidP="00997614">
            <w:pPr>
              <w:ind w:left="144" w:right="144"/>
            </w:pPr>
            <w:r w:rsidRPr="00304923">
              <w:rPr>
                <w:rFonts w:ascii="Times New Roman" w:eastAsia="Calibri" w:hAnsi="Times New Roman"/>
                <w:noProof/>
                <w:sz w:val="24"/>
              </w:rPr>
              <w:drawing>
                <wp:anchor distT="0" distB="0" distL="114300" distR="114300" simplePos="0" relativeHeight="251707392" behindDoc="1" locked="0" layoutInCell="1" allowOverlap="1" wp14:anchorId="3262EB98" wp14:editId="17F4F26C">
                  <wp:simplePos x="0" y="0"/>
                  <wp:positionH relativeFrom="column">
                    <wp:posOffset>1081405</wp:posOffset>
                  </wp:positionH>
                  <wp:positionV relativeFrom="paragraph">
                    <wp:posOffset>570865</wp:posOffset>
                  </wp:positionV>
                  <wp:extent cx="1198880" cy="685165"/>
                  <wp:effectExtent l="0" t="0" r="1270" b="635"/>
                  <wp:wrapThrough wrapText="bothSides">
                    <wp:wrapPolygon edited="0">
                      <wp:start x="0" y="0"/>
                      <wp:lineTo x="0" y="21019"/>
                      <wp:lineTo x="21280" y="21019"/>
                      <wp:lineTo x="21280" y="0"/>
                      <wp:lineTo x="0" y="0"/>
                    </wp:wrapPolygon>
                  </wp:wrapThrough>
                  <wp:docPr id="42" name="Picture 42" descr="بی بی حکیم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بی بی حکیم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685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1D9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1" locked="0" layoutInCell="1" allowOverlap="1" wp14:anchorId="428927BA" wp14:editId="22C5D8F3">
                      <wp:simplePos x="0" y="0"/>
                      <wp:positionH relativeFrom="column">
                        <wp:posOffset>87725</wp:posOffset>
                      </wp:positionH>
                      <wp:positionV relativeFrom="page">
                        <wp:posOffset>73001</wp:posOffset>
                      </wp:positionV>
                      <wp:extent cx="3077809" cy="1544412"/>
                      <wp:effectExtent l="0" t="0" r="8890" b="0"/>
                      <wp:wrapNone/>
                      <wp:docPr id="201" name="Group 201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77809" cy="1544412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202" name="Rectangle 202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Rectangle 203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Rectangle 204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Rectangle 20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19825F" id="Group 201" o:spid="_x0000_s1026" alt="colored graphic boxes" style="position:absolute;margin-left:6.9pt;margin-top:5.75pt;width:242.35pt;height:121.6pt;rotation:180;z-index:-251617280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">
                      <v:rect id="Rectangle 202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Yo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A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FihxQAAANwAAAAPAAAAAAAAAAAAAAAAAJgCAABkcnMv&#10;ZG93bnJldi54bWxQSwUGAAAAAAQABAD1AAAAigMAAAAA&#10;" fillcolor="#f46036 [3204]" stroked="f" strokeweight="1pt"/>
                      <v:rect id="Rectangle 203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C98MA&#10;AADcAAAADwAAAGRycy9kb3ducmV2LnhtbESPUUsDMRCE34X+h7CCbzaxBaln0yIFUWpf2voDtpf1&#10;cnjZHMnanv31TUHwcZiZb5j5cgidOlLKbWQLD2MDiriOruXGwuf+9X4GKguywy4yWfilDMvF6GaO&#10;lYsn3tJxJ40qEM4VWvAifaV1rj0FzOPYExfvK6aAUmRqtEt4KvDQ6Ykxjzpgy2XBY08rT/X37idY&#10;SA1PnzYfazoc0KyND3J+68Xau9vh5RmU0CD/4b/2u7MwMVO4nilH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eC98MAAADcAAAADwAAAAAAAAAAAAAAAACYAgAAZHJzL2Rv&#10;d25yZXYueG1sUEsFBgAAAAAEAAQA9QAAAIgDAAAAAA==&#10;" fillcolor="#fabfae [1300]" stroked="f" strokeweight="1pt"/>
                      <v:rect id="Rectangle 204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5AsMA&#10;AADcAAAADwAAAGRycy9kb3ducmV2LnhtbESPT4vCMBTE7wt+h/AEb2u6IrJUU5EFQfAg64rg7dE8&#10;m/7JS2mitt9+Iwgeh5n5DbNa97YRd+p86VjB1zQBQZw7XXKh4PS3/fwG4QOyxsYxKRjIwzobfaww&#10;1e7Bv3Q/hkJECPsUFZgQ2lRKnxuy6KeuJY7e1XUWQ5RdIXWHjwi3jZwlyUJaLDkuGGzpx1BeH29W&#10;Ae5NretTdXbV5cByx0NRbwalJuN+swQRqA/v8Ku90wpmyRyeZ+IR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j5AsMAAADcAAAADwAAAAAAAAAAAAAAAACYAgAAZHJzL2Rv&#10;d25yZXYueG1sUEsFBgAAAAAEAAQA9QAAAIgDAAAAAA==&#10;" fillcolor="#f89f86 [1940]" stroked="f" strokeweight="1pt"/>
                      <v:rect id="Rectangle 20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+HsYA&#10;AADcAAAADwAAAGRycy9kb3ducmV2LnhtbESPT2vCQBTE74LfYXlCb3Vj2lhJsxHpH+hBBK3S6yP7&#10;TEKyb0N2q9FP3xUKHoeZ+Q2TLQfTihP1rrasYDaNQBAXVtdcKth/fz4uQDiPrLG1TAou5GCZj0cZ&#10;ptqeeUunnS9FgLBLUUHlfZdK6YqKDLqp7YiDd7S9QR9kX0rd4znATSvjKJpLgzWHhQo7equoaHa/&#10;RsHTy8ePL5NnlxybzSE+vLtrE6+VepgMq1cQngZ/D/+3v7SCOErgdiYc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V+HsYAAADcAAAADwAAAAAAAAAAAAAAAACYAgAAZHJz&#10;L2Rvd25yZXYueG1sUEsFBgAAAAAEAAQA9QAAAIsDAAAAAA==&#10;" fillcolor="#bdcedd [1301]" stroked="f"/>
                      <v:rect id="Rectangle 20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lmMYA&#10;AADcAAAADwAAAGRycy9kb3ducmV2LnhtbESPQWvCQBSE74X+h+UVetPdCg02uooUW3KolEYPHh/Z&#10;ZzaafRuyW5P++65Q6HGYmW+Y5Xp0rbhSHxrPGp6mCgRx5U3DtYbD/m0yBxEissHWM2n4oQDr1f3d&#10;EnPjB/6iaxlrkSAcctRgY+xyKUNlyWGY+o44eSffO4xJ9rU0PQ4J7lo5UyqTDhtOCxY7erVUXcpv&#10;p2FUz5vt8GG3lyZ7f9mV5yIrPo9aPz6MmwWISGP8D/+1C6NhpjK4nU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clmMYAAADcAAAADwAAAAAAAAAAAAAAAACYAgAAZHJz&#10;L2Rvd25yZXYueG1sUEsFBgAAAAAEAAQA9QAAAIsDAAAAAA==&#10;" fillcolor="#2f4b83 [3207]" stroked="f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FB3767" w:rsidP="00997614">
            <w:pPr>
              <w:ind w:left="144" w:right="144"/>
            </w:pPr>
          </w:p>
        </w:tc>
        <w:tc>
          <w:tcPr>
            <w:tcW w:w="5280" w:type="dxa"/>
          </w:tcPr>
          <w:p w:rsidR="00FB3767" w:rsidRDefault="001F1D98" w:rsidP="00997614">
            <w:pPr>
              <w:pStyle w:val="Heading1"/>
              <w:ind w:left="144" w:right="14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 wp14:anchorId="49707AEE" wp14:editId="7B28E342">
                      <wp:simplePos x="0" y="0"/>
                      <wp:positionH relativeFrom="column">
                        <wp:posOffset>96502</wp:posOffset>
                      </wp:positionH>
                      <wp:positionV relativeFrom="page">
                        <wp:posOffset>-370205</wp:posOffset>
                      </wp:positionV>
                      <wp:extent cx="3448444" cy="1581830"/>
                      <wp:effectExtent l="0" t="0" r="0" b="0"/>
                      <wp:wrapNone/>
                      <wp:docPr id="17" name="Group 17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8444" cy="1581830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C3D493" id="Group 17" o:spid="_x0000_s1026" alt="colored graphic boxes" style="position:absolute;margin-left:7.6pt;margin-top:-29.15pt;width:271.55pt;height:124.55pt;z-index:-251621376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">
                      <v:rect id="Rectangle 11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HYxMIA&#10;AADbAAAADwAAAGRycy9kb3ducmV2LnhtbERPTWvCQBC9F/wPywi96SYVqkQ3IoJQSik0rQdvQ3bM&#10;RrOzIbuN0V/fFYTe5vE+Z7UebCN66nztWEE6TUAQl07XXCn4+d5NFiB8QNbYOCYFV/KwzkdPK8y0&#10;u/AX9UWoRAxhn6ECE0KbSelLQxb91LXEkTu6zmKIsKuk7vASw20jX5LkVVqsOTYYbGlrqDwXv1bB&#10;+2k+K0y/6W+zT9obt/847LZeqefxsFmCCDSEf/HD/abj/BTuv8Q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djEwgAAANsAAAAPAAAAAAAAAAAAAAAAAJgCAABkcnMvZG93&#10;bnJldi54bWxQSwUGAAAAAAQABAD1AAAAhwMAAAAA&#10;" fillcolor="#f46036 [3204]" stroked="f" strokeweight="1pt"/>
                      <v:rect id="Rectangle 12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/G8AA&#10;AADbAAAADwAAAGRycy9kb3ducmV2LnhtbERPzUoDMRC+C32HMAVvNmkF0W3TUgpFqV6sfYDpZrpZ&#10;upksydiuPr0RBG/z8f3OYjWETl0o5TayhenEgCKuo2u5sXD42N49gsqC7LCLTBa+KMNqObpZYOXi&#10;ld/pspdGlRDOFVrwIn2lda49BcyT2BMX7hRTQCkwNdolvJbw0OmZMQ86YMulwWNPG0/1ef8ZLKSG&#10;75/eXnd0PKLZGR/k+7kXa2/Hw3oOSmiQf/Gf+8WV+TP4/aUcoJ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X/G8AAAADbAAAADwAAAAAAAAAAAAAAAACYAgAAZHJzL2Rvd25y&#10;ZXYueG1sUEsFBgAAAAAEAAQA9QAAAIUDAAAAAA==&#10;" fillcolor="#fabfae [1300]" stroked="f" strokeweight="1pt"/>
                      <v:rect id="Rectangle 13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vK3b8A&#10;AADbAAAADwAAAGRycy9kb3ducmV2LnhtbERPS4vCMBC+C/6HMAveNN0VRKqpyIIgeBAfCN6GZrbp&#10;I5PSZLX990ZY2Nt8fM9Zb3rbiAd1vnSs4HOWgCDOnS65UHC97KZLED4ga2wck4KBPGyy8WiNqXZP&#10;PtHjHAoRQ9inqMCE0KZS+tyQRT9zLXHkflxnMUTYFVJ3+IzhtpFfSbKQFkuODQZb+jaU1+dfqwAP&#10;ptb1tbq56n5kueehqLeDUpOPfrsCEagP/+I/917H+XN4/x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u8rdvwAAANsAAAAPAAAAAAAAAAAAAAAAAJgCAABkcnMvZG93bnJl&#10;di54bWxQSwUGAAAAAAQABAD1AAAAhAMAAAAA&#10;" fillcolor="#f89f86 [1940]" stroked="f" strokeweight="1pt"/>
                      <v:rect id="Rectangle 1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63CcMA&#10;AADbAAAADwAAAGRycy9kb3ducmV2LnhtbERPTWvCQBC9F/wPywi91Y0FQ42uImIlh5Zi9OBxyI7Z&#10;aHY2ZFeT/vtuodDbPN7nLNeDbcSDOl87VjCdJCCIS6drrhScju8vbyB8QNbYOCYF3+RhvRo9LTHT&#10;rucDPYpQiRjCPkMFJoQ2k9KXhiz6iWuJI3dxncUQYVdJ3WEfw20jX5MklRZrjg0GW9oaKm/F3SoY&#10;ktlm13+Y3a1O9/PP4pqn+ddZqefxsFmACDSEf/GfO9dx/gx+f4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63CcMAAADbAAAADwAAAAAAAAAAAAAAAACYAgAAZHJzL2Rv&#10;d25yZXYueG1sUEsFBgAAAAAEAAQA9QAAAIgDAAAAAA==&#10;" fillcolor="#2f4b83 [3207]" stroked="f"/>
                      <v:rect id="Rectangle 1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nTcIA&#10;AADbAAAADwAAAGRycy9kb3ducmV2LnhtbERPS2sCMRC+C/0PYQpepGYVXGRrFPEN6kHbS2/DZrq7&#10;7WYSNlHXf98IBW/z8T1nMmtNLa7U+MqygkE/AUGcW11xoeDzY/02BuEDssbaMim4k4fZ9KUzwUzb&#10;G5/oeg6FiCHsM1RQhuAyKX1ekkHft444ct+2MRgibAqpG7zFcFPLYZKk0mDFsaFER4uS8t/zxShw&#10;p6903XPz/Qg3q8P4aH72u+1Sqe5rO38HEagNT/G/e6fj/BQev8Q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CdNwgAAANsAAAAPAAAAAAAAAAAAAAAAAJgCAABkcnMvZG93&#10;bnJldi54bWxQSwUGAAAAAAQABAD1AAAAhwMAAAAA&#10;" fillcolor="#bdcedd [1301]" stroked="f" strokeweight="1pt"/>
                      <w10:wrap anchory="page"/>
                    </v:group>
                  </w:pict>
                </mc:Fallback>
              </mc:AlternateContent>
            </w:r>
          </w:p>
        </w:tc>
      </w:tr>
      <w:tr w:rsidR="00FB3767" w:rsidTr="0092124E">
        <w:trPr>
          <w:trHeight w:val="4869"/>
        </w:trPr>
        <w:tc>
          <w:tcPr>
            <w:tcW w:w="5280" w:type="dxa"/>
          </w:tcPr>
          <w:p w:rsidR="00FB3767" w:rsidRDefault="003D0F19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AA36345" wp14:editId="1924377E">
                      <wp:simplePos x="0" y="0"/>
                      <wp:positionH relativeFrom="column">
                        <wp:posOffset>-67163</wp:posOffset>
                      </wp:positionH>
                      <wp:positionV relativeFrom="paragraph">
                        <wp:posOffset>2595678</wp:posOffset>
                      </wp:positionV>
                      <wp:extent cx="3227935" cy="2029767"/>
                      <wp:effectExtent l="0" t="0" r="10795" b="2794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7935" cy="202976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0F19" w:rsidRPr="0099424D" w:rsidRDefault="003D0F19" w:rsidP="00BD2312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32"/>
                                      <w:lang w:bidi="fa-IR"/>
                                    </w:rPr>
                                  </w:pPr>
                                  <w:r w:rsidRPr="0099424D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عنوان: </w:t>
                                  </w:r>
                                  <w:r w:rsidR="001A2E4C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>مننژیت</w:t>
                                  </w:r>
                                </w:p>
                                <w:p w:rsidR="00C51F42" w:rsidRPr="00CA66A0" w:rsidRDefault="00C51F42" w:rsidP="00CA66A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A66A0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تهیه کننده:</w:t>
                                  </w:r>
                                  <w:r w:rsidR="00BB12D8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بخش اطفال</w:t>
                                  </w:r>
                                </w:p>
                                <w:p w:rsidR="00C51F42" w:rsidRPr="00CA66A0" w:rsidRDefault="00C51F42" w:rsidP="00C70024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CA66A0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پزشک تایید کننده: دکتر</w:t>
                                  </w:r>
                                  <w:r w:rsidR="00C70024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علی رضا پور</w:t>
                                  </w:r>
                                </w:p>
                                <w:p w:rsidR="003D0F19" w:rsidRPr="00CA66A0" w:rsidRDefault="003D0F19" w:rsidP="0099424D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2"/>
                                      <w:lang w:bidi="fa-IR"/>
                                    </w:rPr>
                                  </w:pPr>
                                  <w:r w:rsidRPr="00CA66A0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واحد آموزش به بیمار </w:t>
                                  </w:r>
                                </w:p>
                                <w:p w:rsidR="0099424D" w:rsidRPr="00A07213" w:rsidRDefault="003D0F19" w:rsidP="00A07213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 w:rsidRPr="00CA66A0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2"/>
                                      <w:rtl/>
                                      <w:lang w:bidi="fa-IR"/>
                                    </w:rPr>
                                    <w:t>بیمارستان بی بی حکیمه (س</w:t>
                                  </w:r>
                                  <w:r w:rsidRPr="00CA66A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36345" id="Rectangle 27" o:spid="_x0000_s1026" style="position:absolute;left:0;text-align:left;margin-left:-5.3pt;margin-top:204.4pt;width:254.15pt;height:159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" fillcolor="white [3201]" strokecolor="white [3212]" strokeweight="1pt">
                      <v:textbox>
                        <w:txbxContent>
                          <w:p w:rsidR="003D0F19" w:rsidRPr="0099424D" w:rsidRDefault="003D0F19" w:rsidP="00BD2312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32"/>
                                <w:lang w:bidi="fa-IR"/>
                              </w:rPr>
                            </w:pPr>
                            <w:r w:rsidRPr="0099424D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 xml:space="preserve">عنوان: </w:t>
                            </w:r>
                            <w:r w:rsidR="001A2E4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>مننژیت</w:t>
                            </w:r>
                          </w:p>
                          <w:p w:rsidR="00C51F42" w:rsidRPr="00CA66A0" w:rsidRDefault="00C51F42" w:rsidP="00CA66A0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A66A0">
                              <w:rPr>
                                <w:rFonts w:ascii="Trebuchet MS" w:hAnsi="Trebuchet MS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تهیه کننده:</w:t>
                            </w:r>
                            <w:r w:rsidR="00BB12D8">
                              <w:rPr>
                                <w:rFonts w:ascii="Trebuchet MS" w:hAnsi="Trebuchet MS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بخش اطفال</w:t>
                            </w:r>
                          </w:p>
                          <w:p w:rsidR="00C51F42" w:rsidRPr="00CA66A0" w:rsidRDefault="00C51F42" w:rsidP="00C70024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A66A0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پزشک تایید کننده: دکتر</w:t>
                            </w:r>
                            <w:r w:rsidR="00C70024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علی رضا پور</w:t>
                            </w:r>
                          </w:p>
                          <w:p w:rsidR="003D0F19" w:rsidRPr="00CA66A0" w:rsidRDefault="003D0F19" w:rsidP="0099424D">
                            <w:pPr>
                              <w:spacing w:line="276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2"/>
                                <w:lang w:bidi="fa-IR"/>
                              </w:rPr>
                            </w:pPr>
                            <w:r w:rsidRPr="00CA66A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واحد آموزش به بیمار </w:t>
                            </w:r>
                          </w:p>
                          <w:p w:rsidR="0099424D" w:rsidRPr="00A07213" w:rsidRDefault="003D0F19" w:rsidP="00A07213">
                            <w:pPr>
                              <w:spacing w:line="276" w:lineRule="auto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CA66A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بیمارستان بی بی حکیمه (س</w:t>
                            </w:r>
                            <w:r w:rsidRPr="00CA66A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)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177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1" locked="0" layoutInCell="1" allowOverlap="1" wp14:anchorId="1D71A60E" wp14:editId="2BFC334A">
                      <wp:simplePos x="0" y="0"/>
                      <wp:positionH relativeFrom="column">
                        <wp:posOffset>1587679</wp:posOffset>
                      </wp:positionH>
                      <wp:positionV relativeFrom="paragraph">
                        <wp:posOffset>4561205</wp:posOffset>
                      </wp:positionV>
                      <wp:extent cx="4876165" cy="1801495"/>
                      <wp:effectExtent l="0" t="0" r="635" b="8255"/>
                      <wp:wrapNone/>
                      <wp:docPr id="213" name="Group 213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165" cy="1801495"/>
                                <a:chOff x="0" y="-16782"/>
                                <a:chExt cx="2222828" cy="821921"/>
                              </a:xfrm>
                            </wpg:grpSpPr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0" y="68239"/>
                                  <a:ext cx="873451" cy="438582"/>
                                  <a:chOff x="0" y="0"/>
                                  <a:chExt cx="2688609" cy="1350607"/>
                                </a:xfrm>
                              </wpg:grpSpPr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Rectangle 20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Rectangle 21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Rectangle 26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Rectangle 29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7" name="Group 207"/>
                              <wpg:cNvGrpSpPr/>
                              <wpg:grpSpPr>
                                <a:xfrm>
                                  <a:off x="750627" y="-16782"/>
                                  <a:ext cx="1472201" cy="821921"/>
                                  <a:chOff x="0" y="-27577"/>
                                  <a:chExt cx="2416864" cy="1350607"/>
                                </a:xfrm>
                              </wpg:grpSpPr>
                              <wps:wsp>
                                <wps:cNvPr id="208" name="Rectangle 208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Rectangle 209"/>
                                <wps:cNvSpPr/>
                                <wps:spPr>
                                  <a:xfrm>
                                    <a:off x="601711" y="272673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Rectangle 210"/>
                                <wps:cNvSpPr/>
                                <wps:spPr>
                                  <a:xfrm>
                                    <a:off x="1093031" y="709402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Rectangle 211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Rectangle 212"/>
                                <wps:cNvSpPr/>
                                <wps:spPr>
                                  <a:xfrm>
                                    <a:off x="274166" y="873175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1ADF9B" id="Group 213" o:spid="_x0000_s1026" alt="colored graphic boxes" style="position:absolute;margin-left:125pt;margin-top:359.15pt;width:383.95pt;height:141.85pt;z-index:-251614208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">
                      <v:group id="Group 18" o:spid="_x0000_s1027" style="position:absolute;top:682;width:8734;height:4386" coordsize="26886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rect id="Rectangle 19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UwsIA&#10;AADbAAAADwAAAGRycy9kb3ducmV2LnhtbERPTWvCQBC9F/wPywje6kYFq9FVRBCKFKGpHrwN2TEb&#10;zc6G7Dam/nq3UOhtHu9zluvOVqKlxpeOFYyGCQji3OmSCwXHr93rDIQPyBorx6TghzysV72XJaba&#10;3fmT2iwUIoawT1GBCaFOpfS5IYt+6GriyF1cYzFE2BRSN3iP4baS4ySZSoslxwaDNW0N5bfs2yrY&#10;X98mmWk37WNyoJNxp4/zbuuVGvS7zQJEoC78i//c7zrOn8PvL/E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99TCwgAAANsAAAAPAAAAAAAAAAAAAAAAAJgCAABkcnMvZG93&#10;bnJldi54bWxQSwUGAAAAAAQABAD1AAAAhwMAAAAA&#10;" fillcolor="#f46036 [3204]" stroked="f" strokeweight="1pt"/>
                        <v:rect id="Rectangle 20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cOSr8A&#10;AADbAAAADwAAAGRycy9kb3ducmV2LnhtbERPzWoCMRC+F/oOYQRvNVFB2tUoUigttpdqH2DcjJvF&#10;zWRJprrt0zcHoceP73+1GUKnLpRyG9nCdGJAEdfRtdxY+Dq8PDyCyoLssItMFn4ow2Z9f7fCysUr&#10;f9JlL40qIZwrtOBF+krrXHsKmCexJy7cKaaAUmBqtEt4LeGh0zNjFjpgy6XBY0/Pnurz/jtYSA3P&#10;nz7ed3Q8otkZH+T3tRdrx6NhuwQlNMi/+OZ+cxZmZX35Un6AX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Zw5KvwAAANsAAAAPAAAAAAAAAAAAAAAAAJgCAABkcnMvZG93bnJl&#10;di54bWxQSwUGAAAAAAQABAD1AAAAhAMAAAAA&#10;" fillcolor="#fabfae [1300]" stroked="f" strokeweight="1pt"/>
                        <v:rect id="Rectangle 21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7jMMA&#10;AADbAAAADwAAAGRycy9kb3ducmV2LnhtbESPQWvCQBSE7wX/w/IK3pqNOZQSXUUKhYAHqRXB2yP7&#10;uhuTfRuyqyb/3i0UPA4z8w2z2oyuEzcaQuNZwSLLQRDXXjdsFBx/vt4+QISIrLHzTAomCrBZz15W&#10;WGp/52+6HaIRCcKhRAU2xr6UMtSWHIbM98TJ+/WDw5jkYKQe8J7grpNFnr9Lhw2nBYs9fVqq28PV&#10;KcCdbXV7vJz85bxnWfFk2u2k1Px13C5BRBrjM/zfrrSCYgF/X9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k7jMMAAADbAAAADwAAAAAAAAAAAAAAAACYAgAAZHJzL2Rv&#10;d25yZXYueG1sUEsFBgAAAAAEAAQA9QAAAIgDAAAAAA==&#10;" fillcolor="#f89f86 [1940]" stroked="f" strokeweight="1pt"/>
                        <v:rect id="Rectangle 26" o:spid="_x0000_s1031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t8MYA&#10;AADbAAAADwAAAGRycy9kb3ducmV2LnhtbESPQWvCQBSE7wX/w/KEXopuKhgkdROkrVVQD9peentk&#10;n0ls9u2S3Wr6792C4HGYmW+YedGbVpyp841lBc/jBARxaXXDlYKvz+VoBsIHZI2tZVLwRx6KfPAw&#10;x0zbC+/pfAiViBD2GSqoQ3CZlL6syaAfW0ccvaPtDIYou0rqDi8Rblo5SZJUGmw4LtTo6LWm8ufw&#10;axS4/Xe6fHKLzRQ/3reznTlt1qs3pR6H/eIFRKA+3MO39lormKTw/yX+AJ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zt8MYAAADbAAAADwAAAAAAAAAAAAAAAACYAgAAZHJz&#10;L2Rvd25yZXYueG1sUEsFBgAAAAAEAAQA9QAAAIsDAAAAAA==&#10;" fillcolor="#bdcedd [1301]" stroked="f" strokeweight="1pt"/>
                        <v:rect id="Rectangle 29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5IMMA&#10;AADbAAAADwAAAGRycy9kb3ducmV2LnhtbESPT4vCMBTE74LfITxhb5oqq2g1ioi6Hv2HeHw0z7bY&#10;vJQma6uf3ggLexxm5jfMbNGYQjyocrllBf1eBII4sTrnVMH5tOmOQTiPrLGwTAqe5GAxb7dmGGtb&#10;84EeR5+KAGEXo4LM+zKW0iUZGXQ9WxIH72Yrgz7IKpW6wjrATSEHUTSSBnMOCxmWtMoouR9/jYL0&#10;eV5u+8PDaPLa/lw3+Wn/vb7USn11muUUhKfG/4f/2jutYDCBz5fw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5IMMAAADbAAAADwAAAAAAAAAAAAAAAACYAgAAZHJzL2Rv&#10;d25yZXYueG1sUEsFBgAAAAAEAAQA9QAAAIgDAAAAAA==&#10;" fillcolor="white [3214]" stroked="f" strokeweight="1pt"/>
                      </v:group>
                      <v:group id="Group 207" o:spid="_x0000_s1033" style="position:absolute;left:7506;top:-167;width:14722;height:8218" coordorigin=",-275" coordsize="24168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  <v:rect id="Rectangle 208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xvS8MA&#10;AADcAAAADwAAAGRycy9kb3ducmV2LnhtbERPz2vCMBS+C/sfwht403Qt6OiMIoXCkDFYnYfdHs2z&#10;qWteSpPVbn+9OQw8fny/N7vJdmKkwbeOFTwtExDEtdMtNwo+j+XiGYQPyBo7x6Tglzzstg+zDeba&#10;XfmDxio0Ioawz1GBCaHPpfS1IYt+6XriyJ3dYDFEODRSD3iN4baTaZKspMWWY4PBngpD9Xf1YxUc&#10;LuusMuN+/Mve6WTc6e2rLLxS88dp/wIi0BTu4n/3q1aQJnFtPBOP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xvS8MAAADcAAAADwAAAAAAAAAAAAAAAACYAgAAZHJzL2Rv&#10;d25yZXYueG1sUEsFBgAAAAAEAAQA9QAAAIgDAAAAAA==&#10;" fillcolor="#f46036 [3204]" stroked="f" strokeweight="1pt"/>
                        <v:rect id="Rectangle 209" o:spid="_x0000_s1035" style="position:absolute;left:6017;top:2726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1HcMA&#10;AADcAAAADwAAAGRycy9kb3ducmV2LnhtbESPUUsDMRCE3wv+h7CCb21iBWnPyxURRKm+tPUHbC/r&#10;5fCyOZK1Pf31RhB8HGbmG6beTGFQJ0q5j2zhemFAEbfR9dxZeDs8zlegsiA7HCKThS/KsGkuZjVW&#10;Lp55R6e9dKpAOFdowYuMlda59RQwL+JIXLz3mAJKkanTLuG5wMOgl8bc6oA9lwWPIz14aj/2n8FC&#10;6vhm/fqypeMRzdb4IN9Po1h7dTnd34ESmuQ//Nd+dhaWZg2/Z8oR0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+1HcMAAADcAAAADwAAAAAAAAAAAAAAAACYAgAAZHJzL2Rv&#10;d25yZXYueG1sUEsFBgAAAAAEAAQA9QAAAIgDAAAAAA==&#10;" fillcolor="#fabfae [1300]" stroked="f" strokeweight="1pt"/>
                        <v:rect id="Rectangle 210" o:spid="_x0000_s1036" style="position:absolute;left:10930;top:709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pp3L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zg/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Fpp3L0AAADcAAAADwAAAAAAAAAAAAAAAACYAgAAZHJzL2Rvd25yZXYu&#10;eG1sUEsFBgAAAAAEAAQA9QAAAIIDAAAAAA==&#10;" fillcolor="#f89f86 [1940]" stroked="f" strokeweight="1pt"/>
                        <v:rect id="Rectangle 211" o:spid="_x0000_s1037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Q+sYA&#10;AADcAAAADwAAAGRycy9kb3ducmV2LnhtbESPQWvCQBSE74L/YXkFL6KbaCmaukpTEPRSrQri7ZF9&#10;JsHs25BdNf77bkHwOMzMN8xs0ZpK3KhxpWUF8TACQZxZXXKu4LBfDiYgnEfWWFkmBQ9ysJh3OzNM&#10;tL3zL912PhcBwi5BBYX3dSKlywoy6Ia2Jg7e2TYGfZBNLnWD9wA3lRxF0Yc0WHJYKLCm74Kyy+5q&#10;FFzX8eP8vsnH632antLptl/7449Svbf26xOEp9a/ws/2SisYxTH8nw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mQ+sYAAADcAAAADwAAAAAAAAAAAAAAAACYAgAAZHJz&#10;L2Rvd25yZXYueG1sUEsFBgAAAAAEAAQA9QAAAIsDAAAAAA==&#10;" fillcolor="#2f4b83 [3207]" stroked="f" strokeweight="1pt"/>
                        <v:rect id="Rectangle 212" o:spid="_x0000_s1038" style="position:absolute;left:2741;top:8731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GJucYA&#10;AADcAAAADwAAAGRycy9kb3ducmV2LnhtbESPQWsCMRSE74L/IbxCL1KzLlRkNYpobQXtQevF22Pz&#10;3N26eQmbVNd/bwShx2FmvmEms9bU4kKNrywrGPQTEMS51RUXCg4/q7cRCB+QNdaWScGNPMym3c4E&#10;M22vvKPLPhQiQthnqKAMwWVS+rwkg75vHXH0TrYxGKJsCqkbvEa4qWWaJENpsOK4UKKjRUn5ef9n&#10;FLjdcbjqufnmHT8/tqNv87tZfy2Ven1p52MQgdrwH36211pBOkj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GJucYAAADcAAAADwAAAAAAAAAAAAAAAACYAgAAZHJz&#10;L2Rvd25yZXYueG1sUEsFBgAAAAAEAAQA9QAAAIsDAAAAAA==&#10;" fillcolor="#bdcedd [1301]" stroked="f" strokeweight="1pt"/>
                      </v:group>
                    </v:group>
                  </w:pict>
                </mc:Fallback>
              </mc:AlternateContent>
            </w:r>
            <w:r w:rsidR="00022169">
              <w:rPr>
                <w:noProof/>
              </w:rPr>
              <mc:AlternateContent>
                <mc:Choice Requires="wps">
                  <w:drawing>
                    <wp:inline distT="0" distB="0" distL="0" distR="0" wp14:anchorId="05486D50" wp14:editId="469637DB">
                      <wp:extent cx="3357349" cy="5152678"/>
                      <wp:effectExtent l="0" t="0" r="0" b="0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7349" cy="51526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32E1" w:rsidRDefault="00F032E1" w:rsidP="00AA70AA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F032E1" w:rsidRDefault="00F032E1" w:rsidP="00F032E1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F032E1" w:rsidRDefault="00F032E1" w:rsidP="00F032E1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F032E1" w:rsidRDefault="00F032E1" w:rsidP="00F032E1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022169" w:rsidRPr="00022169" w:rsidRDefault="0004757E" w:rsidP="0004757E">
                                  <w:pPr>
                                    <w:bidi/>
                                    <w:rPr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noProof/>
                                      <w:szCs w:val="22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3160478" cy="1838849"/>
                                        <wp:effectExtent l="0" t="0" r="1905" b="9525"/>
                                        <wp:docPr id="28" name="Picture 28" descr="C:\Users\NOavaranco\Desktop\ممنزیت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NOavaranco\Desktop\ممنزیت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68015" cy="18432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5486D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7" type="#_x0000_t202" style="width:264.35pt;height:40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" filled="f" stroked="f" strokeweight=".5pt">
                      <v:textbox>
                        <w:txbxContent>
                          <w:p w:rsidR="00F032E1" w:rsidRDefault="00F032E1" w:rsidP="00AA70AA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F032E1" w:rsidRDefault="00F032E1" w:rsidP="00F032E1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F032E1" w:rsidRDefault="00F032E1" w:rsidP="00F032E1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F032E1" w:rsidRDefault="00F032E1" w:rsidP="00F032E1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022169" w:rsidRPr="00022169" w:rsidRDefault="0004757E" w:rsidP="0004757E">
                            <w:pPr>
                              <w:bidi/>
                              <w:rPr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szCs w:val="22"/>
                                <w:rtl/>
                              </w:rPr>
                              <w:drawing>
                                <wp:inline distT="0" distB="0" distL="0" distR="0">
                                  <wp:extent cx="3160478" cy="1838849"/>
                                  <wp:effectExtent l="0" t="0" r="1905" b="9525"/>
                                  <wp:docPr id="28" name="Picture 28" descr="C:\Users\NOavaranco\Desktop\ممنزیت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NOavaranco\Desktop\ممنزیت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8015" cy="1843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DD1CB3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5508325</wp:posOffset>
                      </wp:positionV>
                      <wp:extent cx="468000" cy="337896"/>
                      <wp:effectExtent l="0" t="0" r="8255" b="5080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3789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CB3" w:rsidRPr="00DD1CB3" w:rsidRDefault="00DD1CB3" w:rsidP="00DD1C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" o:spid="_x0000_s1028" style="position:absolute;left:0;text-align:left;margin-left:105.7pt;margin-top:433.75pt;width:36.85pt;height:26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" fillcolor="#f89f86 [1940]" stroked="f" strokeweight="1pt">
                      <v:stroke joinstyle="miter"/>
                      <v:textbox>
                        <w:txbxContent>
                          <w:p w:rsidR="00DD1CB3" w:rsidRPr="00DD1CB3" w:rsidRDefault="00DD1CB3" w:rsidP="00DD1CB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67C0B">
              <w:rPr>
                <w:noProof/>
              </w:rPr>
              <mc:AlternateContent>
                <mc:Choice Requires="wps">
                  <w:drawing>
                    <wp:inline distT="0" distB="0" distL="0" distR="0" wp14:anchorId="0BE9A354" wp14:editId="1D2B8E08">
                      <wp:extent cx="3343701" cy="5906735"/>
                      <wp:effectExtent l="0" t="0" r="0" b="0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3701" cy="5906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F2C53" w:rsidRPr="00CF2C53" w:rsidRDefault="00CF2C53" w:rsidP="0099424D">
                                  <w:pPr>
                                    <w:bidi/>
                                    <w:spacing w:line="259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CF2C53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:rsidR="00924BF8" w:rsidRPr="00560F55" w:rsidRDefault="00374CA6" w:rsidP="005D4366">
                                  <w:pPr>
                                    <w:pStyle w:val="Address3"/>
                                    <w:bidi/>
                                    <w:jc w:val="left"/>
                                    <w:rPr>
                                      <w:rFonts w:cs="B Nazanin"/>
                                      <w:color w:val="auto"/>
                                      <w:sz w:val="28"/>
                                      <w:szCs w:val="24"/>
                                      <w:lang w:bidi="fa-IR"/>
                                    </w:rPr>
                                  </w:pPr>
                                  <w:r w:rsidRPr="00560F55">
                                    <w:rPr>
                                      <w:rFonts w:cs="B Nazanin" w:hint="cs"/>
                                      <w:color w:val="auto"/>
                                      <w:sz w:val="28"/>
                                      <w:szCs w:val="24"/>
                                      <w:rtl/>
                                      <w:lang w:bidi="fa-IR"/>
                                    </w:rPr>
                                    <w:t>منبع:</w:t>
                                  </w:r>
                                  <w:r w:rsidR="00560F55" w:rsidRPr="00560F55">
                                    <w:rPr>
                                      <w:rFonts w:cs="B Nazanin" w:hint="cs"/>
                                      <w:color w:val="auto"/>
                                      <w:sz w:val="28"/>
                                      <w:szCs w:val="24"/>
                                      <w:rtl/>
                                    </w:rPr>
                                    <w:t>کتاب</w:t>
                                  </w:r>
                                  <w:r w:rsidR="005D4366">
                                    <w:rPr>
                                      <w:rFonts w:cs="B Nazanin" w:hint="cs"/>
                                      <w:color w:val="auto"/>
                                      <w:sz w:val="28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مبانی طب</w:t>
                                  </w:r>
                                  <w:r w:rsidR="00FD5A02">
                                    <w:rPr>
                                      <w:rFonts w:cs="B Nazanin" w:hint="cs"/>
                                      <w:color w:val="auto"/>
                                      <w:sz w:val="28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کودکان</w:t>
                                  </w:r>
                                  <w:r w:rsidR="00560F55" w:rsidRPr="00560F55">
                                    <w:rPr>
                                      <w:rFonts w:cs="B Nazanin" w:hint="cs"/>
                                      <w:color w:val="auto"/>
                                      <w:sz w:val="28"/>
                                      <w:szCs w:val="24"/>
                                      <w:rtl/>
                                    </w:rPr>
                                    <w:t xml:space="preserve"> نلسو</w:t>
                                  </w:r>
                                  <w:r w:rsidR="00560F55">
                                    <w:rPr>
                                      <w:rFonts w:cs="B Nazanin" w:hint="cs"/>
                                      <w:color w:val="auto"/>
                                      <w:sz w:val="28"/>
                                      <w:szCs w:val="24"/>
                                      <w:rtl/>
                                    </w:rPr>
                                    <w:t>ن(ترجمه</w:t>
                                  </w:r>
                                  <w:r w:rsidR="00FD5A02">
                                    <w:rPr>
                                      <w:rFonts w:cs="B Nazanin" w:hint="cs"/>
                                      <w:color w:val="auto"/>
                                      <w:sz w:val="28"/>
                                      <w:szCs w:val="24"/>
                                      <w:rtl/>
                                    </w:rPr>
                                    <w:t xml:space="preserve"> دکتر بهنام ثبوتی</w:t>
                                  </w:r>
                                  <w:r w:rsidR="00560F55" w:rsidRPr="00560F55">
                                    <w:rPr>
                                      <w:rFonts w:cs="B Nazanin" w:hint="cs"/>
                                      <w:color w:val="auto"/>
                                      <w:sz w:val="28"/>
                                      <w:szCs w:val="24"/>
                                      <w:rtl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E9A354" id="Text Box 6" o:spid="_x0000_s1029" type="#_x0000_t202" style="width:263.3pt;height:46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" filled="f" stroked="f" strokeweight=".5pt">
                      <v:textbox>
                        <w:txbxContent>
                          <w:p w:rsidR="00CF2C53" w:rsidRPr="00CF2C53" w:rsidRDefault="00CF2C53" w:rsidP="0099424D">
                            <w:pPr>
                              <w:bidi/>
                              <w:spacing w:line="259" w:lineRule="auto"/>
                              <w:jc w:val="lowKashida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CF2C53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24BF8" w:rsidRPr="00560F55" w:rsidRDefault="00374CA6" w:rsidP="005D4366">
                            <w:pPr>
                              <w:pStyle w:val="Address3"/>
                              <w:bidi/>
                              <w:jc w:val="left"/>
                              <w:rPr>
                                <w:rFonts w:cs="B Nazanin"/>
                                <w:color w:val="auto"/>
                                <w:sz w:val="28"/>
                                <w:szCs w:val="24"/>
                                <w:lang w:bidi="fa-IR"/>
                              </w:rPr>
                            </w:pPr>
                            <w:r w:rsidRPr="00560F55">
                              <w:rPr>
                                <w:rFonts w:cs="B Nazanin" w:hint="cs"/>
                                <w:color w:val="auto"/>
                                <w:sz w:val="28"/>
                                <w:szCs w:val="24"/>
                                <w:rtl/>
                                <w:lang w:bidi="fa-IR"/>
                              </w:rPr>
                              <w:t>منبع:</w:t>
                            </w:r>
                            <w:r w:rsidR="00560F55" w:rsidRPr="00560F55">
                              <w:rPr>
                                <w:rFonts w:cs="B Nazanin" w:hint="cs"/>
                                <w:color w:val="auto"/>
                                <w:sz w:val="28"/>
                                <w:szCs w:val="24"/>
                                <w:rtl/>
                              </w:rPr>
                              <w:t>کتاب</w:t>
                            </w:r>
                            <w:r w:rsidR="005D4366">
                              <w:rPr>
                                <w:rFonts w:cs="B Nazanin" w:hint="cs"/>
                                <w:color w:val="auto"/>
                                <w:sz w:val="28"/>
                                <w:szCs w:val="24"/>
                                <w:rtl/>
                                <w:lang w:bidi="fa-IR"/>
                              </w:rPr>
                              <w:t xml:space="preserve"> مبانی طب</w:t>
                            </w:r>
                            <w:r w:rsidR="00FD5A02">
                              <w:rPr>
                                <w:rFonts w:cs="B Nazanin" w:hint="cs"/>
                                <w:color w:val="auto"/>
                                <w:sz w:val="28"/>
                                <w:szCs w:val="24"/>
                                <w:rtl/>
                                <w:lang w:bidi="fa-IR"/>
                              </w:rPr>
                              <w:t xml:space="preserve"> کودکان</w:t>
                            </w:r>
                            <w:r w:rsidR="00560F55" w:rsidRPr="00560F55">
                              <w:rPr>
                                <w:rFonts w:cs="B Nazanin" w:hint="cs"/>
                                <w:color w:val="auto"/>
                                <w:sz w:val="28"/>
                                <w:szCs w:val="24"/>
                                <w:rtl/>
                              </w:rPr>
                              <w:t xml:space="preserve"> نلسو</w:t>
                            </w:r>
                            <w:r w:rsidR="00560F55">
                              <w:rPr>
                                <w:rFonts w:cs="B Nazanin" w:hint="cs"/>
                                <w:color w:val="auto"/>
                                <w:sz w:val="28"/>
                                <w:szCs w:val="24"/>
                                <w:rtl/>
                              </w:rPr>
                              <w:t>ن(ترجمه</w:t>
                            </w:r>
                            <w:r w:rsidR="00FD5A02">
                              <w:rPr>
                                <w:rFonts w:cs="B Nazanin" w:hint="cs"/>
                                <w:color w:val="auto"/>
                                <w:sz w:val="28"/>
                                <w:szCs w:val="24"/>
                                <w:rtl/>
                              </w:rPr>
                              <w:t xml:space="preserve"> دکتر بهنام ثبوتی</w:t>
                            </w:r>
                            <w:r w:rsidR="00560F55" w:rsidRPr="00560F55">
                              <w:rPr>
                                <w:rFonts w:cs="B Nazanin" w:hint="cs"/>
                                <w:color w:val="auto"/>
                                <w:sz w:val="28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DD1CB3" w:rsidP="00491776">
            <w:pPr>
              <w:pStyle w:val="Heading1"/>
              <w:ind w:left="144" w:right="144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5509700</wp:posOffset>
                      </wp:positionV>
                      <wp:extent cx="468000" cy="399638"/>
                      <wp:effectExtent l="0" t="0" r="27305" b="19685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99638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CB3" w:rsidRPr="00DD1CB3" w:rsidRDefault="00DD1CB3" w:rsidP="00DD1C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7" o:spid="_x0000_s1030" style="position:absolute;left:0;text-align:left;margin-left:120.25pt;margin-top:433.85pt;width:36.85pt;height:31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" fillcolor="white [3201]" strokecolor="white [3212]" strokeweight="1pt">
                      <v:stroke joinstyle="miter"/>
                      <v:textbox>
                        <w:txbxContent>
                          <w:p w:rsidR="00DD1CB3" w:rsidRPr="00DD1CB3" w:rsidRDefault="00DD1CB3" w:rsidP="00DD1CB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1776">
              <w:rPr>
                <w:noProof/>
              </w:rPr>
              <mc:AlternateContent>
                <mc:Choice Requires="wps">
                  <w:drawing>
                    <wp:inline distT="0" distB="0" distL="0" distR="0" wp14:anchorId="4F749E3B" wp14:editId="47E712DA">
                      <wp:extent cx="3194462" cy="5778016"/>
                      <wp:effectExtent l="0" t="0" r="6350" b="0"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4462" cy="57780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7F44" w:rsidRDefault="00D57F44" w:rsidP="00382332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  <w:r w:rsidRPr="00D57F4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) آزمایش خون و ادرار و در صورت وجود ضایعات پوستی ارزیابی عملکرد انعقادی لازم است.</w:t>
                                  </w:r>
                                </w:p>
                                <w:p w:rsidR="008432EB" w:rsidRPr="00267177" w:rsidRDefault="008432EB" w:rsidP="00382332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  <w:r w:rsidRPr="0026717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)در شروع بیماری نباید از راه دهان چیزی مصرف شود </w:t>
                                  </w:r>
                                  <w:r w:rsidRPr="00267177">
                                    <w:rPr>
                                      <w:rFonts w:ascii="Times New Roman" w:eastAsia="Calibri" w:hAnsi="Times New Roman" w:hint="cs"/>
                                      <w:sz w:val="24"/>
                                      <w:rtl/>
                                      <w:lang w:bidi="fa-IR"/>
                                    </w:rPr>
                                    <w:t>–</w:t>
                                  </w:r>
                                  <w:r w:rsidRPr="0026717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میزان مایعات محدود شود و زمانی 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که مشخص شد افزایش فشار درون جمجمه وجود ندارد، </w:t>
                                  </w:r>
                                  <w:r w:rsidRPr="0026717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می توان مصرف مایعات را شروع کرد.</w:t>
                                  </w:r>
                                </w:p>
                                <w:p w:rsidR="008432EB" w:rsidRDefault="008432EB" w:rsidP="00382332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26717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6)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استفاده از داروهای تجویز شده توسط پزشک برای جلوگیری از بروز تشنج و </w:t>
                                  </w:r>
                                  <w:r w:rsidRPr="0026717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در صورت رخ دادن تشنج درمان فوری با دیازپام و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همراه مراقبت های دیگر لازم است</w:t>
                                  </w:r>
                                </w:p>
                                <w:p w:rsidR="00826441" w:rsidRDefault="00826441" w:rsidP="00382332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267177" w:rsidRPr="00267177" w:rsidRDefault="00267177" w:rsidP="00382332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267177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عوارض بیماری مننژیت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 w:rsidRPr="0026717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6E195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در صورت عدم درمان به موقع مننژیت ممکن است عوارضی مانند </w:t>
                                  </w:r>
                                  <w:r w:rsidRPr="0026717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از دست دادن شنوایی-عقب ماندگی ذهنی-تشنج های مکرر-تاخیر در یادگیری زبان نقص بینایی و مشکلات رفتاری </w:t>
                                  </w:r>
                                  <w:r w:rsidR="006E195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اتفاق بیافتد</w:t>
                                  </w:r>
                                  <w:r w:rsidRPr="0026717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491776" w:rsidRDefault="00491776" w:rsidP="007A4B3E">
                                  <w:pPr>
                                    <w:pStyle w:val="Tagline"/>
                                    <w:bidi/>
                                    <w:jc w:val="both"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749E3B" id="Text Box 23" o:spid="_x0000_s1031" type="#_x0000_t202" style="width:251.55pt;height:45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" fillcolor="white [3201]" stroked="f" strokeweight=".5pt">
                      <v:textbox>
                        <w:txbxContent>
                          <w:p w:rsidR="00D57F44" w:rsidRDefault="00D57F44" w:rsidP="00382332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4</w:t>
                            </w:r>
                            <w:r w:rsidRPr="00D57F4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) آزمایش خون و ادرار و در صورت وجود ضایعات پوستی ارزیابی عملکرد انعقادی لازم است.</w:t>
                            </w:r>
                          </w:p>
                          <w:p w:rsidR="008432EB" w:rsidRPr="00267177" w:rsidRDefault="008432EB" w:rsidP="00382332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5</w:t>
                            </w:r>
                            <w:r w:rsidRPr="0026717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)در شروع بیماری نباید از راه دهان چیزی مصرف شود </w:t>
                            </w:r>
                            <w:r w:rsidRPr="00267177">
                              <w:rPr>
                                <w:rFonts w:ascii="Times New Roman" w:eastAsia="Calibri" w:hAnsi="Times New Roman" w:hint="cs"/>
                                <w:sz w:val="24"/>
                                <w:rtl/>
                                <w:lang w:bidi="fa-IR"/>
                              </w:rPr>
                              <w:t>–</w:t>
                            </w:r>
                            <w:r w:rsidRPr="0026717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میزان مایعات محدود شود و زمانی 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که مشخص شد افزایش فشار درون جمجمه وجود ندارد، </w:t>
                            </w:r>
                            <w:r w:rsidRPr="0026717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می توان مصرف مایعات را شروع کرد.</w:t>
                            </w:r>
                          </w:p>
                          <w:p w:rsidR="008432EB" w:rsidRDefault="008432EB" w:rsidP="00382332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26717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6)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استفاده از داروهای تجویز شده توسط پزشک برای جلوگیری از بروز تشنج و </w:t>
                            </w:r>
                            <w:r w:rsidRPr="0026717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در صورت رخ دادن تشنج درمان فوری با دیازپام و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همراه مراقبت های دیگر لازم است</w:t>
                            </w:r>
                          </w:p>
                          <w:p w:rsidR="00826441" w:rsidRDefault="00826441" w:rsidP="00382332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  <w:p w:rsidR="00267177" w:rsidRPr="00267177" w:rsidRDefault="00267177" w:rsidP="00382332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267177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عوارض بیماری مننژیت</w:t>
                            </w:r>
                            <w:r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:</w:t>
                            </w:r>
                            <w:r w:rsidRPr="0026717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E195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در صورت عدم درمان به موقع مننژیت ممکن است عوارضی مانند </w:t>
                            </w:r>
                            <w:r w:rsidRPr="0026717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از دست دادن شنوایی-عقب ماندگی ذهنی-تشنج های مکرر-تاخیر در یادگیری زبان نقص بینایی و مشکلات رفتاری </w:t>
                            </w:r>
                            <w:r w:rsidR="006E195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اتفاق بیافتد</w:t>
                            </w:r>
                            <w:r w:rsidRPr="0026717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491776" w:rsidRDefault="00491776" w:rsidP="007A4B3E">
                            <w:pPr>
                              <w:pStyle w:val="Tagline"/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24BF8" w:rsidTr="00D7682C">
        <w:trPr>
          <w:trHeight w:val="1418"/>
        </w:trPr>
        <w:tc>
          <w:tcPr>
            <w:tcW w:w="5280" w:type="dxa"/>
            <w:vAlign w:val="center"/>
          </w:tcPr>
          <w:p w:rsidR="00491776" w:rsidRDefault="00491776" w:rsidP="007C32DB">
            <w:pPr>
              <w:pStyle w:val="BodyText4"/>
              <w:ind w:left="144" w:right="144"/>
              <w:jc w:val="left"/>
            </w:pPr>
          </w:p>
        </w:tc>
        <w:tc>
          <w:tcPr>
            <w:tcW w:w="5280" w:type="dxa"/>
          </w:tcPr>
          <w:p w:rsidR="00924BF8" w:rsidRDefault="00924BF8" w:rsidP="001368FB">
            <w:pPr>
              <w:pStyle w:val="Address2"/>
              <w:ind w:left="144" w:right="144"/>
              <w:jc w:val="left"/>
            </w:pPr>
          </w:p>
        </w:tc>
        <w:tc>
          <w:tcPr>
            <w:tcW w:w="5280" w:type="dxa"/>
          </w:tcPr>
          <w:p w:rsidR="00924BF8" w:rsidRDefault="00924BF8" w:rsidP="00491776">
            <w:pPr>
              <w:pStyle w:val="Heading4"/>
              <w:rPr>
                <w:noProof w:val="0"/>
              </w:rPr>
            </w:pPr>
          </w:p>
        </w:tc>
      </w:tr>
    </w:tbl>
    <w:p w:rsidR="00D7682C" w:rsidRDefault="00D7682C" w:rsidP="00997614">
      <w:pPr>
        <w:ind w:left="144" w:right="144"/>
        <w:sectPr w:rsidR="00D7682C" w:rsidSect="00520D53">
          <w:type w:val="nextColumn"/>
          <w:pgSz w:w="15840" w:h="12240" w:orient="landscape" w:code="1"/>
          <w:pgMar w:top="360" w:right="0" w:bottom="360" w:left="0" w:header="0" w:footer="0" w:gutter="0"/>
          <w:cols w:space="720"/>
          <w:docGrid w:linePitch="326"/>
        </w:sectPr>
      </w:pPr>
    </w:p>
    <w:p w:rsidR="00997614" w:rsidRDefault="00D7682C" w:rsidP="00D7682C">
      <w:pPr>
        <w:bidi/>
        <w:ind w:left="144" w:right="144"/>
        <w:jc w:val="both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7102E85" wp14:editId="62D56D25">
                <wp:extent cx="3194462" cy="5472665"/>
                <wp:effectExtent l="0" t="0" r="6350" b="0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462" cy="547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682C" w:rsidRDefault="00D7682C" w:rsidP="00D7682C">
                            <w:pPr>
                              <w:pStyle w:val="Tagline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102E85" id="Text Box 22" o:spid="_x0000_s1032" type="#_x0000_t202" style="width:251.55pt;height:43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" stroked="f" strokeweight=".5pt">
                <v:textbox>
                  <w:txbxContent>
                    <w:p w:rsidR="00D7682C" w:rsidRDefault="00D7682C" w:rsidP="00D7682C">
                      <w:pPr>
                        <w:pStyle w:val="Tagline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7682C" w:rsidRDefault="00D7682C" w:rsidP="00906CA7">
      <w:pPr>
        <w:tabs>
          <w:tab w:val="left" w:pos="1440"/>
        </w:tabs>
        <w:ind w:left="144" w:right="144"/>
        <w:sectPr w:rsidR="00D7682C" w:rsidSect="00D7682C">
          <w:type w:val="continuous"/>
          <w:pgSz w:w="15840" w:h="12240" w:orient="landscape" w:code="1"/>
          <w:pgMar w:top="360" w:right="0" w:bottom="360" w:left="0" w:header="0" w:footer="0" w:gutter="0"/>
          <w:cols w:num="3" w:space="720"/>
          <w:docGrid w:linePitch="326"/>
        </w:sectPr>
      </w:pPr>
    </w:p>
    <w:tbl>
      <w:tblPr>
        <w:tblW w:w="15840" w:type="dxa"/>
        <w:tblInd w:w="-5" w:type="dxa"/>
        <w:tblLook w:val="0000" w:firstRow="0" w:lastRow="0" w:firstColumn="0" w:lastColumn="0" w:noHBand="0" w:noVBand="0"/>
      </w:tblPr>
      <w:tblGrid>
        <w:gridCol w:w="5410"/>
        <w:gridCol w:w="5453"/>
        <w:gridCol w:w="5198"/>
      </w:tblGrid>
      <w:tr w:rsidR="00997614" w:rsidTr="0092124E">
        <w:trPr>
          <w:trHeight w:val="11159"/>
        </w:trPr>
        <w:tc>
          <w:tcPr>
            <w:tcW w:w="5280" w:type="dxa"/>
          </w:tcPr>
          <w:p w:rsidR="00997614" w:rsidRPr="00491776" w:rsidRDefault="0081157D" w:rsidP="00906CA7">
            <w:pPr>
              <w:tabs>
                <w:tab w:val="left" w:pos="1440"/>
              </w:tabs>
              <w:ind w:left="144" w:right="144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1336407</wp:posOffset>
                      </wp:positionH>
                      <wp:positionV relativeFrom="paragraph">
                        <wp:posOffset>6956425</wp:posOffset>
                      </wp:positionV>
                      <wp:extent cx="468000" cy="357059"/>
                      <wp:effectExtent l="0" t="0" r="8255" b="508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5705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157D" w:rsidRPr="00DD1CB3" w:rsidRDefault="00D07999" w:rsidP="008115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3" o:spid="_x0000_s1033" style="position:absolute;left:0;text-align:left;margin-left:105.25pt;margin-top:547.75pt;width:36.85pt;height:28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" fillcolor="#fabfae [1300]" stroked="f" strokeweight="1pt">
                      <v:stroke joinstyle="miter"/>
                      <v:textbox>
                        <w:txbxContent>
                          <w:p w:rsidR="0081157D" w:rsidRPr="00DD1CB3" w:rsidRDefault="00D07999" w:rsidP="0081157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8"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97614" w:rsidRPr="00491776">
              <w:rPr>
                <w:noProof/>
              </w:rPr>
              <mc:AlternateContent>
                <mc:Choice Requires="wps">
                  <w:drawing>
                    <wp:inline distT="0" distB="0" distL="0" distR="0" wp14:anchorId="088C0CE2" wp14:editId="7FD6F1EB">
                      <wp:extent cx="3152632" cy="6687291"/>
                      <wp:effectExtent l="0" t="0" r="0" b="0"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2632" cy="66872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2533" w:rsidRDefault="00D42533" w:rsidP="00D42533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D42533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noProof/>
                                      <w:sz w:val="24"/>
                                    </w:rPr>
                                    <w:drawing>
                                      <wp:inline distT="0" distB="0" distL="0" distR="0" wp14:anchorId="16AB4777" wp14:editId="43E161CB">
                                        <wp:extent cx="2962910" cy="1911465"/>
                                        <wp:effectExtent l="0" t="0" r="8890" b="0"/>
                                        <wp:docPr id="25" name="Picture 25" descr="Related imag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Related imag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62910" cy="19114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7846C0" w:rsidRDefault="00E00ADA" w:rsidP="00D42533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</w:pPr>
                                  <w:r w:rsidRPr="00F0317A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درمان: </w:t>
                                  </w:r>
                                  <w:r w:rsidR="007846C0" w:rsidRPr="007846C0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استفاده از آنتي بيوتيكها</w:t>
                                  </w:r>
                                  <w:r w:rsidR="007846C0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،</w:t>
                                  </w:r>
                                  <w:r w:rsidR="007846C0" w:rsidRPr="007846C0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داروهاي ضد التهاب </w:t>
                                  </w:r>
                                  <w:r w:rsidR="007846C0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و </w:t>
                                  </w:r>
                                  <w:r w:rsidR="007846C0" w:rsidRPr="007846C0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استفاده از داروهاي ضد تشنج</w:t>
                                  </w:r>
                                  <w:r w:rsidR="007846C0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.</w:t>
                                  </w:r>
                                  <w:r w:rsidR="007846C0" w:rsidRPr="007846C0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E00ADA" w:rsidRPr="00E00ADA" w:rsidRDefault="00E00ADA" w:rsidP="007846C0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E00AD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انتخاب آنتی بیوتیک در درمان مننژیت در کودکان و شیرخوارا</w:t>
                                  </w:r>
                                  <w:r w:rsidR="006C23F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ن با ایمنی نرمال بر اساس خاصیت آ</w:t>
                                  </w:r>
                                  <w:r w:rsidRPr="00E00AD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نتی بیوتیکی ن</w:t>
                                  </w:r>
                                  <w:r w:rsidR="002F7680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سبت به ارگانیسم ها صورت می گیرد.</w:t>
                                  </w:r>
                                  <w:r w:rsidR="007846C0" w:rsidRPr="007846C0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درمان بيماري </w:t>
                                  </w:r>
                                </w:p>
                                <w:p w:rsidR="00F40F57" w:rsidRDefault="00E00ADA" w:rsidP="007846C0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E00AD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دوره درمان</w:t>
                                  </w:r>
                                  <w:r w:rsidR="007846C0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E00AD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بستگی به نوع میکروب و سن کودک </w:t>
                                  </w:r>
                                  <w:r w:rsidR="007846C0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داشته</w:t>
                                  </w:r>
                                  <w:r w:rsidR="007846C0" w:rsidRPr="007846C0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7846C0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و </w:t>
                                  </w:r>
                                  <w:r w:rsidR="007846C0" w:rsidRPr="007846C0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حدودا 14-10 روز به طول مي انجامد</w:t>
                                  </w:r>
                                  <w:r w:rsidRPr="00E00AD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  <w:r w:rsidR="007846C0" w:rsidRPr="007846C0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267177" w:rsidRPr="00267177" w:rsidRDefault="00267177" w:rsidP="00DA2D6E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267177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اقدامات حمایتی:</w:t>
                                  </w:r>
                                </w:p>
                                <w:p w:rsidR="00267177" w:rsidRPr="00267177" w:rsidRDefault="00267177" w:rsidP="00DA2D6E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26717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1)معاینه مکرر نورولوژی و سیستم عصبی کودک برای پی بردن به عوارض ناشی از مننژیت ضروری است.</w:t>
                                  </w:r>
                                </w:p>
                                <w:p w:rsidR="00267177" w:rsidRPr="00267177" w:rsidRDefault="00267177" w:rsidP="00DA2D6E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26717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2)ضربان قلب-فشار خون-تعداد تنفس-باید به طور مکرر اندازه گیری شود.</w:t>
                                  </w:r>
                                </w:p>
                                <w:p w:rsidR="00267177" w:rsidRPr="00267177" w:rsidRDefault="00267177" w:rsidP="00DA2D6E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26717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3)سایز مردمک-سطح هوشیاری-قدرت عضلانی-کنترل تشنج-اندازه گیری دور سر ضروری است.</w:t>
                                  </w:r>
                                </w:p>
                                <w:p w:rsidR="00267177" w:rsidRPr="00267177" w:rsidRDefault="00267177" w:rsidP="00D57F44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267177" w:rsidRPr="00267177" w:rsidRDefault="00267177" w:rsidP="008432EB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267177" w:rsidRPr="00E00ADA" w:rsidRDefault="00267177" w:rsidP="00DA2D6E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8C0CE2" id="Text Box 31" o:spid="_x0000_s1034" type="#_x0000_t202" style="width:248.25pt;height:52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" filled="f" stroked="f" strokeweight=".5pt">
                      <v:textbox>
                        <w:txbxContent>
                          <w:p w:rsidR="00D42533" w:rsidRDefault="00D42533" w:rsidP="00D42533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D42533">
                              <w:rPr>
                                <w:rFonts w:ascii="Calibri" w:eastAsia="Calibri" w:hAnsi="Calibri" w:cs="B Nazanin"/>
                                <w:b/>
                                <w:bCs/>
                                <w:noProof/>
                                <w:sz w:val="24"/>
                              </w:rPr>
                              <w:drawing>
                                <wp:inline distT="0" distB="0" distL="0" distR="0" wp14:anchorId="16AB4777" wp14:editId="43E161CB">
                                  <wp:extent cx="2962910" cy="1911465"/>
                                  <wp:effectExtent l="0" t="0" r="8890" b="0"/>
                                  <wp:docPr id="25" name="Picture 25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2910" cy="191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46C0" w:rsidRDefault="00E00ADA" w:rsidP="00D42533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</w:pPr>
                            <w:r w:rsidRPr="00F0317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درمان: </w:t>
                            </w:r>
                            <w:r w:rsidR="007846C0" w:rsidRPr="007846C0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استفاده از آنتي بيوتيكها</w:t>
                            </w:r>
                            <w:r w:rsidR="007846C0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،</w:t>
                            </w:r>
                            <w:r w:rsidR="007846C0" w:rsidRPr="007846C0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داروهاي ضد التهاب </w:t>
                            </w:r>
                            <w:r w:rsidR="007846C0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="007846C0" w:rsidRPr="007846C0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استفاده از داروهاي ضد تشنج</w:t>
                            </w:r>
                            <w:r w:rsidR="007846C0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.</w:t>
                            </w:r>
                            <w:r w:rsidR="007846C0" w:rsidRPr="007846C0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</w:p>
                          <w:p w:rsidR="00E00ADA" w:rsidRPr="00E00ADA" w:rsidRDefault="00E00ADA" w:rsidP="007846C0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E00AD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انتخاب آنتی بیوتیک در درمان مننژیت در کودکان و شیرخوارا</w:t>
                            </w:r>
                            <w:r w:rsidR="006C23F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ن با ایمنی نرمال بر اساس خاصیت آ</w:t>
                            </w:r>
                            <w:r w:rsidRPr="00E00AD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نتی بیوتیکی ن</w:t>
                            </w:r>
                            <w:r w:rsidR="002F7680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سبت به ارگانیسم ها صورت می گیرد.</w:t>
                            </w:r>
                            <w:r w:rsidR="007846C0" w:rsidRPr="007846C0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درمان بيماري </w:t>
                            </w:r>
                          </w:p>
                          <w:p w:rsidR="00F40F57" w:rsidRDefault="00E00ADA" w:rsidP="007846C0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E00AD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دوره درمان</w:t>
                            </w:r>
                            <w:r w:rsidR="007846C0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00AD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بستگی به نوع میکروب و سن کودک </w:t>
                            </w:r>
                            <w:r w:rsidR="007846C0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داشته</w:t>
                            </w:r>
                            <w:r w:rsidR="007846C0" w:rsidRPr="007846C0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="007846C0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و </w:t>
                            </w:r>
                            <w:r w:rsidR="007846C0" w:rsidRPr="007846C0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حدودا 14-10 روز به طول مي انجامد</w:t>
                            </w:r>
                            <w:r w:rsidRPr="00E00AD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.</w:t>
                            </w:r>
                            <w:r w:rsidR="007846C0" w:rsidRPr="007846C0">
                              <w:rPr>
                                <w:rtl/>
                              </w:rPr>
                              <w:t xml:space="preserve"> </w:t>
                            </w:r>
                          </w:p>
                          <w:p w:rsidR="00267177" w:rsidRPr="00267177" w:rsidRDefault="00267177" w:rsidP="00DA2D6E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267177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اقدامات حمایتی:</w:t>
                            </w:r>
                          </w:p>
                          <w:p w:rsidR="00267177" w:rsidRPr="00267177" w:rsidRDefault="00267177" w:rsidP="00DA2D6E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26717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1)معاینه مکرر نورولوژی و سیستم عصبی کودک برای پی بردن به عوارض ناشی از مننژیت ضروری است.</w:t>
                            </w:r>
                          </w:p>
                          <w:p w:rsidR="00267177" w:rsidRPr="00267177" w:rsidRDefault="00267177" w:rsidP="00DA2D6E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26717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2)ضربان قلب-فشار خون-تعداد تنفس-باید به طور مکرر اندازه گیری شود.</w:t>
                            </w:r>
                          </w:p>
                          <w:p w:rsidR="00267177" w:rsidRPr="00267177" w:rsidRDefault="00267177" w:rsidP="00DA2D6E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26717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3)سایز مردمک-سطح هوشیاری-قدرت عضلانی-کنترل تشنج-اندازه گیری دور سر ضروری است.</w:t>
                            </w:r>
                          </w:p>
                          <w:p w:rsidR="00267177" w:rsidRPr="00267177" w:rsidRDefault="00267177" w:rsidP="00D57F44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  <w:p w:rsidR="00267177" w:rsidRPr="00267177" w:rsidRDefault="00267177" w:rsidP="008432EB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  <w:p w:rsidR="00267177" w:rsidRPr="00E00ADA" w:rsidRDefault="00267177" w:rsidP="00DA2D6E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7614" w:rsidRPr="00491776">
              <w:br w:type="page"/>
            </w:r>
          </w:p>
        </w:tc>
        <w:tc>
          <w:tcPr>
            <w:tcW w:w="5280" w:type="dxa"/>
          </w:tcPr>
          <w:p w:rsidR="00997614" w:rsidRDefault="00025915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2837996</wp:posOffset>
                      </wp:positionH>
                      <wp:positionV relativeFrom="paragraph">
                        <wp:posOffset>7157180</wp:posOffset>
                      </wp:positionV>
                      <wp:extent cx="914400" cy="914400"/>
                      <wp:effectExtent l="0" t="0" r="19050" b="1905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29EAF4" id="Oval 50" o:spid="_x0000_s1026" style="position:absolute;margin-left:223.45pt;margin-top:563.55pt;width:1in;height:1in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" fillcolor="#f46036 [3204]" strokecolor="#8c2407 [1604]" strokeweight="1pt">
                      <v:stroke joinstyle="miter"/>
                    </v:oval>
                  </w:pict>
                </mc:Fallback>
              </mc:AlternateContent>
            </w:r>
            <w:r w:rsidR="008115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1280502</wp:posOffset>
                      </wp:positionH>
                      <wp:positionV relativeFrom="paragraph">
                        <wp:posOffset>6950990</wp:posOffset>
                      </wp:positionV>
                      <wp:extent cx="468000" cy="352928"/>
                      <wp:effectExtent l="0" t="0" r="27305" b="2857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52928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999" w:rsidRPr="00DD1CB3" w:rsidRDefault="00D07999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5" o:spid="_x0000_s1035" style="position:absolute;left:0;text-align:left;margin-left:100.85pt;margin-top:547.3pt;width:36.85pt;height:27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" fillcolor="white [3201]" strokecolor="white [3212]" strokeweight="1pt">
                      <v:stroke joinstyle="miter"/>
                      <v:textbox>
                        <w:txbxContent>
                          <w:p w:rsidR="00D07999" w:rsidRPr="00DD1CB3" w:rsidRDefault="00D07999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1776" w:rsidRPr="0049177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 wp14:anchorId="2FED3C88" wp14:editId="3B3800A7">
                      <wp:simplePos x="0" y="0"/>
                      <wp:positionH relativeFrom="column">
                        <wp:posOffset>-3431326</wp:posOffset>
                      </wp:positionH>
                      <wp:positionV relativeFrom="paragraph">
                        <wp:posOffset>5669289</wp:posOffset>
                      </wp:positionV>
                      <wp:extent cx="5176005" cy="1912039"/>
                      <wp:effectExtent l="0" t="0" r="5715" b="0"/>
                      <wp:wrapNone/>
                      <wp:docPr id="214" name="Group 214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176005" cy="1912039"/>
                                <a:chOff x="0" y="-16782"/>
                                <a:chExt cx="2222828" cy="821921"/>
                              </a:xfrm>
                            </wpg:grpSpPr>
                            <wpg:grpSp>
                              <wpg:cNvPr id="215" name="Group 215"/>
                              <wpg:cNvGrpSpPr/>
                              <wpg:grpSpPr>
                                <a:xfrm>
                                  <a:off x="0" y="68239"/>
                                  <a:ext cx="873451" cy="438582"/>
                                  <a:chOff x="0" y="0"/>
                                  <a:chExt cx="2688609" cy="1350607"/>
                                </a:xfrm>
                              </wpg:grpSpPr>
                              <wps:wsp>
                                <wps:cNvPr id="216" name="Rectangle 216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Rectangle 217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Rectangle 218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Rectangle 219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Rectangle 220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21" name="Group 221"/>
                              <wpg:cNvGrpSpPr/>
                              <wpg:grpSpPr>
                                <a:xfrm>
                                  <a:off x="750627" y="-16782"/>
                                  <a:ext cx="1472201" cy="821921"/>
                                  <a:chOff x="0" y="-27577"/>
                                  <a:chExt cx="2416864" cy="1350607"/>
                                </a:xfrm>
                              </wpg:grpSpPr>
                              <wps:wsp>
                                <wps:cNvPr id="222" name="Rectangle 222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Rectangle 223"/>
                                <wps:cNvSpPr/>
                                <wps:spPr>
                                  <a:xfrm>
                                    <a:off x="601711" y="272673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Rectangle 224"/>
                                <wps:cNvSpPr/>
                                <wps:spPr>
                                  <a:xfrm>
                                    <a:off x="1093031" y="709402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Rectangle 225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Rectangle 226"/>
                                <wps:cNvSpPr/>
                                <wps:spPr>
                                  <a:xfrm>
                                    <a:off x="274166" y="873175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CBB273" id="Group 214" o:spid="_x0000_s1026" alt="colored graphic boxes" style="position:absolute;margin-left:-270.2pt;margin-top:446.4pt;width:407.55pt;height:150.55pt;rotation:180;z-index:-251612160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">
                      <v:group id="Group 215" o:spid="_x0000_s1027" style="position:absolute;top:682;width:8734;height:4386" coordsize="26886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<v:rect id="Rectangle 216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bIf8UA&#10;AADcAAAADwAAAGRycy9kb3ducmV2LnhtbESPQWvCQBSE74L/YXlCb7qJgkrqRkQQpJSCaT14e2Rf&#10;s2mzb0N2jWl/vVsoeBxm5htmsx1sI3rqfO1YQTpLQBCXTtdcKfh4P0zXIHxA1tg4JgU/5GGbj0cb&#10;zLS78Yn6IlQiQthnqMCE0GZS+tKQRT9zLXH0Pl1nMUTZVVJ3eItw28h5kiylxZrjgsGW9obK7+Jq&#10;Fbx8rRaF6Xf97+KNzsadXy+HvVfqaTLsnkEEGsIj/N8+agXzdAl/Z+IR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sh/xQAAANwAAAAPAAAAAAAAAAAAAAAAAJgCAABkcnMv&#10;ZG93bnJldi54bWxQSwUGAAAAAAQABAD1AAAAigMAAAAA&#10;" fillcolor="#f46036 [3204]" stroked="f" strokeweight="1pt"/>
                        <v:rect id="Rectangle 217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SKcMA&#10;AADcAAAADwAAAGRycy9kb3ducmV2LnhtbESPUUsDMRCE3wX/Q1ihb23SCq2eTYsIYqm+WP0B28t6&#10;ObxsjmRtr/31jSD4OMzMN8xyPYROHSjlNrKF6cSAIq6ja7mx8PnxPL4DlQXZYReZLJwow3p1fbXE&#10;ysUjv9NhJ40qEM4VWvAifaV1rj0FzJPYExfvK6aAUmRqtEt4LPDQ6Zkxcx2w5bLgsacnT/X37idY&#10;SA3f3r+9bmm/R7M1Psj5pRdrRzfD4wMooUH+w3/tjbMwmy7g90w5Anp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USKcMAAADcAAAADwAAAAAAAAAAAAAAAACYAgAAZHJzL2Rv&#10;d25yZXYueG1sUEsFBgAAAAAEAAQA9QAAAIgDAAAAAA==&#10;" fillcolor="#fabfae [1300]" stroked="f" strokeweight="1pt"/>
                        <v:rect id="Rectangle 218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l2r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7g2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ixl2r0AAADcAAAADwAAAAAAAAAAAAAAAACYAgAAZHJzL2Rvd25yZXYu&#10;eG1sUEsFBgAAAAAEAAQA9QAAAIIDAAAAAA==&#10;" fillcolor="#f89f86 [1940]" stroked="f" strokeweight="1pt"/>
                        <v:rect id="Rectangle 219" o:spid="_x0000_s1031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+c/McA&#10;AADcAAAADwAAAGRycy9kb3ducmV2LnhtbESPQWvCQBSE74X+h+UJvZRmEytFY1YxQqFetMZC6e2R&#10;fSah2bchu2r8965Q6HGYmW+YbDmYVpypd41lBUkUgyAurW64UvB1eH+ZgnAeWWNrmRRcycFy8fiQ&#10;Yarthfd0LnwlAoRdigpq77tUSlfWZNBFtiMO3tH2Bn2QfSV1j5cAN60cx/GbNNhwWKixo3VN5W9x&#10;MgpOm+R6nOyq180hz3/y2edz57+3Sj2NhtUchKfB/4f/2h9awTiZwf1MO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fnPzHAAAA3AAAAA8AAAAAAAAAAAAAAAAAmAIAAGRy&#10;cy9kb3ducmV2LnhtbFBLBQYAAAAABAAEAPUAAACMAwAAAAA=&#10;" fillcolor="#2f4b83 [3207]" stroked="f" strokeweight="1pt"/>
                        <v:rect id="Rectangle 220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8C2sEA&#10;AADcAAAADwAAAGRycy9kb3ducmV2LnhtbERPy4rCMBTdC/5DuII7TS2jjNUoIr6W4wNxeWmubbG5&#10;KU3GVr/eLAZmeTjv+bI1pXhS7QrLCkbDCARxanXBmYLLeTv4BuE8ssbSMil4kYPlotuZY6Jtw0d6&#10;nnwmQgi7BBXk3leJlC7NyaAb2oo4cHdbG/QB1pnUNTYh3JQyjqKJNFhwaMixonVO6eP0axRkr8tq&#10;NxofJ9P3bn/bFuefr821Uarfa1czEJ5a/y/+cx+0gjgO88OZcAT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/AtrBAAAA3AAAAA8AAAAAAAAAAAAAAAAAmAIAAGRycy9kb3du&#10;cmV2LnhtbFBLBQYAAAAABAAEAPUAAACGAwAAAAA=&#10;" fillcolor="white [3214]" stroked="f" strokeweight="1pt"/>
                      </v:group>
                      <v:group id="Group 221" o:spid="_x0000_s1033" style="position:absolute;left:7506;top:-167;width:14722;height:8218" coordorigin=",-275" coordsize="24168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<v:rect id="Rectangle 222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Ew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C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QTBxQAAANwAAAAPAAAAAAAAAAAAAAAAAJgCAABkcnMv&#10;ZG93bnJldi54bWxQSwUGAAAAAAQABAD1AAAAigMAAAAA&#10;" fillcolor="#f46036 [3204]" stroked="f" strokeweight="1pt"/>
                        <v:rect id="Rectangle 223" o:spid="_x0000_s1035" style="position:absolute;left:6017;top:2726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el8MA&#10;AADcAAAADwAAAGRycy9kb3ducmV2LnhtbESPUUsDMRCE3wX/Q9iCbzbpFUSvTUsRRKm+2PoDtpft&#10;5ehlcyRre/rrjSD4OMzMN8xyPYZenSnlLrKF2dSAIm6i67i18LF/ur0HlQXZYR+ZLHxRhvXq+mqJ&#10;tYsXfqfzTlpVIJxrtOBFhlrr3HgKmKdxIC7eMaaAUmRqtUt4KfDQ68qYOx2w47LgcaBHT81p9xks&#10;pJbnD2+vWzoc0GyND/L9PIi1N5NxswAlNMp/+K/94ixU1Rx+z5Qj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Lel8MAAADcAAAADwAAAAAAAAAAAAAAAACYAgAAZHJzL2Rv&#10;d25yZXYueG1sUEsFBgAAAAAEAAQA9QAAAIgDAAAAAA==&#10;" fillcolor="#fabfae [1300]" stroked="f" strokeweight="1pt"/>
                        <v:rect id="Rectangle 224" o:spid="_x0000_s1036" style="position:absolute;left:10930;top:709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lYsIA&#10;AADcAAAADwAAAGRycy9kb3ducmV2LnhtbESPT4vCMBTE7wt+h/AEb2tqkUWqUUQQBA/iHxb29mie&#10;TW3zUpqo7bc3C4LHYWZ+wyxWna3Fg1pfOlYwGScgiHOnSy4UXM7b7xkIH5A11o5JQU8eVsvB1wIz&#10;7Z58pMcpFCJC2GeowITQZFL63JBFP3YNcfSurrUYomwLqVt8RritZZokP9JiyXHBYEMbQ3l1ulsF&#10;uDeVri63X3f7O7DccV9U616p0bBbz0EE6sIn/G7vtII0ncL/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aViwgAAANwAAAAPAAAAAAAAAAAAAAAAAJgCAABkcnMvZG93&#10;bnJldi54bWxQSwUGAAAAAAQABAD1AAAAhwMAAAAA&#10;" fillcolor="#f89f86 [1940]" stroked="f" strokeweight="1pt"/>
                        <v:rect id="Rectangle 225" o:spid="_x0000_s1037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5cRMcA&#10;AADcAAAADwAAAGRycy9kb3ducmV2LnhtbESPQWvCQBSE70L/w/IKvUjdmNrSxmzEFAp6sa0WirdH&#10;9pkEs29DdtX4711B8DjMzDdMOutNI47UudqygvEoAkFcWF1zqeBv8/X8DsJ5ZI2NZVJwJgez7GGQ&#10;YqLtiX/puPalCBB2CSqovG8TKV1RkUE3si1x8Ha2M+iD7EqpOzwFuGlkHEVv0mDNYaHClj4rKvbr&#10;g1FwWI7Pu8l3+bLc5Pk2//gZtv5/pdTTYz+fgvDU+3v41l5oBXH8Ctcz4QjI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+XETHAAAA3AAAAA8AAAAAAAAAAAAAAAAAmAIAAGRy&#10;cy9kb3ducmV2LnhtbFBLBQYAAAAABAAEAPUAAACMAwAAAAA=&#10;" fillcolor="#2f4b83 [3207]" stroked="f" strokeweight="1pt"/>
                        <v:rect id="Rectangle 226" o:spid="_x0000_s1038" style="position:absolute;left:2741;top:8731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FB8cA&#10;AADcAAAADwAAAGRycy9kb3ducmV2LnhtbESPT2vCQBTE70K/w/IKXkQ3DRgkuoq0/gPrQduLt0f2&#10;mcRm3y7ZVdNv3y0Uehxm5jfMbNGZRtyp9bVlBS+jBARxYXXNpYLPj/VwAsIHZI2NZVLwTR4W86fe&#10;DHNtH3yk+ymUIkLY56igCsHlUvqiIoN+ZB1x9C62NRiibEupW3xEuGlkmiSZNFhzXKjQ0WtFxdfp&#10;ZhS44zlbD9xyP8bN6n1yMNf9bvumVP+5W05BBOrCf/ivvdMK0jSD3zPx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2RQfHAAAA3AAAAA8AAAAAAAAAAAAAAAAAmAIAAGRy&#10;cy9kb3ducmV2LnhtbFBLBQYAAAAABAAEAPUAAACMAwAAAAA=&#10;" fillcolor="#bdcedd [1301]" stroked="f" strokeweight="1pt"/>
                      </v:group>
                    </v:group>
                  </w:pict>
                </mc:Fallback>
              </mc:AlternateContent>
            </w:r>
            <w:r w:rsidR="001368FB">
              <w:rPr>
                <w:noProof/>
              </w:rPr>
              <mc:AlternateContent>
                <mc:Choice Requires="wps">
                  <w:drawing>
                    <wp:inline distT="0" distB="0" distL="0" distR="0" wp14:anchorId="53C22DA5" wp14:editId="5B5DF3DC">
                      <wp:extent cx="3179928" cy="6605415"/>
                      <wp:effectExtent l="0" t="0" r="0" b="5080"/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9928" cy="6605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84023" w:rsidRPr="005F16DE" w:rsidRDefault="005F16DE" w:rsidP="00DA2D6E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5F16DE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راه انتقال مننژیت:</w:t>
                                  </w:r>
                                </w:p>
                                <w:p w:rsidR="00A84023" w:rsidRPr="005F16DE" w:rsidRDefault="00A84023" w:rsidP="00DA2D6E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5F16D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روش انتقال احتمالا تماس فرد به فرد از طریق قطرات یا ترشحات دستگاه تنفسی است.</w:t>
                                  </w:r>
                                </w:p>
                                <w:p w:rsidR="0032111D" w:rsidRPr="0032111D" w:rsidRDefault="0032111D" w:rsidP="00DA2D6E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علائم</w:t>
                                  </w:r>
                                  <w:r w:rsidRPr="0032111D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 بالینی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 مننژیت </w:t>
                                  </w:r>
                                  <w:r w:rsidRPr="0032111D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</w:p>
                                <w:p w:rsidR="005124EA" w:rsidRPr="005124EA" w:rsidRDefault="0032111D" w:rsidP="00DA2D6E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5124E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شروع مننژیت ممکن است با علائم شدید </w:t>
                                  </w:r>
                                  <w:r w:rsidR="00474084" w:rsidRPr="005124E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مانند</w:t>
                                  </w:r>
                                  <w:r w:rsidRPr="005124E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علائم شوک و کاهش سطح هوشیاری</w:t>
                                  </w:r>
                                  <w:r w:rsidR="00474084" w:rsidRPr="005124E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شروع شده</w:t>
                                  </w:r>
                                  <w:r w:rsidRPr="005124E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و در ظرف 24</w:t>
                                  </w:r>
                                  <w:r w:rsidR="00474084" w:rsidRPr="005124E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ساعت به سمت کما و مرگ پیش برود. </w:t>
                                  </w:r>
                                  <w:r w:rsidRPr="005124E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در اکثرموارد قبل از بروز علائم مننژیت چندین روز تب همراه با علائم عفونت دستگاه تنفسی فوقانی یا گوارشی وجود دارد و پس از آن نشانه های غیر اختصاصی عفونت </w:t>
                                  </w:r>
                                  <w:r w:rsidRPr="005124EA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>CNS</w:t>
                                  </w:r>
                                  <w:r w:rsidRPr="005124E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مثل ت</w:t>
                                  </w:r>
                                  <w:r w:rsidR="00474084" w:rsidRPr="005124E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حریک پذیری و افزایش خواب آلودگی</w:t>
                                  </w:r>
                                  <w:r w:rsidR="00474084" w:rsidRPr="005124EA">
                                    <w:rPr>
                                      <w:rFonts w:ascii="Times New Roman" w:eastAsia="Calibri" w:hAnsi="Times New Roma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، </w:t>
                                  </w:r>
                                  <w:r w:rsidR="00474084" w:rsidRPr="005124E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تب</w:t>
                                  </w:r>
                                  <w:r w:rsidR="00474084" w:rsidRPr="005124EA">
                                    <w:rPr>
                                      <w:rFonts w:ascii="Times New Roman" w:eastAsia="Calibri" w:hAnsi="Times New Roma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، </w:t>
                                  </w:r>
                                  <w:r w:rsidRPr="005124E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بی اشتهایی</w:t>
                                  </w:r>
                                  <w:r w:rsidR="00474084" w:rsidRPr="005124E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، </w:t>
                                  </w:r>
                                  <w:r w:rsidRPr="005124E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ضعف</w:t>
                                  </w:r>
                                  <w:r w:rsidR="00474084" w:rsidRPr="005124E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، </w:t>
                                  </w:r>
                                  <w:r w:rsidRPr="005124E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سردرد</w:t>
                                  </w:r>
                                  <w:r w:rsidR="00474084" w:rsidRPr="005124E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، </w:t>
                                  </w:r>
                                  <w:r w:rsidRPr="005124E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ضایعات پوستی و علائم تحریک مننژ</w:t>
                                  </w:r>
                                  <w:r w:rsidR="00474084" w:rsidRPr="005124E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مانند </w:t>
                                  </w:r>
                                  <w:r w:rsidR="00037FF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سفتی </w:t>
                                  </w:r>
                                  <w:r w:rsidRPr="005124E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گردن</w:t>
                                  </w:r>
                                  <w:r w:rsidR="00037FF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، </w:t>
                                  </w:r>
                                  <w:r w:rsidRPr="005124E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درد کمر </w:t>
                                  </w:r>
                                  <w:r w:rsidR="00376CC8" w:rsidRPr="005124E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و گاهی تشنج </w:t>
                                  </w:r>
                                  <w:r w:rsidRPr="005124E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خود را نشان می ده</w:t>
                                  </w:r>
                                  <w:r w:rsidR="00376CC8" w:rsidRPr="005124E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  <w:r w:rsidRPr="005124E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</w:t>
                                  </w:r>
                                  <w:r w:rsidR="005124EA" w:rsidRPr="005124E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32111D" w:rsidRPr="0032111D" w:rsidRDefault="00376CC8" w:rsidP="005124EA">
                                  <w:pPr>
                                    <w:bidi/>
                                    <w:jc w:val="both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8A0528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7308EF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noProof/>
                                      <w:sz w:val="24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2991833" cy="2110154"/>
                                        <wp:effectExtent l="0" t="0" r="0" b="4445"/>
                                        <wp:docPr id="2" name="Picture 2" descr="C:\Users\NOavaranco\Desktop\ییی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NOavaranco\Desktop\ییی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90215" cy="210901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5E0479" w:rsidRPr="005F16DE" w:rsidRDefault="005E0479" w:rsidP="00550190">
                                  <w:pPr>
                                    <w:bidi/>
                                    <w:jc w:val="both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C22DA5" id="Text Box 194" o:spid="_x0000_s1036" type="#_x0000_t202" style="width:250.4pt;height:5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" filled="f" stroked="f" strokeweight=".5pt">
                      <v:textbox>
                        <w:txbxContent>
                          <w:p w:rsidR="00A84023" w:rsidRPr="005F16DE" w:rsidRDefault="005F16DE" w:rsidP="00DA2D6E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5F16DE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راه انتقال مننژیت:</w:t>
                            </w:r>
                          </w:p>
                          <w:p w:rsidR="00A84023" w:rsidRPr="005F16DE" w:rsidRDefault="00A84023" w:rsidP="00DA2D6E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5F16D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روش انتقال احتمالا تماس فرد به فرد از طریق قطرات یا ترشحات دستگاه تنفسی است.</w:t>
                            </w:r>
                          </w:p>
                          <w:p w:rsidR="0032111D" w:rsidRPr="0032111D" w:rsidRDefault="0032111D" w:rsidP="00DA2D6E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علائم</w:t>
                            </w:r>
                            <w:r w:rsidRPr="0032111D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بالینی</w:t>
                            </w:r>
                            <w:r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مننژیت </w:t>
                            </w:r>
                            <w:r w:rsidRPr="0032111D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5124EA" w:rsidRPr="005124EA" w:rsidRDefault="0032111D" w:rsidP="00DA2D6E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5124E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شروع مننژیت ممکن است با علائم شدید </w:t>
                            </w:r>
                            <w:r w:rsidR="00474084" w:rsidRPr="005124E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مانند</w:t>
                            </w:r>
                            <w:r w:rsidRPr="005124E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علائم شوک و کاهش سطح هوشیاری</w:t>
                            </w:r>
                            <w:r w:rsidR="00474084" w:rsidRPr="005124E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شروع شده</w:t>
                            </w:r>
                            <w:r w:rsidRPr="005124E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و در ظرف 24</w:t>
                            </w:r>
                            <w:r w:rsidR="00474084" w:rsidRPr="005124E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ساعت به سمت کما و مرگ پیش برود. </w:t>
                            </w:r>
                            <w:r w:rsidRPr="005124E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در اکثرموارد قبل از بروز علائم مننژیت چندین روز تب همراه با علائم عفونت دستگاه تنفسی فوقانی یا گوارشی وجود دارد و پس از آن نشانه های غیر اختصاصی عفونت </w:t>
                            </w:r>
                            <w:r w:rsidRPr="005124EA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>CNS</w:t>
                            </w:r>
                            <w:r w:rsidRPr="005124E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مثل ت</w:t>
                            </w:r>
                            <w:r w:rsidR="00474084" w:rsidRPr="005124E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حریک پذیری و افزایش خواب آلودگی</w:t>
                            </w:r>
                            <w:r w:rsidR="00474084" w:rsidRPr="005124EA">
                              <w:rPr>
                                <w:rFonts w:ascii="Times New Roman" w:eastAsia="Calibri" w:hAnsi="Times New Roman" w:hint="cs"/>
                                <w:sz w:val="24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="00474084" w:rsidRPr="005124E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تب</w:t>
                            </w:r>
                            <w:r w:rsidR="00474084" w:rsidRPr="005124EA">
                              <w:rPr>
                                <w:rFonts w:ascii="Times New Roman" w:eastAsia="Calibri" w:hAnsi="Times New Roman" w:hint="cs"/>
                                <w:sz w:val="24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5124E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بی اشتهایی</w:t>
                            </w:r>
                            <w:r w:rsidR="00474084" w:rsidRPr="005124E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5124E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ضعف</w:t>
                            </w:r>
                            <w:r w:rsidR="00474084" w:rsidRPr="005124E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5124E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سردرد</w:t>
                            </w:r>
                            <w:r w:rsidR="00474084" w:rsidRPr="005124E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5124E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ضایعات پوستی و علائم تحریک مننژ</w:t>
                            </w:r>
                            <w:r w:rsidR="00474084" w:rsidRPr="005124E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مانند </w:t>
                            </w:r>
                            <w:r w:rsidR="00037FF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سفتی </w:t>
                            </w:r>
                            <w:r w:rsidRPr="005124E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گردن</w:t>
                            </w:r>
                            <w:r w:rsidR="00037FF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5124E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درد کمر </w:t>
                            </w:r>
                            <w:r w:rsidR="00376CC8" w:rsidRPr="005124E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و گاهی تشنج </w:t>
                            </w:r>
                            <w:r w:rsidRPr="005124E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خود را نشان می ده</w:t>
                            </w:r>
                            <w:r w:rsidR="00376CC8" w:rsidRPr="005124E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ن</w:t>
                            </w:r>
                            <w:r w:rsidRPr="005124E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</w:t>
                            </w:r>
                            <w:r w:rsidR="005124EA" w:rsidRPr="005124E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32111D" w:rsidRPr="0032111D" w:rsidRDefault="00376CC8" w:rsidP="005124EA">
                            <w:pPr>
                              <w:bidi/>
                              <w:jc w:val="both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8A0528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308EF">
                              <w:rPr>
                                <w:rFonts w:ascii="Calibri" w:eastAsia="Calibri" w:hAnsi="Calibri" w:cs="B Nazanin"/>
                                <w:b/>
                                <w:bCs/>
                                <w:noProof/>
                                <w:sz w:val="24"/>
                                <w:rtl/>
                              </w:rPr>
                              <w:drawing>
                                <wp:inline distT="0" distB="0" distL="0" distR="0">
                                  <wp:extent cx="2991833" cy="2110154"/>
                                  <wp:effectExtent l="0" t="0" r="0" b="4445"/>
                                  <wp:docPr id="2" name="Picture 2" descr="C:\Users\NOavaranco\Desktop\ییی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Oavaranco\Desktop\ییی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0215" cy="21090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E0479" w:rsidRPr="005F16DE" w:rsidRDefault="005E0479" w:rsidP="00550190">
                            <w:pPr>
                              <w:bidi/>
                              <w:jc w:val="both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997614" w:rsidRDefault="00E146B7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760CBB" wp14:editId="37D35387">
                      <wp:extent cx="2893325" cy="581891"/>
                      <wp:effectExtent l="0" t="0" r="0" b="0"/>
                      <wp:docPr id="192" name="Text 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3325" cy="5818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146B7" w:rsidRPr="00253FBA" w:rsidRDefault="001A2E4C" w:rsidP="006A16A4">
                                  <w:pPr>
                                    <w:pStyle w:val="Heading3"/>
                                    <w:spacing w:before="240"/>
                                    <w:jc w:val="center"/>
                                    <w:rPr>
                                      <w:rFonts w:cs="B Titr"/>
                                      <w:sz w:val="22"/>
                                      <w:szCs w:val="44"/>
                                    </w:rPr>
                                  </w:pPr>
                                  <w:r w:rsidRPr="00253FBA">
                                    <w:rPr>
                                      <w:rFonts w:ascii="Calibri" w:eastAsia="Calibri" w:hAnsi="Calibri" w:cs="B Titr" w:hint="cs"/>
                                      <w:b w:val="0"/>
                                      <w:caps w:val="0"/>
                                      <w:color w:val="auto"/>
                                      <w:szCs w:val="28"/>
                                      <w:rtl/>
                                      <w:lang w:bidi="fa-IR"/>
                                    </w:rPr>
                                    <w:t>مننژیت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760CBB" id="Text Box 192" o:spid="_x0000_s1037" type="#_x0000_t202" style="width:227.8pt;height: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" filled="f" stroked="f" strokeweight=".5pt">
                      <v:textbox>
                        <w:txbxContent>
                          <w:p w:rsidR="00E146B7" w:rsidRPr="00253FBA" w:rsidRDefault="001A2E4C" w:rsidP="006A16A4">
                            <w:pPr>
                              <w:pStyle w:val="Heading3"/>
                              <w:spacing w:before="240"/>
                              <w:jc w:val="center"/>
                              <w:rPr>
                                <w:rFonts w:cs="B Titr"/>
                                <w:sz w:val="22"/>
                                <w:szCs w:val="44"/>
                              </w:rPr>
                            </w:pPr>
                            <w:r w:rsidRPr="00253FBA">
                              <w:rPr>
                                <w:rFonts w:ascii="Calibri" w:eastAsia="Calibri" w:hAnsi="Calibri" w:cs="B Titr" w:hint="cs"/>
                                <w:b w:val="0"/>
                                <w:caps w:val="0"/>
                                <w:color w:val="auto"/>
                                <w:szCs w:val="28"/>
                                <w:rtl/>
                                <w:lang w:bidi="fa-IR"/>
                              </w:rPr>
                              <w:t>مننژیت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146B7" w:rsidRDefault="00F35FAC" w:rsidP="003D0F19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A384CFB" wp14:editId="5CEE3BB5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6366440</wp:posOffset>
                      </wp:positionV>
                      <wp:extent cx="467995" cy="346710"/>
                      <wp:effectExtent l="0" t="0" r="27305" b="1524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34671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999" w:rsidRPr="00DD1CB3" w:rsidRDefault="00D07999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384CFB" id="Oval 46" o:spid="_x0000_s1038" style="position:absolute;left:0;text-align:left;margin-left:112.2pt;margin-top:501.3pt;width:36.85pt;height:27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" fillcolor="white [3201]" strokecolor="white [3212]" strokeweight="1pt">
                      <v:stroke joinstyle="miter"/>
                      <v:textbox>
                        <w:txbxContent>
                          <w:p w:rsidR="00D07999" w:rsidRPr="00DD1CB3" w:rsidRDefault="00D07999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146B7">
              <w:rPr>
                <w:noProof/>
              </w:rPr>
              <mc:AlternateContent>
                <mc:Choice Requires="wps">
                  <w:drawing>
                    <wp:inline distT="0" distB="0" distL="0" distR="0" wp14:anchorId="276C6524" wp14:editId="0470E61B">
                      <wp:extent cx="3015615" cy="6371822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5615" cy="63718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47462" w:rsidRPr="00947462" w:rsidRDefault="00F0317A" w:rsidP="00F0317A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ع</w:t>
                                  </w:r>
                                  <w:r w:rsidRPr="00F0317A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فونت و تورم پرده هاي مننژ (پرده هايي كه از مغز و نخاع حفاظت مي كنند ) را مننژيت گويند</w:t>
                                  </w:r>
                                  <w:r w:rsidRPr="00F0317A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.</w:t>
                                  </w:r>
                                  <w:r w:rsidRPr="00F0317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31298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میکروارگانیسم هایی که</w:t>
                                  </w:r>
                                  <w:r w:rsidR="00947462" w:rsidRPr="0094746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می توان</w:t>
                                  </w:r>
                                  <w:r w:rsidR="0031298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  <w:r w:rsidR="00947462" w:rsidRPr="0094746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 ایجاد عفونت نمایند</w:t>
                                  </w:r>
                                  <w:r w:rsidR="0031298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اغلب</w:t>
                                  </w:r>
                                  <w:r w:rsidR="00947462" w:rsidRPr="0094746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عفونت های ویروسی هستند.</w:t>
                                  </w:r>
                                </w:p>
                                <w:p w:rsidR="00947462" w:rsidRDefault="00947462" w:rsidP="0030776A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94746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صرف نظر از علت</w:t>
                                  </w:r>
                                  <w:r w:rsidR="0031407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بیماری</w:t>
                                  </w:r>
                                  <w:r w:rsidRPr="0094746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اکثر بیماران مبتلا به عفونت </w:t>
                                  </w:r>
                                  <w:r w:rsidRPr="0094746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>CNS</w:t>
                                  </w:r>
                                  <w:r w:rsidRPr="0094746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تظاهرات بالینی یکسانی دارند.نشانه های شایع عفونت </w:t>
                                  </w:r>
                                  <w:r w:rsidRPr="0094746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CNS </w:t>
                                  </w:r>
                                  <w:r w:rsidR="0031407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عل</w:t>
                                  </w:r>
                                  <w:r w:rsidRPr="0094746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اوه بر تب عبارتند از </w:t>
                                  </w:r>
                                  <w:r w:rsidR="0031407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ترس از نور</w:t>
                                  </w:r>
                                  <w:r w:rsidRPr="0094746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ودرد گردن و سفتی گردن و خواب آلودگی و کما و تشنج و مننژیت </w:t>
                                  </w:r>
                                  <w:r w:rsidR="0031407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که</w:t>
                                  </w:r>
                                  <w:r w:rsidRPr="0094746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نشاندهنده ی درگیری اولیه مننژهاست.</w:t>
                                  </w:r>
                                  <w:r w:rsidR="0030776A" w:rsidRPr="0030776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علائم </w:t>
                                  </w:r>
                                  <w:r w:rsidR="0030776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دیگری مانند</w:t>
                                  </w:r>
                                  <w:r w:rsidR="0030776A" w:rsidRPr="0030776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سردرد وتهوع و استفراغ وبی اشتهایی و بی قراری</w:t>
                                  </w:r>
                                  <w:r w:rsidR="0030776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هم ممکن است وجود داشته باشد.</w:t>
                                  </w:r>
                                </w:p>
                                <w:p w:rsidR="00DF7A07" w:rsidRDefault="00A84023" w:rsidP="00A84023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DF7A07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تشخیص عفونت مغز</w:t>
                                  </w:r>
                                  <w:r w:rsidRPr="00DF7A0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:rsidR="00A84023" w:rsidRPr="00DF7A07" w:rsidRDefault="00A84023" w:rsidP="00DF7A07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DF7A0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بررسی مایع مغزی نخاعی توسط نمونه گیری پونکسیون کمری(گرفتن نمونه مایع نخاعی)</w:t>
                                  </w:r>
                                  <w:r w:rsidR="003835D9" w:rsidRPr="00DF7A0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بدست می آید</w:t>
                                  </w:r>
                                  <w:r w:rsidRPr="00DF7A0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که در موارد زیر انجام این آزمایش  ممنوع است</w:t>
                                  </w:r>
                                  <w:r w:rsidR="003835D9" w:rsidRPr="00DF7A0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DF7A0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</w:p>
                                <w:p w:rsidR="00A84023" w:rsidRPr="00DF7A07" w:rsidRDefault="00A84023" w:rsidP="003835D9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DF7A0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1)</w:t>
                                  </w:r>
                                  <w:r w:rsidR="003835D9" w:rsidRPr="00DF7A0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DF7A0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بالا بودن فشار مغز</w:t>
                                  </w:r>
                                </w:p>
                                <w:p w:rsidR="00A84023" w:rsidRPr="00DF7A07" w:rsidRDefault="00A84023" w:rsidP="00A84023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DF7A0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2)محدودیت شدید قلبی تنفسی </w:t>
                                  </w:r>
                                </w:p>
                                <w:p w:rsidR="00A84023" w:rsidRPr="00DF7A07" w:rsidRDefault="00A84023" w:rsidP="003835D9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DF7A0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3)عفونت پوست در ناحیه </w:t>
                                  </w:r>
                                  <w:r w:rsidR="003835D9" w:rsidRPr="00DF7A0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نخاعی</w:t>
                                  </w:r>
                                </w:p>
                                <w:p w:rsidR="00A84023" w:rsidRPr="00DF7A07" w:rsidRDefault="00A84023" w:rsidP="00A84023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DF7A0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4)پلاکت پایین </w:t>
                                  </w:r>
                                </w:p>
                                <w:p w:rsidR="0097125F" w:rsidRPr="00947462" w:rsidRDefault="00F0317A" w:rsidP="006D401B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noProof/>
                                      <w:sz w:val="24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2823587" cy="1510210"/>
                                        <wp:effectExtent l="0" t="0" r="0" b="0"/>
                                        <wp:docPr id="24" name="Picture 24" descr="C:\Users\NOavaranco\Desktop\LP-Position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NOavaranco\Desktop\LP-Position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26385" cy="15117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6C6524" id="Text Box 8" o:spid="_x0000_s1039" type="#_x0000_t202" style="width:237.45pt;height:50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" fillcolor="white [3201]" stroked="f" strokeweight=".5pt">
                      <v:textbox>
                        <w:txbxContent>
                          <w:p w:rsidR="00947462" w:rsidRPr="00947462" w:rsidRDefault="00F0317A" w:rsidP="00F0317A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ع</w:t>
                            </w:r>
                            <w:r w:rsidRPr="00F0317A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فونت و تورم پرده هاي مننژ (پرده هايي كه از مغز و نخاع حفاظت مي كنند ) را مننژيت گويند</w:t>
                            </w:r>
                            <w:r w:rsidRPr="00F0317A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.</w:t>
                            </w:r>
                            <w:r w:rsidRPr="00F0317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1298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میکروارگانیسم هایی که</w:t>
                            </w:r>
                            <w:r w:rsidR="00947462" w:rsidRPr="0094746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می توان</w:t>
                            </w:r>
                            <w:r w:rsidR="0031298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ن</w:t>
                            </w:r>
                            <w:r w:rsidR="00947462" w:rsidRPr="0094746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 ایجاد عفونت نمایند</w:t>
                            </w:r>
                            <w:r w:rsidR="0031298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اغلب</w:t>
                            </w:r>
                            <w:r w:rsidR="00947462" w:rsidRPr="0094746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عفونت های ویروسی هستند.</w:t>
                            </w:r>
                          </w:p>
                          <w:p w:rsidR="00947462" w:rsidRDefault="00947462" w:rsidP="0030776A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94746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صرف نظر از علت</w:t>
                            </w:r>
                            <w:r w:rsidR="0031407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بیماری</w:t>
                            </w:r>
                            <w:r w:rsidRPr="0094746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اکثر بیماران مبتلا به عفونت </w:t>
                            </w:r>
                            <w:r w:rsidRPr="0094746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>CNS</w:t>
                            </w:r>
                            <w:r w:rsidRPr="0094746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تظاهرات بالینی یکسانی دارند.نشانه های شایع عفونت </w:t>
                            </w:r>
                            <w:r w:rsidRPr="0094746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CNS </w:t>
                            </w:r>
                            <w:r w:rsidR="0031407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عل</w:t>
                            </w:r>
                            <w:r w:rsidRPr="0094746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اوه بر تب عبارتند از </w:t>
                            </w:r>
                            <w:r w:rsidR="0031407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ترس از نور</w:t>
                            </w:r>
                            <w:r w:rsidRPr="0094746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ودرد گردن و سفتی گردن و خواب آلودگی و کما و تشنج و مننژیت </w:t>
                            </w:r>
                            <w:r w:rsidR="0031407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که</w:t>
                            </w:r>
                            <w:r w:rsidRPr="0094746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نشاندهنده ی درگیری اولیه مننژهاست.</w:t>
                            </w:r>
                            <w:r w:rsidR="0030776A" w:rsidRPr="0030776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علائم </w:t>
                            </w:r>
                            <w:r w:rsidR="0030776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دیگری مانند</w:t>
                            </w:r>
                            <w:r w:rsidR="0030776A" w:rsidRPr="0030776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سردرد وتهوع و استفراغ وبی اشتهایی و بی قراری</w:t>
                            </w:r>
                            <w:r w:rsidR="0030776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هم ممکن است وجود داشته باشد.</w:t>
                            </w:r>
                          </w:p>
                          <w:p w:rsidR="00DF7A07" w:rsidRDefault="00A84023" w:rsidP="00A84023">
                            <w:p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DF7A07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تشخیص عفونت مغز</w:t>
                            </w:r>
                            <w:r w:rsidRPr="00DF7A0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84023" w:rsidRPr="00DF7A07" w:rsidRDefault="00A84023" w:rsidP="00DF7A07">
                            <w:p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DF7A0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بررسی مایع مغزی نخاعی توسط نمونه گیری پونکسیون کمری(گرفتن نمونه مایع نخاعی)</w:t>
                            </w:r>
                            <w:r w:rsidR="003835D9" w:rsidRPr="00DF7A0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بدست می آید</w:t>
                            </w:r>
                            <w:r w:rsidRPr="00DF7A0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که در موارد زیر انجام این آزمایش  ممنوع است</w:t>
                            </w:r>
                            <w:r w:rsidR="003835D9" w:rsidRPr="00DF7A0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7A0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A84023" w:rsidRPr="00DF7A07" w:rsidRDefault="00A84023" w:rsidP="003835D9">
                            <w:p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DF7A0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1)</w:t>
                            </w:r>
                            <w:r w:rsidR="003835D9" w:rsidRPr="00DF7A0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7A0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بالا بودن فشار مغز</w:t>
                            </w:r>
                          </w:p>
                          <w:p w:rsidR="00A84023" w:rsidRPr="00DF7A07" w:rsidRDefault="00A84023" w:rsidP="00A84023">
                            <w:p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DF7A0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2)محدودیت شدید قلبی تنفسی </w:t>
                            </w:r>
                          </w:p>
                          <w:p w:rsidR="00A84023" w:rsidRPr="00DF7A07" w:rsidRDefault="00A84023" w:rsidP="003835D9">
                            <w:p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DF7A0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3)عفونت پوست در ناحیه </w:t>
                            </w:r>
                            <w:r w:rsidR="003835D9" w:rsidRPr="00DF7A0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نخاعی</w:t>
                            </w:r>
                          </w:p>
                          <w:p w:rsidR="00A84023" w:rsidRPr="00DF7A07" w:rsidRDefault="00A84023" w:rsidP="00A84023">
                            <w:p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DF7A0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4)پلاکت پایین </w:t>
                            </w:r>
                          </w:p>
                          <w:p w:rsidR="0097125F" w:rsidRPr="00947462" w:rsidRDefault="00F0317A" w:rsidP="006D401B">
                            <w:p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jc w:val="lowKashida"/>
                              <w:rPr>
                                <w:rFonts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noProof/>
                                <w:sz w:val="24"/>
                                <w:rtl/>
                              </w:rPr>
                              <w:drawing>
                                <wp:inline distT="0" distB="0" distL="0" distR="0">
                                  <wp:extent cx="2823587" cy="1510210"/>
                                  <wp:effectExtent l="0" t="0" r="0" b="0"/>
                                  <wp:docPr id="24" name="Picture 24" descr="C:\Users\NOavaranco\Desktop\LP-Positi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NOavaranco\Desktop\LP-Positi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6385" cy="1511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146B7" w:rsidRDefault="00E146B7" w:rsidP="00997614">
            <w:pPr>
              <w:ind w:left="144" w:right="144"/>
            </w:pPr>
          </w:p>
          <w:p w:rsidR="00E146B7" w:rsidRDefault="00E146B7" w:rsidP="00E146B7">
            <w:pPr>
              <w:ind w:right="144"/>
            </w:pPr>
          </w:p>
        </w:tc>
      </w:tr>
    </w:tbl>
    <w:p w:rsidR="00051AEB" w:rsidRPr="00520D53" w:rsidRDefault="00051AEB" w:rsidP="003A4EEA">
      <w:pPr>
        <w:ind w:left="144" w:right="144"/>
      </w:pPr>
    </w:p>
    <w:sectPr w:rsidR="00051AEB" w:rsidRPr="00520D53" w:rsidSect="00D7682C">
      <w:type w:val="continuous"/>
      <w:pgSz w:w="15840" w:h="12240" w:orient="landscape" w:code="1"/>
      <w:pgMar w:top="360" w:right="0" w:bottom="36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776" w:rsidRDefault="006D5776" w:rsidP="009670BF">
      <w:r>
        <w:separator/>
      </w:r>
    </w:p>
  </w:endnote>
  <w:endnote w:type="continuationSeparator" w:id="0">
    <w:p w:rsidR="006D5776" w:rsidRDefault="006D5776" w:rsidP="009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776" w:rsidRDefault="006D5776" w:rsidP="009670BF">
      <w:r>
        <w:separator/>
      </w:r>
    </w:p>
  </w:footnote>
  <w:footnote w:type="continuationSeparator" w:id="0">
    <w:p w:rsidR="006D5776" w:rsidRDefault="006D5776" w:rsidP="0096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4F6C6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5A4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184E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76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8D62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E9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2273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9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A8E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8F4A18"/>
    <w:multiLevelType w:val="hybridMultilevel"/>
    <w:tmpl w:val="9ADA4D92"/>
    <w:lvl w:ilvl="0" w:tplc="77AA523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7A6A67"/>
    <w:multiLevelType w:val="hybridMultilevel"/>
    <w:tmpl w:val="62C2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F96FE5"/>
    <w:multiLevelType w:val="hybridMultilevel"/>
    <w:tmpl w:val="F01024D8"/>
    <w:lvl w:ilvl="0" w:tplc="18720DCE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AA"/>
    <w:rsid w:val="00003927"/>
    <w:rsid w:val="00022169"/>
    <w:rsid w:val="00025915"/>
    <w:rsid w:val="00037FFA"/>
    <w:rsid w:val="0004757E"/>
    <w:rsid w:val="00051AEB"/>
    <w:rsid w:val="000541DD"/>
    <w:rsid w:val="00056AE7"/>
    <w:rsid w:val="00056E5E"/>
    <w:rsid w:val="000641F7"/>
    <w:rsid w:val="00066B9A"/>
    <w:rsid w:val="00071B3E"/>
    <w:rsid w:val="00081EB1"/>
    <w:rsid w:val="000879BE"/>
    <w:rsid w:val="000A4144"/>
    <w:rsid w:val="000B2A9B"/>
    <w:rsid w:val="000C2C07"/>
    <w:rsid w:val="000C437B"/>
    <w:rsid w:val="000C7FAE"/>
    <w:rsid w:val="000F4F38"/>
    <w:rsid w:val="000F6246"/>
    <w:rsid w:val="000F6FE2"/>
    <w:rsid w:val="001025A1"/>
    <w:rsid w:val="00131279"/>
    <w:rsid w:val="00135F6D"/>
    <w:rsid w:val="001368FB"/>
    <w:rsid w:val="00186CC9"/>
    <w:rsid w:val="00190238"/>
    <w:rsid w:val="0019220F"/>
    <w:rsid w:val="001A1CCE"/>
    <w:rsid w:val="001A2E4C"/>
    <w:rsid w:val="001D66A3"/>
    <w:rsid w:val="001E1930"/>
    <w:rsid w:val="001E35DB"/>
    <w:rsid w:val="001E5B52"/>
    <w:rsid w:val="001F1D98"/>
    <w:rsid w:val="001F24D4"/>
    <w:rsid w:val="001F5E36"/>
    <w:rsid w:val="002029F1"/>
    <w:rsid w:val="002049AA"/>
    <w:rsid w:val="00226B4E"/>
    <w:rsid w:val="00242515"/>
    <w:rsid w:val="00250F89"/>
    <w:rsid w:val="00253FBA"/>
    <w:rsid w:val="00267177"/>
    <w:rsid w:val="002873C7"/>
    <w:rsid w:val="002A6D1B"/>
    <w:rsid w:val="002B10BC"/>
    <w:rsid w:val="002E3A80"/>
    <w:rsid w:val="002E4755"/>
    <w:rsid w:val="002E7F74"/>
    <w:rsid w:val="002F7680"/>
    <w:rsid w:val="00304923"/>
    <w:rsid w:val="0030776A"/>
    <w:rsid w:val="00311432"/>
    <w:rsid w:val="00312983"/>
    <w:rsid w:val="00314073"/>
    <w:rsid w:val="00320B3D"/>
    <w:rsid w:val="0032111D"/>
    <w:rsid w:val="00326C63"/>
    <w:rsid w:val="003374E3"/>
    <w:rsid w:val="003433BE"/>
    <w:rsid w:val="00365F22"/>
    <w:rsid w:val="00373928"/>
    <w:rsid w:val="00374CA6"/>
    <w:rsid w:val="00376CC8"/>
    <w:rsid w:val="00382332"/>
    <w:rsid w:val="003835D9"/>
    <w:rsid w:val="00395998"/>
    <w:rsid w:val="00397C43"/>
    <w:rsid w:val="003A4EEA"/>
    <w:rsid w:val="003A7F5D"/>
    <w:rsid w:val="003B534A"/>
    <w:rsid w:val="003C16EA"/>
    <w:rsid w:val="003C2C8D"/>
    <w:rsid w:val="003D0F19"/>
    <w:rsid w:val="003D4A7F"/>
    <w:rsid w:val="003D6F3A"/>
    <w:rsid w:val="003E3EF7"/>
    <w:rsid w:val="003E6F76"/>
    <w:rsid w:val="003F6D4D"/>
    <w:rsid w:val="004005B1"/>
    <w:rsid w:val="00413B2D"/>
    <w:rsid w:val="004236C9"/>
    <w:rsid w:val="00423B05"/>
    <w:rsid w:val="00424F02"/>
    <w:rsid w:val="00461BDC"/>
    <w:rsid w:val="00465785"/>
    <w:rsid w:val="0047016C"/>
    <w:rsid w:val="00474084"/>
    <w:rsid w:val="004740BB"/>
    <w:rsid w:val="00480E36"/>
    <w:rsid w:val="00484C88"/>
    <w:rsid w:val="00486E9E"/>
    <w:rsid w:val="0049066A"/>
    <w:rsid w:val="00491776"/>
    <w:rsid w:val="004A4695"/>
    <w:rsid w:val="004B1A33"/>
    <w:rsid w:val="004B6B4C"/>
    <w:rsid w:val="004C1586"/>
    <w:rsid w:val="004C6E1D"/>
    <w:rsid w:val="004F11C2"/>
    <w:rsid w:val="004F658A"/>
    <w:rsid w:val="00505416"/>
    <w:rsid w:val="00506068"/>
    <w:rsid w:val="005063B3"/>
    <w:rsid w:val="005067A5"/>
    <w:rsid w:val="005068B6"/>
    <w:rsid w:val="005124EA"/>
    <w:rsid w:val="00515AA0"/>
    <w:rsid w:val="005169A1"/>
    <w:rsid w:val="00520D53"/>
    <w:rsid w:val="005253D2"/>
    <w:rsid w:val="005307E5"/>
    <w:rsid w:val="00543F71"/>
    <w:rsid w:val="005456C7"/>
    <w:rsid w:val="00550190"/>
    <w:rsid w:val="0055036F"/>
    <w:rsid w:val="00557008"/>
    <w:rsid w:val="00557A64"/>
    <w:rsid w:val="00557D3C"/>
    <w:rsid w:val="00560F55"/>
    <w:rsid w:val="0057068F"/>
    <w:rsid w:val="00575A57"/>
    <w:rsid w:val="00583313"/>
    <w:rsid w:val="005863BA"/>
    <w:rsid w:val="005A106E"/>
    <w:rsid w:val="005A2A4B"/>
    <w:rsid w:val="005A3EA7"/>
    <w:rsid w:val="005B31D2"/>
    <w:rsid w:val="005C1924"/>
    <w:rsid w:val="005D3173"/>
    <w:rsid w:val="005D4366"/>
    <w:rsid w:val="005E0479"/>
    <w:rsid w:val="005E4232"/>
    <w:rsid w:val="005E49E4"/>
    <w:rsid w:val="005F16DE"/>
    <w:rsid w:val="00614973"/>
    <w:rsid w:val="00640F61"/>
    <w:rsid w:val="0064297C"/>
    <w:rsid w:val="0064622B"/>
    <w:rsid w:val="00673B4B"/>
    <w:rsid w:val="006976F2"/>
    <w:rsid w:val="006A16A4"/>
    <w:rsid w:val="006A6947"/>
    <w:rsid w:val="006B55A5"/>
    <w:rsid w:val="006C23FE"/>
    <w:rsid w:val="006D401B"/>
    <w:rsid w:val="006D5776"/>
    <w:rsid w:val="006E1957"/>
    <w:rsid w:val="006F2360"/>
    <w:rsid w:val="006F7640"/>
    <w:rsid w:val="00702DD7"/>
    <w:rsid w:val="00705BEA"/>
    <w:rsid w:val="00713393"/>
    <w:rsid w:val="00721726"/>
    <w:rsid w:val="0072655B"/>
    <w:rsid w:val="00726B33"/>
    <w:rsid w:val="007308EF"/>
    <w:rsid w:val="007352E2"/>
    <w:rsid w:val="007367ED"/>
    <w:rsid w:val="007513EB"/>
    <w:rsid w:val="00764955"/>
    <w:rsid w:val="00767C0B"/>
    <w:rsid w:val="00770B4B"/>
    <w:rsid w:val="00775D14"/>
    <w:rsid w:val="007841F4"/>
    <w:rsid w:val="007846C0"/>
    <w:rsid w:val="00790C35"/>
    <w:rsid w:val="007A4B3E"/>
    <w:rsid w:val="007A5AF9"/>
    <w:rsid w:val="007B47AA"/>
    <w:rsid w:val="007C32DB"/>
    <w:rsid w:val="007C78D4"/>
    <w:rsid w:val="007D14C3"/>
    <w:rsid w:val="007F61EC"/>
    <w:rsid w:val="0081051F"/>
    <w:rsid w:val="0081157D"/>
    <w:rsid w:val="00815D15"/>
    <w:rsid w:val="00826441"/>
    <w:rsid w:val="0083090D"/>
    <w:rsid w:val="00830A76"/>
    <w:rsid w:val="008432EB"/>
    <w:rsid w:val="008619C8"/>
    <w:rsid w:val="00873659"/>
    <w:rsid w:val="00880354"/>
    <w:rsid w:val="008A0528"/>
    <w:rsid w:val="008C0458"/>
    <w:rsid w:val="008C0FE8"/>
    <w:rsid w:val="008C3DA1"/>
    <w:rsid w:val="008C6A43"/>
    <w:rsid w:val="008C783E"/>
    <w:rsid w:val="008E2711"/>
    <w:rsid w:val="008E56FA"/>
    <w:rsid w:val="008E7187"/>
    <w:rsid w:val="00906CA7"/>
    <w:rsid w:val="009146F2"/>
    <w:rsid w:val="00920EC4"/>
    <w:rsid w:val="0092124E"/>
    <w:rsid w:val="00924BF8"/>
    <w:rsid w:val="00947462"/>
    <w:rsid w:val="00953F84"/>
    <w:rsid w:val="009629DE"/>
    <w:rsid w:val="00965600"/>
    <w:rsid w:val="009670BF"/>
    <w:rsid w:val="0097125F"/>
    <w:rsid w:val="0099163D"/>
    <w:rsid w:val="00993539"/>
    <w:rsid w:val="0099424D"/>
    <w:rsid w:val="00997614"/>
    <w:rsid w:val="00997622"/>
    <w:rsid w:val="009B61B1"/>
    <w:rsid w:val="009C400F"/>
    <w:rsid w:val="009D3F98"/>
    <w:rsid w:val="00A02B04"/>
    <w:rsid w:val="00A03602"/>
    <w:rsid w:val="00A07213"/>
    <w:rsid w:val="00A1456C"/>
    <w:rsid w:val="00A20E4B"/>
    <w:rsid w:val="00A46381"/>
    <w:rsid w:val="00A57095"/>
    <w:rsid w:val="00A84023"/>
    <w:rsid w:val="00AA0E09"/>
    <w:rsid w:val="00AA33BC"/>
    <w:rsid w:val="00AA70AA"/>
    <w:rsid w:val="00AB027D"/>
    <w:rsid w:val="00AC37B8"/>
    <w:rsid w:val="00B44AFE"/>
    <w:rsid w:val="00B55963"/>
    <w:rsid w:val="00B60C05"/>
    <w:rsid w:val="00B71B05"/>
    <w:rsid w:val="00B74896"/>
    <w:rsid w:val="00BA7D7E"/>
    <w:rsid w:val="00BB12D8"/>
    <w:rsid w:val="00BB4054"/>
    <w:rsid w:val="00BC730B"/>
    <w:rsid w:val="00BD0BA1"/>
    <w:rsid w:val="00BD1A0E"/>
    <w:rsid w:val="00BD1B8D"/>
    <w:rsid w:val="00BD2312"/>
    <w:rsid w:val="00BF3191"/>
    <w:rsid w:val="00C04D29"/>
    <w:rsid w:val="00C05660"/>
    <w:rsid w:val="00C06B4F"/>
    <w:rsid w:val="00C15F5E"/>
    <w:rsid w:val="00C21379"/>
    <w:rsid w:val="00C51F42"/>
    <w:rsid w:val="00C6213B"/>
    <w:rsid w:val="00C67399"/>
    <w:rsid w:val="00C70024"/>
    <w:rsid w:val="00C72419"/>
    <w:rsid w:val="00C7782D"/>
    <w:rsid w:val="00C80510"/>
    <w:rsid w:val="00C92BFF"/>
    <w:rsid w:val="00CA66A0"/>
    <w:rsid w:val="00CC50E0"/>
    <w:rsid w:val="00CF2C53"/>
    <w:rsid w:val="00D07999"/>
    <w:rsid w:val="00D2792B"/>
    <w:rsid w:val="00D42533"/>
    <w:rsid w:val="00D57F44"/>
    <w:rsid w:val="00D657B0"/>
    <w:rsid w:val="00D67A7D"/>
    <w:rsid w:val="00D72AB2"/>
    <w:rsid w:val="00D7682C"/>
    <w:rsid w:val="00DA13D4"/>
    <w:rsid w:val="00DA2D6E"/>
    <w:rsid w:val="00DA356F"/>
    <w:rsid w:val="00DD1CB3"/>
    <w:rsid w:val="00DF27BD"/>
    <w:rsid w:val="00DF7A07"/>
    <w:rsid w:val="00E00ADA"/>
    <w:rsid w:val="00E146B7"/>
    <w:rsid w:val="00E232A6"/>
    <w:rsid w:val="00E335AF"/>
    <w:rsid w:val="00E53716"/>
    <w:rsid w:val="00E72BF8"/>
    <w:rsid w:val="00E767D4"/>
    <w:rsid w:val="00E86F30"/>
    <w:rsid w:val="00E91193"/>
    <w:rsid w:val="00EA0220"/>
    <w:rsid w:val="00EA5F11"/>
    <w:rsid w:val="00EE6CFA"/>
    <w:rsid w:val="00EF04D4"/>
    <w:rsid w:val="00EF541D"/>
    <w:rsid w:val="00F0317A"/>
    <w:rsid w:val="00F032E1"/>
    <w:rsid w:val="00F0618F"/>
    <w:rsid w:val="00F23AA9"/>
    <w:rsid w:val="00F24D57"/>
    <w:rsid w:val="00F35FAC"/>
    <w:rsid w:val="00F40F57"/>
    <w:rsid w:val="00F413ED"/>
    <w:rsid w:val="00F432A4"/>
    <w:rsid w:val="00F53F77"/>
    <w:rsid w:val="00F62F51"/>
    <w:rsid w:val="00F743E0"/>
    <w:rsid w:val="00FA1B95"/>
    <w:rsid w:val="00FB240C"/>
    <w:rsid w:val="00FB3767"/>
    <w:rsid w:val="00FC004E"/>
    <w:rsid w:val="00FC32DD"/>
    <w:rsid w:val="00FC4690"/>
    <w:rsid w:val="00FD5A02"/>
    <w:rsid w:val="00FE5022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."/>
  <w:listSeparator w:val=","/>
  <w15:docId w15:val="{7CC4CE2E-FD9A-40B6-85F2-FF35D029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695"/>
    <w:rPr>
      <w:rFonts w:asciiTheme="minorHAnsi" w:hAnsiTheme="minorHAnsi"/>
      <w:sz w:val="21"/>
      <w:szCs w:val="24"/>
    </w:rPr>
  </w:style>
  <w:style w:type="paragraph" w:styleId="Heading1">
    <w:name w:val="heading 1"/>
    <w:next w:val="BodyText"/>
    <w:link w:val="Heading1Char"/>
    <w:qFormat/>
    <w:rsid w:val="004A4695"/>
    <w:pPr>
      <w:outlineLvl w:val="0"/>
    </w:pPr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491776"/>
    <w:pPr>
      <w:outlineLvl w:val="1"/>
    </w:pPr>
    <w:rPr>
      <w:spacing w:val="0"/>
      <w:sz w:val="40"/>
    </w:rPr>
  </w:style>
  <w:style w:type="paragraph" w:styleId="Heading3">
    <w:name w:val="heading 3"/>
    <w:next w:val="BodyText"/>
    <w:link w:val="Heading3Char"/>
    <w:qFormat/>
    <w:rsid w:val="004A4695"/>
    <w:pPr>
      <w:spacing w:after="120"/>
      <w:outlineLvl w:val="2"/>
    </w:pPr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Heading4">
    <w:name w:val="heading 4"/>
    <w:next w:val="Normal"/>
    <w:link w:val="Heading4Char"/>
    <w:qFormat/>
    <w:rsid w:val="004A4695"/>
    <w:pPr>
      <w:spacing w:after="240"/>
      <w:outlineLvl w:val="3"/>
    </w:pPr>
    <w:rPr>
      <w:rFonts w:asciiTheme="minorHAnsi" w:hAnsiTheme="minorHAnsi" w:cs="Arial"/>
      <w:b/>
      <w:noProof/>
      <w:color w:val="5B85AA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next w:val="Normal"/>
    <w:link w:val="BodyTextChar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paragraph" w:customStyle="1" w:styleId="Tagline">
    <w:name w:val="Tagline"/>
    <w:basedOn w:val="BodyText"/>
    <w:rsid w:val="00673B4B"/>
    <w:pPr>
      <w:jc w:val="center"/>
    </w:pPr>
  </w:style>
  <w:style w:type="character" w:customStyle="1" w:styleId="Heading2Char">
    <w:name w:val="Heading 2 Char"/>
    <w:basedOn w:val="DefaultParagraphFont"/>
    <w:link w:val="Heading2"/>
    <w:rsid w:val="00491776"/>
    <w:rPr>
      <w:rFonts w:asciiTheme="majorHAnsi" w:hAnsiTheme="majorHAnsi" w:cs="Arial"/>
      <w:b/>
      <w:color w:val="99CC00"/>
      <w:sz w:val="40"/>
      <w:szCs w:val="32"/>
    </w:rPr>
  </w:style>
  <w:style w:type="character" w:customStyle="1" w:styleId="Heading1Char">
    <w:name w:val="Heading 1 Char"/>
    <w:basedOn w:val="DefaultParagraphFont"/>
    <w:link w:val="Heading1"/>
    <w:rsid w:val="004A4695"/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customStyle="1" w:styleId="Address2">
    <w:name w:val="Address 2"/>
    <w:basedOn w:val="Normal"/>
    <w:rsid w:val="00673B4B"/>
    <w:pPr>
      <w:keepLines/>
      <w:jc w:val="center"/>
    </w:pPr>
    <w:rPr>
      <w:rFonts w:cs="Arial"/>
      <w:sz w:val="20"/>
      <w:szCs w:val="20"/>
    </w:rPr>
  </w:style>
  <w:style w:type="paragraph" w:customStyle="1" w:styleId="HighlightTextChar">
    <w:name w:val="Highlight Text Char"/>
    <w:next w:val="BodyText"/>
    <w:link w:val="HighlightTextCharChar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</w:rPr>
  </w:style>
  <w:style w:type="paragraph" w:customStyle="1" w:styleId="BodyText4">
    <w:name w:val="Body Text 4"/>
    <w:basedOn w:val="BodyText1"/>
    <w:rsid w:val="00056AE7"/>
    <w:pPr>
      <w:jc w:val="center"/>
    </w:pPr>
  </w:style>
  <w:style w:type="character" w:customStyle="1" w:styleId="HighlightTextCharChar">
    <w:name w:val="Highlight Text Char Char"/>
    <w:basedOn w:val="DefaultParagraphFont"/>
    <w:link w:val="HighlightTextChar"/>
    <w:rsid w:val="00E53716"/>
    <w:rPr>
      <w:rFonts w:ascii="Trebuchet MS" w:hAnsi="Trebuchet MS" w:cs="Arial"/>
      <w:color w:val="000080"/>
      <w:sz w:val="22"/>
      <w:szCs w:val="22"/>
      <w:lang w:val="en-US" w:eastAsia="en-US" w:bidi="ar-SA"/>
    </w:rPr>
  </w:style>
  <w:style w:type="paragraph" w:customStyle="1" w:styleId="BodyText1">
    <w:name w:val="Body Text 1"/>
    <w:basedOn w:val="BodyText"/>
    <w:rsid w:val="00673B4B"/>
    <w:pPr>
      <w:spacing w:after="0"/>
    </w:pPr>
    <w:rPr>
      <w:i/>
    </w:rPr>
  </w:style>
  <w:style w:type="paragraph" w:customStyle="1" w:styleId="Address1">
    <w:name w:val="Address 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4A4695"/>
    <w:rPr>
      <w:rFonts w:asciiTheme="minorHAnsi" w:hAnsiTheme="minorHAnsi" w:cs="Arial"/>
      <w:b/>
      <w:noProof/>
      <w:color w:val="5B85AA" w:themeColor="accent2"/>
      <w:spacing w:val="10"/>
      <w:sz w:val="28"/>
      <w:szCs w:val="3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4A4695"/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BodyText2">
    <w:name w:val="Body Text 2"/>
    <w:basedOn w:val="Normal"/>
    <w:rsid w:val="00673B4B"/>
    <w:pPr>
      <w:spacing w:before="120" w:after="360"/>
      <w:jc w:val="right"/>
    </w:pPr>
    <w:rPr>
      <w:rFonts w:ascii="Trebuchet MS" w:hAnsi="Trebuchet MS"/>
      <w:color w:val="99CC00"/>
      <w:sz w:val="22"/>
    </w:rPr>
  </w:style>
  <w:style w:type="paragraph" w:styleId="ListBullet">
    <w:name w:val="List Bullet"/>
    <w:basedOn w:val="Normal"/>
    <w:autoRedefine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55B"/>
    <w:rPr>
      <w:rFonts w:asciiTheme="minorHAnsi" w:hAnsiTheme="minorHAnsi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B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BF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520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Normal"/>
    <w:rsid w:val="00924BF8"/>
    <w:pPr>
      <w:jc w:val="center"/>
    </w:pPr>
    <w:rPr>
      <w:rFonts w:ascii="Tahoma" w:hAnsi="Tahoma" w:cs="Arial"/>
      <w:bCs/>
      <w:spacing w:val="2"/>
      <w:kern w:val="28"/>
      <w:sz w:val="34"/>
      <w:szCs w:val="32"/>
      <w:lang w:val="en"/>
    </w:rPr>
  </w:style>
  <w:style w:type="paragraph" w:customStyle="1" w:styleId="BrochureCopy">
    <w:name w:val="Brochure Copy"/>
    <w:basedOn w:val="Normal"/>
    <w:rsid w:val="005E0479"/>
    <w:pPr>
      <w:spacing w:after="120" w:line="300" w:lineRule="auto"/>
    </w:pPr>
    <w:rPr>
      <w:rFonts w:eastAsiaTheme="minorHAnsi" w:cstheme="minorBidi"/>
      <w:sz w:val="18"/>
      <w:szCs w:val="22"/>
    </w:rPr>
  </w:style>
  <w:style w:type="paragraph" w:customStyle="1" w:styleId="CaptionHeading">
    <w:name w:val="Caption Heading"/>
    <w:basedOn w:val="Normal"/>
    <w:qFormat/>
    <w:rsid w:val="00E146B7"/>
    <w:pPr>
      <w:spacing w:after="120" w:line="312" w:lineRule="auto"/>
    </w:pPr>
    <w:rPr>
      <w:rFonts w:asciiTheme="majorHAnsi" w:eastAsiaTheme="minorHAnsi" w:hAnsiTheme="majorHAnsi" w:cstheme="minorBidi"/>
      <w:color w:val="D3370B" w:themeColor="accent3" w:themeShade="BF"/>
      <w:sz w:val="20"/>
      <w:szCs w:val="22"/>
    </w:rPr>
  </w:style>
  <w:style w:type="paragraph" w:customStyle="1" w:styleId="BrochureCaption">
    <w:name w:val="Brochure Caption"/>
    <w:basedOn w:val="Normal"/>
    <w:rsid w:val="00E146B7"/>
    <w:pPr>
      <w:spacing w:line="432" w:lineRule="auto"/>
    </w:pPr>
    <w:rPr>
      <w:rFonts w:eastAsiaTheme="minorHAnsi" w:cstheme="minorBidi"/>
      <w:i/>
      <w:color w:val="D3370B" w:themeColor="accent3" w:themeShade="BF"/>
      <w:sz w:val="18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4A4695"/>
    <w:rPr>
      <w:color w:val="2F4B83" w:themeColor="accent4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4A4695"/>
    <w:rPr>
      <w:rFonts w:asciiTheme="majorHAnsi" w:hAnsiTheme="majorHAnsi" w:cs="Arial"/>
      <w:b/>
      <w:color w:val="2F4B83" w:themeColor="accent4"/>
      <w:spacing w:val="40"/>
      <w:sz w:val="72"/>
      <w:szCs w:val="32"/>
    </w:rPr>
  </w:style>
  <w:style w:type="character" w:styleId="IntenseEmphasis">
    <w:name w:val="Intense Emphasis"/>
    <w:basedOn w:val="DefaultParagraphFont"/>
    <w:uiPriority w:val="21"/>
    <w:qFormat/>
    <w:rsid w:val="000F4F38"/>
    <w:rPr>
      <w:rFonts w:asciiTheme="minorHAnsi" w:hAnsiTheme="minorHAnsi"/>
      <w:i/>
      <w:iCs/>
      <w:color w:val="2F4B83" w:themeColor="accent4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2DB"/>
    <w:pPr>
      <w:numPr>
        <w:ilvl w:val="1"/>
      </w:numPr>
      <w:spacing w:after="160"/>
    </w:pPr>
    <w:rPr>
      <w:rFonts w:eastAsiaTheme="minorEastAsia" w:cstheme="minorBidi"/>
      <w:color w:val="5B85AA" w:themeColor="accent2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2DB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4A4695"/>
    <w:rPr>
      <w:rFonts w:asciiTheme="minorHAnsi" w:hAnsiTheme="minorHAnsi"/>
      <w:i/>
      <w:iCs/>
      <w:color w:val="2F4B83" w:themeColor="accent4"/>
    </w:rPr>
  </w:style>
  <w:style w:type="paragraph" w:styleId="Quote">
    <w:name w:val="Quote"/>
    <w:basedOn w:val="Normal"/>
    <w:next w:val="Normal"/>
    <w:link w:val="QuoteChar"/>
    <w:uiPriority w:val="29"/>
    <w:qFormat/>
    <w:rsid w:val="004A4695"/>
    <w:pPr>
      <w:spacing w:before="200" w:after="160"/>
      <w:ind w:left="864" w:right="864"/>
      <w:jc w:val="center"/>
    </w:pPr>
    <w:rPr>
      <w:i/>
      <w:iCs/>
      <w:color w:val="2F4B83" w:themeColor="accent4"/>
    </w:rPr>
  </w:style>
  <w:style w:type="character" w:customStyle="1" w:styleId="QuoteChar">
    <w:name w:val="Quote Char"/>
    <w:basedOn w:val="DefaultParagraphFont"/>
    <w:link w:val="Quote"/>
    <w:uiPriority w:val="29"/>
    <w:rsid w:val="004A4695"/>
    <w:rPr>
      <w:rFonts w:asciiTheme="minorHAnsi" w:hAnsiTheme="minorHAnsi"/>
      <w:i/>
      <w:iCs/>
      <w:color w:val="2F4B83" w:themeColor="accent4"/>
      <w:sz w:val="24"/>
      <w:szCs w:val="24"/>
    </w:rPr>
  </w:style>
  <w:style w:type="paragraph" w:customStyle="1" w:styleId="Address3">
    <w:name w:val="Address 3"/>
    <w:basedOn w:val="Subtitle"/>
    <w:link w:val="Address3Char"/>
    <w:qFormat/>
    <w:rsid w:val="000F4F38"/>
    <w:pPr>
      <w:spacing w:after="0"/>
      <w:jc w:val="center"/>
    </w:pPr>
  </w:style>
  <w:style w:type="character" w:customStyle="1" w:styleId="Address3Char">
    <w:name w:val="Address 3 Char"/>
    <w:basedOn w:val="SubtitleChar"/>
    <w:link w:val="Address3"/>
    <w:rsid w:val="000F4F38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avaranco\AppData\Roaming\Microsoft\Templates\Business_brochure_trifold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rgbClr val="372248"/>
      </a:dk1>
      <a:lt1>
        <a:srgbClr val="FFFFFF"/>
      </a:lt1>
      <a:dk2>
        <a:srgbClr val="171123"/>
      </a:dk2>
      <a:lt2>
        <a:srgbClr val="FFFFFF"/>
      </a:lt2>
      <a:accent1>
        <a:srgbClr val="F46036"/>
      </a:accent1>
      <a:accent2>
        <a:srgbClr val="5B85AA"/>
      </a:accent2>
      <a:accent3>
        <a:srgbClr val="F46036"/>
      </a:accent3>
      <a:accent4>
        <a:srgbClr val="2F4B83"/>
      </a:accent4>
      <a:accent5>
        <a:srgbClr val="55559D"/>
      </a:accent5>
      <a:accent6>
        <a:srgbClr val="493670"/>
      </a:accent6>
      <a:hlink>
        <a:srgbClr val="F46036"/>
      </a:hlink>
      <a:folHlink>
        <a:srgbClr val="F46038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Business_brochure_trifold.dotx</Template>
  <TotalTime>1</TotalTime>
  <Pages>4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NOavaranco</dc:creator>
  <cp:lastModifiedBy>shojaee</cp:lastModifiedBy>
  <cp:revision>3</cp:revision>
  <cp:lastPrinted>2019-01-31T08:59:00Z</cp:lastPrinted>
  <dcterms:created xsi:type="dcterms:W3CDTF">2019-01-31T09:02:00Z</dcterms:created>
  <dcterms:modified xsi:type="dcterms:W3CDTF">2021-04-05T09:11:00Z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</Properties>
</file>