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Tr="00957A83">
        <w:trPr>
          <w:trHeight w:val="1724"/>
        </w:trPr>
        <w:tc>
          <w:tcPr>
            <w:tcW w:w="4964" w:type="dxa"/>
          </w:tcPr>
          <w:p w:rsidR="001E5D25" w:rsidRDefault="00957A83" w:rsidP="00997614">
            <w:pPr>
              <w:ind w:left="144" w:right="144"/>
              <w:rPr>
                <w:noProof/>
                <w:lang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F891AFD" wp14:editId="09DD3BAC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70BE4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Default="00E105D3" w:rsidP="001E5D25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46EE35" wp14:editId="472D2DFC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F7" w:rsidRPr="005A4DC8" w:rsidRDefault="005A4DC8" w:rsidP="005A4DC8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noProof/>
                                      <w:sz w:val="24"/>
                                      <w:szCs w:val="32"/>
                                      <w:rtl/>
                                    </w:rPr>
                                    <w:drawing>
                                      <wp:inline distT="0" distB="0" distL="0" distR="0" wp14:anchorId="1DADDBA2" wp14:editId="31CF9804">
                                        <wp:extent cx="3154355" cy="2160396"/>
                                        <wp:effectExtent l="0" t="0" r="8255" b="0"/>
                                        <wp:docPr id="9" name="Picture 9" descr="C:\Users\NOavaranco\Desktop\hysterectom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hysterectom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1665" cy="21654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C71F7" w:rsidRPr="005A4DC8">
                                    <w:rPr>
                                      <w:rFonts w:cs="B Titr" w:hint="cs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E105D3" w:rsidRPr="000C5ADC" w:rsidRDefault="003D0F19" w:rsidP="00880063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="001B62C8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880063" w:rsidRPr="00880063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هیسترکتومی</w:t>
                                  </w:r>
                                  <w:r w:rsidR="00880063" w:rsidRPr="00880063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(عمل جراحی برداشتن رحم)</w:t>
                                  </w:r>
                                </w:p>
                                <w:p w:rsidR="0002300C" w:rsidRPr="006C0805" w:rsidRDefault="00C51F42" w:rsidP="008D7766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C0805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2300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="008D776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جراحی زنان</w:t>
                                  </w:r>
                                </w:p>
                                <w:p w:rsidR="00D47C71" w:rsidRPr="00D47C71" w:rsidRDefault="00D47C71" w:rsidP="00D47C7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7C7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تایید کننده:کمیته تایید محتوای آموزشی(پزشکان متخصص زنان)</w:t>
                                  </w:r>
                                </w:p>
                                <w:p w:rsidR="00D47C71" w:rsidRPr="00D47C71" w:rsidRDefault="00D47C71" w:rsidP="00D47C7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7C7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D47C71" w:rsidRPr="00D47C71" w:rsidRDefault="00D47C71" w:rsidP="00D47C7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7C7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بیمارستان بی بی حکیمه (س)</w:t>
                                  </w:r>
                                </w:p>
                                <w:p w:rsidR="0099424D" w:rsidRDefault="0099424D" w:rsidP="00212105">
                                  <w:pPr>
                                    <w:spacing w:line="276" w:lineRule="auto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6EE35" id="Rectangle 27" o:spid="_x0000_s1026" style="position:absolute;margin-left:6.6pt;margin-top:131.2pt;width:264.35pt;height:3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AC71F7" w:rsidRPr="005A4DC8" w:rsidRDefault="005A4DC8" w:rsidP="005A4DC8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32"/>
                                <w:rtl/>
                              </w:rPr>
                              <w:drawing>
                                <wp:inline distT="0" distB="0" distL="0" distR="0" wp14:anchorId="1DADDBA2" wp14:editId="31CF9804">
                                  <wp:extent cx="3154355" cy="2160396"/>
                                  <wp:effectExtent l="0" t="0" r="8255" b="0"/>
                                  <wp:docPr id="9" name="Picture 9" descr="C:\Users\NOavaranco\Desktop\hysterectom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hysterectom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1665" cy="2165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71F7" w:rsidRPr="005A4DC8">
                              <w:rPr>
                                <w:rFonts w:cs="B Titr" w:hint="cs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05D3" w:rsidRPr="000C5ADC" w:rsidRDefault="003D0F19" w:rsidP="0088006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</w:t>
                            </w:r>
                            <w:r w:rsidR="001B62C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880063" w:rsidRPr="0088006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هیسترکتومی</w:t>
                            </w:r>
                            <w:r w:rsidR="00880063" w:rsidRPr="00880063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(عمل جراحی برداشتن رحم)</w:t>
                            </w:r>
                          </w:p>
                          <w:p w:rsidR="0002300C" w:rsidRPr="006C0805" w:rsidRDefault="00C51F42" w:rsidP="008D776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C0805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00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="008D776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جراحی زنان</w:t>
                            </w:r>
                          </w:p>
                          <w:p w:rsidR="00D47C71" w:rsidRPr="00D47C71" w:rsidRDefault="00D47C71" w:rsidP="00D47C71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7C7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تایید کننده:کمیته تایید محتوای آموزشی(پزشکان متخصص زنان)</w:t>
                            </w:r>
                          </w:p>
                          <w:p w:rsidR="00D47C71" w:rsidRPr="00D47C71" w:rsidRDefault="00D47C71" w:rsidP="00D47C71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7C7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D47C71" w:rsidRPr="00D47C71" w:rsidRDefault="00D47C71" w:rsidP="00D47C71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7C7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بیمارستان بی بی حکیمه (س)</w:t>
                            </w:r>
                          </w:p>
                          <w:p w:rsidR="0099424D" w:rsidRDefault="0099424D" w:rsidP="00212105">
                            <w:pPr>
                              <w:spacing w:line="276" w:lineRule="auto"/>
                              <w:rPr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2B4A085F" wp14:editId="522FE699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2AE5D5E" wp14:editId="4640943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A6304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>
              <w:rPr>
                <w:noProof/>
              </w:rPr>
              <w:drawing>
                <wp:inline distT="0" distB="0" distL="0" distR="0" wp14:anchorId="36823315" wp14:editId="3BEE7C34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4964" w:type="dxa"/>
          </w:tcPr>
          <w:p w:rsidR="00FB3767" w:rsidRDefault="00FB3767" w:rsidP="00997614">
            <w:pPr>
              <w:pStyle w:val="Heading1"/>
              <w:ind w:left="144" w:right="144"/>
            </w:pPr>
          </w:p>
        </w:tc>
      </w:tr>
      <w:tr w:rsidR="00FB3767" w:rsidTr="00957A83">
        <w:trPr>
          <w:trHeight w:val="3901"/>
        </w:trPr>
        <w:tc>
          <w:tcPr>
            <w:tcW w:w="4964" w:type="dxa"/>
          </w:tcPr>
          <w:p w:rsidR="00FB3767" w:rsidRDefault="003054DB" w:rsidP="00957A83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71FACFC" wp14:editId="253C0E13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5AB68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957A83">
              <w:rPr>
                <w:noProof/>
              </w:rPr>
              <mc:AlternateContent>
                <mc:Choice Requires="wps">
                  <w:drawing>
                    <wp:inline distT="0" distB="0" distL="0" distR="0" wp14:anchorId="0BF4B02B" wp14:editId="45171D1D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0CC6" w:rsidRPr="0010764E" w:rsidRDefault="000766E3" w:rsidP="00ED1673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sz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  <w:lang w:bidi="fa-IR"/>
                                    </w:rPr>
                                    <w:t xml:space="preserve">کتاب پرستاری داخلی و جراحی برونر و سودارث، کتاب هندبوک آموزش به بیمار ماری ام. کانابیو(ترجمه دکتر خدیجه نصیریانی)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F4B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E20CC6" w:rsidRPr="0010764E" w:rsidRDefault="000766E3" w:rsidP="00ED1673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کتاب پرستاری داخلی و جراحی برونر و سودارث، کتاب هندبوک آموزش به بیمار ماری ام. کانابیو(ترجمه دکتر خدیجه نصیریانی)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767C0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4C3EB" wp14:editId="719CD4CD">
                      <wp:extent cx="2994409" cy="5586884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5586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3734" w:rsidRPr="007B0C7A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B0C7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به بیمار توضیح می دهیم که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بعد از عمل دوره قاعدگی وجود نخواهد داشت.</w:t>
                                  </w:r>
                                </w:p>
                                <w:p w:rsidR="00A63734" w:rsidRPr="00AB374C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AB374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 مدت 4 تا 6 هفته پس از عمل و تا زمانی که پزشک اجازه نداده از نزدیکی خودداری 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A63734" w:rsidRDefault="00A63734" w:rsidP="00D93A27">
                                  <w:p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04DD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علایم هشدار دهند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ه بعد از عمل که باید با دیدن هر یک از آنها به پزشک مراجعه کنیم </w:t>
                                  </w:r>
                                  <w:r w:rsidRPr="00104DD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A63734" w:rsidRPr="00F949BF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F949B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افزایش درجه حرارت بیش از 8/37</w:t>
                                  </w:r>
                                </w:p>
                                <w:p w:rsidR="00A63734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F949B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ورم ،قرمزی و ترشح چرکی و بوی تعفن از محل جراحی</w:t>
                                  </w:r>
                                </w:p>
                                <w:p w:rsidR="00A63734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خونریزی از واژن(شدید)</w:t>
                                  </w:r>
                                </w:p>
                                <w:p w:rsidR="00A63734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 شکمی و اشکال در دفع ادرار</w:t>
                                  </w:r>
                                </w:p>
                                <w:p w:rsidR="00A63734" w:rsidRDefault="00A63734" w:rsidP="00D93A27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تغییر اجابت مزاج</w:t>
                                  </w:r>
                                </w:p>
                                <w:p w:rsidR="005A4DC8" w:rsidRPr="005A4DC8" w:rsidRDefault="005A4DC8" w:rsidP="005A4DC8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4C3EB" id="Text Box 6" o:spid="_x0000_s1028" type="#_x0000_t202" style="width:235.8pt;height:4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" filled="f" stroked="f" strokeweight=".5pt">
                      <v:textbox>
                        <w:txbxContent>
                          <w:p w:rsidR="00A63734" w:rsidRPr="007B0C7A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B0C7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به بیمار توضیح می دهیم که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بعد از عمل دوره قاعدگی وجود نخواهد داشت.</w:t>
                            </w:r>
                          </w:p>
                          <w:p w:rsidR="00A63734" w:rsidRPr="00AB374C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AB374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 مدت 4 تا 6 هفته پس از عمل و تا زمانی که پزشک اجازه نداده از نزدیکی خودداری 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63734" w:rsidRDefault="00A63734" w:rsidP="00D93A27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104DD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علایم هشدار دهند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ه بعد از عمل که باید با دیدن هر یک از آنها به پزشک مراجعه کنیم </w:t>
                            </w:r>
                            <w:r w:rsidRPr="00104DD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63734" w:rsidRPr="00F949BF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F949B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افزایش درجه حرارت بیش از 8/37</w:t>
                            </w:r>
                          </w:p>
                          <w:p w:rsidR="00A63734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F949B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ورم ،قرمزی و ترشح چرکی و بوی تعفن از محل جراحی</w:t>
                            </w:r>
                          </w:p>
                          <w:p w:rsidR="00A63734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خونریزی از واژن(شدید)</w:t>
                            </w:r>
                          </w:p>
                          <w:p w:rsidR="00A63734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 شکمی و اشکال در دفع ادرار</w:t>
                            </w:r>
                          </w:p>
                          <w:p w:rsidR="00A63734" w:rsidRDefault="00A63734" w:rsidP="00D93A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تغییر اجابت مزاج</w:t>
                            </w:r>
                          </w:p>
                          <w:p w:rsidR="005A4DC8" w:rsidRPr="005A4DC8" w:rsidRDefault="005A4DC8" w:rsidP="005A4DC8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ind w:left="0"/>
                              <w:jc w:val="lowKashida"/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9CB2C9" wp14:editId="1E839BAB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CB2C9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Default="002A13DF" w:rsidP="00D7682C">
      <w:pPr>
        <w:bidi/>
        <w:ind w:left="144" w:righ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BFB6F" wp14:editId="40798E8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DB" w:rsidRPr="003054DB" w:rsidRDefault="003054DB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3054DB" w:rsidRDefault="003054DB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FB6F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3054DB" w:rsidRPr="003054DB" w:rsidRDefault="003054DB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3054DB" w:rsidRDefault="003054DB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12759" wp14:editId="7F9F7EAF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F4" w:rsidRPr="00CC65F4" w:rsidRDefault="00CC65F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2759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CC65F4" w:rsidRPr="00CC65F4" w:rsidRDefault="00CC65F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59"/>
        <w:gridCol w:w="5358"/>
        <w:gridCol w:w="5244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2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192" w:rsidRDefault="00BB6192" w:rsidP="00881E2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 از عمل زیورآلات و دندان مصنوعی و سایر اجسام فلزی را خارج سازد.</w:t>
                                  </w:r>
                                </w:p>
                                <w:p w:rsidR="00400BBC" w:rsidRPr="00881E28" w:rsidRDefault="00400BBC" w:rsidP="00400BBC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472055" cy="1587500"/>
                                        <wp:effectExtent l="0" t="0" r="4445" b="0"/>
                                        <wp:docPr id="25" name="Picture 25" descr="C:\Users\NOavaranco\Desktop\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2055" cy="1587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44539" w:rsidRDefault="00744539" w:rsidP="00BD0683">
                                  <w:pPr>
                                    <w:pStyle w:val="ListParagraph"/>
                                    <w:bidi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80DEE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اقدامات بعد از عمل:</w:t>
                                  </w:r>
                                </w:p>
                                <w:p w:rsidR="00744539" w:rsidRPr="009C6CDD" w:rsidRDefault="00744539" w:rsidP="00BD0683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C6CD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پس از عمل جراحی بیمار در وضعیت نیمه نشسته یا خوابیده به پشت قرار بگیرد.</w:t>
                                  </w:r>
                                </w:p>
                                <w:p w:rsidR="00744539" w:rsidRPr="009C6CDD" w:rsidRDefault="00744539" w:rsidP="00BD0683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C6CD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مراقبت از ناحیه تناسلی برای جلوگیری از عفونت </w:t>
                                  </w:r>
                                </w:p>
                                <w:p w:rsidR="00744539" w:rsidRPr="009C6CDD" w:rsidRDefault="00744539" w:rsidP="00BD0683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C6CD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استفاده از کیسه یخ در موضع برای جلوگیری از جمع شدن خون در ناحیه تناسلی</w:t>
                                  </w:r>
                                </w:p>
                                <w:p w:rsidR="00D93A27" w:rsidRPr="00D93A27" w:rsidRDefault="00D93A27" w:rsidP="00BD0683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93A2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استفاده از سوند ادراری برای جلوگیری از احتباس ادراری</w:t>
                                  </w:r>
                                </w:p>
                                <w:p w:rsidR="00D93A27" w:rsidRPr="00D93A27" w:rsidRDefault="00D93A27" w:rsidP="00BD0683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93A2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مصرف داروها طبق دستور پزشک</w:t>
                                  </w:r>
                                </w:p>
                                <w:p w:rsidR="008F14DC" w:rsidRPr="00D93A27" w:rsidRDefault="00D93A27" w:rsidP="00BD0683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93A2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توضیح اینکه بهبودی کامل ممکن است تا 2 -3 ماه بعد از عمل طول بکشد.  </w:t>
                                  </w:r>
                                </w:p>
                                <w:p w:rsidR="00AB374C" w:rsidRPr="005A4DC8" w:rsidRDefault="00AB374C" w:rsidP="005A4DC8">
                                  <w:p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569CC" w:rsidRPr="00104DD9" w:rsidRDefault="005569CC" w:rsidP="005569CC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BB6192" w:rsidRDefault="00BB6192" w:rsidP="00881E2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قبل از عمل زیورآلات و دندان مصنوعی و سایر اجسام فلزی را خارج سازد.</w:t>
                            </w:r>
                          </w:p>
                          <w:p w:rsidR="00400BBC" w:rsidRPr="00881E28" w:rsidRDefault="00400BBC" w:rsidP="00400BBC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472055" cy="1587500"/>
                                  <wp:effectExtent l="0" t="0" r="4445" b="0"/>
                                  <wp:docPr id="25" name="Picture 25" descr="C:\Users\NOavaranco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539" w:rsidRDefault="00744539" w:rsidP="00BD0683">
                            <w:pPr>
                              <w:pStyle w:val="ListParagraph"/>
                              <w:bidi/>
                              <w:spacing w:line="360" w:lineRule="auto"/>
                              <w:ind w:left="0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980DEE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اقدامات بعد از عمل:</w:t>
                            </w:r>
                          </w:p>
                          <w:p w:rsidR="00744539" w:rsidRPr="009C6CDD" w:rsidRDefault="00744539" w:rsidP="00BD068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C6CD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پس از عمل جراحی بیمار در وضعیت نیمه نشسته یا خوابیده به پشت قرار بگیرد.</w:t>
                            </w:r>
                          </w:p>
                          <w:p w:rsidR="00744539" w:rsidRPr="009C6CDD" w:rsidRDefault="00744539" w:rsidP="00BD068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C6CD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مراقبت از ناحیه تناسلی برای جلوگیری از عفونت </w:t>
                            </w:r>
                          </w:p>
                          <w:p w:rsidR="00744539" w:rsidRPr="009C6CDD" w:rsidRDefault="00744539" w:rsidP="00BD068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C6CD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استفاده از کیسه یخ در موضع برای جلوگیری از جمع شدن خون در ناحیه تناسلی</w:t>
                            </w:r>
                          </w:p>
                          <w:p w:rsidR="00D93A27" w:rsidRPr="00D93A27" w:rsidRDefault="00D93A27" w:rsidP="00BD0683">
                            <w:pPr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93A2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استفاده از سوند ادراری برای جلوگیری از احتباس ادراری</w:t>
                            </w:r>
                          </w:p>
                          <w:p w:rsidR="00D93A27" w:rsidRPr="00D93A27" w:rsidRDefault="00D93A27" w:rsidP="00BD0683">
                            <w:pPr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93A2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مصرف داروها طبق دستور پزشک</w:t>
                            </w:r>
                          </w:p>
                          <w:p w:rsidR="008F14DC" w:rsidRPr="00D93A27" w:rsidRDefault="00D93A27" w:rsidP="00BD0683">
                            <w:pPr>
                              <w:numPr>
                                <w:ilvl w:val="0"/>
                                <w:numId w:val="28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93A2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توضیح اینکه بهبودی کامل ممکن است تا 2 -3 ماه بعد از عمل طول بکشد.  </w:t>
                            </w:r>
                          </w:p>
                          <w:p w:rsidR="00AB374C" w:rsidRPr="005A4DC8" w:rsidRDefault="00AB374C" w:rsidP="005A4DC8">
                            <w:p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5569CC" w:rsidRPr="00104DD9" w:rsidRDefault="005569CC" w:rsidP="005569CC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81157D" w:rsidP="00CC3887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F4956" wp14:editId="574D51F7">
                      <wp:simplePos x="0" y="0"/>
                      <wp:positionH relativeFrom="column">
                        <wp:posOffset>1330328</wp:posOffset>
                      </wp:positionH>
                      <wp:positionV relativeFrom="paragraph">
                        <wp:posOffset>6955183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F4956" id="Oval 45" o:spid="_x0000_s1034" style="position:absolute;margin-left:104.75pt;margin-top:547.65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C4E55F5" wp14:editId="7444810D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D2B77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04C4AB24" wp14:editId="07E639E1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0E7C" w:rsidRPr="00D93A27" w:rsidRDefault="00480E7C" w:rsidP="00A87CD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 xml:space="preserve">این عمل از طریق </w:t>
                                  </w:r>
                                  <w:r w:rsidR="00A87CD0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واژن</w:t>
                                  </w:r>
                                  <w:r w:rsidRP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، برش شکمی یا از طریق لاپاروسکوپی انجام می شود</w:t>
                                  </w:r>
                                  <w:r w:rsid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D93A27" w:rsidRDefault="00D93A27" w:rsidP="00D93A2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3ADEBF56" wp14:editId="0E5F1DB0">
                                        <wp:extent cx="2990215" cy="2718092"/>
                                        <wp:effectExtent l="0" t="0" r="635" b="6350"/>
                                        <wp:docPr id="24" name="Picture 24" descr="C:\Users\NOavaranco\Desktop\hysterectomy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hysterectomy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0215" cy="27180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C3887" w:rsidRPr="00CC3887" w:rsidRDefault="00CC3887" w:rsidP="00CC388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C3887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اقدامات قبل از عمل:</w:t>
                                  </w:r>
                                </w:p>
                                <w:p w:rsidR="00837C6C" w:rsidRPr="00CC3887" w:rsidRDefault="00837C6C" w:rsidP="00CC3887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C388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نیمه تحتانی شکم و ناحیه تناسلی با دقت تراشیده شود.</w:t>
                                  </w:r>
                                </w:p>
                                <w:p w:rsidR="00041D79" w:rsidRDefault="00CC3887" w:rsidP="00CC3887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noProof/>
                                      <w:sz w:val="24"/>
                                      <w:lang w:bidi="fa-IR"/>
                                    </w:rPr>
                                  </w:pPr>
                                  <w:r w:rsidRPr="00CC388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ازنیمه شب قبل از عمل بیمار از خوردن و آشامیدن خودداری کند.</w:t>
                                  </w:r>
                                </w:p>
                                <w:p w:rsidR="00D93A27" w:rsidRPr="00D93A27" w:rsidRDefault="00837C6C" w:rsidP="00D93A27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noProof/>
                                      <w:sz w:val="24"/>
                                      <w:lang w:bidi="fa-IR"/>
                                    </w:rPr>
                                  </w:pPr>
                                  <w:r w:rsidRP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 xml:space="preserve">قبل از رفتن به اتاق عمل باید مثانه و روده بزرگ(از طریق </w:t>
                                  </w:r>
                                  <w:r w:rsidR="00D93A27" w:rsidRP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 xml:space="preserve">مصرف ملین و </w:t>
                                  </w:r>
                                  <w:r w:rsidRPr="00D93A27">
                                    <w:rPr>
                                      <w:rFonts w:cs="B Nazanin" w:hint="cs"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  <w:t>تنقیه) خالی شود.</w:t>
                                  </w:r>
                                </w:p>
                                <w:p w:rsidR="00D93A27" w:rsidRPr="00CC3887" w:rsidRDefault="00D93A27" w:rsidP="00D93A2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lowKashida"/>
                                    <w:rPr>
                                      <w:rFonts w:cs="B Nazanin"/>
                                      <w:noProof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CC3887" w:rsidRDefault="00CC3887" w:rsidP="00CC388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75D3C" w:rsidRDefault="00480E7C" w:rsidP="00480E7C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80E7C"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4"/>
                                      <w:szCs w:val="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C4AB24" id="Text Box 194" o:spid="_x0000_s1035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" filled="f" stroked="f" strokeweight=".5pt">
                      <v:textbox>
                        <w:txbxContent>
                          <w:p w:rsidR="00480E7C" w:rsidRPr="00D93A27" w:rsidRDefault="00480E7C" w:rsidP="00A87CD0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noProof/>
                                <w:sz w:val="24"/>
                                <w:rtl/>
                                <w:lang w:bidi="fa-IR"/>
                              </w:rPr>
                            </w:pPr>
                            <w:r w:rsidRP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 xml:space="preserve">این عمل از طریق </w:t>
                            </w:r>
                            <w:r w:rsidR="00A87CD0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واژن</w:t>
                            </w:r>
                            <w:r w:rsidRP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، برش شکمی یا از طریق لاپاروسکوپی انجام می شود</w:t>
                            </w:r>
                            <w:r w:rsid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93A27" w:rsidRDefault="00D93A27" w:rsidP="00D93A27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3ADEBF56" wp14:editId="0E5F1DB0">
                                  <wp:extent cx="2990215" cy="2718092"/>
                                  <wp:effectExtent l="0" t="0" r="635" b="6350"/>
                                  <wp:docPr id="24" name="Picture 24" descr="C:\Users\NOavaranco\Desktop\hysterectomy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hysterectomy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215" cy="2718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887" w:rsidRPr="00CC3887" w:rsidRDefault="00CC3887" w:rsidP="00CC3887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rtl/>
                                <w:lang w:bidi="fa-IR"/>
                              </w:rPr>
                            </w:pPr>
                            <w:r w:rsidRPr="00CC388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rtl/>
                                <w:lang w:bidi="fa-IR"/>
                              </w:rPr>
                              <w:t>اقدامات قبل از عمل:</w:t>
                            </w:r>
                          </w:p>
                          <w:p w:rsidR="00837C6C" w:rsidRPr="00CC3887" w:rsidRDefault="00837C6C" w:rsidP="00CC3887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noProof/>
                                <w:sz w:val="24"/>
                                <w:rtl/>
                                <w:lang w:bidi="fa-IR"/>
                              </w:rPr>
                            </w:pPr>
                            <w:r w:rsidRPr="00CC388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نیمه تحتانی شکم و ناحیه تناسلی با دقت تراشیده شود.</w:t>
                            </w:r>
                          </w:p>
                          <w:p w:rsidR="00041D79" w:rsidRDefault="00CC3887" w:rsidP="00CC3887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noProof/>
                                <w:sz w:val="24"/>
                                <w:lang w:bidi="fa-IR"/>
                              </w:rPr>
                            </w:pPr>
                            <w:r w:rsidRPr="00CC388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ازنیمه شب قبل از عمل بیمار از خوردن و آشامیدن خودداری کند.</w:t>
                            </w:r>
                          </w:p>
                          <w:p w:rsidR="00D93A27" w:rsidRPr="00D93A27" w:rsidRDefault="00837C6C" w:rsidP="00D93A27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noProof/>
                                <w:sz w:val="24"/>
                                <w:lang w:bidi="fa-IR"/>
                              </w:rPr>
                            </w:pPr>
                            <w:r w:rsidRP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 xml:space="preserve">قبل از رفتن به اتاق عمل باید مثانه و روده بزرگ(از طریق </w:t>
                            </w:r>
                            <w:r w:rsidR="00D93A27" w:rsidRP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 xml:space="preserve">مصرف ملین و </w:t>
                            </w:r>
                            <w:r w:rsidRPr="00D93A27">
                              <w:rPr>
                                <w:rFonts w:cs="B Nazanin" w:hint="cs"/>
                                <w:noProof/>
                                <w:sz w:val="24"/>
                                <w:rtl/>
                                <w:lang w:bidi="fa-IR"/>
                              </w:rPr>
                              <w:t>تنقیه) خالی شود.</w:t>
                            </w:r>
                          </w:p>
                          <w:p w:rsidR="00D93A27" w:rsidRPr="00CC3887" w:rsidRDefault="00D93A27" w:rsidP="00D93A27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lowKashida"/>
                              <w:rPr>
                                <w:rFonts w:cs="B Nazanin"/>
                                <w:noProof/>
                                <w:sz w:val="24"/>
                                <w:lang w:bidi="fa-IR"/>
                              </w:rPr>
                            </w:pPr>
                          </w:p>
                          <w:p w:rsidR="00CC3887" w:rsidRDefault="00CC3887" w:rsidP="00CC3887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B75D3C" w:rsidRDefault="00480E7C" w:rsidP="00480E7C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480E7C">
                              <w:rPr>
                                <w:rFonts w:cs="B Nazanin"/>
                                <w:b/>
                                <w:bCs/>
                                <w:noProof/>
                                <w:sz w:val="4"/>
                                <w:szCs w:val="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452176"/>
                      <wp:effectExtent l="0" t="0" r="0" b="508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52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032" w:rsidRPr="0085575F" w:rsidRDefault="00880063" w:rsidP="00880063">
                                  <w:pPr>
                                    <w:jc w:val="center"/>
                                    <w:rPr>
                                      <w:rFonts w:cs="B Titr"/>
                                      <w:sz w:val="22"/>
                                      <w:szCs w:val="28"/>
                                      <w:lang w:bidi="fa-IR"/>
                                    </w:rPr>
                                  </w:pPr>
                                  <w:r w:rsidRPr="00880063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عمل جراحی برداشتن رحم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6" type="#_x0000_t202" style="width:227.8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" filled="f" stroked="f" strokeweight=".5pt">
                      <v:textbox>
                        <w:txbxContent>
                          <w:p w:rsidR="00B77032" w:rsidRPr="0085575F" w:rsidRDefault="00880063" w:rsidP="00880063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8"/>
                                <w:lang w:bidi="fa-IR"/>
                              </w:rPr>
                            </w:pPr>
                            <w:r w:rsidRPr="00880063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عمل جراحی برداشتن رحم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7F26" w:rsidRDefault="00880063" w:rsidP="00041D7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عمل هیسترکتومی(</w:t>
                                  </w:r>
                                  <w:r w:rsidR="0007312B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خارج کردن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رحم</w:t>
                                  </w:r>
                                  <w:r w:rsidR="0007312B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روش جراحی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) اغلب برای بیماری های </w:t>
                                  </w:r>
                                  <w:r w:rsidR="00041D79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مانند:توده های خوش خیم،صدمات</w:t>
                                  </w:r>
                                  <w:r w:rsidR="00FD153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غیر قابل ترمیم رح</w:t>
                                  </w:r>
                                  <w:r w:rsidR="00041D79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می، خونریزی غیر قابل درمان رحمی،سرطان رحم و دهانه رحم، چسبندگی شدید رحمی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کاربرد دارد. </w:t>
                                  </w:r>
                                </w:p>
                                <w:p w:rsidR="0045134F" w:rsidRPr="00837C6C" w:rsidRDefault="0045134F" w:rsidP="0045134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37C6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این عمل به چند صورت انجام می شود:</w:t>
                                  </w:r>
                                </w:p>
                                <w:p w:rsidR="0045134F" w:rsidRPr="00EB74BF" w:rsidRDefault="0045134F" w:rsidP="00EB74BF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هیسترکتومی کامل که در آن رحم و </w:t>
                                  </w:r>
                                  <w:r w:rsidR="0007312B"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دهانه رحم</w:t>
                                  </w: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طور کامل برداشته می شود.</w:t>
                                  </w:r>
                                </w:p>
                                <w:p w:rsidR="0045134F" w:rsidRPr="00EB74BF" w:rsidRDefault="0045134F" w:rsidP="00EB74BF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نوع دوم که در آن رحم برداشته شده ولی </w:t>
                                  </w:r>
                                  <w:r w:rsidR="0007312B"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دهانه رحم </w:t>
                                  </w: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حفظ می شود.</w:t>
                                  </w:r>
                                </w:p>
                                <w:p w:rsidR="00102AB1" w:rsidRPr="00EB74BF" w:rsidRDefault="00102AB1" w:rsidP="00A87CD0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شرایطی که توده بدخیم وجود داشته باشد گاهی حتی نیاز می شود که علاوه بر رحم و </w:t>
                                  </w:r>
                                  <w:r w:rsidR="0007312B"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دهانه رحم</w:t>
                                  </w: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لوله های </w:t>
                                  </w:r>
                                  <w:r w:rsidR="00A87CD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رحمی</w:t>
                                  </w:r>
                                  <w:r w:rsidRPr="00EB74B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تخمدان ها نیز برداشته شود.</w:t>
                                  </w:r>
                                </w:p>
                                <w:p w:rsidR="003A129A" w:rsidRDefault="003A129A" w:rsidP="003A129A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37C6C" w:rsidRPr="00DA178C" w:rsidRDefault="00CC3887" w:rsidP="00837C6C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826385" cy="1490353"/>
                                        <wp:effectExtent l="0" t="0" r="0" b="0"/>
                                        <wp:docPr id="22" name="Picture 22" descr="C:\Users\NOavaranco\Desktop\downloa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NOavaranco\Desktop\downloa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490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5134F" w:rsidRDefault="0045134F" w:rsidP="0045134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AA7F26" w:rsidRDefault="00880063" w:rsidP="00041D79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عمل هیسترکتومی(</w:t>
                            </w:r>
                            <w:r w:rsidR="0007312B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خارج کردن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رحم</w:t>
                            </w:r>
                            <w:r w:rsidR="0007312B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روش جراحی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) اغلب برای بیماری های </w:t>
                            </w:r>
                            <w:r w:rsidR="00041D79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مانند:توده های خوش خیم،صدمات</w:t>
                            </w:r>
                            <w:r w:rsidR="00FD153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غیر قابل ترمیم رح</w:t>
                            </w:r>
                            <w:r w:rsidR="00041D79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می، خونریزی غیر قابل درمان رحمی،سرطان رحم و دهانه رحم، چسبندگی شدید رحمی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کاربرد دارد. </w:t>
                            </w:r>
                          </w:p>
                          <w:p w:rsidR="0045134F" w:rsidRPr="00837C6C" w:rsidRDefault="0045134F" w:rsidP="0045134F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37C6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این عمل به چند صورت انجام می شود:</w:t>
                            </w:r>
                          </w:p>
                          <w:p w:rsidR="0045134F" w:rsidRPr="00EB74BF" w:rsidRDefault="0045134F" w:rsidP="00EB74B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هیسترکتومی کامل که در آن رحم و </w:t>
                            </w:r>
                            <w:r w:rsidR="0007312B"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دهانه رحم</w:t>
                            </w: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طور کامل برداشته می شود.</w:t>
                            </w:r>
                          </w:p>
                          <w:p w:rsidR="0045134F" w:rsidRPr="00EB74BF" w:rsidRDefault="0045134F" w:rsidP="00EB74B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نوع دوم که در آن رحم برداشته شده ولی </w:t>
                            </w:r>
                            <w:r w:rsidR="0007312B"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دهانه رحم </w:t>
                            </w: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حفظ می شود.</w:t>
                            </w:r>
                          </w:p>
                          <w:p w:rsidR="00102AB1" w:rsidRPr="00EB74BF" w:rsidRDefault="00102AB1" w:rsidP="00A87CD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 شرایطی که توده بدخیم وجود داشته باشد گاهی حتی نیاز می شود که علاوه بر رحم و </w:t>
                            </w:r>
                            <w:r w:rsidR="0007312B"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دهانه رحم</w:t>
                            </w: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، لوله های </w:t>
                            </w:r>
                            <w:r w:rsidR="00A87CD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رحمی</w:t>
                            </w:r>
                            <w:r w:rsidRPr="00EB74B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تخمدان ها نیز برداشته شود.</w:t>
                            </w:r>
                          </w:p>
                          <w:p w:rsidR="003A129A" w:rsidRDefault="003A129A" w:rsidP="003A129A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37C6C" w:rsidRPr="00DA178C" w:rsidRDefault="00CC3887" w:rsidP="00837C6C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826385" cy="1490353"/>
                                  <wp:effectExtent l="0" t="0" r="0" b="0"/>
                                  <wp:docPr id="22" name="Picture 22" descr="C:\Users\NOavaranco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avaranco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490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34F" w:rsidRDefault="0045134F" w:rsidP="0045134F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8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13" w:rsidRDefault="00F17D13" w:rsidP="009670BF">
      <w:r>
        <w:separator/>
      </w:r>
    </w:p>
  </w:endnote>
  <w:endnote w:type="continuationSeparator" w:id="0">
    <w:p w:rsidR="00F17D13" w:rsidRDefault="00F17D13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13" w:rsidRDefault="00F17D13" w:rsidP="009670BF">
      <w:r>
        <w:separator/>
      </w:r>
    </w:p>
  </w:footnote>
  <w:footnote w:type="continuationSeparator" w:id="0">
    <w:p w:rsidR="00F17D13" w:rsidRDefault="00F17D13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4A08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w14:anchorId="12AE5D5E" id="_x0000_i1029" type="#_x0000_t75" style="width:11.25pt;height:11.25pt" o:bullet="t">
        <v:imagedata r:id="rId2" o:title="mso1E4E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63F5F"/>
    <w:multiLevelType w:val="hybridMultilevel"/>
    <w:tmpl w:val="BFC8DCE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544E43"/>
    <w:multiLevelType w:val="hybridMultilevel"/>
    <w:tmpl w:val="0CA206D6"/>
    <w:lvl w:ilvl="0" w:tplc="8252EE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066FEA"/>
    <w:multiLevelType w:val="hybridMultilevel"/>
    <w:tmpl w:val="4AA40890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82363"/>
    <w:multiLevelType w:val="hybridMultilevel"/>
    <w:tmpl w:val="A0FA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E21440"/>
    <w:multiLevelType w:val="hybridMultilevel"/>
    <w:tmpl w:val="2D707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8D6EE2"/>
    <w:multiLevelType w:val="hybridMultilevel"/>
    <w:tmpl w:val="419689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397249"/>
    <w:multiLevelType w:val="hybridMultilevel"/>
    <w:tmpl w:val="3228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1237"/>
    <w:multiLevelType w:val="hybridMultilevel"/>
    <w:tmpl w:val="72E8B3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57267"/>
    <w:multiLevelType w:val="hybridMultilevel"/>
    <w:tmpl w:val="65CA58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4F7265"/>
    <w:multiLevelType w:val="hybridMultilevel"/>
    <w:tmpl w:val="B4C68A9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751D25"/>
    <w:multiLevelType w:val="hybridMultilevel"/>
    <w:tmpl w:val="7F78A8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11375"/>
    <w:multiLevelType w:val="hybridMultilevel"/>
    <w:tmpl w:val="3F448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392CFE"/>
    <w:multiLevelType w:val="hybridMultilevel"/>
    <w:tmpl w:val="732C020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EA1F3A"/>
    <w:multiLevelType w:val="hybridMultilevel"/>
    <w:tmpl w:val="635A09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0D6D45"/>
    <w:multiLevelType w:val="hybridMultilevel"/>
    <w:tmpl w:val="0EA4FC3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4A09BD"/>
    <w:multiLevelType w:val="hybridMultilevel"/>
    <w:tmpl w:val="6C3A461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25"/>
  </w:num>
  <w:num w:numId="14">
    <w:abstractNumId w:val="23"/>
  </w:num>
  <w:num w:numId="15">
    <w:abstractNumId w:val="26"/>
  </w:num>
  <w:num w:numId="16">
    <w:abstractNumId w:val="27"/>
  </w:num>
  <w:num w:numId="17">
    <w:abstractNumId w:val="30"/>
  </w:num>
  <w:num w:numId="18">
    <w:abstractNumId w:val="17"/>
  </w:num>
  <w:num w:numId="19">
    <w:abstractNumId w:val="21"/>
  </w:num>
  <w:num w:numId="20">
    <w:abstractNumId w:val="20"/>
  </w:num>
  <w:num w:numId="21">
    <w:abstractNumId w:val="10"/>
  </w:num>
  <w:num w:numId="22">
    <w:abstractNumId w:val="11"/>
  </w:num>
  <w:num w:numId="23">
    <w:abstractNumId w:val="14"/>
  </w:num>
  <w:num w:numId="24">
    <w:abstractNumId w:val="22"/>
  </w:num>
  <w:num w:numId="25">
    <w:abstractNumId w:val="15"/>
  </w:num>
  <w:num w:numId="26">
    <w:abstractNumId w:val="18"/>
  </w:num>
  <w:num w:numId="27">
    <w:abstractNumId w:val="16"/>
  </w:num>
  <w:num w:numId="28">
    <w:abstractNumId w:val="19"/>
  </w:num>
  <w:num w:numId="29">
    <w:abstractNumId w:val="28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17382"/>
    <w:rsid w:val="00022024"/>
    <w:rsid w:val="00022169"/>
    <w:rsid w:val="0002300C"/>
    <w:rsid w:val="00025915"/>
    <w:rsid w:val="0003023D"/>
    <w:rsid w:val="000356A5"/>
    <w:rsid w:val="00041D79"/>
    <w:rsid w:val="00044227"/>
    <w:rsid w:val="00051420"/>
    <w:rsid w:val="00051AEB"/>
    <w:rsid w:val="00052679"/>
    <w:rsid w:val="000541DD"/>
    <w:rsid w:val="00056AE7"/>
    <w:rsid w:val="00056E5E"/>
    <w:rsid w:val="00062957"/>
    <w:rsid w:val="000641F7"/>
    <w:rsid w:val="00066B9A"/>
    <w:rsid w:val="0007312B"/>
    <w:rsid w:val="000766E3"/>
    <w:rsid w:val="00081132"/>
    <w:rsid w:val="00081EB1"/>
    <w:rsid w:val="00086A59"/>
    <w:rsid w:val="000879BE"/>
    <w:rsid w:val="0009781B"/>
    <w:rsid w:val="000A4144"/>
    <w:rsid w:val="000A6D67"/>
    <w:rsid w:val="000A6E5F"/>
    <w:rsid w:val="000B4A30"/>
    <w:rsid w:val="000B7797"/>
    <w:rsid w:val="000C2C07"/>
    <w:rsid w:val="000C437B"/>
    <w:rsid w:val="000C45CE"/>
    <w:rsid w:val="000C5ADC"/>
    <w:rsid w:val="000C7FAE"/>
    <w:rsid w:val="000D04C4"/>
    <w:rsid w:val="000D2674"/>
    <w:rsid w:val="000D683F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5C11"/>
    <w:rsid w:val="00131279"/>
    <w:rsid w:val="00132C10"/>
    <w:rsid w:val="00135F6D"/>
    <w:rsid w:val="001368FB"/>
    <w:rsid w:val="00136CCE"/>
    <w:rsid w:val="00142DE1"/>
    <w:rsid w:val="00175B83"/>
    <w:rsid w:val="00186EE4"/>
    <w:rsid w:val="00190238"/>
    <w:rsid w:val="0019116E"/>
    <w:rsid w:val="0019220F"/>
    <w:rsid w:val="001929D7"/>
    <w:rsid w:val="001A1CCE"/>
    <w:rsid w:val="001B62C8"/>
    <w:rsid w:val="001C116C"/>
    <w:rsid w:val="001C6B1A"/>
    <w:rsid w:val="001D04E7"/>
    <w:rsid w:val="001D5C59"/>
    <w:rsid w:val="001D66A3"/>
    <w:rsid w:val="001E1930"/>
    <w:rsid w:val="001E35DB"/>
    <w:rsid w:val="001E5B52"/>
    <w:rsid w:val="001E5D25"/>
    <w:rsid w:val="001F1D98"/>
    <w:rsid w:val="001F24D4"/>
    <w:rsid w:val="001F5E36"/>
    <w:rsid w:val="002029F1"/>
    <w:rsid w:val="002049AA"/>
    <w:rsid w:val="00212105"/>
    <w:rsid w:val="00222DDB"/>
    <w:rsid w:val="00226B4E"/>
    <w:rsid w:val="00232EC3"/>
    <w:rsid w:val="00241AF0"/>
    <w:rsid w:val="00242515"/>
    <w:rsid w:val="00250F89"/>
    <w:rsid w:val="0026051F"/>
    <w:rsid w:val="00280361"/>
    <w:rsid w:val="002835A4"/>
    <w:rsid w:val="002873C7"/>
    <w:rsid w:val="00293C45"/>
    <w:rsid w:val="002A13DF"/>
    <w:rsid w:val="002A65F6"/>
    <w:rsid w:val="002A6D1B"/>
    <w:rsid w:val="002B10BC"/>
    <w:rsid w:val="002C2285"/>
    <w:rsid w:val="002C2785"/>
    <w:rsid w:val="002C70D6"/>
    <w:rsid w:val="002C7E73"/>
    <w:rsid w:val="002D1529"/>
    <w:rsid w:val="002D2A7F"/>
    <w:rsid w:val="002E0B27"/>
    <w:rsid w:val="002E192E"/>
    <w:rsid w:val="002E3518"/>
    <w:rsid w:val="002E4755"/>
    <w:rsid w:val="002E7F74"/>
    <w:rsid w:val="002F3151"/>
    <w:rsid w:val="00304923"/>
    <w:rsid w:val="003054DB"/>
    <w:rsid w:val="00311432"/>
    <w:rsid w:val="00320B3D"/>
    <w:rsid w:val="00322875"/>
    <w:rsid w:val="00326C63"/>
    <w:rsid w:val="003349E0"/>
    <w:rsid w:val="003374E3"/>
    <w:rsid w:val="003433BE"/>
    <w:rsid w:val="00365F22"/>
    <w:rsid w:val="00373928"/>
    <w:rsid w:val="00377DD2"/>
    <w:rsid w:val="00381564"/>
    <w:rsid w:val="00381D34"/>
    <w:rsid w:val="003830E0"/>
    <w:rsid w:val="0038333E"/>
    <w:rsid w:val="003840E7"/>
    <w:rsid w:val="00395998"/>
    <w:rsid w:val="00397947"/>
    <w:rsid w:val="00397C43"/>
    <w:rsid w:val="003A129A"/>
    <w:rsid w:val="003A4EEA"/>
    <w:rsid w:val="003A7BE1"/>
    <w:rsid w:val="003B396C"/>
    <w:rsid w:val="003B534A"/>
    <w:rsid w:val="003C2C8D"/>
    <w:rsid w:val="003D0F19"/>
    <w:rsid w:val="003D6F3A"/>
    <w:rsid w:val="003E3EF7"/>
    <w:rsid w:val="003E6F76"/>
    <w:rsid w:val="003F6D4D"/>
    <w:rsid w:val="003F7334"/>
    <w:rsid w:val="00400080"/>
    <w:rsid w:val="00400A0A"/>
    <w:rsid w:val="00400BBC"/>
    <w:rsid w:val="00410FB1"/>
    <w:rsid w:val="00413B2D"/>
    <w:rsid w:val="0041580F"/>
    <w:rsid w:val="004236C9"/>
    <w:rsid w:val="00423B05"/>
    <w:rsid w:val="0042412A"/>
    <w:rsid w:val="00424F02"/>
    <w:rsid w:val="00432334"/>
    <w:rsid w:val="00433BFA"/>
    <w:rsid w:val="0045134F"/>
    <w:rsid w:val="00453FCA"/>
    <w:rsid w:val="00460F3F"/>
    <w:rsid w:val="00461BDC"/>
    <w:rsid w:val="00465785"/>
    <w:rsid w:val="0047016C"/>
    <w:rsid w:val="00473908"/>
    <w:rsid w:val="004740BB"/>
    <w:rsid w:val="00480E36"/>
    <w:rsid w:val="00480E7C"/>
    <w:rsid w:val="00484C88"/>
    <w:rsid w:val="00486E9E"/>
    <w:rsid w:val="0049066A"/>
    <w:rsid w:val="00491776"/>
    <w:rsid w:val="004A4695"/>
    <w:rsid w:val="004B1A33"/>
    <w:rsid w:val="004B4E0C"/>
    <w:rsid w:val="004B6B4C"/>
    <w:rsid w:val="004C1586"/>
    <w:rsid w:val="004C36CF"/>
    <w:rsid w:val="004C6E1D"/>
    <w:rsid w:val="004E30AF"/>
    <w:rsid w:val="004F11C2"/>
    <w:rsid w:val="004F5B83"/>
    <w:rsid w:val="004F658A"/>
    <w:rsid w:val="00504F5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50190"/>
    <w:rsid w:val="0055036F"/>
    <w:rsid w:val="00554FEE"/>
    <w:rsid w:val="005569CC"/>
    <w:rsid w:val="00557008"/>
    <w:rsid w:val="00557A64"/>
    <w:rsid w:val="00557D3C"/>
    <w:rsid w:val="0056356F"/>
    <w:rsid w:val="0057068F"/>
    <w:rsid w:val="00576053"/>
    <w:rsid w:val="00576C64"/>
    <w:rsid w:val="00581B9F"/>
    <w:rsid w:val="00583313"/>
    <w:rsid w:val="005863BA"/>
    <w:rsid w:val="005917DC"/>
    <w:rsid w:val="005A3EA7"/>
    <w:rsid w:val="005A4DC8"/>
    <w:rsid w:val="005A6B95"/>
    <w:rsid w:val="005B0D94"/>
    <w:rsid w:val="005B31D2"/>
    <w:rsid w:val="005C1924"/>
    <w:rsid w:val="005C74EA"/>
    <w:rsid w:val="005D042F"/>
    <w:rsid w:val="005D3173"/>
    <w:rsid w:val="005E0308"/>
    <w:rsid w:val="005E0479"/>
    <w:rsid w:val="005E1475"/>
    <w:rsid w:val="005E4232"/>
    <w:rsid w:val="005E4780"/>
    <w:rsid w:val="005E49E4"/>
    <w:rsid w:val="005F7003"/>
    <w:rsid w:val="00614973"/>
    <w:rsid w:val="00630236"/>
    <w:rsid w:val="00634B95"/>
    <w:rsid w:val="00636550"/>
    <w:rsid w:val="00640F61"/>
    <w:rsid w:val="0064297C"/>
    <w:rsid w:val="006440E9"/>
    <w:rsid w:val="0064622B"/>
    <w:rsid w:val="00647EA8"/>
    <w:rsid w:val="006502CC"/>
    <w:rsid w:val="00652B3B"/>
    <w:rsid w:val="0066127C"/>
    <w:rsid w:val="00672DE9"/>
    <w:rsid w:val="00673B4B"/>
    <w:rsid w:val="006740E7"/>
    <w:rsid w:val="00675208"/>
    <w:rsid w:val="006812AF"/>
    <w:rsid w:val="006905BC"/>
    <w:rsid w:val="006976F2"/>
    <w:rsid w:val="006A2135"/>
    <w:rsid w:val="006A2696"/>
    <w:rsid w:val="006A6947"/>
    <w:rsid w:val="006B45B1"/>
    <w:rsid w:val="006B55A5"/>
    <w:rsid w:val="006B6AF0"/>
    <w:rsid w:val="006C0805"/>
    <w:rsid w:val="006C19CA"/>
    <w:rsid w:val="006C1A60"/>
    <w:rsid w:val="006D0717"/>
    <w:rsid w:val="006E371E"/>
    <w:rsid w:val="006F0DFD"/>
    <w:rsid w:val="006F7640"/>
    <w:rsid w:val="00702DD7"/>
    <w:rsid w:val="00705BEA"/>
    <w:rsid w:val="00713393"/>
    <w:rsid w:val="00721726"/>
    <w:rsid w:val="0072655B"/>
    <w:rsid w:val="00726B33"/>
    <w:rsid w:val="0072743E"/>
    <w:rsid w:val="007275E8"/>
    <w:rsid w:val="007352E2"/>
    <w:rsid w:val="007367ED"/>
    <w:rsid w:val="00740DDA"/>
    <w:rsid w:val="007428AB"/>
    <w:rsid w:val="00744539"/>
    <w:rsid w:val="007513EB"/>
    <w:rsid w:val="0075505C"/>
    <w:rsid w:val="00764955"/>
    <w:rsid w:val="00767C0B"/>
    <w:rsid w:val="00770B4B"/>
    <w:rsid w:val="00771C6E"/>
    <w:rsid w:val="00775D14"/>
    <w:rsid w:val="00775E7D"/>
    <w:rsid w:val="00776A00"/>
    <w:rsid w:val="007841F4"/>
    <w:rsid w:val="00790C35"/>
    <w:rsid w:val="00792BD3"/>
    <w:rsid w:val="00794EF8"/>
    <w:rsid w:val="00795A2F"/>
    <w:rsid w:val="007A4B3E"/>
    <w:rsid w:val="007A5AF9"/>
    <w:rsid w:val="007B0C7A"/>
    <w:rsid w:val="007B2FF0"/>
    <w:rsid w:val="007B47AA"/>
    <w:rsid w:val="007B57C2"/>
    <w:rsid w:val="007B6985"/>
    <w:rsid w:val="007C32DB"/>
    <w:rsid w:val="007C7771"/>
    <w:rsid w:val="007D2094"/>
    <w:rsid w:val="007F61EC"/>
    <w:rsid w:val="0081051F"/>
    <w:rsid w:val="0081157D"/>
    <w:rsid w:val="00815D15"/>
    <w:rsid w:val="0083090D"/>
    <w:rsid w:val="00830A76"/>
    <w:rsid w:val="008321C2"/>
    <w:rsid w:val="00837C6C"/>
    <w:rsid w:val="00841231"/>
    <w:rsid w:val="00853B52"/>
    <w:rsid w:val="00854886"/>
    <w:rsid w:val="0085575F"/>
    <w:rsid w:val="00855A33"/>
    <w:rsid w:val="008564AA"/>
    <w:rsid w:val="008619C8"/>
    <w:rsid w:val="008771AC"/>
    <w:rsid w:val="00880063"/>
    <w:rsid w:val="00880354"/>
    <w:rsid w:val="00881E28"/>
    <w:rsid w:val="00884E60"/>
    <w:rsid w:val="008B0753"/>
    <w:rsid w:val="008B4A0C"/>
    <w:rsid w:val="008C0458"/>
    <w:rsid w:val="008C0FE8"/>
    <w:rsid w:val="008C3DA1"/>
    <w:rsid w:val="008C6A43"/>
    <w:rsid w:val="008C783E"/>
    <w:rsid w:val="008D7766"/>
    <w:rsid w:val="008E2711"/>
    <w:rsid w:val="008E56FA"/>
    <w:rsid w:val="008E7187"/>
    <w:rsid w:val="008F14DC"/>
    <w:rsid w:val="008F5C63"/>
    <w:rsid w:val="00901030"/>
    <w:rsid w:val="00906CA7"/>
    <w:rsid w:val="00910D12"/>
    <w:rsid w:val="009146F2"/>
    <w:rsid w:val="00915F44"/>
    <w:rsid w:val="00920EC4"/>
    <w:rsid w:val="0092124E"/>
    <w:rsid w:val="00924BF8"/>
    <w:rsid w:val="009532DE"/>
    <w:rsid w:val="00953F84"/>
    <w:rsid w:val="00957A83"/>
    <w:rsid w:val="00957AB2"/>
    <w:rsid w:val="009629DE"/>
    <w:rsid w:val="009630DA"/>
    <w:rsid w:val="00965600"/>
    <w:rsid w:val="009670BF"/>
    <w:rsid w:val="00967D8E"/>
    <w:rsid w:val="00970D31"/>
    <w:rsid w:val="0097125F"/>
    <w:rsid w:val="00972408"/>
    <w:rsid w:val="00980DEE"/>
    <w:rsid w:val="0099163D"/>
    <w:rsid w:val="00993539"/>
    <w:rsid w:val="0099424D"/>
    <w:rsid w:val="00997614"/>
    <w:rsid w:val="00997622"/>
    <w:rsid w:val="009A2B0D"/>
    <w:rsid w:val="009B0DC5"/>
    <w:rsid w:val="009B3E96"/>
    <w:rsid w:val="009B4B05"/>
    <w:rsid w:val="009B61B1"/>
    <w:rsid w:val="009B6CF9"/>
    <w:rsid w:val="009C400F"/>
    <w:rsid w:val="009C6CDD"/>
    <w:rsid w:val="009D3F98"/>
    <w:rsid w:val="00A02B04"/>
    <w:rsid w:val="00A03602"/>
    <w:rsid w:val="00A07C52"/>
    <w:rsid w:val="00A103A5"/>
    <w:rsid w:val="00A1456C"/>
    <w:rsid w:val="00A2034C"/>
    <w:rsid w:val="00A20E4B"/>
    <w:rsid w:val="00A25DCB"/>
    <w:rsid w:val="00A3675A"/>
    <w:rsid w:val="00A4459D"/>
    <w:rsid w:val="00A46381"/>
    <w:rsid w:val="00A554F9"/>
    <w:rsid w:val="00A57095"/>
    <w:rsid w:val="00A60090"/>
    <w:rsid w:val="00A63734"/>
    <w:rsid w:val="00A64F75"/>
    <w:rsid w:val="00A87CD0"/>
    <w:rsid w:val="00A90594"/>
    <w:rsid w:val="00A95FED"/>
    <w:rsid w:val="00AA0E09"/>
    <w:rsid w:val="00AA2CB5"/>
    <w:rsid w:val="00AA33BC"/>
    <w:rsid w:val="00AA4C9D"/>
    <w:rsid w:val="00AA70AA"/>
    <w:rsid w:val="00AA7F26"/>
    <w:rsid w:val="00AB027D"/>
    <w:rsid w:val="00AB374C"/>
    <w:rsid w:val="00AB7684"/>
    <w:rsid w:val="00AC24F1"/>
    <w:rsid w:val="00AC37B8"/>
    <w:rsid w:val="00AC71F7"/>
    <w:rsid w:val="00AD2966"/>
    <w:rsid w:val="00AE4DA6"/>
    <w:rsid w:val="00AF15CE"/>
    <w:rsid w:val="00AF4850"/>
    <w:rsid w:val="00AF4FFC"/>
    <w:rsid w:val="00AF7073"/>
    <w:rsid w:val="00B032F8"/>
    <w:rsid w:val="00B07B94"/>
    <w:rsid w:val="00B130EB"/>
    <w:rsid w:val="00B1375E"/>
    <w:rsid w:val="00B1714B"/>
    <w:rsid w:val="00B3700E"/>
    <w:rsid w:val="00B375F0"/>
    <w:rsid w:val="00B44AFE"/>
    <w:rsid w:val="00B55963"/>
    <w:rsid w:val="00B71B05"/>
    <w:rsid w:val="00B74896"/>
    <w:rsid w:val="00B75D3C"/>
    <w:rsid w:val="00B77032"/>
    <w:rsid w:val="00B90AA8"/>
    <w:rsid w:val="00BA101B"/>
    <w:rsid w:val="00BA56E3"/>
    <w:rsid w:val="00BA7D7E"/>
    <w:rsid w:val="00BB4054"/>
    <w:rsid w:val="00BB6192"/>
    <w:rsid w:val="00BC0865"/>
    <w:rsid w:val="00BC730B"/>
    <w:rsid w:val="00BD0683"/>
    <w:rsid w:val="00BD0BA1"/>
    <w:rsid w:val="00BD1A0E"/>
    <w:rsid w:val="00BD1B8D"/>
    <w:rsid w:val="00BD3674"/>
    <w:rsid w:val="00BE168A"/>
    <w:rsid w:val="00C04D29"/>
    <w:rsid w:val="00C05660"/>
    <w:rsid w:val="00C06B4F"/>
    <w:rsid w:val="00C15F5E"/>
    <w:rsid w:val="00C21379"/>
    <w:rsid w:val="00C277F4"/>
    <w:rsid w:val="00C31826"/>
    <w:rsid w:val="00C31B73"/>
    <w:rsid w:val="00C44DDF"/>
    <w:rsid w:val="00C51F42"/>
    <w:rsid w:val="00C6213B"/>
    <w:rsid w:val="00C6515F"/>
    <w:rsid w:val="00C67399"/>
    <w:rsid w:val="00C7101D"/>
    <w:rsid w:val="00C714A6"/>
    <w:rsid w:val="00C72419"/>
    <w:rsid w:val="00C7782D"/>
    <w:rsid w:val="00C80510"/>
    <w:rsid w:val="00C90DBC"/>
    <w:rsid w:val="00C95F07"/>
    <w:rsid w:val="00CB3839"/>
    <w:rsid w:val="00CB69DB"/>
    <w:rsid w:val="00CB7720"/>
    <w:rsid w:val="00CC2ED3"/>
    <w:rsid w:val="00CC3887"/>
    <w:rsid w:val="00CC50E0"/>
    <w:rsid w:val="00CC65F4"/>
    <w:rsid w:val="00CE4D86"/>
    <w:rsid w:val="00CE7329"/>
    <w:rsid w:val="00CF0664"/>
    <w:rsid w:val="00CF0C79"/>
    <w:rsid w:val="00CF2C53"/>
    <w:rsid w:val="00CF4106"/>
    <w:rsid w:val="00CF6FD0"/>
    <w:rsid w:val="00D07999"/>
    <w:rsid w:val="00D10725"/>
    <w:rsid w:val="00D1258C"/>
    <w:rsid w:val="00D23DBE"/>
    <w:rsid w:val="00D2792B"/>
    <w:rsid w:val="00D46E56"/>
    <w:rsid w:val="00D47C71"/>
    <w:rsid w:val="00D62049"/>
    <w:rsid w:val="00D67A7D"/>
    <w:rsid w:val="00D72AB2"/>
    <w:rsid w:val="00D761D5"/>
    <w:rsid w:val="00D7682C"/>
    <w:rsid w:val="00D93327"/>
    <w:rsid w:val="00D93A27"/>
    <w:rsid w:val="00D97473"/>
    <w:rsid w:val="00D97F70"/>
    <w:rsid w:val="00DA13D4"/>
    <w:rsid w:val="00DA178C"/>
    <w:rsid w:val="00DA356F"/>
    <w:rsid w:val="00DB37DE"/>
    <w:rsid w:val="00DB5E7F"/>
    <w:rsid w:val="00DC6D56"/>
    <w:rsid w:val="00DD1CB3"/>
    <w:rsid w:val="00DD615E"/>
    <w:rsid w:val="00DF153F"/>
    <w:rsid w:val="00DF27BD"/>
    <w:rsid w:val="00E05318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4185A"/>
    <w:rsid w:val="00E4311E"/>
    <w:rsid w:val="00E53716"/>
    <w:rsid w:val="00E61CC7"/>
    <w:rsid w:val="00E6255A"/>
    <w:rsid w:val="00E63C5D"/>
    <w:rsid w:val="00E7222C"/>
    <w:rsid w:val="00E86F30"/>
    <w:rsid w:val="00E91193"/>
    <w:rsid w:val="00EA01B9"/>
    <w:rsid w:val="00EA0220"/>
    <w:rsid w:val="00EA5F11"/>
    <w:rsid w:val="00EB74BF"/>
    <w:rsid w:val="00EC5474"/>
    <w:rsid w:val="00ED0379"/>
    <w:rsid w:val="00ED1673"/>
    <w:rsid w:val="00ED44FD"/>
    <w:rsid w:val="00EE24DA"/>
    <w:rsid w:val="00EE6CFA"/>
    <w:rsid w:val="00EF0C61"/>
    <w:rsid w:val="00EF3AD1"/>
    <w:rsid w:val="00EF541D"/>
    <w:rsid w:val="00F032E1"/>
    <w:rsid w:val="00F04A1D"/>
    <w:rsid w:val="00F0618F"/>
    <w:rsid w:val="00F0689D"/>
    <w:rsid w:val="00F173A1"/>
    <w:rsid w:val="00F17D13"/>
    <w:rsid w:val="00F24D57"/>
    <w:rsid w:val="00F356A7"/>
    <w:rsid w:val="00F413ED"/>
    <w:rsid w:val="00F4289B"/>
    <w:rsid w:val="00F432A4"/>
    <w:rsid w:val="00F53F77"/>
    <w:rsid w:val="00F62F51"/>
    <w:rsid w:val="00F63C98"/>
    <w:rsid w:val="00F743E0"/>
    <w:rsid w:val="00F949BF"/>
    <w:rsid w:val="00FA1B95"/>
    <w:rsid w:val="00FA6469"/>
    <w:rsid w:val="00FB1411"/>
    <w:rsid w:val="00FB240C"/>
    <w:rsid w:val="00FB3767"/>
    <w:rsid w:val="00FB54EE"/>
    <w:rsid w:val="00FC004E"/>
    <w:rsid w:val="00FC32DD"/>
    <w:rsid w:val="00FC4690"/>
    <w:rsid w:val="00FD041D"/>
    <w:rsid w:val="00FD153D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B55EE3DE-EF82-4916-82CD-FA504EFF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1149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300</cp:revision>
  <cp:lastPrinted>2019-07-23T08:51:00Z</cp:lastPrinted>
  <dcterms:created xsi:type="dcterms:W3CDTF">2018-11-06T06:51:00Z</dcterms:created>
  <dcterms:modified xsi:type="dcterms:W3CDTF">2021-04-06T06:27:00Z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