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80"/>
        <w:gridCol w:w="5280"/>
        <w:gridCol w:w="5280"/>
      </w:tblGrid>
      <w:tr w:rsidR="00FB3767" w:rsidTr="0092124E">
        <w:trPr>
          <w:trHeight w:val="2151"/>
        </w:trPr>
        <w:tc>
          <w:tcPr>
            <w:tcW w:w="5280" w:type="dxa"/>
          </w:tcPr>
          <w:p w:rsidR="00FB3767" w:rsidRDefault="00304923" w:rsidP="00997614">
            <w:pPr>
              <w:ind w:left="144" w:right="144"/>
            </w:pPr>
            <w:r w:rsidRPr="00304923">
              <w:rPr>
                <w:rFonts w:ascii="Times New Roman" w:eastAsia="Calibri" w:hAnsi="Times New Roman"/>
                <w:noProof/>
                <w:sz w:val="24"/>
              </w:rPr>
              <w:drawing>
                <wp:anchor distT="0" distB="0" distL="114300" distR="114300" simplePos="0" relativeHeight="251707392" behindDoc="1" locked="0" layoutInCell="1" allowOverlap="1" wp14:anchorId="3262EB98" wp14:editId="17F4F26C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464820</wp:posOffset>
                  </wp:positionV>
                  <wp:extent cx="1344930" cy="768985"/>
                  <wp:effectExtent l="0" t="0" r="7620" b="0"/>
                  <wp:wrapThrough wrapText="bothSides">
                    <wp:wrapPolygon edited="0">
                      <wp:start x="0" y="0"/>
                      <wp:lineTo x="0" y="20869"/>
                      <wp:lineTo x="21416" y="20869"/>
                      <wp:lineTo x="21416" y="0"/>
                      <wp:lineTo x="0" y="0"/>
                    </wp:wrapPolygon>
                  </wp:wrapThrough>
                  <wp:docPr id="42" name="Picture 42" descr="بی بی حکیم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بی بی حکیم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768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D9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428927BA" wp14:editId="22C5D8F3">
                      <wp:simplePos x="0" y="0"/>
                      <wp:positionH relativeFrom="column">
                        <wp:posOffset>87725</wp:posOffset>
                      </wp:positionH>
                      <wp:positionV relativeFrom="page">
                        <wp:posOffset>73001</wp:posOffset>
                      </wp:positionV>
                      <wp:extent cx="3077809" cy="1544412"/>
                      <wp:effectExtent l="0" t="0" r="8890" b="0"/>
                      <wp:wrapNone/>
                      <wp:docPr id="201" name="Group 201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77809" cy="1544412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925993" id="Group 201" o:spid="_x0000_s1026" alt="colored graphic boxes" style="position:absolute;margin-left:6.9pt;margin-top:5.75pt;width:242.35pt;height:121.6pt;rotation:180;z-index:-251617280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">
                      <v:rect id="Rectangle 202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Yo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A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FihxQAAANwAAAAPAAAAAAAAAAAAAAAAAJgCAABkcnMv&#10;ZG93bnJldi54bWxQSwUGAAAAAAQABAD1AAAAigMAAAAA&#10;" fillcolor="#f46036 [3204]" stroked="f" strokeweight="1pt"/>
                      <v:rect id="Rectangle 203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C98MA&#10;AADcAAAADwAAAGRycy9kb3ducmV2LnhtbESPUUsDMRCE34X+h7CCbzaxBaln0yIFUWpf2voDtpf1&#10;cnjZHMnanv31TUHwcZiZb5j5cgidOlLKbWQLD2MDiriOruXGwuf+9X4GKguywy4yWfilDMvF6GaO&#10;lYsn3tJxJ40qEM4VWvAifaV1rj0FzOPYExfvK6aAUmRqtEt4KvDQ6Ykxjzpgy2XBY08rT/X37idY&#10;SA1PnzYfazoc0KyND3J+68Xau9vh5RmU0CD/4b/2u7MwMVO4nilH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eC98MAAADcAAAADwAAAAAAAAAAAAAAAACYAgAAZHJzL2Rv&#10;d25yZXYueG1sUEsFBgAAAAAEAAQA9QAAAIgDAAAAAA==&#10;" fillcolor="#fabfae [1300]" stroked="f" strokeweight="1pt"/>
                      <v:rect id="Rectangle 204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5AsMA&#10;AADcAAAADwAAAGRycy9kb3ducmV2LnhtbESPT4vCMBTE7wt+h/AEb2u6IrJUU5EFQfAg64rg7dE8&#10;m/7JS2mitt9+Iwgeh5n5DbNa97YRd+p86VjB1zQBQZw7XXKh4PS3/fwG4QOyxsYxKRjIwzobfaww&#10;1e7Bv3Q/hkJECPsUFZgQ2lRKnxuy6KeuJY7e1XUWQ5RdIXWHjwi3jZwlyUJaLDkuGGzpx1BeH29W&#10;Ae5NretTdXbV5cByx0NRbwalJuN+swQRqA/v8Ku90wpmyRye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j5AsMAAADcAAAADwAAAAAAAAAAAAAAAACYAgAAZHJzL2Rv&#10;d25yZXYueG1sUEsFBgAAAAAEAAQA9QAAAIgDAAAAAA==&#10;" fillcolor="#f89f86 [1940]" stroked="f" strokeweight="1pt"/>
                      <v:rect id="Rectangle 20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+HsYA&#10;AADcAAAADwAAAGRycy9kb3ducmV2LnhtbESPT2vCQBTE74LfYXlCb3Vj2lhJsxHpH+hBBK3S6yP7&#10;TEKyb0N2q9FP3xUKHoeZ+Q2TLQfTihP1rrasYDaNQBAXVtdcKth/fz4uQDiPrLG1TAou5GCZj0cZ&#10;ptqeeUunnS9FgLBLUUHlfZdK6YqKDLqp7YiDd7S9QR9kX0rd4znATSvjKJpLgzWHhQo7equoaHa/&#10;RsHTy8ePL5NnlxybzSE+vLtrE6+VepgMq1cQngZ/D/+3v7SCOErgdiYc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V+HsYAAADcAAAADwAAAAAAAAAAAAAAAACYAgAAZHJz&#10;L2Rvd25yZXYueG1sUEsFBgAAAAAEAAQA9QAAAIsDAAAAAA==&#10;" fillcolor="#bdcedd [1301]" stroked="f"/>
                      <v:rect id="Rectangle 20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lmMYA&#10;AADcAAAADwAAAGRycy9kb3ducmV2LnhtbESPQWvCQBSE74X+h+UVetPdCg02uooUW3KolEYPHh/Z&#10;ZzaafRuyW5P++65Q6HGYmW+Y5Xp0rbhSHxrPGp6mCgRx5U3DtYbD/m0yBxEissHWM2n4oQDr1f3d&#10;EnPjB/6iaxlrkSAcctRgY+xyKUNlyWGY+o44eSffO4xJ9rU0PQ4J7lo5UyqTDhtOCxY7erVUXcpv&#10;p2FUz5vt8GG3lyZ7f9mV5yIrPo9aPz6MmwWISGP8D/+1C6NhpjK4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clmMYAAADcAAAADwAAAAAAAAAAAAAAAACYAgAAZHJz&#10;L2Rvd25yZXYueG1sUEsFBgAAAAAEAAQA9QAAAIsDAAAAAA==&#10;" fillcolor="#2f4b83 [3207]" stroked="f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FB3767" w:rsidP="00997614">
            <w:pPr>
              <w:ind w:left="144" w:right="144"/>
            </w:pPr>
          </w:p>
        </w:tc>
        <w:tc>
          <w:tcPr>
            <w:tcW w:w="5280" w:type="dxa"/>
          </w:tcPr>
          <w:p w:rsidR="00FB3767" w:rsidRDefault="001F1D98" w:rsidP="00997614">
            <w:pPr>
              <w:pStyle w:val="Heading1"/>
              <w:ind w:left="144" w:right="14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49707AEE" wp14:editId="7B28E342">
                      <wp:simplePos x="0" y="0"/>
                      <wp:positionH relativeFrom="column">
                        <wp:posOffset>96502</wp:posOffset>
                      </wp:positionH>
                      <wp:positionV relativeFrom="page">
                        <wp:posOffset>-370205</wp:posOffset>
                      </wp:positionV>
                      <wp:extent cx="3448444" cy="1581830"/>
                      <wp:effectExtent l="0" t="0" r="0" b="0"/>
                      <wp:wrapNone/>
                      <wp:docPr id="17" name="Group 17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8444" cy="1581830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827082" id="Group 17" o:spid="_x0000_s1026" alt="colored graphic boxes" style="position:absolute;margin-left:7.6pt;margin-top:-29.15pt;width:271.55pt;height:124.55pt;z-index:-251621376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">
                      <v:rect id="Rectangle 11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YxMIA&#10;AADbAAAADwAAAGRycy9kb3ducmV2LnhtbERPTWvCQBC9F/wPywi96SYVqkQ3IoJQSik0rQdvQ3bM&#10;RrOzIbuN0V/fFYTe5vE+Z7UebCN66nztWEE6TUAQl07XXCn4+d5NFiB8QNbYOCYFV/KwzkdPK8y0&#10;u/AX9UWoRAxhn6ECE0KbSelLQxb91LXEkTu6zmKIsKuk7vASw20jX5LkVVqsOTYYbGlrqDwXv1bB&#10;+2k+K0y/6W+zT9obt/847LZeqefxsFmCCDSEf/HD/abj/BTuv8Q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djEwgAAANsAAAAPAAAAAAAAAAAAAAAAAJgCAABkcnMvZG93&#10;bnJldi54bWxQSwUGAAAAAAQABAD1AAAAhwMAAAAA&#10;" fillcolor="#f46036 [3204]" stroked="f" strokeweight="1pt"/>
                      <v:rect id="Rectangle 12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/G8AA&#10;AADbAAAADwAAAGRycy9kb3ducmV2LnhtbERPzUoDMRC+C32HMAVvNmkF0W3TUgpFqV6sfYDpZrpZ&#10;upksydiuPr0RBG/z8f3OYjWETl0o5TayhenEgCKuo2u5sXD42N49gsqC7LCLTBa+KMNqObpZYOXi&#10;ld/pspdGlRDOFVrwIn2lda49BcyT2BMX7hRTQCkwNdolvJbw0OmZMQ86YMulwWNPG0/1ef8ZLKSG&#10;75/eXnd0PKLZGR/k+7kXa2/Hw3oOSmiQf/Gf+8WV+TP4/aUcoJ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X/G8AAAADbAAAADwAAAAAAAAAAAAAAAACYAgAAZHJzL2Rvd25y&#10;ZXYueG1sUEsFBgAAAAAEAAQA9QAAAIUDAAAAAA==&#10;" fillcolor="#fabfae [1300]" stroked="f" strokeweight="1pt"/>
                      <v:rect id="Rectangle 13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K3b8A&#10;AADbAAAADwAAAGRycy9kb3ducmV2LnhtbERPS4vCMBC+C/6HMAveNN0VRKqpyIIgeBAfCN6GZrbp&#10;I5PSZLX990ZY2Nt8fM9Zb3rbiAd1vnSs4HOWgCDOnS65UHC97KZLED4ga2wck4KBPGyy8WiNqXZP&#10;PtHjHAoRQ9inqMCE0KZS+tyQRT9zLXHkflxnMUTYFVJ3+IzhtpFfSbKQFkuODQZb+jaU1+dfqwAP&#10;ptb1tbq56n5kueehqLeDUpOPfrsCEagP/+I/917H+XN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u8rdvwAAANsAAAAPAAAAAAAAAAAAAAAAAJgCAABkcnMvZG93bnJl&#10;di54bWxQSwUGAAAAAAQABAD1AAAAhAMAAAAA&#10;" fillcolor="#f89f86 [1940]" stroked="f" strokeweight="1pt"/>
                      <v:rect id="Rectangle 1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3CcMA&#10;AADbAAAADwAAAGRycy9kb3ducmV2LnhtbERPTWvCQBC9F/wPywi91Y0FQ42uImIlh5Zi9OBxyI7Z&#10;aHY2ZFeT/vtuodDbPN7nLNeDbcSDOl87VjCdJCCIS6drrhScju8vbyB8QNbYOCYF3+RhvRo9LTHT&#10;rucDPYpQiRjCPkMFJoQ2k9KXhiz6iWuJI3dxncUQYVdJ3WEfw20jX5MklRZrjg0GW9oaKm/F3SoY&#10;ktlm13+Y3a1O9/PP4pqn+ddZqefxsFmACDSEf/GfO9dx/gx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63CcMAAADbAAAADwAAAAAAAAAAAAAAAACYAgAAZHJzL2Rv&#10;d25yZXYueG1sUEsFBgAAAAAEAAQA9QAAAIgDAAAAAA==&#10;" fillcolor="#2f4b83 [3207]" stroked="f"/>
                      <v:rect id="Rectangle 1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nTcIA&#10;AADbAAAADwAAAGRycy9kb3ducmV2LnhtbERPS2sCMRC+C/0PYQpepGYVXGRrFPEN6kHbS2/DZrq7&#10;7WYSNlHXf98IBW/z8T1nMmtNLa7U+MqygkE/AUGcW11xoeDzY/02BuEDssbaMim4k4fZ9KUzwUzb&#10;G5/oeg6FiCHsM1RQhuAyKX1ekkHft444ct+2MRgibAqpG7zFcFPLYZKk0mDFsaFER4uS8t/zxShw&#10;p6903XPz/Qg3q8P4aH72u+1Sqe5rO38HEagNT/G/e6fj/BQev8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CdNwgAAANsAAAAPAAAAAAAAAAAAAAAAAJgCAABkcnMvZG93&#10;bnJldi54bWxQSwUGAAAAAAQABAD1AAAAhwMAAAAA&#10;" fillcolor="#bdcedd [1301]" stroked="f" strokeweight="1pt"/>
                      <w10:wrap anchory="page"/>
                    </v:group>
                  </w:pict>
                </mc:Fallback>
              </mc:AlternateContent>
            </w:r>
          </w:p>
        </w:tc>
      </w:tr>
      <w:tr w:rsidR="00FB3767" w:rsidTr="0092124E">
        <w:trPr>
          <w:trHeight w:val="4869"/>
        </w:trPr>
        <w:tc>
          <w:tcPr>
            <w:tcW w:w="5280" w:type="dxa"/>
          </w:tcPr>
          <w:p w:rsidR="00FB3767" w:rsidRDefault="004352B0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7AC23C" wp14:editId="3D7A73BB">
                      <wp:simplePos x="0" y="0"/>
                      <wp:positionH relativeFrom="column">
                        <wp:posOffset>-6873</wp:posOffset>
                      </wp:positionH>
                      <wp:positionV relativeFrom="paragraph">
                        <wp:posOffset>2605726</wp:posOffset>
                      </wp:positionV>
                      <wp:extent cx="3357245" cy="2276407"/>
                      <wp:effectExtent l="0" t="0" r="14605" b="101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7245" cy="227640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0F19" w:rsidRPr="0099424D" w:rsidRDefault="003D0F19" w:rsidP="003A4EEA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32"/>
                                      <w:lang w:bidi="fa-IR"/>
                                    </w:rPr>
                                  </w:pPr>
                                  <w:r w:rsidRPr="0099424D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>عنوان:</w:t>
                                  </w:r>
                                  <w:r w:rsidR="00B375F0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>کورتاژ</w:t>
                                  </w:r>
                                  <w:r w:rsidRPr="0099424D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02300C" w:rsidRPr="00253D64" w:rsidRDefault="00C51F42" w:rsidP="0002300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02300C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تهیه کننده:</w:t>
                                  </w:r>
                                  <w:r w:rsidR="0002300C" w:rsidRPr="00253D64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بخش اتاق عمل</w:t>
                                  </w:r>
                                </w:p>
                                <w:p w:rsidR="00B57E7D" w:rsidRDefault="00C51F42" w:rsidP="00253D6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253D64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تایید کننده: </w:t>
                                  </w:r>
                                </w:p>
                                <w:p w:rsidR="00C51F42" w:rsidRPr="0002300C" w:rsidRDefault="00253D64" w:rsidP="00253D6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253D64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کمیته تایید محتوی آموزشی</w:t>
                                  </w:r>
                                  <w:r w:rsidR="00602E0B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(پزشکان متخصص زنان)</w:t>
                                  </w:r>
                                </w:p>
                                <w:p w:rsidR="003D0F19" w:rsidRPr="00253D64" w:rsidRDefault="003D0F19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253D64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واحد آموزش به بیمار </w:t>
                                  </w:r>
                                </w:p>
                                <w:p w:rsidR="003D0F19" w:rsidRPr="00253D64" w:rsidRDefault="003D0F19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253D64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بیمارستان بی بی حکیمه (س)</w:t>
                                  </w:r>
                                </w:p>
                                <w:p w:rsidR="0099424D" w:rsidRDefault="0099424D" w:rsidP="00B57E7D">
                                  <w:pPr>
                                    <w:spacing w:line="276" w:lineRule="auto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AC23C" id="Rectangle 27" o:spid="_x0000_s1026" style="position:absolute;left:0;text-align:left;margin-left:-.55pt;margin-top:205.2pt;width:264.35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" fillcolor="white [3201]" strokecolor="white [3212]" strokeweight="1pt">
                      <v:textbox>
                        <w:txbxContent>
                          <w:p w:rsidR="003D0F19" w:rsidRPr="0099424D" w:rsidRDefault="003D0F19" w:rsidP="003A4EEA">
                            <w:pPr>
                              <w:spacing w:line="27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32"/>
                                <w:lang w:bidi="fa-IR"/>
                              </w:rPr>
                            </w:pPr>
                            <w:r w:rsidRPr="0099424D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>عنوان:</w:t>
                            </w:r>
                            <w:r w:rsidR="00B375F0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>کورتاژ</w:t>
                            </w:r>
                            <w:r w:rsidRPr="0099424D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2300C" w:rsidRPr="00253D64" w:rsidRDefault="00C51F42" w:rsidP="0002300C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2300C">
                              <w:rPr>
                                <w:rFonts w:ascii="Trebuchet MS" w:hAnsi="Trebuchet MS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تهیه کننده:</w:t>
                            </w:r>
                            <w:r w:rsidR="0002300C" w:rsidRPr="00253D64">
                              <w:rPr>
                                <w:rFonts w:ascii="Trebuchet MS" w:hAnsi="Trebuchet MS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بخش اتاق عمل</w:t>
                            </w:r>
                          </w:p>
                          <w:p w:rsidR="00B57E7D" w:rsidRDefault="00C51F42" w:rsidP="00253D64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53D64">
                              <w:rPr>
                                <w:rFonts w:ascii="Trebuchet MS" w:hAnsi="Trebuchet MS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تایید کننده: </w:t>
                            </w:r>
                          </w:p>
                          <w:p w:rsidR="00C51F42" w:rsidRPr="0002300C" w:rsidRDefault="00253D64" w:rsidP="00253D64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  <w:r w:rsidRPr="00253D64">
                              <w:rPr>
                                <w:rFonts w:ascii="Trebuchet MS" w:hAnsi="Trebuchet MS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کمیته تایید محتوی آموزشی</w:t>
                            </w:r>
                            <w:r w:rsidR="00602E0B">
                              <w:rPr>
                                <w:rFonts w:ascii="Trebuchet MS" w:hAnsi="Trebuchet MS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(پزشکان متخصص زنان)</w:t>
                            </w:r>
                          </w:p>
                          <w:p w:rsidR="003D0F19" w:rsidRPr="00253D64" w:rsidRDefault="003D0F19" w:rsidP="0099424D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53D64">
                              <w:rPr>
                                <w:rFonts w:ascii="Trebuchet MS" w:hAnsi="Trebuchet MS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واحد آموزش به بیمار </w:t>
                            </w:r>
                          </w:p>
                          <w:p w:rsidR="003D0F19" w:rsidRPr="00253D64" w:rsidRDefault="003D0F19" w:rsidP="0099424D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53D64">
                              <w:rPr>
                                <w:rFonts w:ascii="Trebuchet MS" w:hAnsi="Trebuchet MS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بیمارستان بی بی حکیمه (س)</w:t>
                            </w:r>
                          </w:p>
                          <w:p w:rsidR="0099424D" w:rsidRDefault="0099424D" w:rsidP="00B57E7D">
                            <w:pPr>
                              <w:spacing w:line="276" w:lineRule="auto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0D1C9E01" wp14:editId="1DE64E9A">
                      <wp:simplePos x="0" y="0"/>
                      <wp:positionH relativeFrom="column">
                        <wp:posOffset>2592335</wp:posOffset>
                      </wp:positionH>
                      <wp:positionV relativeFrom="paragraph">
                        <wp:posOffset>4691834</wp:posOffset>
                      </wp:positionV>
                      <wp:extent cx="4876165" cy="1801495"/>
                      <wp:effectExtent l="0" t="0" r="635" b="8255"/>
                      <wp:wrapNone/>
                      <wp:docPr id="213" name="Group 213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165" cy="1801495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7" name="Group 207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08" name="Rectangle 208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Rectangle 209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Rectangle 210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Rectangle 211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Rectangle 212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FA81FD" id="Group 213" o:spid="_x0000_s1026" alt="colored graphic boxes" style="position:absolute;margin-left:204.1pt;margin-top:369.45pt;width:383.95pt;height:141.85pt;z-index:-251659264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">
                      <v:group id="Group 18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19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UwsIA&#10;AADbAAAADwAAAGRycy9kb3ducmV2LnhtbERPTWvCQBC9F/wPywje6kYFq9FVRBCKFKGpHrwN2TEb&#10;zc6G7Dam/nq3UOhtHu9zluvOVqKlxpeOFYyGCQji3OmSCwXHr93rDIQPyBorx6TghzysV72XJaba&#10;3fmT2iwUIoawT1GBCaFOpfS5IYt+6GriyF1cYzFE2BRSN3iP4baS4ySZSoslxwaDNW0N5bfs2yrY&#10;X98mmWk37WNyoJNxp4/zbuuVGvS7zQJEoC78i//c7zrOn8PvL/E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9TCwgAAANsAAAAPAAAAAAAAAAAAAAAAAJgCAABkcnMvZG93&#10;bnJldi54bWxQSwUGAAAAAAQABAD1AAAAhwMAAAAA&#10;" fillcolor="#f46036 [3204]" stroked="f" strokeweight="1pt"/>
                        <v:rect id="Rectangle 20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OSr8A&#10;AADbAAAADwAAAGRycy9kb3ducmV2LnhtbERPzWoCMRC+F/oOYQRvNVFB2tUoUigttpdqH2DcjJvF&#10;zWRJprrt0zcHoceP73+1GUKnLpRyG9nCdGJAEdfRtdxY+Dq8PDyCyoLssItMFn4ow2Z9f7fCysUr&#10;f9JlL40qIZwrtOBF+krrXHsKmCexJy7cKaaAUmBqtEt4LeGh0zNjFjpgy6XBY0/Pnurz/jtYSA3P&#10;nz7ed3Q8otkZH+T3tRdrx6NhuwQlNMi/+OZ+cxZmZX35Un6A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Zw5KvwAAANsAAAAPAAAAAAAAAAAAAAAAAJgCAABkcnMvZG93bnJl&#10;di54bWxQSwUGAAAAAAQABAD1AAAAhAMAAAAA&#10;" fillcolor="#fabfae [1300]" stroked="f" strokeweight="1pt"/>
                        <v:rect id="Rectangle 21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7jMMA&#10;AADbAAAADwAAAGRycy9kb3ducmV2LnhtbESPQWvCQBSE7wX/w/IK3pqNOZQSXUUKhYAHqRXB2yP7&#10;uhuTfRuyqyb/3i0UPA4z8w2z2oyuEzcaQuNZwSLLQRDXXjdsFBx/vt4+QISIrLHzTAomCrBZz15W&#10;WGp/52+6HaIRCcKhRAU2xr6UMtSWHIbM98TJ+/WDw5jkYKQe8J7grpNFnr9Lhw2nBYs9fVqq28PV&#10;KcCdbXV7vJz85bxnWfFk2u2k1Px13C5BRBrjM/zfrrSCYgF/X9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k7jMMAAADbAAAADwAAAAAAAAAAAAAAAACYAgAAZHJzL2Rv&#10;d25yZXYueG1sUEsFBgAAAAAEAAQA9QAAAIgDAAAAAA==&#10;" fillcolor="#f89f86 [1940]" stroked="f" strokeweight="1pt"/>
                        <v:rect id="Rectangle 26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t8MYA&#10;AADbAAAADwAAAGRycy9kb3ducmV2LnhtbESPQWvCQBSE7wX/w/KEXopuKhgkdROkrVVQD9peentk&#10;n0ls9u2S3Wr6792C4HGYmW+YedGbVpyp841lBc/jBARxaXXDlYKvz+VoBsIHZI2tZVLwRx6KfPAw&#10;x0zbC+/pfAiViBD2GSqoQ3CZlL6syaAfW0ccvaPtDIYou0rqDi8Rblo5SZJUGmw4LtTo6LWm8ufw&#10;axS4/Xe6fHKLzRQ/3reznTlt1qs3pR6H/eIFRKA+3MO39lormKTw/yX+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zt8MYAAADbAAAADwAAAAAAAAAAAAAAAACYAgAAZHJz&#10;L2Rvd25yZXYueG1sUEsFBgAAAAAEAAQA9QAAAIsDAAAAAA==&#10;" fillcolor="#bdcedd [1301]" stroked="f" strokeweight="1pt"/>
                        <v:rect id="Rectangle 29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5IMMA&#10;AADbAAAADwAAAGRycy9kb3ducmV2LnhtbESPT4vCMBTE74LfITxhb5oqq2g1ioi6Hv2HeHw0z7bY&#10;vJQma6uf3ggLexxm5jfMbNGYQjyocrllBf1eBII4sTrnVMH5tOmOQTiPrLGwTAqe5GAxb7dmGGtb&#10;84EeR5+KAGEXo4LM+zKW0iUZGXQ9WxIH72Yrgz7IKpW6wjrATSEHUTSSBnMOCxmWtMoouR9/jYL0&#10;eV5u+8PDaPLa/lw3+Wn/vb7USn11muUUhKfG/4f/2jutYDCBz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5IMMAAADbAAAADwAAAAAAAAAAAAAAAACYAgAAZHJzL2Rv&#10;d25yZXYueG1sUEsFBgAAAAAEAAQA9QAAAIgDAAAAAA==&#10;" fillcolor="white [3214]" stroked="f" strokeweight="1pt"/>
                      </v:group>
                      <v:group id="Group 207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<v:rect id="Rectangle 208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vS8MA&#10;AADcAAAADwAAAGRycy9kb3ducmV2LnhtbERPz2vCMBS+C/sfwht403Qt6OiMIoXCkDFYnYfdHs2z&#10;qWteSpPVbn+9OQw8fny/N7vJdmKkwbeOFTwtExDEtdMtNwo+j+XiGYQPyBo7x6Tglzzstg+zDeba&#10;XfmDxio0Ioawz1GBCaHPpfS1IYt+6XriyJ3dYDFEODRSD3iN4baTaZKspMWWY4PBngpD9Xf1YxUc&#10;LuusMuN+/Mve6WTc6e2rLLxS88dp/wIi0BTu4n/3q1aQJnFtPB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xvS8MAAADcAAAADwAAAAAAAAAAAAAAAACYAgAAZHJzL2Rv&#10;d25yZXYueG1sUEsFBgAAAAAEAAQA9QAAAIgDAAAAAA==&#10;" fillcolor="#f46036 [3204]" stroked="f" strokeweight="1pt"/>
                        <v:rect id="Rectangle 209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1HcMA&#10;AADcAAAADwAAAGRycy9kb3ducmV2LnhtbESPUUsDMRCE3wv+h7CCb21iBWnPyxURRKm+tPUHbC/r&#10;5fCyOZK1Pf31RhB8HGbmG6beTGFQJ0q5j2zhemFAEbfR9dxZeDs8zlegsiA7HCKThS/KsGkuZjVW&#10;Lp55R6e9dKpAOFdowYuMlda59RQwL+JIXLz3mAJKkanTLuG5wMOgl8bc6oA9lwWPIz14aj/2n8FC&#10;6vhm/fqypeMRzdb4IN9Po1h7dTnd34ESmuQ//Nd+dhaWZg2/Z8oR0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+1HcMAAADcAAAADwAAAAAAAAAAAAAAAACYAgAAZHJzL2Rv&#10;d25yZXYueG1sUEsFBgAAAAAEAAQA9QAAAIgDAAAAAA==&#10;" fillcolor="#fabfae [1300]" stroked="f" strokeweight="1pt"/>
                        <v:rect id="Rectangle 210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p3L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zg/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Fpp3L0AAADcAAAADwAAAAAAAAAAAAAAAACYAgAAZHJzL2Rvd25yZXYu&#10;eG1sUEsFBgAAAAAEAAQA9QAAAIIDAAAAAA==&#10;" fillcolor="#f89f86 [1940]" stroked="f" strokeweight="1pt"/>
                        <v:rect id="Rectangle 211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Q+sYA&#10;AADcAAAADwAAAGRycy9kb3ducmV2LnhtbESPQWvCQBSE74L/YXkFL6KbaCmaukpTEPRSrQri7ZF9&#10;JsHs25BdNf77bkHwOMzMN8xs0ZpK3KhxpWUF8TACQZxZXXKu4LBfDiYgnEfWWFkmBQ9ysJh3OzNM&#10;tL3zL912PhcBwi5BBYX3dSKlywoy6Ia2Jg7e2TYGfZBNLnWD9wA3lRxF0Yc0WHJYKLCm74Kyy+5q&#10;FFzX8eP8vsnH632antLptl/7449Svbf26xOEp9a/ws/2SisYxT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mQ+sYAAADcAAAADwAAAAAAAAAAAAAAAACYAgAAZHJz&#10;L2Rvd25yZXYueG1sUEsFBgAAAAAEAAQA9QAAAIsDAAAAAA==&#10;" fillcolor="#2f4b83 [3207]" stroked="f" strokeweight="1pt"/>
                        <v:rect id="Rectangle 212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JucYA&#10;AADcAAAADwAAAGRycy9kb3ducmV2LnhtbESPQWsCMRSE74L/IbxCL1KzLlRkNYpobQXtQevF22Pz&#10;3N26eQmbVNd/bwShx2FmvmEms9bU4kKNrywrGPQTEMS51RUXCg4/q7cRCB+QNdaWScGNPMym3c4E&#10;M22vvKPLPhQiQthnqKAMwWVS+rwkg75vHXH0TrYxGKJsCqkbvEa4qWWaJENpsOK4UKKjRUn5ef9n&#10;FLjdcbjqufnmHT8/tqNv87tZfy2Ven1p52MQgdrwH36211pBOkj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GJucYAAADcAAAADwAAAAAAAAAAAAAAAACYAgAAZHJz&#10;L2Rvd25yZXYueG1sUEsFBgAAAAAEAAQA9QAAAIsDAAAAAA==&#10;" fillcolor="#bdcedd [1301]" stroked="f" strokeweight="1pt"/>
                      </v:group>
                    </v:group>
                  </w:pict>
                </mc:Fallback>
              </mc:AlternateContent>
            </w:r>
            <w:r w:rsidR="00022169">
              <w:rPr>
                <w:noProof/>
              </w:rPr>
              <mc:AlternateContent>
                <mc:Choice Requires="wps">
                  <w:drawing>
                    <wp:inline distT="0" distB="0" distL="0" distR="0" wp14:anchorId="05486D50" wp14:editId="469637DB">
                      <wp:extent cx="3357349" cy="5152678"/>
                      <wp:effectExtent l="0" t="0" r="0" b="0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7349" cy="51526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32E1" w:rsidRDefault="00F032E1" w:rsidP="00AA70AA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022169" w:rsidRPr="00022169" w:rsidRDefault="00052679" w:rsidP="00F032E1">
                                  <w:pPr>
                                    <w:bidi/>
                                    <w:rPr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2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3054699" cy="1687643"/>
                                        <wp:effectExtent l="0" t="0" r="0" b="8255"/>
                                        <wp:docPr id="2" name="Picture 2" descr="C:\Users\NOavaranco\Desktop\images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NOavaranco\Desktop\images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55037" cy="1687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5486D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width:264.35pt;height:40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" filled="f" stroked="f" strokeweight=".5pt">
                      <v:textbox>
                        <w:txbxContent>
                          <w:p w:rsidR="00F032E1" w:rsidRDefault="00F032E1" w:rsidP="00AA70AA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022169" w:rsidRPr="00022169" w:rsidRDefault="00052679" w:rsidP="00F032E1">
                            <w:pPr>
                              <w:bidi/>
                              <w:rPr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  <w:rtl/>
                              </w:rPr>
                              <w:drawing>
                                <wp:inline distT="0" distB="0" distL="0" distR="0">
                                  <wp:extent cx="3054699" cy="1687643"/>
                                  <wp:effectExtent l="0" t="0" r="0" b="8255"/>
                                  <wp:docPr id="2" name="Picture 2" descr="C:\Users\NOavaranco\Desktop\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Oavaranco\Desktop\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5037" cy="1687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DD1CB3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1342955</wp:posOffset>
                      </wp:positionH>
                      <wp:positionV relativeFrom="paragraph">
                        <wp:posOffset>5538575</wp:posOffset>
                      </wp:positionV>
                      <wp:extent cx="468000" cy="337896"/>
                      <wp:effectExtent l="0" t="0" r="27305" b="2413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37896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" o:spid="_x0000_s1028" style="position:absolute;left:0;text-align:left;margin-left:105.75pt;margin-top:436.1pt;width:36.85pt;height:26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" fillcolor="white [3201]" strokecolor="white [3212]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67C0B">
              <w:rPr>
                <w:noProof/>
              </w:rPr>
              <mc:AlternateContent>
                <mc:Choice Requires="wps">
                  <w:drawing>
                    <wp:inline distT="0" distB="0" distL="0" distR="0" wp14:anchorId="0BE9A354" wp14:editId="1D2B8E08">
                      <wp:extent cx="3343701" cy="5906735"/>
                      <wp:effectExtent l="0" t="0" r="0" b="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701" cy="5906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4BF8" w:rsidRPr="00634B95" w:rsidRDefault="00D10725" w:rsidP="005E4780">
                                  <w:pPr>
                                    <w:pStyle w:val="Address3"/>
                                    <w:bidi/>
                                    <w:jc w:val="lowKashida"/>
                                    <w:rPr>
                                      <w:rFonts w:cs="B Nazanin"/>
                                      <w:color w:val="auto"/>
                                      <w:sz w:val="28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34B95">
                                    <w:rPr>
                                      <w:rFonts w:cs="B Nazanin" w:hint="cs"/>
                                      <w:color w:val="auto"/>
                                      <w:sz w:val="28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منابع: کتاب برونر </w:t>
                                  </w:r>
                                  <w:r w:rsidR="00BE168A" w:rsidRPr="00634B95">
                                    <w:rPr>
                                      <w:rFonts w:cs="B Nazanin" w:hint="cs"/>
                                      <w:color w:val="auto"/>
                                      <w:sz w:val="28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و </w:t>
                                  </w:r>
                                  <w:r w:rsidRPr="00634B95">
                                    <w:rPr>
                                      <w:rFonts w:cs="B Nazanin" w:hint="cs"/>
                                      <w:color w:val="auto"/>
                                      <w:sz w:val="28"/>
                                      <w:szCs w:val="24"/>
                                      <w:rtl/>
                                      <w:lang w:bidi="fa-IR"/>
                                    </w:rPr>
                                    <w:t>سودارث</w:t>
                                  </w:r>
                                  <w:r w:rsidR="00BE168A" w:rsidRPr="00634B95">
                                    <w:rPr>
                                      <w:rFonts w:cs="B Nazanin" w:hint="cs"/>
                                      <w:color w:val="auto"/>
                                      <w:sz w:val="28"/>
                                      <w:szCs w:val="24"/>
                                      <w:rtl/>
                                      <w:lang w:bidi="fa-IR"/>
                                    </w:rPr>
                                    <w:t>-پرستاری اتاق عمل(دکتر محمدرضا عسگری)،</w:t>
                                  </w:r>
                                  <w:r w:rsidR="00BE168A" w:rsidRPr="00634B95">
                                    <w:rPr>
                                      <w:rFonts w:cs="B Nazanin"/>
                                      <w:color w:val="auto"/>
                                      <w:sz w:val="28"/>
                                      <w:szCs w:val="24"/>
                                      <w:rtl/>
                                    </w:rPr>
                                    <w:t>درسنامه پرستاری داخلی-جراحی برونر سودارث "زنان</w:t>
                                  </w:r>
                                  <w:r w:rsidR="00BE168A" w:rsidRPr="00634B95">
                                    <w:rPr>
                                      <w:rFonts w:cs="B Nazanin" w:hint="cs"/>
                                      <w:color w:val="auto"/>
                                      <w:sz w:val="28"/>
                                      <w:szCs w:val="24"/>
                                      <w:rtl/>
                                    </w:rPr>
                                    <w:t>"(دکتر میتراذوالفقاری)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E9A354" id="Text Box 6" o:spid="_x0000_s1029" type="#_x0000_t202" style="width:263.3pt;height:4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" filled="f" stroked="f" strokeweight=".5pt">
                      <v:textbox>
                        <w:txbxContent>
                          <w:p w:rsidR="00924BF8" w:rsidRPr="00634B95" w:rsidRDefault="00D10725" w:rsidP="005E4780">
                            <w:pPr>
                              <w:pStyle w:val="Address3"/>
                              <w:bidi/>
                              <w:jc w:val="lowKashida"/>
                              <w:rPr>
                                <w:rFonts w:cs="B Nazanin"/>
                                <w:color w:val="auto"/>
                                <w:sz w:val="28"/>
                                <w:szCs w:val="24"/>
                                <w:rtl/>
                                <w:lang w:bidi="fa-IR"/>
                              </w:rPr>
                            </w:pPr>
                            <w:r w:rsidRPr="00634B95">
                              <w:rPr>
                                <w:rFonts w:cs="B Nazanin" w:hint="cs"/>
                                <w:color w:val="auto"/>
                                <w:sz w:val="28"/>
                                <w:szCs w:val="24"/>
                                <w:rtl/>
                                <w:lang w:bidi="fa-IR"/>
                              </w:rPr>
                              <w:t xml:space="preserve">منابع: کتاب برونر </w:t>
                            </w:r>
                            <w:r w:rsidR="00BE168A" w:rsidRPr="00634B95">
                              <w:rPr>
                                <w:rFonts w:cs="B Nazanin" w:hint="cs"/>
                                <w:color w:val="auto"/>
                                <w:sz w:val="28"/>
                                <w:szCs w:val="24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Pr="00634B95">
                              <w:rPr>
                                <w:rFonts w:cs="B Nazanin" w:hint="cs"/>
                                <w:color w:val="auto"/>
                                <w:sz w:val="28"/>
                                <w:szCs w:val="24"/>
                                <w:rtl/>
                                <w:lang w:bidi="fa-IR"/>
                              </w:rPr>
                              <w:t>سودارث</w:t>
                            </w:r>
                            <w:r w:rsidR="00BE168A" w:rsidRPr="00634B95">
                              <w:rPr>
                                <w:rFonts w:cs="B Nazanin" w:hint="cs"/>
                                <w:color w:val="auto"/>
                                <w:sz w:val="28"/>
                                <w:szCs w:val="24"/>
                                <w:rtl/>
                                <w:lang w:bidi="fa-IR"/>
                              </w:rPr>
                              <w:t>-پرستاری اتاق عمل(دکتر محمدرضا عسگری)،</w:t>
                            </w:r>
                            <w:r w:rsidR="00BE168A" w:rsidRPr="00634B95">
                              <w:rPr>
                                <w:rFonts w:cs="B Nazanin"/>
                                <w:color w:val="auto"/>
                                <w:sz w:val="28"/>
                                <w:szCs w:val="24"/>
                                <w:rtl/>
                              </w:rPr>
                              <w:t>درسنامه پرستاری داخلی-جراحی برونر سودارث "زنان</w:t>
                            </w:r>
                            <w:r w:rsidR="00BE168A" w:rsidRPr="00634B95">
                              <w:rPr>
                                <w:rFonts w:cs="B Nazanin" w:hint="cs"/>
                                <w:color w:val="auto"/>
                                <w:sz w:val="28"/>
                                <w:szCs w:val="24"/>
                                <w:rtl/>
                              </w:rPr>
                              <w:t>"(دکتر میتراذوالفقاری)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AC24F1" w:rsidP="00491776">
            <w:pPr>
              <w:pStyle w:val="Heading1"/>
              <w:ind w:left="144" w:right="144"/>
              <w:rPr>
                <w:noProof/>
              </w:rPr>
            </w:pPr>
            <w:r w:rsidRPr="00AC24F1">
              <w:rPr>
                <w:rFonts w:asciiTheme="minorHAnsi" w:hAnsiTheme="minorHAnsi" w:cs="Times New Roman"/>
                <w:b w:val="0"/>
                <w:noProof/>
                <w:color w:val="auto"/>
                <w:spacing w:val="0"/>
                <w:sz w:val="21"/>
                <w:szCs w:val="24"/>
              </w:rPr>
              <mc:AlternateContent>
                <mc:Choice Requires="wps">
                  <w:drawing>
                    <wp:inline distT="0" distB="0" distL="0" distR="0" wp14:anchorId="01CFFD2A" wp14:editId="232FEA95">
                      <wp:extent cx="3343701" cy="5906735"/>
                      <wp:effectExtent l="0" t="0" r="0" b="0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701" cy="5906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24F1" w:rsidRPr="00E61CC7" w:rsidRDefault="00AC24F1" w:rsidP="00AC24F1">
                                  <w:pPr>
                                    <w:bidi/>
                                    <w:spacing w:line="276" w:lineRule="auto"/>
                                    <w:rPr>
                                      <w:rFonts w:ascii="Arial" w:hAnsi="Arial" w:cs="B Nazanin"/>
                                      <w:b/>
                                      <w:bCs/>
                                      <w:color w:val="000000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E61CC7">
                                    <w:rPr>
                                      <w:rFonts w:ascii="Arial" w:hAnsi="Arial" w:cs="B Nazanin" w:hint="cs"/>
                                      <w:b/>
                                      <w:bCs/>
                                      <w:color w:val="000000"/>
                                      <w:sz w:val="24"/>
                                      <w:rtl/>
                                      <w:lang w:bidi="fa-IR"/>
                                    </w:rPr>
                                    <w:t>نکاتی جهت جلوگیری از ابتلا  به عفونت بعد از ترخیص:</w:t>
                                  </w:r>
                                </w:p>
                                <w:p w:rsidR="00AC24F1" w:rsidRPr="00E61CC7" w:rsidRDefault="00AC24F1" w:rsidP="00B13F0F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Arial" w:hAnsi="Arial" w:cs="B Nazanin"/>
                                      <w:color w:val="000000"/>
                                      <w:sz w:val="24"/>
                                      <w:lang w:bidi="fa-IR"/>
                                    </w:rPr>
                                  </w:pPr>
                                  <w:r w:rsidRPr="00E61CC7">
                                    <w:rPr>
                                      <w:rFonts w:ascii="Arial" w:hAnsi="Arial" w:cs="B Nazanin" w:hint="cs"/>
                                      <w:color w:val="000000"/>
                                      <w:sz w:val="24"/>
                                      <w:rtl/>
                                      <w:lang w:bidi="fa-IR"/>
                                    </w:rPr>
                                    <w:t>شستن دست ها مهم ترین اصل در رعایت بهداشت فردی و جلوگیری از ابتلا به عفونت بعد از انجام عمل جراحی  می باشد.</w:t>
                                  </w:r>
                                </w:p>
                                <w:p w:rsidR="00AC24F1" w:rsidRPr="00E61CC7" w:rsidRDefault="00AC24F1" w:rsidP="00B13F0F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Arial" w:hAnsi="Arial" w:cs="B Nazanin"/>
                                      <w:color w:val="000000"/>
                                      <w:sz w:val="24"/>
                                      <w:lang w:bidi="fa-IR"/>
                                    </w:rPr>
                                  </w:pPr>
                                  <w:r w:rsidRPr="00E61CC7">
                                    <w:rPr>
                                      <w:rFonts w:ascii="Arial" w:hAnsi="Arial" w:cs="B Nazanin" w:hint="cs"/>
                                      <w:color w:val="000000"/>
                                      <w:sz w:val="24"/>
                                      <w:rtl/>
                                      <w:lang w:bidi="fa-IR"/>
                                    </w:rPr>
                                    <w:t>در صورت بروز تب یا داشتن ترشح بد بو و خونریزی شدید حتما به پزشک مراجعه نمایید.</w:t>
                                  </w:r>
                                </w:p>
                                <w:p w:rsidR="00AC24F1" w:rsidRDefault="00AC24F1" w:rsidP="00AC24F1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Arial" w:hAnsi="Arial" w:cs="B Nazanin"/>
                                      <w:color w:val="000000"/>
                                      <w:sz w:val="24"/>
                                      <w:lang w:bidi="fa-IR"/>
                                    </w:rPr>
                                  </w:pPr>
                                  <w:r w:rsidRPr="00E61CC7">
                                    <w:rPr>
                                      <w:rFonts w:ascii="Arial" w:hAnsi="Arial" w:cs="B Nazanin" w:hint="cs"/>
                                      <w:color w:val="000000"/>
                                      <w:sz w:val="24"/>
                                      <w:rtl/>
                                      <w:lang w:bidi="fa-IR"/>
                                    </w:rPr>
                                    <w:t>دوره آنتی بیوتیک نسخه شده</w:t>
                                  </w:r>
                                  <w:r>
                                    <w:rPr>
                                      <w:rFonts w:ascii="Arial" w:hAnsi="Arial" w:cs="B Nazanin" w:hint="cs"/>
                                      <w:color w:val="000000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توسط پزشکتان</w:t>
                                  </w:r>
                                  <w:r w:rsidRPr="00E61CC7">
                                    <w:rPr>
                                      <w:rFonts w:ascii="Arial" w:hAnsi="Arial" w:cs="B Nazanin" w:hint="cs"/>
                                      <w:color w:val="000000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را بطور کامل مصرف نمایید و حتی در صورت مشاهده علائم بهبودی دارو را تا انتها ادامه دهید.</w:t>
                                  </w:r>
                                </w:p>
                                <w:p w:rsidR="00AC24F1" w:rsidRPr="006A6947" w:rsidRDefault="00AC24F1" w:rsidP="00AC24F1">
                                  <w:pPr>
                                    <w:bidi/>
                                    <w:jc w:val="both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</w:p>
                                <w:p w:rsidR="00AC24F1" w:rsidRPr="00E6255A" w:rsidRDefault="00AC24F1" w:rsidP="00AC24F1">
                                  <w:pPr>
                                    <w:bidi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E6255A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عوارض کورتاژ:</w:t>
                                  </w:r>
                                </w:p>
                                <w:p w:rsidR="00AC24F1" w:rsidRPr="00473908" w:rsidRDefault="00AC24F1" w:rsidP="00AC24F1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bidi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47390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سوراخ شدگی رحم</w:t>
                                  </w:r>
                                </w:p>
                                <w:p w:rsidR="00AC24F1" w:rsidRPr="00473908" w:rsidRDefault="00AC24F1" w:rsidP="00F61D93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bidi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47390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احتمال چسبندگی</w:t>
                                  </w:r>
                                  <w:r w:rsidR="00F61D9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داخل</w:t>
                                  </w:r>
                                  <w:r w:rsidR="007211F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47390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رحم</w:t>
                                  </w:r>
                                </w:p>
                                <w:p w:rsidR="00AC24F1" w:rsidRPr="00473908" w:rsidRDefault="00AC24F1" w:rsidP="00AC24F1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bidi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47390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عفونت</w:t>
                                  </w:r>
                                </w:p>
                                <w:p w:rsidR="00AC24F1" w:rsidRDefault="00AC24F1" w:rsidP="00AC24F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CFFD2A" id="Text Box 9" o:spid="_x0000_s1030" type="#_x0000_t202" style="width:263.3pt;height:4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" filled="f" stroked="f" strokeweight=".5pt">
                      <v:textbox>
                        <w:txbxContent>
                          <w:p w:rsidR="00AC24F1" w:rsidRPr="00E61CC7" w:rsidRDefault="00AC24F1" w:rsidP="00AC24F1">
                            <w:pPr>
                              <w:bidi/>
                              <w:spacing w:line="276" w:lineRule="auto"/>
                              <w:rPr>
                                <w:rFonts w:ascii="Arial" w:hAnsi="Arial" w:cs="B Nazanin"/>
                                <w:b/>
                                <w:bCs/>
                                <w:color w:val="000000"/>
                                <w:sz w:val="24"/>
                                <w:rtl/>
                                <w:lang w:bidi="fa-IR"/>
                              </w:rPr>
                            </w:pPr>
                            <w:r w:rsidRPr="00E61CC7">
                              <w:rPr>
                                <w:rFonts w:ascii="Arial" w:hAnsi="Arial"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  <w:lang w:bidi="fa-IR"/>
                              </w:rPr>
                              <w:t>نکاتی جهت جلوگیری از ابتلا  به عفونت بعد از ترخیص:</w:t>
                            </w:r>
                          </w:p>
                          <w:p w:rsidR="00AC24F1" w:rsidRPr="00E61CC7" w:rsidRDefault="00AC24F1" w:rsidP="00B13F0F">
                            <w:pPr>
                              <w:numPr>
                                <w:ilvl w:val="0"/>
                                <w:numId w:val="13"/>
                              </w:numPr>
                              <w:bidi/>
                              <w:spacing w:line="276" w:lineRule="auto"/>
                              <w:jc w:val="lowKashida"/>
                              <w:rPr>
                                <w:rFonts w:ascii="Arial" w:hAnsi="Arial" w:cs="B Nazanin"/>
                                <w:color w:val="000000"/>
                                <w:sz w:val="24"/>
                                <w:lang w:bidi="fa-IR"/>
                              </w:rPr>
                            </w:pPr>
                            <w:r w:rsidRPr="00E61CC7">
                              <w:rPr>
                                <w:rFonts w:ascii="Arial" w:hAnsi="Arial" w:cs="B Nazanin" w:hint="cs"/>
                                <w:color w:val="000000"/>
                                <w:sz w:val="24"/>
                                <w:rtl/>
                                <w:lang w:bidi="fa-IR"/>
                              </w:rPr>
                              <w:t>شستن دست ها مهم ترین اصل در رعایت بهداشت فردی و جلوگیری از ابتلا به عفونت بعد از انجام عمل جراحی  می باشد.</w:t>
                            </w:r>
                          </w:p>
                          <w:p w:rsidR="00AC24F1" w:rsidRPr="00E61CC7" w:rsidRDefault="00AC24F1" w:rsidP="00B13F0F">
                            <w:pPr>
                              <w:numPr>
                                <w:ilvl w:val="0"/>
                                <w:numId w:val="13"/>
                              </w:numPr>
                              <w:bidi/>
                              <w:spacing w:line="276" w:lineRule="auto"/>
                              <w:jc w:val="lowKashida"/>
                              <w:rPr>
                                <w:rFonts w:ascii="Arial" w:hAnsi="Arial" w:cs="B Nazanin"/>
                                <w:color w:val="000000"/>
                                <w:sz w:val="24"/>
                                <w:lang w:bidi="fa-IR"/>
                              </w:rPr>
                            </w:pPr>
                            <w:r w:rsidRPr="00E61CC7">
                              <w:rPr>
                                <w:rFonts w:ascii="Arial" w:hAnsi="Arial" w:cs="B Nazanin" w:hint="cs"/>
                                <w:color w:val="000000"/>
                                <w:sz w:val="24"/>
                                <w:rtl/>
                                <w:lang w:bidi="fa-IR"/>
                              </w:rPr>
                              <w:t>در صورت بروز تب یا داشتن ترشح بد بو و خونریزی شدید حتما به پزشک مراجعه نمایید.</w:t>
                            </w:r>
                          </w:p>
                          <w:p w:rsidR="00AC24F1" w:rsidRDefault="00AC24F1" w:rsidP="00AC24F1">
                            <w:pPr>
                              <w:numPr>
                                <w:ilvl w:val="0"/>
                                <w:numId w:val="13"/>
                              </w:numPr>
                              <w:bidi/>
                              <w:spacing w:line="276" w:lineRule="auto"/>
                              <w:jc w:val="lowKashida"/>
                              <w:rPr>
                                <w:rFonts w:ascii="Arial" w:hAnsi="Arial" w:cs="B Nazanin"/>
                                <w:color w:val="000000"/>
                                <w:sz w:val="24"/>
                                <w:lang w:bidi="fa-IR"/>
                              </w:rPr>
                            </w:pPr>
                            <w:r w:rsidRPr="00E61CC7">
                              <w:rPr>
                                <w:rFonts w:ascii="Arial" w:hAnsi="Arial" w:cs="B Nazanin" w:hint="cs"/>
                                <w:color w:val="000000"/>
                                <w:sz w:val="24"/>
                                <w:rtl/>
                                <w:lang w:bidi="fa-IR"/>
                              </w:rPr>
                              <w:t>دوره آنتی بیوتیک نسخه شده</w:t>
                            </w:r>
                            <w:r>
                              <w:rPr>
                                <w:rFonts w:ascii="Arial" w:hAnsi="Arial" w:cs="B Nazanin" w:hint="cs"/>
                                <w:color w:val="000000"/>
                                <w:sz w:val="24"/>
                                <w:rtl/>
                                <w:lang w:bidi="fa-IR"/>
                              </w:rPr>
                              <w:t xml:space="preserve"> توسط پزشکتان</w:t>
                            </w:r>
                            <w:r w:rsidRPr="00E61CC7">
                              <w:rPr>
                                <w:rFonts w:ascii="Arial" w:hAnsi="Arial" w:cs="B Nazanin" w:hint="cs"/>
                                <w:color w:val="000000"/>
                                <w:sz w:val="24"/>
                                <w:rtl/>
                                <w:lang w:bidi="fa-IR"/>
                              </w:rPr>
                              <w:t xml:space="preserve"> را بطور کامل مصرف نمایید و حتی در صورت مشاهده علائم بهبودی دارو را تا انتها ادامه دهید.</w:t>
                            </w:r>
                          </w:p>
                          <w:p w:rsidR="00AC24F1" w:rsidRPr="006A6947" w:rsidRDefault="00AC24F1" w:rsidP="00AC24F1">
                            <w:pPr>
                              <w:bidi/>
                              <w:jc w:val="both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:rsidR="00AC24F1" w:rsidRPr="00E6255A" w:rsidRDefault="00AC24F1" w:rsidP="00AC24F1">
                            <w:pPr>
                              <w:bidi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E6255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عوارض کورتاژ:</w:t>
                            </w:r>
                          </w:p>
                          <w:p w:rsidR="00AC24F1" w:rsidRPr="00473908" w:rsidRDefault="00AC24F1" w:rsidP="00AC24F1">
                            <w:pPr>
                              <w:numPr>
                                <w:ilvl w:val="0"/>
                                <w:numId w:val="14"/>
                              </w:numPr>
                              <w:bidi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47390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سوراخ شدگی رحم</w:t>
                            </w:r>
                          </w:p>
                          <w:p w:rsidR="00AC24F1" w:rsidRPr="00473908" w:rsidRDefault="00AC24F1" w:rsidP="00F61D93">
                            <w:pPr>
                              <w:numPr>
                                <w:ilvl w:val="0"/>
                                <w:numId w:val="14"/>
                              </w:numPr>
                              <w:bidi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47390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احتمال چسبندگی</w:t>
                            </w:r>
                            <w:r w:rsidR="00F61D9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داخل</w:t>
                            </w:r>
                            <w:r w:rsidR="007211F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7390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رحم</w:t>
                            </w:r>
                          </w:p>
                          <w:p w:rsidR="00AC24F1" w:rsidRPr="00473908" w:rsidRDefault="00AC24F1" w:rsidP="00AC24F1">
                            <w:pPr>
                              <w:numPr>
                                <w:ilvl w:val="0"/>
                                <w:numId w:val="14"/>
                              </w:numPr>
                              <w:bidi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47390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عفونت</w:t>
                            </w:r>
                          </w:p>
                          <w:p w:rsidR="00AC24F1" w:rsidRDefault="00AC24F1" w:rsidP="00AC24F1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D1C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1527875</wp:posOffset>
                      </wp:positionH>
                      <wp:positionV relativeFrom="paragraph">
                        <wp:posOffset>5588942</wp:posOffset>
                      </wp:positionV>
                      <wp:extent cx="468000" cy="288000"/>
                      <wp:effectExtent l="0" t="0" r="27305" b="17145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288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7" o:spid="_x0000_s1031" style="position:absolute;left:0;text-align:left;margin-left:120.3pt;margin-top:440.05pt;width:36.85pt;height:22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" fillcolor="white [3201]" strokecolor="white [3212]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924BF8" w:rsidTr="00D7682C">
        <w:trPr>
          <w:trHeight w:val="1418"/>
        </w:trPr>
        <w:tc>
          <w:tcPr>
            <w:tcW w:w="5280" w:type="dxa"/>
            <w:vAlign w:val="center"/>
          </w:tcPr>
          <w:p w:rsidR="00491776" w:rsidRDefault="00491776" w:rsidP="007C32DB">
            <w:pPr>
              <w:pStyle w:val="BodyText4"/>
              <w:ind w:left="144" w:right="144"/>
              <w:jc w:val="left"/>
            </w:pPr>
          </w:p>
        </w:tc>
        <w:tc>
          <w:tcPr>
            <w:tcW w:w="5280" w:type="dxa"/>
          </w:tcPr>
          <w:p w:rsidR="00924BF8" w:rsidRDefault="00924BF8" w:rsidP="001368FB">
            <w:pPr>
              <w:pStyle w:val="Address2"/>
              <w:ind w:left="144" w:right="144"/>
              <w:jc w:val="left"/>
            </w:pPr>
          </w:p>
        </w:tc>
        <w:tc>
          <w:tcPr>
            <w:tcW w:w="5280" w:type="dxa"/>
          </w:tcPr>
          <w:p w:rsidR="00924BF8" w:rsidRDefault="00924BF8" w:rsidP="00491776">
            <w:pPr>
              <w:pStyle w:val="Heading4"/>
              <w:rPr>
                <w:noProof w:val="0"/>
              </w:rPr>
            </w:pPr>
          </w:p>
        </w:tc>
      </w:tr>
    </w:tbl>
    <w:p w:rsidR="00D7682C" w:rsidRDefault="00D7682C" w:rsidP="00997614">
      <w:pPr>
        <w:ind w:left="144" w:right="144"/>
        <w:sectPr w:rsidR="00D7682C" w:rsidSect="00520D53">
          <w:type w:val="nextColumn"/>
          <w:pgSz w:w="15840" w:h="12240" w:orient="landscape" w:code="1"/>
          <w:pgMar w:top="360" w:right="0" w:bottom="360" w:left="0" w:header="0" w:footer="0" w:gutter="0"/>
          <w:cols w:space="720"/>
          <w:docGrid w:linePitch="326"/>
        </w:sectPr>
      </w:pPr>
    </w:p>
    <w:p w:rsidR="00997614" w:rsidRDefault="00D7682C" w:rsidP="00D7682C">
      <w:pPr>
        <w:bidi/>
        <w:ind w:left="144" w:right="144"/>
        <w:jc w:val="bot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7102E85" wp14:editId="62D56D25">
                <wp:extent cx="3194462" cy="5472665"/>
                <wp:effectExtent l="0" t="0" r="6350" b="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462" cy="547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682C" w:rsidRDefault="00D7682C" w:rsidP="00D7682C">
                            <w:pPr>
                              <w:pStyle w:val="Tagline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102E85" id="Text Box 22" o:spid="_x0000_s1032" type="#_x0000_t202" style="width:251.55pt;height:43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" stroked="f" strokeweight=".5pt">
                <v:textbox>
                  <w:txbxContent>
                    <w:p w:rsidR="00D7682C" w:rsidRDefault="00D7682C" w:rsidP="00D7682C">
                      <w:pPr>
                        <w:pStyle w:val="Tagline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7682C" w:rsidRDefault="00D7682C" w:rsidP="00906CA7">
      <w:pPr>
        <w:tabs>
          <w:tab w:val="left" w:pos="1440"/>
        </w:tabs>
        <w:ind w:left="144" w:right="144"/>
        <w:sectPr w:rsidR="00D7682C" w:rsidSect="00D7682C">
          <w:type w:val="continuous"/>
          <w:pgSz w:w="15840" w:h="12240" w:orient="landscape" w:code="1"/>
          <w:pgMar w:top="360" w:right="0" w:bottom="360" w:left="0" w:header="0" w:footer="0" w:gutter="0"/>
          <w:cols w:num="3" w:space="720"/>
          <w:docGrid w:linePitch="326"/>
        </w:sectPr>
      </w:pPr>
    </w:p>
    <w:tbl>
      <w:tblPr>
        <w:tblW w:w="15840" w:type="dxa"/>
        <w:tblInd w:w="-5" w:type="dxa"/>
        <w:tblLook w:val="0000" w:firstRow="0" w:lastRow="0" w:firstColumn="0" w:lastColumn="0" w:noHBand="0" w:noVBand="0"/>
      </w:tblPr>
      <w:tblGrid>
        <w:gridCol w:w="5410"/>
        <w:gridCol w:w="5453"/>
        <w:gridCol w:w="5198"/>
      </w:tblGrid>
      <w:tr w:rsidR="00997614" w:rsidTr="0092124E">
        <w:trPr>
          <w:trHeight w:val="11159"/>
        </w:trPr>
        <w:tc>
          <w:tcPr>
            <w:tcW w:w="5280" w:type="dxa"/>
          </w:tcPr>
          <w:p w:rsidR="00997614" w:rsidRPr="00491776" w:rsidRDefault="0081157D" w:rsidP="00906CA7">
            <w:pPr>
              <w:tabs>
                <w:tab w:val="left" w:pos="1440"/>
              </w:tabs>
              <w:ind w:left="144" w:right="14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5A9E915" wp14:editId="225FB4CE">
                      <wp:simplePos x="0" y="0"/>
                      <wp:positionH relativeFrom="column">
                        <wp:posOffset>1409944</wp:posOffset>
                      </wp:positionH>
                      <wp:positionV relativeFrom="paragraph">
                        <wp:posOffset>6956906</wp:posOffset>
                      </wp:positionV>
                      <wp:extent cx="468000" cy="357059"/>
                      <wp:effectExtent l="0" t="0" r="8255" b="508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7059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157D" w:rsidRPr="00DD1CB3" w:rsidRDefault="00D07999" w:rsidP="008115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A9E915" id="Oval 43" o:spid="_x0000_s1033" style="position:absolute;left:0;text-align:left;margin-left:111pt;margin-top:547.8pt;width:36.85pt;height:2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" fillcolor="white [3201]" stroked="f" strokeweight="1pt">
                      <v:stroke joinstyle="miter"/>
                      <v:textbox>
                        <w:txbxContent>
                          <w:p w:rsidR="0081157D" w:rsidRPr="00DD1CB3" w:rsidRDefault="00D07999" w:rsidP="0081157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97614" w:rsidRP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4CA80512" wp14:editId="64D77341">
                      <wp:extent cx="3152632" cy="6687291"/>
                      <wp:effectExtent l="0" t="0" r="0" b="0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632" cy="66872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038D" w:rsidRDefault="0000038D" w:rsidP="0000038D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276" w:lineRule="auto"/>
                                    <w:jc w:val="lowKashida"/>
                                    <w:rPr>
                                      <w:rFonts w:ascii="Arial" w:hAnsi="Arial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175B83">
                                    <w:rPr>
                                      <w:rFonts w:ascii="Arial" w:hAnsi="Arial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مراقبت های</w:t>
                                  </w:r>
                                  <w:r>
                                    <w:rPr>
                                      <w:rFonts w:ascii="Arial" w:hAnsi="Arial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بعد</w:t>
                                  </w:r>
                                  <w:r w:rsidRPr="00175B83">
                                    <w:rPr>
                                      <w:rFonts w:ascii="Arial" w:hAnsi="Arial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از عمل:</w:t>
                                  </w:r>
                                </w:p>
                                <w:p w:rsidR="00841231" w:rsidRPr="00841231" w:rsidRDefault="00841231" w:rsidP="00A3675A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84123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بعد از چند ساعت می توانید فعالیت های طبیعی خود را از سر بگیرید .</w:t>
                                  </w:r>
                                </w:p>
                                <w:p w:rsidR="00841231" w:rsidRPr="00841231" w:rsidRDefault="00841231" w:rsidP="00A3675A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84123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دردهای کرامپی</w:t>
                                  </w:r>
                                  <w:r w:rsidR="00A3675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(انقباضی)</w:t>
                                  </w:r>
                                  <w:r w:rsidRPr="0084123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شایع</w:t>
                                  </w:r>
                                  <w:r w:rsidR="00A3675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ا</w:t>
                                  </w:r>
                                  <w:r w:rsidRPr="0084123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ند اما معمولا بیشتر از 24 ساعت طول نمی کشند. معمولا چند روز تا دو هفته خونریزی و </w:t>
                                  </w:r>
                                  <w:r w:rsidR="00A3675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انقباض شکمی</w:t>
                                  </w:r>
                                  <w:r w:rsidRPr="0084123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ادامه دارد. اگر این علائم تشدید شد یا ادامه یافت حتما باید به پزشک مراجعه کنید.</w:t>
                                  </w:r>
                                </w:p>
                                <w:p w:rsidR="00841231" w:rsidRPr="00841231" w:rsidRDefault="00841231" w:rsidP="00A3675A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00038D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توصیه می شود</w:t>
                                  </w:r>
                                  <w:r w:rsidRPr="0084123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تا دو هفته ( یا تا زمانی که خونریزی متوقف شود) نزدیکی نداشته باشید. بهتر است تا آن زمان از تامپون استفاده نشود.</w:t>
                                  </w:r>
                                </w:p>
                                <w:p w:rsidR="00841231" w:rsidRPr="00841231" w:rsidRDefault="00841231" w:rsidP="00A3675A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84123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توصیه می شود در اولین نزدیکی از قرص  یا سایر روش های مطمئن جلوگیری از بارداری استفاده شود.</w:t>
                                  </w:r>
                                </w:p>
                                <w:p w:rsidR="00841231" w:rsidRPr="00841231" w:rsidRDefault="00841231" w:rsidP="00A3675A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84123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دو هفته پس از کورتاژ به همراه جواب آزمایش نمونه برداری به پزشک مراجعه نمایید.</w:t>
                                  </w:r>
                                </w:p>
                                <w:p w:rsidR="00473908" w:rsidRPr="00473908" w:rsidRDefault="00473908" w:rsidP="00A3675A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6A6947" w:rsidRPr="006A6947" w:rsidRDefault="00841231" w:rsidP="0000038D">
                                  <w:pPr>
                                    <w:bidi/>
                                    <w:jc w:val="center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841231">
                                    <w:rPr>
                                      <w:rFonts w:eastAsia="Calibri"/>
                                      <w:noProof/>
                                      <w:szCs w:val="21"/>
                                      <w:rtl/>
                                    </w:rPr>
                                    <w:drawing>
                                      <wp:inline distT="0" distB="0" distL="0" distR="0" wp14:anchorId="6ABCB173" wp14:editId="63F06D54">
                                        <wp:extent cx="2335782" cy="1659640"/>
                                        <wp:effectExtent l="0" t="0" r="762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47752" cy="1668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97614" w:rsidRPr="006B55A5" w:rsidRDefault="00997614" w:rsidP="00A3675A">
                                  <w:pPr>
                                    <w:bidi/>
                                    <w:jc w:val="lowKashida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A80512" id="Text Box 31" o:spid="_x0000_s1034" type="#_x0000_t202" style="width:248.25pt;height:5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" filled="f" stroked="f" strokeweight=".5pt">
                      <v:textbox>
                        <w:txbxContent>
                          <w:p w:rsidR="0000038D" w:rsidRDefault="0000038D" w:rsidP="0000038D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276" w:lineRule="auto"/>
                              <w:jc w:val="lowKashida"/>
                              <w:rPr>
                                <w:rFonts w:ascii="Arial" w:hAnsi="Arial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175B83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مراقبت های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بعد</w:t>
                            </w:r>
                            <w:r w:rsidRPr="00175B83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از عمل:</w:t>
                            </w:r>
                          </w:p>
                          <w:p w:rsidR="00841231" w:rsidRPr="00841231" w:rsidRDefault="00841231" w:rsidP="00A3675A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84123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بعد از چند ساعت می توانید فعالیت های طبیعی خود را از سر بگیرید .</w:t>
                            </w:r>
                          </w:p>
                          <w:p w:rsidR="00841231" w:rsidRPr="00841231" w:rsidRDefault="00841231" w:rsidP="00A3675A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84123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دردهای کرامپی</w:t>
                            </w:r>
                            <w:r w:rsidR="00A3675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(انقباضی)</w:t>
                            </w:r>
                            <w:r w:rsidRPr="0084123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شایع</w:t>
                            </w:r>
                            <w:r w:rsidR="00A3675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84123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ند اما معمولا بیشتر از 24 ساعت طول نمی کشند. معمولا چند روز تا دو هفته خونریزی و </w:t>
                            </w:r>
                            <w:r w:rsidR="00A3675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انقباض شکمی</w:t>
                            </w:r>
                            <w:r w:rsidRPr="0084123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ادامه دارد. اگر این علائم تشدید شد یا ادامه یافت حتما باید به پزشک مراجعه کنید.</w:t>
                            </w:r>
                          </w:p>
                          <w:p w:rsidR="00841231" w:rsidRPr="00841231" w:rsidRDefault="00841231" w:rsidP="00A3675A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00038D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توصیه می شود</w:t>
                            </w:r>
                            <w:r w:rsidRPr="0084123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تا دو هفته ( یا تا زمانی که خونریزی متوقف شود) نزدیکی نداشته باشید. بهتر است تا آن زمان از تامپون استفاده نشود.</w:t>
                            </w:r>
                          </w:p>
                          <w:p w:rsidR="00841231" w:rsidRPr="00841231" w:rsidRDefault="00841231" w:rsidP="00A3675A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84123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توصیه می شود در اولین نزدیکی از قرص  یا سایر روش های مطمئن جلوگیری از بارداری استفاده شود.</w:t>
                            </w:r>
                          </w:p>
                          <w:p w:rsidR="00841231" w:rsidRPr="00841231" w:rsidRDefault="00841231" w:rsidP="00A3675A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84123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دو هفته پس از کورتاژ به همراه جواب آزمایش نمونه برداری به پزشک مراجعه نمایید.</w:t>
                            </w:r>
                          </w:p>
                          <w:p w:rsidR="00473908" w:rsidRPr="00473908" w:rsidRDefault="00473908" w:rsidP="00A3675A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  <w:p w:rsidR="006A6947" w:rsidRPr="006A6947" w:rsidRDefault="00841231" w:rsidP="0000038D">
                            <w:pPr>
                              <w:bidi/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41231">
                              <w:rPr>
                                <w:rFonts w:eastAsia="Calibri"/>
                                <w:noProof/>
                                <w:szCs w:val="21"/>
                                <w:rtl/>
                              </w:rPr>
                              <w:drawing>
                                <wp:inline distT="0" distB="0" distL="0" distR="0" wp14:anchorId="6ABCB173" wp14:editId="63F06D54">
                                  <wp:extent cx="2335782" cy="1659640"/>
                                  <wp:effectExtent l="0" t="0" r="762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7752" cy="1668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7614" w:rsidRPr="006B55A5" w:rsidRDefault="00997614" w:rsidP="00A3675A">
                            <w:pPr>
                              <w:bidi/>
                              <w:jc w:val="lowKashida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7614" w:rsidRPr="00491776">
              <w:br w:type="page"/>
            </w:r>
          </w:p>
        </w:tc>
        <w:tc>
          <w:tcPr>
            <w:tcW w:w="5280" w:type="dxa"/>
          </w:tcPr>
          <w:p w:rsidR="00997614" w:rsidRDefault="00025915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86D7E26" wp14:editId="5B8D431B">
                      <wp:simplePos x="0" y="0"/>
                      <wp:positionH relativeFrom="column">
                        <wp:posOffset>2837996</wp:posOffset>
                      </wp:positionH>
                      <wp:positionV relativeFrom="paragraph">
                        <wp:posOffset>7157180</wp:posOffset>
                      </wp:positionV>
                      <wp:extent cx="914400" cy="914400"/>
                      <wp:effectExtent l="0" t="0" r="19050" b="1905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8490484" id="Oval 50" o:spid="_x0000_s1026" style="position:absolute;margin-left:223.45pt;margin-top:563.55pt;width:1in;height:1in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" fillcolor="#f46036 [3204]" strokecolor="#8c2407 [1604]" strokeweight="1pt">
                      <v:stroke joinstyle="miter"/>
                    </v:oval>
                  </w:pict>
                </mc:Fallback>
              </mc:AlternateContent>
            </w:r>
            <w:r w:rsidR="008115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55451B4" wp14:editId="1ECF39A3">
                      <wp:simplePos x="0" y="0"/>
                      <wp:positionH relativeFrom="column">
                        <wp:posOffset>1280502</wp:posOffset>
                      </wp:positionH>
                      <wp:positionV relativeFrom="paragraph">
                        <wp:posOffset>6950990</wp:posOffset>
                      </wp:positionV>
                      <wp:extent cx="468000" cy="352928"/>
                      <wp:effectExtent l="0" t="0" r="27305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292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5451B4" id="Oval 45" o:spid="_x0000_s1035" style="position:absolute;left:0;text-align:left;margin-left:100.85pt;margin-top:547.3pt;width:36.85pt;height:27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1776" w:rsidRP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0EE2F47D" wp14:editId="33CA23D2">
                      <wp:simplePos x="0" y="0"/>
                      <wp:positionH relativeFrom="column">
                        <wp:posOffset>-3431326</wp:posOffset>
                      </wp:positionH>
                      <wp:positionV relativeFrom="paragraph">
                        <wp:posOffset>5669289</wp:posOffset>
                      </wp:positionV>
                      <wp:extent cx="5176005" cy="1912039"/>
                      <wp:effectExtent l="0" t="0" r="5715" b="0"/>
                      <wp:wrapNone/>
                      <wp:docPr id="214" name="Group 214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176005" cy="1912039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216" name="Rectangle 216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Rectangle 217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Rectangle 218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Rectangle 219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Rectangle 220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22" name="Rectangle 222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Rectangle 223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Rectangle 224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Rectangle 225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Rectangle 226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ABAC3A" id="Group 214" o:spid="_x0000_s1026" alt="colored graphic boxes" style="position:absolute;margin-left:-270.2pt;margin-top:446.4pt;width:407.55pt;height:150.55pt;rotation:180;z-index:-251612160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">
                      <v:group id="Group 215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rect id="Rectangle 216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If8UA&#10;AADcAAAADwAAAGRycy9kb3ducmV2LnhtbESPQWvCQBSE74L/YXlCb7qJgkrqRkQQpJSCaT14e2Rf&#10;s2mzb0N2jWl/vVsoeBxm5htmsx1sI3rqfO1YQTpLQBCXTtdcKfh4P0zXIHxA1tg4JgU/5GGbj0cb&#10;zLS78Yn6IlQiQthnqMCE0GZS+tKQRT9zLXH0Pl1nMUTZVVJ3eItw28h5kiylxZrjgsGW9obK7+Jq&#10;Fbx8rRaF6Xf97+KNzsadXy+HvVfqaTLsnkEEGsIj/N8+agXzdAl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sh/xQAAANwAAAAPAAAAAAAAAAAAAAAAAJgCAABkcnMv&#10;ZG93bnJldi54bWxQSwUGAAAAAAQABAD1AAAAigMAAAAA&#10;" fillcolor="#f46036 [3204]" stroked="f" strokeweight="1pt"/>
                        <v:rect id="Rectangle 217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SKcMA&#10;AADcAAAADwAAAGRycy9kb3ducmV2LnhtbESPUUsDMRCE3wX/Q1ihb23SCq2eTYsIYqm+WP0B28t6&#10;ObxsjmRtr/31jSD4OMzMN8xyPYROHSjlNrKF6cSAIq6ja7mx8PnxPL4DlQXZYReZLJwow3p1fbXE&#10;ysUjv9NhJ40qEM4VWvAifaV1rj0FzJPYExfvK6aAUmRqtEt4LPDQ6Zkxcx2w5bLgsacnT/X37idY&#10;SA3f3r+9bmm/R7M1Psj5pRdrRzfD4wMooUH+w3/tjbMwmy7g90w5Anp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USKcMAAADcAAAADwAAAAAAAAAAAAAAAACYAgAAZHJzL2Rv&#10;d25yZXYueG1sUEsFBgAAAAAEAAQA9QAAAIgDAAAAAA==&#10;" fillcolor="#fabfae [1300]" stroked="f" strokeweight="1pt"/>
                        <v:rect id="Rectangle 218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l2r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7g2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xl2r0AAADcAAAADwAAAAAAAAAAAAAAAACYAgAAZHJzL2Rvd25yZXYu&#10;eG1sUEsFBgAAAAAEAAQA9QAAAIIDAAAAAA==&#10;" fillcolor="#f89f86 [1940]" stroked="f" strokeweight="1pt"/>
                        <v:rect id="Rectangle 219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c/McA&#10;AADcAAAADwAAAGRycy9kb3ducmV2LnhtbESPQWvCQBSE74X+h+UJvZRmEytFY1YxQqFetMZC6e2R&#10;fSah2bchu2r8965Q6HGYmW+YbDmYVpypd41lBUkUgyAurW64UvB1eH+ZgnAeWWNrmRRcycFy8fiQ&#10;Yarthfd0LnwlAoRdigpq77tUSlfWZNBFtiMO3tH2Bn2QfSV1j5cAN60cx/GbNNhwWKixo3VN5W9x&#10;MgpOm+R6nOyq180hz3/y2edz57+3Sj2NhtUchKfB/4f/2h9awTiZwf1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fnPzHAAAA3AAAAA8AAAAAAAAAAAAAAAAAmAIAAGRy&#10;cy9kb3ducmV2LnhtbFBLBQYAAAAABAAEAPUAAACMAwAAAAA=&#10;" fillcolor="#2f4b83 [3207]" stroked="f" strokeweight="1pt"/>
                        <v:rect id="Rectangle 220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8C2sEA&#10;AADcAAAADwAAAGRycy9kb3ducmV2LnhtbERPy4rCMBTdC/5DuII7TS2jjNUoIr6W4wNxeWmubbG5&#10;KU3GVr/eLAZmeTjv+bI1pXhS7QrLCkbDCARxanXBmYLLeTv4BuE8ssbSMil4kYPlotuZY6Jtw0d6&#10;nnwmQgi7BBXk3leJlC7NyaAb2oo4cHdbG/QB1pnUNTYh3JQyjqKJNFhwaMixonVO6eP0axRkr8tq&#10;NxofJ9P3bn/bFuefr821Uarfa1czEJ5a/y/+cx+0gjgO88OZc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/AtrBAAAA3AAAAA8AAAAAAAAAAAAAAAAAmAIAAGRycy9kb3du&#10;cmV2LnhtbFBLBQYAAAAABAAEAPUAAACGAwAAAAA=&#10;" fillcolor="white [3214]" stroked="f" strokeweight="1pt"/>
                      </v:group>
                      <v:group id="Group 221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<v:rect id="Rectangle 222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Ew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C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QTBxQAAANwAAAAPAAAAAAAAAAAAAAAAAJgCAABkcnMv&#10;ZG93bnJldi54bWxQSwUGAAAAAAQABAD1AAAAigMAAAAA&#10;" fillcolor="#f46036 [3204]" stroked="f" strokeweight="1pt"/>
                        <v:rect id="Rectangle 223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el8MA&#10;AADcAAAADwAAAGRycy9kb3ducmV2LnhtbESPUUsDMRCE3wX/Q9iCbzbpFUSvTUsRRKm+2PoDtpft&#10;5ehlcyRre/rrjSD4OMzMN8xyPYZenSnlLrKF2dSAIm6i67i18LF/ur0HlQXZYR+ZLHxRhvXq+mqJ&#10;tYsXfqfzTlpVIJxrtOBFhlrr3HgKmKdxIC7eMaaAUmRqtUt4KfDQ68qYOx2w47LgcaBHT81p9xks&#10;pJbnD2+vWzoc0GyND/L9PIi1N5NxswAlNMp/+K/94ixU1Rx+z5Qj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Lel8MAAADcAAAADwAAAAAAAAAAAAAAAACYAgAAZHJzL2Rv&#10;d25yZXYueG1sUEsFBgAAAAAEAAQA9QAAAIgDAAAAAA==&#10;" fillcolor="#fabfae [1300]" stroked="f" strokeweight="1pt"/>
                        <v:rect id="Rectangle 224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lYsIA&#10;AADcAAAADwAAAGRycy9kb3ducmV2LnhtbESPT4vCMBTE7wt+h/AEb2tqkUWqUUQQBA/iHxb29mie&#10;TW3zUpqo7bc3C4LHYWZ+wyxWna3Fg1pfOlYwGScgiHOnSy4UXM7b7xkIH5A11o5JQU8eVsvB1wIz&#10;7Z58pMcpFCJC2GeowITQZFL63JBFP3YNcfSurrUYomwLqVt8RritZZokP9JiyXHBYEMbQ3l1ulsF&#10;uDeVri63X3f7O7DccV9U616p0bBbz0EE6sIn/G7vtII0ncL/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aViwgAAANwAAAAPAAAAAAAAAAAAAAAAAJgCAABkcnMvZG93&#10;bnJldi54bWxQSwUGAAAAAAQABAD1AAAAhwMAAAAA&#10;" fillcolor="#f89f86 [1940]" stroked="f" strokeweight="1pt"/>
                        <v:rect id="Rectangle 225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5cRMcA&#10;AADcAAAADwAAAGRycy9kb3ducmV2LnhtbESPQWvCQBSE70L/w/IKvUjdmNrSxmzEFAp6sa0WirdH&#10;9pkEs29DdtX4711B8DjMzDdMOutNI47UudqygvEoAkFcWF1zqeBv8/X8DsJ5ZI2NZVJwJgez7GGQ&#10;YqLtiX/puPalCBB2CSqovG8TKV1RkUE3si1x8Ha2M+iD7EqpOzwFuGlkHEVv0mDNYaHClj4rKvbr&#10;g1FwWI7Pu8l3+bLc5Pk2//gZtv5/pdTTYz+fgvDU+3v41l5oBXH8Ctcz4QjI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+XETHAAAA3AAAAA8AAAAAAAAAAAAAAAAAmAIAAGRy&#10;cy9kb3ducmV2LnhtbFBLBQYAAAAABAAEAPUAAACMAwAAAAA=&#10;" fillcolor="#2f4b83 [3207]" stroked="f" strokeweight="1pt"/>
                        <v:rect id="Rectangle 226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FB8cA&#10;AADcAAAADwAAAGRycy9kb3ducmV2LnhtbESPT2vCQBTE70K/w/IKXkQ3DRgkuoq0/gPrQduLt0f2&#10;mcRm3y7ZVdNv3y0Uehxm5jfMbNGZRtyp9bVlBS+jBARxYXXNpYLPj/VwAsIHZI2NZVLwTR4W86fe&#10;DHNtH3yk+ymUIkLY56igCsHlUvqiIoN+ZB1x9C62NRiibEupW3xEuGlkmiSZNFhzXKjQ0WtFxdfp&#10;ZhS44zlbD9xyP8bN6n1yMNf9bvumVP+5W05BBOrCf/ivvdMK0jSD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2RQfHAAAA3AAAAA8AAAAAAAAAAAAAAAAAmAIAAGRy&#10;cy9kb3ducmV2LnhtbFBLBQYAAAAABAAEAPUAAACMAwAAAAA=&#10;" fillcolor="#bdcedd [1301]" stroked="f" strokeweight="1pt"/>
                      </v:group>
                    </v:group>
                  </w:pict>
                </mc:Fallback>
              </mc:AlternateContent>
            </w:r>
            <w:r w:rsidR="001368FB">
              <w:rPr>
                <w:noProof/>
              </w:rPr>
              <mc:AlternateContent>
                <mc:Choice Requires="wps">
                  <w:drawing>
                    <wp:inline distT="0" distB="0" distL="0" distR="0" wp14:anchorId="6CCD02E8" wp14:editId="0FF57366">
                      <wp:extent cx="3179928" cy="6304107"/>
                      <wp:effectExtent l="0" t="0" r="0" b="1905"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9928" cy="63041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C116C" w:rsidRDefault="00175B83" w:rsidP="00D97473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276" w:lineRule="auto"/>
                                    <w:jc w:val="lowKashida"/>
                                    <w:rPr>
                                      <w:rFonts w:ascii="Arial" w:hAnsi="Arial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175B83">
                                    <w:rPr>
                                      <w:rFonts w:ascii="Arial" w:hAnsi="Arial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مراقبت های قبل از عمل:</w:t>
                                  </w:r>
                                </w:p>
                                <w:p w:rsidR="00BA56E3" w:rsidRPr="008321C2" w:rsidRDefault="00BA56E3" w:rsidP="00D97473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276" w:lineRule="auto"/>
                                    <w:jc w:val="lowKashida"/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8321C2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8 تا 10 ساعت قبل از عمل نباید چیزی خورده شود،در صورتی که عمل بصورت اورژانسی باشد باید به محض اطلاع یافتن</w:t>
                                  </w:r>
                                  <w:r w:rsidR="00C90DBC" w:rsidRPr="008321C2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،</w:t>
                                  </w:r>
                                  <w:r w:rsidRPr="008321C2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از خوردن و آشامیدن خودداری شود.</w:t>
                                  </w:r>
                                </w:p>
                                <w:p w:rsidR="00854886" w:rsidRPr="008321C2" w:rsidRDefault="00854886" w:rsidP="00D97473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276" w:lineRule="auto"/>
                                    <w:jc w:val="lowKashida"/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8321C2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برای کاهش آلودگی و احتمال عفونت قبل از عمل حمام کرده و موهای ناحیه عمل تراشیده شود.</w:t>
                                  </w:r>
                                </w:p>
                                <w:p w:rsidR="008321C2" w:rsidRPr="008321C2" w:rsidRDefault="008321C2" w:rsidP="00D97473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276" w:lineRule="auto"/>
                                    <w:jc w:val="lowKashida"/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8321C2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قبل از رفتن به اتاق عمل زیور آلات، اجسام فلزی، گیره سر ، لنز، دندان مصنوعی و غیره را خارج کنید و لاک ناخن خود را پاک کنید .</w:t>
                                  </w:r>
                                </w:p>
                                <w:p w:rsidR="001C116C" w:rsidRPr="00232EC3" w:rsidRDefault="008321C2" w:rsidP="00D97473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276" w:lineRule="auto"/>
                                    <w:jc w:val="lowKashida"/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8321C2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کلیه لباس های خود را درآورده و لباس مخصوص اتاق عمل را بپوشید.</w:t>
                                  </w:r>
                                </w:p>
                                <w:p w:rsidR="001C116C" w:rsidRDefault="00232EC3" w:rsidP="00D97473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276" w:lineRule="auto"/>
                                    <w:jc w:val="lowKashida"/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" w:hAnsi="Arial" w:cs="B Nazanin"/>
                                      <w:noProof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 wp14:anchorId="70C343F1" wp14:editId="0E125F8D">
                                        <wp:extent cx="2985373" cy="2431701"/>
                                        <wp:effectExtent l="0" t="0" r="5715" b="6985"/>
                                        <wp:docPr id="28" name="Picture 28" descr="C:\Users\NOavaranco\Desktop\0938842738815668866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C:\Users\NOavaranco\Desktop\0938842738815668866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0215" cy="24356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C116C" w:rsidRDefault="001C116C" w:rsidP="00D97473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276" w:lineRule="auto"/>
                                    <w:jc w:val="lowKashida"/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E0479" w:rsidRDefault="005E0479" w:rsidP="00D97473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957AB2" w:rsidRPr="00E61CC7" w:rsidRDefault="00957AB2" w:rsidP="00D97473">
                                  <w:pPr>
                                    <w:bidi/>
                                    <w:spacing w:line="276" w:lineRule="auto"/>
                                    <w:ind w:left="360"/>
                                    <w:rPr>
                                      <w:rFonts w:ascii="Arial" w:hAnsi="Arial" w:cs="B Nazanin"/>
                                      <w:color w:val="000000"/>
                                      <w:sz w:val="24"/>
                                      <w:lang w:bidi="fa-IR"/>
                                    </w:rPr>
                                  </w:pPr>
                                </w:p>
                                <w:p w:rsidR="00E61CC7" w:rsidRPr="006B55A5" w:rsidRDefault="00E61CC7" w:rsidP="00D97473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CD02E8" id="Text Box 194" o:spid="_x0000_s1036" type="#_x0000_t202" style="width:250.4pt;height:4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" filled="f" stroked="f" strokeweight=".5pt">
                      <v:textbox>
                        <w:txbxContent>
                          <w:p w:rsidR="001C116C" w:rsidRDefault="00175B83" w:rsidP="00D97473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276" w:lineRule="auto"/>
                              <w:jc w:val="lowKashida"/>
                              <w:rPr>
                                <w:rFonts w:ascii="Arial" w:hAnsi="Arial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175B83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مراقبت های قبل از عمل:</w:t>
                            </w:r>
                          </w:p>
                          <w:p w:rsidR="00BA56E3" w:rsidRPr="008321C2" w:rsidRDefault="00BA56E3" w:rsidP="00D9747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bidi/>
                              <w:adjustRightInd w:val="0"/>
                              <w:spacing w:line="276" w:lineRule="auto"/>
                              <w:jc w:val="lowKashida"/>
                              <w:rPr>
                                <w:rFonts w:ascii="Arial" w:hAnsi="Arial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8321C2">
                              <w:rPr>
                                <w:rFonts w:ascii="Arial" w:hAnsi="Arial" w:cs="B Nazanin" w:hint="cs"/>
                                <w:sz w:val="24"/>
                                <w:rtl/>
                                <w:lang w:bidi="fa-IR"/>
                              </w:rPr>
                              <w:t>8 تا 10 ساعت قبل از عمل نباید چیزی خورده شود،در صورتی که عمل بصورت اورژانسی باشد باید به محض اطلاع یافتن</w:t>
                            </w:r>
                            <w:r w:rsidR="00C90DBC" w:rsidRPr="008321C2">
                              <w:rPr>
                                <w:rFonts w:ascii="Arial" w:hAnsi="Arial" w:cs="B Nazanin" w:hint="cs"/>
                                <w:sz w:val="24"/>
                                <w:rtl/>
                                <w:lang w:bidi="fa-IR"/>
                              </w:rPr>
                              <w:t>،</w:t>
                            </w:r>
                            <w:r w:rsidRPr="008321C2">
                              <w:rPr>
                                <w:rFonts w:ascii="Arial" w:hAnsi="Arial" w:cs="B Nazanin" w:hint="cs"/>
                                <w:sz w:val="24"/>
                                <w:rtl/>
                                <w:lang w:bidi="fa-IR"/>
                              </w:rPr>
                              <w:t xml:space="preserve"> از خوردن و آشامیدن خودداری شود.</w:t>
                            </w:r>
                          </w:p>
                          <w:p w:rsidR="00854886" w:rsidRPr="008321C2" w:rsidRDefault="00854886" w:rsidP="00D9747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bidi/>
                              <w:adjustRightInd w:val="0"/>
                              <w:spacing w:line="276" w:lineRule="auto"/>
                              <w:jc w:val="lowKashida"/>
                              <w:rPr>
                                <w:rFonts w:ascii="Arial" w:hAnsi="Arial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8321C2">
                              <w:rPr>
                                <w:rFonts w:ascii="Arial" w:hAnsi="Arial" w:cs="B Nazanin" w:hint="cs"/>
                                <w:sz w:val="24"/>
                                <w:rtl/>
                                <w:lang w:bidi="fa-IR"/>
                              </w:rPr>
                              <w:t>برای کاهش آلودگی و احتمال عفونت قبل از عمل حمام کرده و موهای ناحیه عمل تراشیده شود.</w:t>
                            </w:r>
                          </w:p>
                          <w:p w:rsidR="008321C2" w:rsidRPr="008321C2" w:rsidRDefault="008321C2" w:rsidP="00D9747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bidi/>
                              <w:adjustRightInd w:val="0"/>
                              <w:spacing w:line="276" w:lineRule="auto"/>
                              <w:jc w:val="lowKashida"/>
                              <w:rPr>
                                <w:rFonts w:ascii="Arial" w:hAnsi="Arial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8321C2">
                              <w:rPr>
                                <w:rFonts w:ascii="Arial" w:hAnsi="Arial" w:cs="B Nazanin" w:hint="cs"/>
                                <w:sz w:val="24"/>
                                <w:rtl/>
                                <w:lang w:bidi="fa-IR"/>
                              </w:rPr>
                              <w:t>قبل از رفتن به اتاق عمل زیور آلات، اجسام فلزی، گیره سر ، لنز، دندان مصنوعی و غیره را خارج کنید و لاک ناخن خود را پاک کنید .</w:t>
                            </w:r>
                          </w:p>
                          <w:p w:rsidR="001C116C" w:rsidRPr="00232EC3" w:rsidRDefault="008321C2" w:rsidP="00D9747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bidi/>
                              <w:adjustRightInd w:val="0"/>
                              <w:spacing w:line="276" w:lineRule="auto"/>
                              <w:jc w:val="lowKashida"/>
                              <w:rPr>
                                <w:rFonts w:ascii="Arial" w:hAnsi="Arial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8321C2">
                              <w:rPr>
                                <w:rFonts w:ascii="Arial" w:hAnsi="Arial" w:cs="B Nazanin" w:hint="cs"/>
                                <w:sz w:val="24"/>
                                <w:rtl/>
                                <w:lang w:bidi="fa-IR"/>
                              </w:rPr>
                              <w:t>کلیه لباس های خود را درآورده و لباس مخصوص اتاق عمل را بپوشید.</w:t>
                            </w:r>
                          </w:p>
                          <w:p w:rsidR="001C116C" w:rsidRDefault="00232EC3" w:rsidP="00D97473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276" w:lineRule="auto"/>
                              <w:jc w:val="lowKashida"/>
                              <w:rPr>
                                <w:rFonts w:ascii="Arial" w:hAnsi="Arial"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" w:hAnsi="Arial" w:cs="B Nazanin"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 wp14:anchorId="70C343F1" wp14:editId="0E125F8D">
                                  <wp:extent cx="2985373" cy="2431701"/>
                                  <wp:effectExtent l="0" t="0" r="5715" b="6985"/>
                                  <wp:docPr id="28" name="Picture 28" descr="C:\Users\NOavaranco\Desktop\0938842738815668866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NOavaranco\Desktop\0938842738815668866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0215" cy="2435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116C" w:rsidRDefault="001C116C" w:rsidP="00D97473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276" w:lineRule="auto"/>
                              <w:jc w:val="lowKashida"/>
                              <w:rPr>
                                <w:rFonts w:ascii="Arial" w:hAnsi="Arial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  <w:p w:rsidR="005E0479" w:rsidRDefault="005E0479" w:rsidP="00D97473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957AB2" w:rsidRPr="00E61CC7" w:rsidRDefault="00957AB2" w:rsidP="00D97473">
                            <w:pPr>
                              <w:bidi/>
                              <w:spacing w:line="276" w:lineRule="auto"/>
                              <w:ind w:left="360"/>
                              <w:rPr>
                                <w:rFonts w:ascii="Arial" w:hAnsi="Arial" w:cs="B Nazanin"/>
                                <w:color w:val="000000"/>
                                <w:sz w:val="24"/>
                                <w:lang w:bidi="fa-IR"/>
                              </w:rPr>
                            </w:pPr>
                          </w:p>
                          <w:p w:rsidR="00E61CC7" w:rsidRPr="006B55A5" w:rsidRDefault="00E61CC7" w:rsidP="00D97473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E146B7" w:rsidRDefault="00E146B7" w:rsidP="00E35C09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C4EA01" wp14:editId="5A52081F">
                      <wp:extent cx="2893325" cy="581891"/>
                      <wp:effectExtent l="0" t="0" r="0" b="0"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5818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146B7" w:rsidRPr="00636550" w:rsidRDefault="00554FEE" w:rsidP="00554FEE">
                                  <w:pPr>
                                    <w:pStyle w:val="Heading3"/>
                                    <w:spacing w:after="0"/>
                                    <w:jc w:val="center"/>
                                    <w:rPr>
                                      <w:rFonts w:cs="B Titr"/>
                                      <w:color w:val="auto"/>
                                      <w:sz w:val="20"/>
                                      <w:szCs w:val="40"/>
                                      <w:lang w:bidi="fa-IR"/>
                                    </w:rPr>
                                  </w:pPr>
                                  <w:r w:rsidRPr="00636550">
                                    <w:rPr>
                                      <w:rFonts w:cs="B Titr" w:hint="cs"/>
                                      <w:color w:val="auto"/>
                                      <w:sz w:val="20"/>
                                      <w:szCs w:val="40"/>
                                      <w:rtl/>
                                      <w:lang w:bidi="fa-IR"/>
                                    </w:rPr>
                                    <w:t>کورتاژ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C4EA01" id="Text Box 192" o:spid="_x0000_s1037" type="#_x0000_t202" style="width:227.8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" filled="f" stroked="f" strokeweight=".5pt">
                      <v:textbox>
                        <w:txbxContent>
                          <w:p w:rsidR="00E146B7" w:rsidRPr="00636550" w:rsidRDefault="00554FEE" w:rsidP="00554FEE">
                            <w:pPr>
                              <w:pStyle w:val="Heading3"/>
                              <w:spacing w:after="0"/>
                              <w:jc w:val="center"/>
                              <w:rPr>
                                <w:rFonts w:cs="B Titr"/>
                                <w:color w:val="auto"/>
                                <w:sz w:val="20"/>
                                <w:szCs w:val="40"/>
                                <w:lang w:bidi="fa-IR"/>
                              </w:rPr>
                            </w:pPr>
                            <w:r w:rsidRPr="00636550">
                              <w:rPr>
                                <w:rFonts w:cs="B Titr" w:hint="cs"/>
                                <w:color w:val="auto"/>
                                <w:sz w:val="20"/>
                                <w:szCs w:val="40"/>
                                <w:rtl/>
                                <w:lang w:bidi="fa-IR"/>
                              </w:rPr>
                              <w:t>کورتاژ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C2618BB" wp14:editId="2C8F7BE7">
                      <wp:extent cx="3015615" cy="6371822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5615" cy="63718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6550" w:rsidRPr="00636550" w:rsidRDefault="00636550" w:rsidP="006C19CA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both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3655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کورتاژ</w:t>
                                  </w:r>
                                  <w:r w:rsidRPr="00636550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از نظر پزشکی به معنی تراشیدن جدار داخلی رحم است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36550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که با وسیله ای به نام </w:t>
                                  </w:r>
                                  <w:r w:rsidRPr="0063655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کورت</w:t>
                                  </w:r>
                                  <w:r w:rsidRPr="00636550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انجام می شود و معمولا دارای دو جنبه تشخیصی و درمانی است</w:t>
                                  </w:r>
                                  <w:r w:rsidR="006C19CA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36550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و اصولا به دلیل خطرات و مضرات آن سعی می شود کمتر از این روش استفاده شود.</w:t>
                                  </w:r>
                                </w:p>
                                <w:p w:rsidR="00E35C09" w:rsidRDefault="00636550" w:rsidP="00E35C09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both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36550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کورتاژ یکی از روش های جراحی برای سقط درمانی با تخلیه بقایای ناشی از سقط هم هست.</w:t>
                                  </w:r>
                                </w:p>
                                <w:p w:rsidR="00E35C09" w:rsidRPr="006A2135" w:rsidRDefault="00E35C09" w:rsidP="00E35C09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both"/>
                                    <w:rPr>
                                      <w:rFonts w:cs="B Nazanin"/>
                                      <w:sz w:val="10"/>
                                      <w:szCs w:val="10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97125F" w:rsidRDefault="006C19CA" w:rsidP="0097125F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jc w:val="both"/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noProof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 wp14:anchorId="3FCFB4B3" wp14:editId="1E54154A">
                                        <wp:extent cx="2826385" cy="1921715"/>
                                        <wp:effectExtent l="0" t="0" r="0" b="2540"/>
                                        <wp:docPr id="4" name="Picture 4" descr="C:\Users\NOavaranco\Desktop\ff8c6c5b237ad6e04985cfae05e427bf-niksho-com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NOavaranco\Desktop\ff8c6c5b237ad6e04985cfae05e427bf-niksho-com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26385" cy="1921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C2785" w:rsidRPr="006A2135" w:rsidRDefault="002C2785" w:rsidP="002C2785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2C2785" w:rsidRPr="002C2785" w:rsidRDefault="002C2785" w:rsidP="00A4459D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jc w:val="both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E35C09" w:rsidRPr="0097125F" w:rsidRDefault="00E35C09" w:rsidP="00E35C09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jc w:val="both"/>
                                    <w:rPr>
                                      <w:rFonts w:cs="B Nazani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2618BB" id="Text Box 8" o:spid="_x0000_s1038" type="#_x0000_t202" style="width:237.45pt;height:50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" fillcolor="white [3201]" stroked="f" strokeweight=".5pt">
                      <v:textbox>
                        <w:txbxContent>
                          <w:p w:rsidR="00636550" w:rsidRPr="00636550" w:rsidRDefault="00636550" w:rsidP="006C19CA">
                            <w:p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63655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کورتاژ</w:t>
                            </w:r>
                            <w:r w:rsidRPr="00636550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از نظر پزشکی به معنی تراشیدن جدار داخلی رحم است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36550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که با وسیله ای به نام </w:t>
                            </w:r>
                            <w:r w:rsidRPr="0063655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کورت</w:t>
                            </w:r>
                            <w:r w:rsidRPr="00636550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انجام می شود و معمولا دارای دو جنبه تشخیصی و درمانی است</w:t>
                            </w:r>
                            <w:r w:rsidR="006C19CA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36550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و اصولا به دلیل خطرات و مضرات آن سعی می شود کمتر از این روش استفاده شود.</w:t>
                            </w:r>
                          </w:p>
                          <w:p w:rsidR="00E35C09" w:rsidRDefault="00636550" w:rsidP="00E35C09">
                            <w:p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636550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کورتاژ یکی از روش های جراحی برای سقط درمانی با تخلیه بقایای ناشی از سقط هم هست.</w:t>
                            </w:r>
                          </w:p>
                          <w:p w:rsidR="00E35C09" w:rsidRPr="006A2135" w:rsidRDefault="00E35C09" w:rsidP="00E35C09">
                            <w:p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</w:p>
                          <w:p w:rsidR="0097125F" w:rsidRDefault="006C19CA" w:rsidP="0097125F">
                            <w:pPr>
                              <w:tabs>
                                <w:tab w:val="left" w:pos="1895"/>
                              </w:tabs>
                              <w:bidi/>
                              <w:jc w:val="both"/>
                              <w:rPr>
                                <w:rFonts w:cs="B Nazanin"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 wp14:anchorId="3FCFB4B3" wp14:editId="1E54154A">
                                  <wp:extent cx="2826385" cy="1921715"/>
                                  <wp:effectExtent l="0" t="0" r="0" b="2540"/>
                                  <wp:docPr id="4" name="Picture 4" descr="C:\Users\NOavaranco\Desktop\ff8c6c5b237ad6e04985cfae05e427bf-niksho-co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NOavaranco\Desktop\ff8c6c5b237ad6e04985cfae05e427bf-niksho-co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6385" cy="1921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2785" w:rsidRPr="006A2135" w:rsidRDefault="002C2785" w:rsidP="002C2785">
                            <w:pPr>
                              <w:tabs>
                                <w:tab w:val="left" w:pos="1895"/>
                              </w:tabs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</w:p>
                          <w:p w:rsidR="002C2785" w:rsidRPr="002C2785" w:rsidRDefault="002C2785" w:rsidP="00A4459D">
                            <w:pPr>
                              <w:tabs>
                                <w:tab w:val="left" w:pos="1895"/>
                              </w:tabs>
                              <w:bidi/>
                              <w:jc w:val="both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  <w:p w:rsidR="00E35C09" w:rsidRPr="0097125F" w:rsidRDefault="00E35C09" w:rsidP="00E35C09">
                            <w:pPr>
                              <w:tabs>
                                <w:tab w:val="left" w:pos="1895"/>
                              </w:tabs>
                              <w:bidi/>
                              <w:jc w:val="both"/>
                              <w:rPr>
                                <w:rFonts w:cs="B Nazanin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146B7" w:rsidRDefault="0081157D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30D40C" wp14:editId="7843C432">
                      <wp:simplePos x="0" y="0"/>
                      <wp:positionH relativeFrom="column">
                        <wp:posOffset>1425205</wp:posOffset>
                      </wp:positionH>
                      <wp:positionV relativeFrom="paragraph">
                        <wp:posOffset>3656</wp:posOffset>
                      </wp:positionV>
                      <wp:extent cx="468000" cy="347011"/>
                      <wp:effectExtent l="0" t="0" r="27305" b="1524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47011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30D40C" id="Oval 46" o:spid="_x0000_s1039" style="position:absolute;left:0;text-align:left;margin-left:112.2pt;margin-top:.3pt;width:36.85pt;height:2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146B7" w:rsidRDefault="00E146B7" w:rsidP="00E146B7">
            <w:pPr>
              <w:ind w:right="144"/>
            </w:pPr>
          </w:p>
        </w:tc>
      </w:tr>
    </w:tbl>
    <w:p w:rsidR="00051AEB" w:rsidRPr="00520D53" w:rsidRDefault="00051AEB" w:rsidP="003A4EEA">
      <w:pPr>
        <w:ind w:left="144" w:right="144"/>
      </w:pPr>
    </w:p>
    <w:sectPr w:rsidR="00051AEB" w:rsidRPr="00520D53" w:rsidSect="00D7682C">
      <w:type w:val="continuous"/>
      <w:pgSz w:w="15840" w:h="12240" w:orient="landscape" w:code="1"/>
      <w:pgMar w:top="360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291" w:rsidRDefault="00404291" w:rsidP="009670BF">
      <w:r>
        <w:separator/>
      </w:r>
    </w:p>
  </w:endnote>
  <w:endnote w:type="continuationSeparator" w:id="0">
    <w:p w:rsidR="00404291" w:rsidRDefault="00404291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291" w:rsidRDefault="00404291" w:rsidP="009670BF">
      <w:r>
        <w:separator/>
      </w:r>
    </w:p>
  </w:footnote>
  <w:footnote w:type="continuationSeparator" w:id="0">
    <w:p w:rsidR="00404291" w:rsidRDefault="00404291" w:rsidP="0096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2_"/>
      </v:shape>
    </w:pict>
  </w:numPicBullet>
  <w:abstractNum w:abstractNumId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4C6F48"/>
    <w:multiLevelType w:val="hybridMultilevel"/>
    <w:tmpl w:val="B7AE0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1B49FF"/>
    <w:multiLevelType w:val="hybridMultilevel"/>
    <w:tmpl w:val="72D037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3A0467"/>
    <w:multiLevelType w:val="hybridMultilevel"/>
    <w:tmpl w:val="1222FACC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AA"/>
    <w:rsid w:val="0000038D"/>
    <w:rsid w:val="00003927"/>
    <w:rsid w:val="00017382"/>
    <w:rsid w:val="00022169"/>
    <w:rsid w:val="0002300C"/>
    <w:rsid w:val="00025915"/>
    <w:rsid w:val="00036FE9"/>
    <w:rsid w:val="00051AEB"/>
    <w:rsid w:val="00052679"/>
    <w:rsid w:val="000541DD"/>
    <w:rsid w:val="00056AE7"/>
    <w:rsid w:val="00056E5E"/>
    <w:rsid w:val="00062957"/>
    <w:rsid w:val="000641F7"/>
    <w:rsid w:val="00066B9A"/>
    <w:rsid w:val="00081EB1"/>
    <w:rsid w:val="000879BE"/>
    <w:rsid w:val="000A4144"/>
    <w:rsid w:val="000C2C07"/>
    <w:rsid w:val="000C437B"/>
    <w:rsid w:val="000C45CE"/>
    <w:rsid w:val="000C7FAE"/>
    <w:rsid w:val="000F4F38"/>
    <w:rsid w:val="000F6246"/>
    <w:rsid w:val="000F6FE2"/>
    <w:rsid w:val="00102D92"/>
    <w:rsid w:val="00131279"/>
    <w:rsid w:val="00132C10"/>
    <w:rsid w:val="00135F6D"/>
    <w:rsid w:val="001368FB"/>
    <w:rsid w:val="00175B83"/>
    <w:rsid w:val="00186EE4"/>
    <w:rsid w:val="00190238"/>
    <w:rsid w:val="0019220F"/>
    <w:rsid w:val="001A1CCE"/>
    <w:rsid w:val="001C116C"/>
    <w:rsid w:val="001D66A3"/>
    <w:rsid w:val="001E1930"/>
    <w:rsid w:val="001E35DB"/>
    <w:rsid w:val="001E5B52"/>
    <w:rsid w:val="001F1D98"/>
    <w:rsid w:val="001F24D4"/>
    <w:rsid w:val="001F5E36"/>
    <w:rsid w:val="002029F1"/>
    <w:rsid w:val="002049AA"/>
    <w:rsid w:val="00226B4E"/>
    <w:rsid w:val="00232EC3"/>
    <w:rsid w:val="00242515"/>
    <w:rsid w:val="00250F89"/>
    <w:rsid w:val="00253D64"/>
    <w:rsid w:val="002873C7"/>
    <w:rsid w:val="002A6D1B"/>
    <w:rsid w:val="002B10BC"/>
    <w:rsid w:val="002C2785"/>
    <w:rsid w:val="002E4755"/>
    <w:rsid w:val="002E7F74"/>
    <w:rsid w:val="003033B2"/>
    <w:rsid w:val="00304923"/>
    <w:rsid w:val="00311432"/>
    <w:rsid w:val="00320B3D"/>
    <w:rsid w:val="00326C63"/>
    <w:rsid w:val="003374E3"/>
    <w:rsid w:val="003433BE"/>
    <w:rsid w:val="00365F22"/>
    <w:rsid w:val="00371021"/>
    <w:rsid w:val="00373928"/>
    <w:rsid w:val="00395998"/>
    <w:rsid w:val="00397C43"/>
    <w:rsid w:val="003A4EEA"/>
    <w:rsid w:val="003B534A"/>
    <w:rsid w:val="003C2C8D"/>
    <w:rsid w:val="003D0F19"/>
    <w:rsid w:val="003D6F3A"/>
    <w:rsid w:val="003E3EF7"/>
    <w:rsid w:val="003E6F76"/>
    <w:rsid w:val="003F6D4D"/>
    <w:rsid w:val="00404291"/>
    <w:rsid w:val="00413B2D"/>
    <w:rsid w:val="00415E9F"/>
    <w:rsid w:val="004236C9"/>
    <w:rsid w:val="00423B05"/>
    <w:rsid w:val="00424F02"/>
    <w:rsid w:val="004352B0"/>
    <w:rsid w:val="00461BDC"/>
    <w:rsid w:val="00465785"/>
    <w:rsid w:val="0047016C"/>
    <w:rsid w:val="00473908"/>
    <w:rsid w:val="004740BB"/>
    <w:rsid w:val="00480E36"/>
    <w:rsid w:val="00484C88"/>
    <w:rsid w:val="00486E9E"/>
    <w:rsid w:val="0049066A"/>
    <w:rsid w:val="00491776"/>
    <w:rsid w:val="004A4695"/>
    <w:rsid w:val="004B1A33"/>
    <w:rsid w:val="004B6B4C"/>
    <w:rsid w:val="004C1586"/>
    <w:rsid w:val="004C6E1D"/>
    <w:rsid w:val="004F11C2"/>
    <w:rsid w:val="004F658A"/>
    <w:rsid w:val="00505416"/>
    <w:rsid w:val="00506068"/>
    <w:rsid w:val="005063B3"/>
    <w:rsid w:val="005067A5"/>
    <w:rsid w:val="00515AA0"/>
    <w:rsid w:val="005169A1"/>
    <w:rsid w:val="00520D53"/>
    <w:rsid w:val="005253D2"/>
    <w:rsid w:val="005307E5"/>
    <w:rsid w:val="005456C7"/>
    <w:rsid w:val="00550190"/>
    <w:rsid w:val="0055036F"/>
    <w:rsid w:val="00554FEE"/>
    <w:rsid w:val="00557008"/>
    <w:rsid w:val="00557A64"/>
    <w:rsid w:val="00557D3C"/>
    <w:rsid w:val="0057068F"/>
    <w:rsid w:val="00583313"/>
    <w:rsid w:val="005863BA"/>
    <w:rsid w:val="005A3EA7"/>
    <w:rsid w:val="005B31D2"/>
    <w:rsid w:val="005C1924"/>
    <w:rsid w:val="005D3173"/>
    <w:rsid w:val="005E0479"/>
    <w:rsid w:val="005E4232"/>
    <w:rsid w:val="005E4780"/>
    <w:rsid w:val="005E49E4"/>
    <w:rsid w:val="00602E0B"/>
    <w:rsid w:val="00614973"/>
    <w:rsid w:val="00634B95"/>
    <w:rsid w:val="00636550"/>
    <w:rsid w:val="00640F61"/>
    <w:rsid w:val="0064297C"/>
    <w:rsid w:val="0064622B"/>
    <w:rsid w:val="00673B4B"/>
    <w:rsid w:val="006976F2"/>
    <w:rsid w:val="006A2135"/>
    <w:rsid w:val="006A6947"/>
    <w:rsid w:val="006B55A5"/>
    <w:rsid w:val="006C19CA"/>
    <w:rsid w:val="006F7640"/>
    <w:rsid w:val="00702DD7"/>
    <w:rsid w:val="00705BEA"/>
    <w:rsid w:val="00713393"/>
    <w:rsid w:val="007211F4"/>
    <w:rsid w:val="00721726"/>
    <w:rsid w:val="0072655B"/>
    <w:rsid w:val="00726B33"/>
    <w:rsid w:val="007352E2"/>
    <w:rsid w:val="007367ED"/>
    <w:rsid w:val="007513EB"/>
    <w:rsid w:val="00764955"/>
    <w:rsid w:val="00767C0B"/>
    <w:rsid w:val="00770B4B"/>
    <w:rsid w:val="00775D14"/>
    <w:rsid w:val="007841F4"/>
    <w:rsid w:val="00790C35"/>
    <w:rsid w:val="007A4B3E"/>
    <w:rsid w:val="007A5AF9"/>
    <w:rsid w:val="007B47AA"/>
    <w:rsid w:val="007C32DB"/>
    <w:rsid w:val="007F61EC"/>
    <w:rsid w:val="0081051F"/>
    <w:rsid w:val="0081157D"/>
    <w:rsid w:val="00815D15"/>
    <w:rsid w:val="0083090D"/>
    <w:rsid w:val="00830A76"/>
    <w:rsid w:val="008321C2"/>
    <w:rsid w:val="00841231"/>
    <w:rsid w:val="00854886"/>
    <w:rsid w:val="008619C8"/>
    <w:rsid w:val="00880354"/>
    <w:rsid w:val="00884E60"/>
    <w:rsid w:val="008C0458"/>
    <w:rsid w:val="008C0FE8"/>
    <w:rsid w:val="008C3DA1"/>
    <w:rsid w:val="008C6A43"/>
    <w:rsid w:val="008C783E"/>
    <w:rsid w:val="008E2711"/>
    <w:rsid w:val="008E56FA"/>
    <w:rsid w:val="008E7187"/>
    <w:rsid w:val="00906CA7"/>
    <w:rsid w:val="009146F2"/>
    <w:rsid w:val="00920EC4"/>
    <w:rsid w:val="0092124E"/>
    <w:rsid w:val="00924BF8"/>
    <w:rsid w:val="00953F84"/>
    <w:rsid w:val="00957AB2"/>
    <w:rsid w:val="009629DE"/>
    <w:rsid w:val="00965600"/>
    <w:rsid w:val="009670BF"/>
    <w:rsid w:val="00967D8E"/>
    <w:rsid w:val="0097125F"/>
    <w:rsid w:val="0099163D"/>
    <w:rsid w:val="00993539"/>
    <w:rsid w:val="0099424D"/>
    <w:rsid w:val="00997614"/>
    <w:rsid w:val="00997622"/>
    <w:rsid w:val="009B61B1"/>
    <w:rsid w:val="009C400F"/>
    <w:rsid w:val="009D3F98"/>
    <w:rsid w:val="00A02B04"/>
    <w:rsid w:val="00A03602"/>
    <w:rsid w:val="00A1456C"/>
    <w:rsid w:val="00A2034C"/>
    <w:rsid w:val="00A20E4B"/>
    <w:rsid w:val="00A3675A"/>
    <w:rsid w:val="00A4459D"/>
    <w:rsid w:val="00A46381"/>
    <w:rsid w:val="00A57095"/>
    <w:rsid w:val="00AA0E09"/>
    <w:rsid w:val="00AA33BC"/>
    <w:rsid w:val="00AA70AA"/>
    <w:rsid w:val="00AB027D"/>
    <w:rsid w:val="00AC24F1"/>
    <w:rsid w:val="00AC37B8"/>
    <w:rsid w:val="00B13F0F"/>
    <w:rsid w:val="00B375F0"/>
    <w:rsid w:val="00B44AFE"/>
    <w:rsid w:val="00B55963"/>
    <w:rsid w:val="00B57E7D"/>
    <w:rsid w:val="00B71B05"/>
    <w:rsid w:val="00B74896"/>
    <w:rsid w:val="00BA56E3"/>
    <w:rsid w:val="00BA7D7E"/>
    <w:rsid w:val="00BB4054"/>
    <w:rsid w:val="00BC730B"/>
    <w:rsid w:val="00BD0BA1"/>
    <w:rsid w:val="00BD1A0E"/>
    <w:rsid w:val="00BD1B8D"/>
    <w:rsid w:val="00BE168A"/>
    <w:rsid w:val="00C04D29"/>
    <w:rsid w:val="00C05660"/>
    <w:rsid w:val="00C06B4F"/>
    <w:rsid w:val="00C15F5E"/>
    <w:rsid w:val="00C21379"/>
    <w:rsid w:val="00C51F42"/>
    <w:rsid w:val="00C6213B"/>
    <w:rsid w:val="00C67399"/>
    <w:rsid w:val="00C72419"/>
    <w:rsid w:val="00C7782D"/>
    <w:rsid w:val="00C80510"/>
    <w:rsid w:val="00C90DBC"/>
    <w:rsid w:val="00CC50E0"/>
    <w:rsid w:val="00CF2C53"/>
    <w:rsid w:val="00D07999"/>
    <w:rsid w:val="00D10725"/>
    <w:rsid w:val="00D2792B"/>
    <w:rsid w:val="00D67A7D"/>
    <w:rsid w:val="00D72AB2"/>
    <w:rsid w:val="00D7682C"/>
    <w:rsid w:val="00D97473"/>
    <w:rsid w:val="00DA13D4"/>
    <w:rsid w:val="00DA356F"/>
    <w:rsid w:val="00DD1CB3"/>
    <w:rsid w:val="00DF27BD"/>
    <w:rsid w:val="00E146B7"/>
    <w:rsid w:val="00E232A6"/>
    <w:rsid w:val="00E335AF"/>
    <w:rsid w:val="00E35C09"/>
    <w:rsid w:val="00E4185A"/>
    <w:rsid w:val="00E53716"/>
    <w:rsid w:val="00E61CC7"/>
    <w:rsid w:val="00E6255A"/>
    <w:rsid w:val="00E86F30"/>
    <w:rsid w:val="00E91193"/>
    <w:rsid w:val="00EA0220"/>
    <w:rsid w:val="00EA5F11"/>
    <w:rsid w:val="00EE6CFA"/>
    <w:rsid w:val="00EF541D"/>
    <w:rsid w:val="00F032E1"/>
    <w:rsid w:val="00F0618F"/>
    <w:rsid w:val="00F24D57"/>
    <w:rsid w:val="00F413ED"/>
    <w:rsid w:val="00F432A4"/>
    <w:rsid w:val="00F53F77"/>
    <w:rsid w:val="00F61D93"/>
    <w:rsid w:val="00F62F51"/>
    <w:rsid w:val="00F743E0"/>
    <w:rsid w:val="00FA1B95"/>
    <w:rsid w:val="00FB240C"/>
    <w:rsid w:val="00FB3767"/>
    <w:rsid w:val="00FC004E"/>
    <w:rsid w:val="00FC32DD"/>
    <w:rsid w:val="00FC4690"/>
    <w:rsid w:val="00FE2581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5:docId w15:val="{D7C94A3B-4A1C-4333-9E31-4DE413A9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95"/>
    <w:rPr>
      <w:rFonts w:asciiTheme="minorHAnsi" w:hAnsiTheme="minorHAnsi"/>
      <w:sz w:val="21"/>
      <w:szCs w:val="24"/>
    </w:rPr>
  </w:style>
  <w:style w:type="paragraph" w:styleId="Heading1">
    <w:name w:val="heading 1"/>
    <w:next w:val="BodyText"/>
    <w:link w:val="Heading1Char"/>
    <w:qFormat/>
    <w:rsid w:val="004A4695"/>
    <w:pPr>
      <w:outlineLvl w:val="0"/>
    </w:pPr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491776"/>
    <w:pPr>
      <w:outlineLvl w:val="1"/>
    </w:pPr>
    <w:rPr>
      <w:spacing w:val="0"/>
      <w:sz w:val="40"/>
    </w:rPr>
  </w:style>
  <w:style w:type="paragraph" w:styleId="Heading3">
    <w:name w:val="heading 3"/>
    <w:next w:val="BodyText"/>
    <w:link w:val="Heading3Char"/>
    <w:qFormat/>
    <w:rsid w:val="004A4695"/>
    <w:pPr>
      <w:spacing w:after="120"/>
      <w:outlineLvl w:val="2"/>
    </w:pPr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Heading4">
    <w:name w:val="heading 4"/>
    <w:next w:val="Normal"/>
    <w:link w:val="Heading4Char"/>
    <w:qFormat/>
    <w:rsid w:val="004A4695"/>
    <w:pPr>
      <w:spacing w:after="240"/>
      <w:outlineLvl w:val="3"/>
    </w:pPr>
    <w:rPr>
      <w:rFonts w:asciiTheme="minorHAnsi" w:hAnsiTheme="minorHAnsi" w:cs="Arial"/>
      <w:b/>
      <w:noProof/>
      <w:color w:val="5B85AA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491776"/>
    <w:rPr>
      <w:rFonts w:asciiTheme="majorHAnsi" w:hAnsiTheme="majorHAnsi" w:cs="Arial"/>
      <w:b/>
      <w:color w:val="99CC00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4A4695"/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4A4695"/>
    <w:rPr>
      <w:rFonts w:asciiTheme="minorHAnsi" w:hAnsiTheme="minorHAnsi" w:cs="Arial"/>
      <w:b/>
      <w:noProof/>
      <w:color w:val="5B85AA" w:themeColor="accent2"/>
      <w:spacing w:val="10"/>
      <w:sz w:val="28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A4695"/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rFonts w:asciiTheme="minorHAnsi" w:hAnsiTheme="minorHAns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924BF8"/>
    <w:pPr>
      <w:jc w:val="center"/>
    </w:pPr>
    <w:rPr>
      <w:rFonts w:ascii="Tahoma" w:hAnsi="Tahoma" w:cs="Arial"/>
      <w:bCs/>
      <w:spacing w:val="2"/>
      <w:kern w:val="28"/>
      <w:sz w:val="34"/>
      <w:szCs w:val="32"/>
      <w:lang w:val="en"/>
    </w:rPr>
  </w:style>
  <w:style w:type="paragraph" w:customStyle="1" w:styleId="BrochureCopy">
    <w:name w:val="Brochure Copy"/>
    <w:basedOn w:val="Normal"/>
    <w:rsid w:val="005E0479"/>
    <w:pPr>
      <w:spacing w:after="120" w:line="300" w:lineRule="auto"/>
    </w:pPr>
    <w:rPr>
      <w:rFonts w:eastAsiaTheme="minorHAnsi" w:cstheme="minorBidi"/>
      <w:sz w:val="18"/>
      <w:szCs w:val="22"/>
    </w:rPr>
  </w:style>
  <w:style w:type="paragraph" w:customStyle="1" w:styleId="CaptionHeading">
    <w:name w:val="Caption Heading"/>
    <w:basedOn w:val="Normal"/>
    <w:qFormat/>
    <w:rsid w:val="00E146B7"/>
    <w:pPr>
      <w:spacing w:after="120" w:line="312" w:lineRule="auto"/>
    </w:pPr>
    <w:rPr>
      <w:rFonts w:asciiTheme="majorHAnsi" w:eastAsiaTheme="minorHAnsi" w:hAnsiTheme="majorHAnsi" w:cstheme="minorBidi"/>
      <w:color w:val="D3370B" w:themeColor="accent3" w:themeShade="BF"/>
      <w:sz w:val="20"/>
      <w:szCs w:val="22"/>
    </w:rPr>
  </w:style>
  <w:style w:type="paragraph" w:customStyle="1" w:styleId="BrochureCaption">
    <w:name w:val="Brochure Caption"/>
    <w:basedOn w:val="Normal"/>
    <w:rsid w:val="00E146B7"/>
    <w:pPr>
      <w:spacing w:line="432" w:lineRule="auto"/>
    </w:pPr>
    <w:rPr>
      <w:rFonts w:eastAsiaTheme="minorHAnsi" w:cstheme="minorBidi"/>
      <w:i/>
      <w:color w:val="D3370B" w:themeColor="accent3" w:themeShade="BF"/>
      <w:sz w:val="18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A4695"/>
    <w:rPr>
      <w:rFonts w:asciiTheme="majorHAnsi" w:hAnsiTheme="majorHAnsi" w:cs="Arial"/>
      <w:b/>
      <w:color w:val="2F4B83" w:themeColor="accent4"/>
      <w:spacing w:val="40"/>
      <w:sz w:val="72"/>
      <w:szCs w:val="32"/>
    </w:rPr>
  </w:style>
  <w:style w:type="character" w:styleId="IntenseEmphasis">
    <w:name w:val="Intense Emphasis"/>
    <w:basedOn w:val="DefaultParagraphFont"/>
    <w:uiPriority w:val="21"/>
    <w:qFormat/>
    <w:rsid w:val="000F4F38"/>
    <w:rPr>
      <w:rFonts w:asciiTheme="minorHAnsi" w:hAnsiTheme="minorHAnsi"/>
      <w:i/>
      <w:iCs/>
      <w:color w:val="2F4B83" w:themeColor="accent4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DB"/>
    <w:pPr>
      <w:numPr>
        <w:ilvl w:val="1"/>
      </w:numPr>
      <w:spacing w:after="160"/>
    </w:pPr>
    <w:rPr>
      <w:rFonts w:eastAsiaTheme="minorEastAsia" w:cstheme="minorBidi"/>
      <w:color w:val="5B85AA" w:themeColor="accent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2DB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4A4695"/>
    <w:rPr>
      <w:rFonts w:asciiTheme="minorHAnsi" w:hAnsiTheme="minorHAnsi"/>
      <w:i/>
      <w:iCs/>
      <w:color w:val="2F4B83" w:themeColor="accent4"/>
    </w:rPr>
  </w:style>
  <w:style w:type="paragraph" w:styleId="Quote">
    <w:name w:val="Quote"/>
    <w:basedOn w:val="Normal"/>
    <w:next w:val="Normal"/>
    <w:link w:val="QuoteChar"/>
    <w:uiPriority w:val="29"/>
    <w:qFormat/>
    <w:rsid w:val="004A4695"/>
    <w:pPr>
      <w:spacing w:before="200" w:after="160"/>
      <w:ind w:left="864" w:right="864"/>
      <w:jc w:val="center"/>
    </w:pPr>
    <w:rPr>
      <w:i/>
      <w:iCs/>
      <w:color w:val="2F4B83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4A4695"/>
    <w:rPr>
      <w:rFonts w:asciiTheme="minorHAnsi" w:hAnsiTheme="minorHAnsi"/>
      <w:i/>
      <w:iCs/>
      <w:color w:val="2F4B83" w:themeColor="accent4"/>
      <w:sz w:val="24"/>
      <w:szCs w:val="24"/>
    </w:rPr>
  </w:style>
  <w:style w:type="paragraph" w:customStyle="1" w:styleId="Address3">
    <w:name w:val="Address 3"/>
    <w:basedOn w:val="Subtitle"/>
    <w:link w:val="Address3Char"/>
    <w:qFormat/>
    <w:rsid w:val="000F4F38"/>
    <w:pPr>
      <w:spacing w:after="0"/>
      <w:jc w:val="center"/>
    </w:pPr>
  </w:style>
  <w:style w:type="character" w:customStyle="1" w:styleId="Address3Char">
    <w:name w:val="Address 3 Char"/>
    <w:basedOn w:val="SubtitleChar"/>
    <w:link w:val="Address3"/>
    <w:rsid w:val="000F4F38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paragraph" w:styleId="ListParagraph">
    <w:name w:val="List Paragraph"/>
    <w:basedOn w:val="Normal"/>
    <w:uiPriority w:val="34"/>
    <w:qFormat/>
    <w:rsid w:val="0083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avaranco\AppData\Roaming\Microsoft\Templates\Business_brochure_trifold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Business_brochure_trifold.dotx</Template>
  <TotalTime>150</TotalTime>
  <Pages>4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NOavaranco</dc:creator>
  <cp:lastModifiedBy>shojaee</cp:lastModifiedBy>
  <cp:revision>82</cp:revision>
  <cp:lastPrinted>2019-07-23T07:49:00Z</cp:lastPrinted>
  <dcterms:created xsi:type="dcterms:W3CDTF">2018-11-06T06:51:00Z</dcterms:created>
  <dcterms:modified xsi:type="dcterms:W3CDTF">2021-04-05T09:01:00Z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